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EB4" w:rsidRPr="00730D55" w:rsidRDefault="00637EB4" w:rsidP="00224C5A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637EB4" w:rsidRPr="00730D55" w:rsidRDefault="00637EB4" w:rsidP="00224C5A">
      <w:pPr>
        <w:shd w:val="clear" w:color="auto" w:fill="FFFFFF"/>
        <w:jc w:val="center"/>
      </w:pPr>
      <w:r w:rsidRPr="00730D55">
        <w:rPr>
          <w:sz w:val="36"/>
          <w:szCs w:val="36"/>
        </w:rPr>
        <w:t>ПРЕЗИДЕНТА РЕСПУБЛИКИ ДАГЕСТАН</w:t>
      </w:r>
    </w:p>
    <w:p w:rsidR="00637EB4" w:rsidRPr="000F0CC3" w:rsidRDefault="00637EB4" w:rsidP="00224C5A">
      <w:pPr>
        <w:jc w:val="center"/>
        <w:rPr>
          <w:b/>
        </w:rPr>
      </w:pPr>
    </w:p>
    <w:p w:rsidR="00637EB4" w:rsidRDefault="00637EB4" w:rsidP="00A34B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7EB4" w:rsidRDefault="00637EB4" w:rsidP="00A34BFA">
      <w:pPr>
        <w:pStyle w:val="Heading1"/>
        <w:spacing w:before="0" w:after="0"/>
        <w:jc w:val="center"/>
        <w:rPr>
          <w:sz w:val="28"/>
          <w:szCs w:val="28"/>
        </w:rPr>
      </w:pPr>
      <w:r w:rsidRPr="00A34BFA">
        <w:rPr>
          <w:rFonts w:ascii="Times New Roman" w:hAnsi="Times New Roman" w:cs="Times New Roman"/>
          <w:sz w:val="28"/>
          <w:szCs w:val="28"/>
        </w:rPr>
        <w:t>О награждении орденом</w:t>
      </w:r>
      <w:r w:rsidRPr="00A34BFA">
        <w:rPr>
          <w:sz w:val="28"/>
          <w:szCs w:val="28"/>
        </w:rPr>
        <w:t xml:space="preserve"> </w:t>
      </w:r>
    </w:p>
    <w:p w:rsidR="00637EB4" w:rsidRDefault="00637EB4" w:rsidP="00A34BFA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34BFA">
        <w:rPr>
          <w:rFonts w:ascii="Times New Roman" w:hAnsi="Times New Roman" w:cs="Times New Roman"/>
          <w:sz w:val="28"/>
          <w:szCs w:val="28"/>
        </w:rPr>
        <w:t>«За заслуги перед Республикой  Дагестан»</w:t>
      </w:r>
    </w:p>
    <w:p w:rsidR="00637EB4" w:rsidRPr="00A34BFA" w:rsidRDefault="00637EB4" w:rsidP="00A34BFA">
      <w:pPr>
        <w:jc w:val="center"/>
        <w:rPr>
          <w:b/>
          <w:sz w:val="28"/>
          <w:szCs w:val="28"/>
        </w:rPr>
      </w:pPr>
      <w:r w:rsidRPr="00A34BFA">
        <w:rPr>
          <w:b/>
          <w:sz w:val="28"/>
          <w:szCs w:val="28"/>
        </w:rPr>
        <w:t>Гаджиева Г.А.</w:t>
      </w:r>
    </w:p>
    <w:p w:rsidR="00637EB4" w:rsidRDefault="00637EB4" w:rsidP="00A34B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37EB4" w:rsidRDefault="00637EB4" w:rsidP="00A34BF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 заслуги в укреплении законности и многолетнюю добросовестную работу наградить</w:t>
      </w:r>
    </w:p>
    <w:p w:rsidR="00637EB4" w:rsidRDefault="00637EB4" w:rsidP="000408A5">
      <w:pPr>
        <w:widowControl w:val="0"/>
        <w:autoSpaceDE w:val="0"/>
        <w:autoSpaceDN w:val="0"/>
        <w:adjustRightInd w:val="0"/>
        <w:jc w:val="center"/>
      </w:pPr>
    </w:p>
    <w:p w:rsidR="00637EB4" w:rsidRPr="000408A5" w:rsidRDefault="00637EB4" w:rsidP="000408A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408A5">
        <w:rPr>
          <w:b/>
          <w:sz w:val="28"/>
          <w:szCs w:val="28"/>
        </w:rPr>
        <w:t>орденом «За заслуги перед Республикой  Дагестан»</w:t>
      </w:r>
    </w:p>
    <w:p w:rsidR="00637EB4" w:rsidRPr="000408A5" w:rsidRDefault="00637EB4" w:rsidP="00A34BFA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4818"/>
      </w:tblGrid>
      <w:tr w:rsidR="00637EB4" w:rsidTr="000B0A18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37EB4" w:rsidRDefault="00637EB4" w:rsidP="000B0A1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                                 –</w:t>
            </w:r>
          </w:p>
          <w:p w:rsidR="00637EB4" w:rsidRDefault="00637EB4" w:rsidP="000B0A1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Гадиса Абдуллаевича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637EB4" w:rsidRDefault="00637EB4" w:rsidP="000B0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судью Конституционного Суда Российской Федерации.</w:t>
            </w:r>
          </w:p>
        </w:tc>
      </w:tr>
    </w:tbl>
    <w:p w:rsidR="00637EB4" w:rsidRDefault="00637EB4" w:rsidP="00A34BFA">
      <w:pPr>
        <w:pStyle w:val="BodyTextIndent"/>
        <w:ind w:firstLine="0"/>
        <w:rPr>
          <w:b/>
          <w:bCs/>
        </w:rPr>
      </w:pPr>
    </w:p>
    <w:p w:rsidR="00637EB4" w:rsidRPr="00EE37D5" w:rsidRDefault="00637EB4" w:rsidP="00A34BFA">
      <w:pPr>
        <w:pStyle w:val="BodyTextIndent"/>
        <w:ind w:firstLine="0"/>
        <w:rPr>
          <w:b/>
          <w:bCs/>
        </w:rPr>
      </w:pPr>
    </w:p>
    <w:p w:rsidR="00637EB4" w:rsidRPr="00EE37D5" w:rsidRDefault="00637EB4" w:rsidP="00A34BFA">
      <w:pPr>
        <w:pStyle w:val="BodyTextIndent"/>
        <w:ind w:firstLine="0"/>
        <w:rPr>
          <w:b/>
          <w:bCs/>
        </w:rPr>
      </w:pPr>
    </w:p>
    <w:p w:rsidR="00637EB4" w:rsidRPr="00224C5A" w:rsidRDefault="00637EB4" w:rsidP="00224C5A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224C5A">
        <w:rPr>
          <w:rFonts w:cs="Calibri"/>
          <w:b/>
          <w:sz w:val="28"/>
          <w:szCs w:val="28"/>
        </w:rPr>
        <w:t>Временно исполняющий обязанности</w:t>
      </w:r>
    </w:p>
    <w:p w:rsidR="00637EB4" w:rsidRPr="00224C5A" w:rsidRDefault="00637EB4" w:rsidP="00224C5A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224C5A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224C5A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637EB4" w:rsidRPr="00224C5A" w:rsidRDefault="00637EB4" w:rsidP="00224C5A">
      <w:pPr>
        <w:rPr>
          <w:rFonts w:cs="Calibri"/>
          <w:b/>
          <w:sz w:val="28"/>
          <w:szCs w:val="28"/>
        </w:rPr>
      </w:pPr>
    </w:p>
    <w:p w:rsidR="00637EB4" w:rsidRPr="00224C5A" w:rsidRDefault="00637EB4" w:rsidP="00224C5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37EB4" w:rsidRPr="00224C5A" w:rsidRDefault="00637EB4" w:rsidP="00224C5A">
      <w:pPr>
        <w:rPr>
          <w:b/>
          <w:sz w:val="28"/>
          <w:szCs w:val="28"/>
        </w:rPr>
      </w:pPr>
    </w:p>
    <w:p w:rsidR="00637EB4" w:rsidRPr="00224C5A" w:rsidRDefault="00637EB4" w:rsidP="00224C5A">
      <w:pPr>
        <w:jc w:val="both"/>
        <w:rPr>
          <w:sz w:val="28"/>
          <w:szCs w:val="28"/>
        </w:rPr>
      </w:pPr>
      <w:r w:rsidRPr="00224C5A">
        <w:rPr>
          <w:sz w:val="28"/>
          <w:szCs w:val="28"/>
        </w:rPr>
        <w:t>г. Махачкала</w:t>
      </w:r>
    </w:p>
    <w:p w:rsidR="00637EB4" w:rsidRPr="00224C5A" w:rsidRDefault="00637EB4" w:rsidP="00224C5A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224C5A">
        <w:rPr>
          <w:sz w:val="28"/>
          <w:szCs w:val="28"/>
        </w:rPr>
        <w:t xml:space="preserve"> августа 2013 года</w:t>
      </w:r>
    </w:p>
    <w:p w:rsidR="00637EB4" w:rsidRPr="00224C5A" w:rsidRDefault="00637EB4" w:rsidP="00224C5A">
      <w:pPr>
        <w:tabs>
          <w:tab w:val="left" w:pos="2220"/>
        </w:tabs>
        <w:jc w:val="both"/>
        <w:rPr>
          <w:sz w:val="28"/>
          <w:szCs w:val="28"/>
        </w:rPr>
      </w:pPr>
      <w:r w:rsidRPr="00224C5A">
        <w:rPr>
          <w:sz w:val="28"/>
          <w:szCs w:val="28"/>
        </w:rPr>
        <w:t xml:space="preserve">№ </w:t>
      </w:r>
      <w:r>
        <w:rPr>
          <w:sz w:val="28"/>
          <w:szCs w:val="28"/>
        </w:rPr>
        <w:t>238</w:t>
      </w:r>
      <w:r w:rsidRPr="00224C5A">
        <w:rPr>
          <w:sz w:val="28"/>
          <w:szCs w:val="28"/>
        </w:rPr>
        <w:tab/>
      </w:r>
    </w:p>
    <w:p w:rsidR="00637EB4" w:rsidRDefault="00637EB4"/>
    <w:p w:rsidR="00637EB4" w:rsidRDefault="00637EB4" w:rsidP="00A34BFA"/>
    <w:sectPr w:rsidR="00637EB4" w:rsidSect="005D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BFA"/>
    <w:rsid w:val="00000312"/>
    <w:rsid w:val="00001E20"/>
    <w:rsid w:val="00002B02"/>
    <w:rsid w:val="00005CC9"/>
    <w:rsid w:val="00007ABE"/>
    <w:rsid w:val="00012490"/>
    <w:rsid w:val="0001308C"/>
    <w:rsid w:val="00016804"/>
    <w:rsid w:val="00017C20"/>
    <w:rsid w:val="0002404E"/>
    <w:rsid w:val="00025E5F"/>
    <w:rsid w:val="00026A65"/>
    <w:rsid w:val="000308B2"/>
    <w:rsid w:val="0003263B"/>
    <w:rsid w:val="000339A1"/>
    <w:rsid w:val="00034647"/>
    <w:rsid w:val="000408A5"/>
    <w:rsid w:val="00040B31"/>
    <w:rsid w:val="00041C8C"/>
    <w:rsid w:val="00044C80"/>
    <w:rsid w:val="00044D3D"/>
    <w:rsid w:val="000450F2"/>
    <w:rsid w:val="0005320C"/>
    <w:rsid w:val="0005351D"/>
    <w:rsid w:val="0005648F"/>
    <w:rsid w:val="00062A1A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5DCB"/>
    <w:rsid w:val="000A0233"/>
    <w:rsid w:val="000A088F"/>
    <w:rsid w:val="000A4DF5"/>
    <w:rsid w:val="000A718B"/>
    <w:rsid w:val="000A7833"/>
    <w:rsid w:val="000A7C69"/>
    <w:rsid w:val="000B0A18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4C5A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2E55"/>
    <w:rsid w:val="0025614D"/>
    <w:rsid w:val="00257942"/>
    <w:rsid w:val="00261EAE"/>
    <w:rsid w:val="00264552"/>
    <w:rsid w:val="00264A4A"/>
    <w:rsid w:val="002673AD"/>
    <w:rsid w:val="00270126"/>
    <w:rsid w:val="0027083B"/>
    <w:rsid w:val="0027191D"/>
    <w:rsid w:val="00272920"/>
    <w:rsid w:val="00273889"/>
    <w:rsid w:val="00274440"/>
    <w:rsid w:val="002800E0"/>
    <w:rsid w:val="00281795"/>
    <w:rsid w:val="00282622"/>
    <w:rsid w:val="00283CA3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108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D3DA5"/>
    <w:rsid w:val="005D5B3D"/>
    <w:rsid w:val="005D72C3"/>
    <w:rsid w:val="005D7C02"/>
    <w:rsid w:val="005E1498"/>
    <w:rsid w:val="005E1618"/>
    <w:rsid w:val="005E1D46"/>
    <w:rsid w:val="005E3C62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37EB4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2B49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018BC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32D0"/>
    <w:rsid w:val="008350D0"/>
    <w:rsid w:val="00835C41"/>
    <w:rsid w:val="0083653C"/>
    <w:rsid w:val="0083692F"/>
    <w:rsid w:val="00836E6E"/>
    <w:rsid w:val="00836FA5"/>
    <w:rsid w:val="008454BC"/>
    <w:rsid w:val="00847BDB"/>
    <w:rsid w:val="00847DFD"/>
    <w:rsid w:val="00854229"/>
    <w:rsid w:val="00854C0E"/>
    <w:rsid w:val="00855515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1582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4BFA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107F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3A4A"/>
    <w:rsid w:val="00C170E7"/>
    <w:rsid w:val="00C17C7C"/>
    <w:rsid w:val="00C24449"/>
    <w:rsid w:val="00C30D72"/>
    <w:rsid w:val="00C332C7"/>
    <w:rsid w:val="00C36E9A"/>
    <w:rsid w:val="00C40FA7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50EC"/>
    <w:rsid w:val="00D22BEB"/>
    <w:rsid w:val="00D24008"/>
    <w:rsid w:val="00D25E34"/>
    <w:rsid w:val="00D26D65"/>
    <w:rsid w:val="00D30342"/>
    <w:rsid w:val="00D30D1E"/>
    <w:rsid w:val="00D43D1F"/>
    <w:rsid w:val="00D518B7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37D5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F0AF6"/>
    <w:rsid w:val="00FF1FAC"/>
    <w:rsid w:val="00FF24A9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BFA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4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4BFA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34BFA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34BF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40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8A5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224C5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74</Words>
  <Characters>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2013-08-26T07:36:00Z</cp:lastPrinted>
  <dcterms:created xsi:type="dcterms:W3CDTF">2013-08-26T07:21:00Z</dcterms:created>
  <dcterms:modified xsi:type="dcterms:W3CDTF">2013-09-05T08:43:00Z</dcterms:modified>
</cp:coreProperties>
</file>