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24" w:rsidRPr="00730D55" w:rsidRDefault="005F3124" w:rsidP="004B181F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5F3124" w:rsidRPr="00730D55" w:rsidRDefault="005F3124" w:rsidP="004B181F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5F3124" w:rsidRPr="000F0CC3" w:rsidRDefault="005F3124" w:rsidP="004B181F">
      <w:pPr>
        <w:jc w:val="center"/>
        <w:rPr>
          <w:b/>
        </w:rPr>
      </w:pPr>
    </w:p>
    <w:p w:rsidR="005F3124" w:rsidRDefault="005F3124" w:rsidP="00020C0D">
      <w:pPr>
        <w:pStyle w:val="BodyTextIndent"/>
        <w:ind w:firstLine="0"/>
        <w:jc w:val="center"/>
        <w:rPr>
          <w:b/>
          <w:szCs w:val="28"/>
        </w:rPr>
      </w:pPr>
    </w:p>
    <w:p w:rsidR="005F3124" w:rsidRDefault="005F3124" w:rsidP="00020C0D">
      <w:pPr>
        <w:pStyle w:val="BodyTextIndent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 награждении государственными наградами </w:t>
      </w:r>
    </w:p>
    <w:p w:rsidR="005F3124" w:rsidRDefault="005F3124" w:rsidP="00020C0D">
      <w:pPr>
        <w:pStyle w:val="BodyTextIndent"/>
        <w:ind w:firstLine="0"/>
        <w:jc w:val="center"/>
        <w:rPr>
          <w:b/>
          <w:szCs w:val="28"/>
        </w:rPr>
      </w:pPr>
      <w:r>
        <w:rPr>
          <w:b/>
          <w:szCs w:val="28"/>
        </w:rPr>
        <w:t>Республики Дагестан</w:t>
      </w:r>
    </w:p>
    <w:p w:rsidR="005F3124" w:rsidRDefault="005F3124" w:rsidP="00020C0D">
      <w:pPr>
        <w:pStyle w:val="BodyTextIndent"/>
        <w:ind w:firstLine="0"/>
        <w:jc w:val="center"/>
        <w:rPr>
          <w:b/>
          <w:szCs w:val="28"/>
        </w:rPr>
      </w:pPr>
    </w:p>
    <w:p w:rsidR="005F3124" w:rsidRDefault="005F3124" w:rsidP="00642176">
      <w:pPr>
        <w:pStyle w:val="BodyTextIndent3"/>
        <w:spacing w:after="0"/>
        <w:ind w:left="0" w:firstLine="709"/>
        <w:jc w:val="both"/>
        <w:rPr>
          <w:sz w:val="28"/>
          <w:szCs w:val="28"/>
        </w:rPr>
      </w:pPr>
      <w:r w:rsidRPr="00642176">
        <w:rPr>
          <w:sz w:val="28"/>
          <w:szCs w:val="28"/>
        </w:rPr>
        <w:t xml:space="preserve">За заслуги в </w:t>
      </w:r>
      <w:r>
        <w:rPr>
          <w:sz w:val="28"/>
          <w:szCs w:val="28"/>
        </w:rPr>
        <w:t xml:space="preserve">области </w:t>
      </w:r>
      <w:r w:rsidRPr="00642176">
        <w:rPr>
          <w:sz w:val="28"/>
          <w:szCs w:val="28"/>
        </w:rPr>
        <w:t>мелиорации и многолетний добросовестный труд наградить работников</w:t>
      </w:r>
      <w:r>
        <w:t xml:space="preserve"> </w:t>
      </w:r>
      <w:r>
        <w:rPr>
          <w:sz w:val="28"/>
          <w:szCs w:val="28"/>
        </w:rPr>
        <w:t>филиала  федерального государственного бюджетного учреждения «Министерство мелиорации земель и сельскохозяйственного водоснабжения Республики Дагестан</w:t>
      </w:r>
      <w:r w:rsidRPr="00EA314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– </w:t>
      </w:r>
      <w:r w:rsidRPr="00EA3145">
        <w:rPr>
          <w:sz w:val="28"/>
          <w:szCs w:val="28"/>
        </w:rPr>
        <w:t>«Канал им.</w:t>
      </w:r>
      <w:r>
        <w:rPr>
          <w:sz w:val="28"/>
          <w:szCs w:val="28"/>
        </w:rPr>
        <w:t xml:space="preserve"> Октябрьской Революции»:</w:t>
      </w:r>
    </w:p>
    <w:p w:rsidR="005F3124" w:rsidRPr="00914D8D" w:rsidRDefault="005F3124" w:rsidP="00642176">
      <w:pPr>
        <w:pStyle w:val="BodyTextIndent"/>
        <w:ind w:firstLine="709"/>
        <w:rPr>
          <w:b/>
          <w:sz w:val="22"/>
          <w:szCs w:val="22"/>
        </w:rPr>
      </w:pPr>
    </w:p>
    <w:p w:rsidR="005F3124" w:rsidRDefault="005F3124" w:rsidP="00020C0D">
      <w:pPr>
        <w:pStyle w:val="BodyTextIndent"/>
        <w:ind w:firstLine="0"/>
        <w:jc w:val="center"/>
        <w:rPr>
          <w:b/>
          <w:szCs w:val="28"/>
        </w:rPr>
      </w:pPr>
      <w:r>
        <w:rPr>
          <w:b/>
          <w:szCs w:val="28"/>
        </w:rPr>
        <w:t>Почетной Грамотой Республики Дагестан</w:t>
      </w:r>
    </w:p>
    <w:p w:rsidR="005F3124" w:rsidRDefault="005F3124" w:rsidP="00020C0D">
      <w:pPr>
        <w:pStyle w:val="BodyTextIndent"/>
        <w:jc w:val="center"/>
        <w:rPr>
          <w:b/>
          <w:szCs w:val="28"/>
        </w:rPr>
      </w:pPr>
    </w:p>
    <w:tbl>
      <w:tblPr>
        <w:tblW w:w="9782" w:type="dxa"/>
        <w:tblInd w:w="-176" w:type="dxa"/>
        <w:tblLayout w:type="fixed"/>
        <w:tblLook w:val="0000"/>
      </w:tblPr>
      <w:tblGrid>
        <w:gridCol w:w="4537"/>
        <w:gridCol w:w="426"/>
        <w:gridCol w:w="4819"/>
      </w:tblGrid>
      <w:tr w:rsidR="005F3124" w:rsidTr="00584789">
        <w:trPr>
          <w:trHeight w:val="178"/>
        </w:trPr>
        <w:tc>
          <w:tcPr>
            <w:tcW w:w="4537" w:type="dxa"/>
          </w:tcPr>
          <w:p w:rsidR="005F3124" w:rsidRDefault="005F3124" w:rsidP="0058478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Исабекова</w:t>
            </w:r>
          </w:p>
          <w:p w:rsidR="005F3124" w:rsidRDefault="005F3124" w:rsidP="00584789">
            <w:pPr>
              <w:pStyle w:val="BodyTextIndent"/>
              <w:ind w:firstLine="709"/>
              <w:rPr>
                <w:rFonts w:cs="Calibri"/>
                <w:szCs w:val="28"/>
              </w:rPr>
            </w:pPr>
            <w:r>
              <w:rPr>
                <w:szCs w:val="28"/>
              </w:rPr>
              <w:t>Магомеда Исабековича</w:t>
            </w:r>
          </w:p>
        </w:tc>
        <w:tc>
          <w:tcPr>
            <w:tcW w:w="426" w:type="dxa"/>
          </w:tcPr>
          <w:p w:rsidR="005F3124" w:rsidRDefault="005F3124" w:rsidP="002D38F6">
            <w:pPr>
              <w:pStyle w:val="BodyTextIndent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–</w:t>
            </w:r>
          </w:p>
        </w:tc>
        <w:tc>
          <w:tcPr>
            <w:tcW w:w="4819" w:type="dxa"/>
          </w:tcPr>
          <w:p w:rsidR="005F3124" w:rsidRDefault="005F3124" w:rsidP="00B72CCC">
            <w:pPr>
              <w:pStyle w:val="BodyTextIndent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осмотрщика гидротехнических со-оружений производственного уча-стка  № 2</w:t>
            </w:r>
          </w:p>
        </w:tc>
      </w:tr>
      <w:tr w:rsidR="005F3124" w:rsidTr="00B90D94">
        <w:trPr>
          <w:trHeight w:val="178"/>
        </w:trPr>
        <w:tc>
          <w:tcPr>
            <w:tcW w:w="4963" w:type="dxa"/>
            <w:gridSpan w:val="2"/>
          </w:tcPr>
          <w:p w:rsidR="005F3124" w:rsidRDefault="005F3124" w:rsidP="00B90D9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F3124" w:rsidRDefault="005F3124" w:rsidP="00B90D94">
            <w:pPr>
              <w:pStyle w:val="BodyTextIndent"/>
              <w:ind w:firstLine="0"/>
              <w:rPr>
                <w:rFonts w:cs="Calibri"/>
                <w:szCs w:val="28"/>
              </w:rPr>
            </w:pPr>
          </w:p>
        </w:tc>
      </w:tr>
      <w:tr w:rsidR="005F3124" w:rsidTr="00584789">
        <w:trPr>
          <w:trHeight w:val="178"/>
        </w:trPr>
        <w:tc>
          <w:tcPr>
            <w:tcW w:w="4537" w:type="dxa"/>
          </w:tcPr>
          <w:p w:rsidR="005F3124" w:rsidRDefault="005F3124" w:rsidP="0058478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</w:t>
            </w:r>
          </w:p>
          <w:p w:rsidR="005F3124" w:rsidRDefault="005F3124" w:rsidP="00584789">
            <w:pPr>
              <w:pStyle w:val="BodyTextIndent"/>
              <w:ind w:firstLine="709"/>
              <w:rPr>
                <w:rFonts w:cs="Calibri"/>
                <w:szCs w:val="28"/>
              </w:rPr>
            </w:pPr>
            <w:r>
              <w:rPr>
                <w:szCs w:val="28"/>
              </w:rPr>
              <w:t>Багаутдина Насрутдиновича</w:t>
            </w:r>
          </w:p>
        </w:tc>
        <w:tc>
          <w:tcPr>
            <w:tcW w:w="426" w:type="dxa"/>
          </w:tcPr>
          <w:p w:rsidR="005F3124" w:rsidRDefault="005F3124" w:rsidP="002D38F6">
            <w:pPr>
              <w:pStyle w:val="BodyTextIndent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–</w:t>
            </w:r>
          </w:p>
        </w:tc>
        <w:tc>
          <w:tcPr>
            <w:tcW w:w="4819" w:type="dxa"/>
          </w:tcPr>
          <w:p w:rsidR="005F3124" w:rsidRDefault="005F3124" w:rsidP="002D38F6">
            <w:pPr>
              <w:pStyle w:val="BodyTextIndent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осмотрщика гидротехнических со-оружений производственного уча-стка  № 2.</w:t>
            </w:r>
          </w:p>
        </w:tc>
      </w:tr>
    </w:tbl>
    <w:p w:rsidR="005F3124" w:rsidRDefault="005F3124" w:rsidP="00584789">
      <w:pPr>
        <w:pStyle w:val="BodyTextIndent"/>
        <w:ind w:firstLine="709"/>
        <w:rPr>
          <w:szCs w:val="28"/>
        </w:rPr>
      </w:pPr>
    </w:p>
    <w:p w:rsidR="005F3124" w:rsidRPr="0009432F" w:rsidRDefault="005F3124" w:rsidP="00584789">
      <w:pPr>
        <w:pStyle w:val="BodyTextIndent"/>
        <w:ind w:firstLine="709"/>
        <w:rPr>
          <w:szCs w:val="28"/>
        </w:rPr>
      </w:pPr>
      <w:r w:rsidRPr="0009432F">
        <w:rPr>
          <w:szCs w:val="28"/>
        </w:rPr>
        <w:t>Присвоить почетн</w:t>
      </w:r>
      <w:r>
        <w:rPr>
          <w:szCs w:val="28"/>
        </w:rPr>
        <w:t>ое звание</w:t>
      </w:r>
    </w:p>
    <w:p w:rsidR="005F3124" w:rsidRDefault="005F3124" w:rsidP="00584789">
      <w:pPr>
        <w:pStyle w:val="BodyTextIndent"/>
        <w:ind w:firstLine="0"/>
        <w:jc w:val="center"/>
        <w:rPr>
          <w:b/>
          <w:szCs w:val="28"/>
        </w:rPr>
      </w:pPr>
    </w:p>
    <w:p w:rsidR="005F3124" w:rsidRDefault="005F3124" w:rsidP="00584789">
      <w:pPr>
        <w:pStyle w:val="BodyTextIndent"/>
        <w:ind w:firstLine="0"/>
        <w:jc w:val="center"/>
        <w:rPr>
          <w:b/>
          <w:szCs w:val="28"/>
        </w:rPr>
      </w:pPr>
      <w:r>
        <w:rPr>
          <w:b/>
          <w:szCs w:val="28"/>
        </w:rPr>
        <w:t>«Заслуженный работник сельского хозяйства</w:t>
      </w:r>
    </w:p>
    <w:p w:rsidR="005F3124" w:rsidRDefault="005F3124" w:rsidP="00584789">
      <w:pPr>
        <w:pStyle w:val="BodyTextIndent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C10EB8">
        <w:rPr>
          <w:b/>
          <w:szCs w:val="28"/>
        </w:rPr>
        <w:t>Республики Дагестан»</w:t>
      </w:r>
    </w:p>
    <w:p w:rsidR="005F3124" w:rsidRDefault="005F3124"/>
    <w:tbl>
      <w:tblPr>
        <w:tblW w:w="9782" w:type="dxa"/>
        <w:tblInd w:w="-176" w:type="dxa"/>
        <w:tblLayout w:type="fixed"/>
        <w:tblLook w:val="0000"/>
      </w:tblPr>
      <w:tblGrid>
        <w:gridCol w:w="4537"/>
        <w:gridCol w:w="426"/>
        <w:gridCol w:w="4819"/>
      </w:tblGrid>
      <w:tr w:rsidR="005F3124" w:rsidTr="00584789">
        <w:trPr>
          <w:trHeight w:val="178"/>
        </w:trPr>
        <w:tc>
          <w:tcPr>
            <w:tcW w:w="4537" w:type="dxa"/>
          </w:tcPr>
          <w:p w:rsidR="005F3124" w:rsidRDefault="005F3124" w:rsidP="0058478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Мамаеву</w:t>
            </w:r>
          </w:p>
          <w:p w:rsidR="005F3124" w:rsidRDefault="005F3124" w:rsidP="00201E70">
            <w:pPr>
              <w:pStyle w:val="BodyTextIndent"/>
              <w:ind w:firstLine="709"/>
              <w:rPr>
                <w:rFonts w:cs="Calibri"/>
                <w:szCs w:val="28"/>
              </w:rPr>
            </w:pPr>
            <w:r>
              <w:rPr>
                <w:szCs w:val="28"/>
              </w:rPr>
              <w:t>Абдуллатипу Шапиевичу</w:t>
            </w:r>
          </w:p>
        </w:tc>
        <w:tc>
          <w:tcPr>
            <w:tcW w:w="426" w:type="dxa"/>
          </w:tcPr>
          <w:p w:rsidR="005F3124" w:rsidRDefault="005F3124" w:rsidP="002D38F6">
            <w:pPr>
              <w:pStyle w:val="BodyTextIndent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–</w:t>
            </w:r>
          </w:p>
        </w:tc>
        <w:tc>
          <w:tcPr>
            <w:tcW w:w="4819" w:type="dxa"/>
          </w:tcPr>
          <w:p w:rsidR="005F3124" w:rsidRDefault="005F3124" w:rsidP="002D38F6">
            <w:pPr>
              <w:pStyle w:val="BodyTextIndent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осмотрщику гидротехнических со-оружений производственного уча стка  № 3.</w:t>
            </w:r>
          </w:p>
        </w:tc>
      </w:tr>
    </w:tbl>
    <w:p w:rsidR="005F3124" w:rsidRDefault="005F3124" w:rsidP="00C416E2">
      <w:pPr>
        <w:pStyle w:val="BodyTextIndent"/>
        <w:ind w:firstLine="0"/>
        <w:rPr>
          <w:b/>
          <w:bCs/>
        </w:rPr>
      </w:pPr>
    </w:p>
    <w:p w:rsidR="005F3124" w:rsidRPr="00EE37D5" w:rsidRDefault="005F3124" w:rsidP="00C416E2">
      <w:pPr>
        <w:pStyle w:val="BodyTextIndent"/>
        <w:ind w:firstLine="0"/>
        <w:rPr>
          <w:b/>
          <w:bCs/>
        </w:rPr>
      </w:pPr>
    </w:p>
    <w:p w:rsidR="005F3124" w:rsidRDefault="005F3124" w:rsidP="00C416E2">
      <w:pPr>
        <w:pStyle w:val="BodyTextIndent"/>
        <w:ind w:firstLine="0"/>
        <w:rPr>
          <w:b/>
          <w:bCs/>
        </w:rPr>
      </w:pPr>
    </w:p>
    <w:p w:rsidR="005F3124" w:rsidRPr="00914D8D" w:rsidRDefault="005F3124" w:rsidP="00C416E2">
      <w:pPr>
        <w:pStyle w:val="BodyTextIndent"/>
        <w:ind w:firstLine="0"/>
        <w:rPr>
          <w:b/>
          <w:bCs/>
          <w:sz w:val="22"/>
          <w:szCs w:val="22"/>
        </w:rPr>
      </w:pPr>
    </w:p>
    <w:p w:rsidR="005F3124" w:rsidRPr="004B181F" w:rsidRDefault="005F3124" w:rsidP="004B181F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4B181F">
        <w:rPr>
          <w:rFonts w:cs="Calibri"/>
          <w:b/>
          <w:sz w:val="28"/>
          <w:szCs w:val="28"/>
        </w:rPr>
        <w:t>Временно исполняющий обязанности</w:t>
      </w:r>
    </w:p>
    <w:p w:rsidR="005F3124" w:rsidRPr="004B181F" w:rsidRDefault="005F3124" w:rsidP="004B181F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4B181F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4B181F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5F3124" w:rsidRPr="004B181F" w:rsidRDefault="005F3124" w:rsidP="004B181F">
      <w:pPr>
        <w:rPr>
          <w:rFonts w:cs="Calibri"/>
          <w:b/>
          <w:sz w:val="28"/>
          <w:szCs w:val="28"/>
        </w:rPr>
      </w:pPr>
    </w:p>
    <w:p w:rsidR="005F3124" w:rsidRPr="004B181F" w:rsidRDefault="005F3124" w:rsidP="004B181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F3124" w:rsidRPr="004B181F" w:rsidRDefault="005F3124" w:rsidP="004B181F">
      <w:pPr>
        <w:rPr>
          <w:b/>
          <w:sz w:val="28"/>
          <w:szCs w:val="28"/>
        </w:rPr>
      </w:pPr>
    </w:p>
    <w:p w:rsidR="005F3124" w:rsidRPr="004B181F" w:rsidRDefault="005F3124" w:rsidP="004B181F">
      <w:pPr>
        <w:jc w:val="both"/>
        <w:rPr>
          <w:sz w:val="28"/>
          <w:szCs w:val="28"/>
        </w:rPr>
      </w:pPr>
      <w:r w:rsidRPr="004B181F">
        <w:rPr>
          <w:sz w:val="28"/>
          <w:szCs w:val="28"/>
        </w:rPr>
        <w:t>г. Махачкала</w:t>
      </w:r>
    </w:p>
    <w:p w:rsidR="005F3124" w:rsidRPr="004B181F" w:rsidRDefault="005F3124" w:rsidP="004B181F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4B181F">
        <w:rPr>
          <w:sz w:val="28"/>
          <w:szCs w:val="28"/>
        </w:rPr>
        <w:t xml:space="preserve"> августа 2013 года</w:t>
      </w:r>
    </w:p>
    <w:p w:rsidR="005F3124" w:rsidRPr="004B181F" w:rsidRDefault="005F3124" w:rsidP="004B181F">
      <w:pPr>
        <w:tabs>
          <w:tab w:val="left" w:pos="2220"/>
        </w:tabs>
        <w:jc w:val="both"/>
        <w:rPr>
          <w:sz w:val="28"/>
          <w:szCs w:val="28"/>
        </w:rPr>
      </w:pPr>
      <w:r w:rsidRPr="004B181F">
        <w:rPr>
          <w:sz w:val="28"/>
          <w:szCs w:val="28"/>
        </w:rPr>
        <w:t xml:space="preserve">№ </w:t>
      </w:r>
      <w:r>
        <w:rPr>
          <w:sz w:val="28"/>
          <w:szCs w:val="28"/>
        </w:rPr>
        <w:t>237</w:t>
      </w:r>
      <w:r w:rsidRPr="004B181F">
        <w:rPr>
          <w:sz w:val="28"/>
          <w:szCs w:val="28"/>
        </w:rPr>
        <w:tab/>
      </w:r>
    </w:p>
    <w:p w:rsidR="005F3124" w:rsidRDefault="005F3124" w:rsidP="00C416E2">
      <w:pPr>
        <w:pStyle w:val="BodyTextIndent"/>
        <w:ind w:firstLine="0"/>
        <w:rPr>
          <w:b/>
        </w:rPr>
      </w:pPr>
    </w:p>
    <w:p w:rsidR="005F3124" w:rsidRDefault="005F3124" w:rsidP="00C416E2">
      <w:pPr>
        <w:pStyle w:val="BodyTextIndent"/>
        <w:ind w:firstLine="0"/>
        <w:rPr>
          <w:b/>
        </w:rPr>
      </w:pPr>
    </w:p>
    <w:p w:rsidR="005F3124" w:rsidRPr="0014050E" w:rsidRDefault="005F3124" w:rsidP="00C416E2">
      <w:pPr>
        <w:pStyle w:val="BodyTextIndent"/>
        <w:ind w:firstLine="0"/>
      </w:pPr>
    </w:p>
    <w:sectPr w:rsidR="005F3124" w:rsidRPr="0014050E" w:rsidSect="00C416E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124" w:rsidRPr="00C416E2" w:rsidRDefault="005F3124" w:rsidP="00C416E2">
      <w:pPr>
        <w:pStyle w:val="BodyTextIndent"/>
        <w:rPr>
          <w:rFonts w:ascii="Calibri" w:hAnsi="Calibri"/>
          <w:sz w:val="20"/>
          <w:szCs w:val="22"/>
          <w:lang w:eastAsia="en-US"/>
        </w:rPr>
      </w:pPr>
      <w:r>
        <w:separator/>
      </w:r>
    </w:p>
  </w:endnote>
  <w:endnote w:type="continuationSeparator" w:id="1">
    <w:p w:rsidR="005F3124" w:rsidRPr="00C416E2" w:rsidRDefault="005F3124" w:rsidP="00C416E2">
      <w:pPr>
        <w:pStyle w:val="BodyTextIndent"/>
        <w:rPr>
          <w:rFonts w:ascii="Calibri" w:hAnsi="Calibri"/>
          <w:sz w:val="20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124" w:rsidRPr="00C416E2" w:rsidRDefault="005F3124" w:rsidP="00C416E2">
      <w:pPr>
        <w:pStyle w:val="BodyTextIndent"/>
        <w:rPr>
          <w:rFonts w:ascii="Calibri" w:hAnsi="Calibri"/>
          <w:sz w:val="20"/>
          <w:szCs w:val="22"/>
          <w:lang w:eastAsia="en-US"/>
        </w:rPr>
      </w:pPr>
      <w:r>
        <w:separator/>
      </w:r>
    </w:p>
  </w:footnote>
  <w:footnote w:type="continuationSeparator" w:id="1">
    <w:p w:rsidR="005F3124" w:rsidRPr="00C416E2" w:rsidRDefault="005F3124" w:rsidP="00C416E2">
      <w:pPr>
        <w:pStyle w:val="BodyTextIndent"/>
        <w:rPr>
          <w:rFonts w:ascii="Calibri" w:hAnsi="Calibri"/>
          <w:sz w:val="20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24" w:rsidRDefault="005F3124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5F3124" w:rsidRDefault="005F31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C0D"/>
    <w:rsid w:val="00000312"/>
    <w:rsid w:val="00001E20"/>
    <w:rsid w:val="00002B02"/>
    <w:rsid w:val="00005CC9"/>
    <w:rsid w:val="00007ABE"/>
    <w:rsid w:val="0001076C"/>
    <w:rsid w:val="00012490"/>
    <w:rsid w:val="0001308C"/>
    <w:rsid w:val="00016804"/>
    <w:rsid w:val="00017C20"/>
    <w:rsid w:val="00020C0D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54FE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432F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0CC3"/>
    <w:rsid w:val="000F1222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0E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86F98"/>
    <w:rsid w:val="00193473"/>
    <w:rsid w:val="001949A5"/>
    <w:rsid w:val="00196795"/>
    <w:rsid w:val="001A01A5"/>
    <w:rsid w:val="001A0B31"/>
    <w:rsid w:val="001A4306"/>
    <w:rsid w:val="001A4BCE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1E70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D38F6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145"/>
    <w:rsid w:val="00301DB0"/>
    <w:rsid w:val="003074AA"/>
    <w:rsid w:val="003101B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2B0C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81F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43DE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1BD"/>
    <w:rsid w:val="00564747"/>
    <w:rsid w:val="00564C8C"/>
    <w:rsid w:val="005660C6"/>
    <w:rsid w:val="005762F8"/>
    <w:rsid w:val="00581EDB"/>
    <w:rsid w:val="00582D63"/>
    <w:rsid w:val="00584789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C3778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3124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375"/>
    <w:rsid w:val="00640526"/>
    <w:rsid w:val="00642176"/>
    <w:rsid w:val="006428C1"/>
    <w:rsid w:val="006431BF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46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0D55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650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30F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1DEF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50C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B7AAC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4D8D"/>
    <w:rsid w:val="00916C43"/>
    <w:rsid w:val="00923A09"/>
    <w:rsid w:val="00924D53"/>
    <w:rsid w:val="00926A08"/>
    <w:rsid w:val="00927DB6"/>
    <w:rsid w:val="009301F6"/>
    <w:rsid w:val="00930FAD"/>
    <w:rsid w:val="009357B4"/>
    <w:rsid w:val="009361EA"/>
    <w:rsid w:val="00937585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443D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2CCC"/>
    <w:rsid w:val="00B77A71"/>
    <w:rsid w:val="00B83F22"/>
    <w:rsid w:val="00B84ECC"/>
    <w:rsid w:val="00B87DD0"/>
    <w:rsid w:val="00B90D94"/>
    <w:rsid w:val="00B91ECD"/>
    <w:rsid w:val="00B920F7"/>
    <w:rsid w:val="00B957F2"/>
    <w:rsid w:val="00B963C8"/>
    <w:rsid w:val="00B96A63"/>
    <w:rsid w:val="00BA13BE"/>
    <w:rsid w:val="00BA1472"/>
    <w:rsid w:val="00BA1BD1"/>
    <w:rsid w:val="00BA27E5"/>
    <w:rsid w:val="00BA43DB"/>
    <w:rsid w:val="00BB2ED3"/>
    <w:rsid w:val="00BB5FEA"/>
    <w:rsid w:val="00BB6266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0EB8"/>
    <w:rsid w:val="00C13A4A"/>
    <w:rsid w:val="00C170E7"/>
    <w:rsid w:val="00C17C7C"/>
    <w:rsid w:val="00C24449"/>
    <w:rsid w:val="00C30D72"/>
    <w:rsid w:val="00C332C7"/>
    <w:rsid w:val="00C36E9A"/>
    <w:rsid w:val="00C40FA7"/>
    <w:rsid w:val="00C416E2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12B4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1FE3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B08C6"/>
    <w:rsid w:val="00DB176B"/>
    <w:rsid w:val="00DC0C50"/>
    <w:rsid w:val="00DC728C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1E84"/>
    <w:rsid w:val="00EA3145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37D5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6EAE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6E36"/>
    <w:rsid w:val="00FE7F25"/>
    <w:rsid w:val="00FF0AF6"/>
    <w:rsid w:val="00FF1FAC"/>
    <w:rsid w:val="00FF24A9"/>
    <w:rsid w:val="00FF3C4F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0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20C0D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20C0D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020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C416E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16E2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C416E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16E2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01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E70"/>
    <w:rPr>
      <w:rFonts w:ascii="Tahoma" w:hAnsi="Tahoma" w:cs="Tahoma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421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42176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2</Pages>
  <Words>144</Words>
  <Characters>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2013-08-27T08:26:00Z</cp:lastPrinted>
  <dcterms:created xsi:type="dcterms:W3CDTF">2013-08-17T07:31:00Z</dcterms:created>
  <dcterms:modified xsi:type="dcterms:W3CDTF">2013-08-29T11:09:00Z</dcterms:modified>
</cp:coreProperties>
</file>