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16" w:rsidRPr="00A71F54" w:rsidRDefault="00776A16" w:rsidP="00A71F5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A71F54">
        <w:rPr>
          <w:rFonts w:ascii="Times New Roman" w:hAnsi="Times New Roman"/>
          <w:position w:val="1"/>
          <w:sz w:val="62"/>
          <w:szCs w:val="62"/>
        </w:rPr>
        <w:t>УКАЗ</w:t>
      </w:r>
    </w:p>
    <w:p w:rsidR="00776A16" w:rsidRDefault="00776A16" w:rsidP="0044141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A71F54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776A16" w:rsidRDefault="00776A16" w:rsidP="0044141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776A16" w:rsidRDefault="00776A16" w:rsidP="0044141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776A16" w:rsidRDefault="00776A16" w:rsidP="0044141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776A16" w:rsidRDefault="00776A16" w:rsidP="0044141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776A16" w:rsidRDefault="00776A16" w:rsidP="0044141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776A16" w:rsidRPr="00441410" w:rsidRDefault="00776A16" w:rsidP="0044141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A6693B">
        <w:rPr>
          <w:rFonts w:ascii="Times New Roman" w:hAnsi="Times New Roman"/>
          <w:b/>
          <w:sz w:val="28"/>
          <w:szCs w:val="28"/>
        </w:rPr>
        <w:t>О присуждении премии имени Расула Гамзатова</w:t>
      </w:r>
    </w:p>
    <w:p w:rsidR="00776A16" w:rsidRDefault="00776A16" w:rsidP="00A66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A16" w:rsidRDefault="00776A16" w:rsidP="00A66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A16" w:rsidRDefault="00776A16" w:rsidP="00A669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Присудить премию имени Расула Гамзатова за 2013 год:</w:t>
      </w:r>
    </w:p>
    <w:p w:rsidR="00776A16" w:rsidRPr="00A6693B" w:rsidRDefault="00776A16" w:rsidP="00A6693B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Look w:val="00A0"/>
      </w:tblPr>
      <w:tblGrid>
        <w:gridCol w:w="3008"/>
        <w:gridCol w:w="678"/>
        <w:gridCol w:w="5068"/>
      </w:tblGrid>
      <w:tr w:rsidR="00776A16" w:rsidRPr="002971DC" w:rsidTr="002971DC">
        <w:tc>
          <w:tcPr>
            <w:tcW w:w="3008" w:type="dxa"/>
          </w:tcPr>
          <w:p w:rsidR="00776A16" w:rsidRPr="002971DC" w:rsidRDefault="00776A16" w:rsidP="002971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1DC">
              <w:rPr>
                <w:rFonts w:ascii="Times New Roman" w:hAnsi="Times New Roman"/>
                <w:sz w:val="28"/>
                <w:szCs w:val="28"/>
              </w:rPr>
              <w:t xml:space="preserve">Юсуповой </w:t>
            </w:r>
          </w:p>
          <w:p w:rsidR="00776A16" w:rsidRPr="002971DC" w:rsidRDefault="00776A16" w:rsidP="002971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1DC">
              <w:rPr>
                <w:rFonts w:ascii="Times New Roman" w:hAnsi="Times New Roman"/>
                <w:sz w:val="28"/>
                <w:szCs w:val="28"/>
              </w:rPr>
              <w:t>Чакар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1DC">
              <w:rPr>
                <w:rFonts w:ascii="Times New Roman" w:hAnsi="Times New Roman"/>
                <w:sz w:val="28"/>
                <w:szCs w:val="28"/>
              </w:rPr>
              <w:t>Саидовне</w:t>
            </w:r>
          </w:p>
          <w:p w:rsidR="00776A16" w:rsidRPr="002971DC" w:rsidRDefault="00776A16" w:rsidP="002971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76A16" w:rsidRPr="002971DC" w:rsidRDefault="00776A16" w:rsidP="002971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1D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776A16" w:rsidRPr="002971DC" w:rsidRDefault="00776A16" w:rsidP="002971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1DC">
              <w:rPr>
                <w:rFonts w:ascii="Times New Roman" w:hAnsi="Times New Roman"/>
                <w:sz w:val="28"/>
                <w:szCs w:val="28"/>
              </w:rPr>
              <w:t>за книгу «Расул в расколотом мире».</w:t>
            </w:r>
          </w:p>
        </w:tc>
      </w:tr>
    </w:tbl>
    <w:p w:rsidR="00776A16" w:rsidRDefault="00776A16" w:rsidP="00A3501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Правительству Республики Дагестан выделить Администрации Президента и Правительства Республики Дагестан средства в размере 150 тыс. рублей для выплаты указанной премии.</w:t>
      </w: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A16" w:rsidRPr="00A71F54" w:rsidRDefault="00776A16" w:rsidP="00A71F5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A71F54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776A16" w:rsidRPr="00A71F54" w:rsidRDefault="00776A16" w:rsidP="00A71F5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A71F54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A71F54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776A16" w:rsidRPr="00A71F54" w:rsidRDefault="00776A16" w:rsidP="00A71F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A16" w:rsidRPr="00A71F54" w:rsidRDefault="00776A16" w:rsidP="00A71F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76A16" w:rsidRPr="00A71F54" w:rsidRDefault="00776A16" w:rsidP="00A71F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A16" w:rsidRPr="00A71F54" w:rsidRDefault="00776A16" w:rsidP="00A71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F54">
        <w:rPr>
          <w:rFonts w:ascii="Times New Roman" w:hAnsi="Times New Roman"/>
          <w:sz w:val="28"/>
          <w:szCs w:val="28"/>
        </w:rPr>
        <w:t>г. Махачкала</w:t>
      </w:r>
    </w:p>
    <w:p w:rsidR="00776A16" w:rsidRPr="00A71F54" w:rsidRDefault="00776A16" w:rsidP="00A71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A71F54">
        <w:rPr>
          <w:rFonts w:ascii="Times New Roman" w:hAnsi="Times New Roman"/>
          <w:sz w:val="28"/>
          <w:szCs w:val="28"/>
        </w:rPr>
        <w:t xml:space="preserve"> июля 2013 года</w:t>
      </w:r>
    </w:p>
    <w:p w:rsidR="00776A16" w:rsidRPr="00A71F54" w:rsidRDefault="00776A16" w:rsidP="00A71F54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F5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211</w:t>
      </w:r>
      <w:r w:rsidRPr="00A71F54">
        <w:rPr>
          <w:rFonts w:ascii="Times New Roman" w:hAnsi="Times New Roman"/>
          <w:sz w:val="28"/>
          <w:szCs w:val="28"/>
        </w:rPr>
        <w:tab/>
      </w: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A16" w:rsidRDefault="00776A16" w:rsidP="002B1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76A16" w:rsidRPr="005B70D0" w:rsidRDefault="00776A16" w:rsidP="002B1C9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Кмук7-10</w:t>
      </w:r>
    </w:p>
    <w:sectPr w:rsidR="00776A16" w:rsidRPr="005B70D0" w:rsidSect="00C4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62038"/>
    <w:multiLevelType w:val="hybridMultilevel"/>
    <w:tmpl w:val="0E2ABA28"/>
    <w:lvl w:ilvl="0" w:tplc="412206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93B"/>
    <w:rsid w:val="002971DC"/>
    <w:rsid w:val="002B1C93"/>
    <w:rsid w:val="00441410"/>
    <w:rsid w:val="005B70D0"/>
    <w:rsid w:val="00776A16"/>
    <w:rsid w:val="00983BD9"/>
    <w:rsid w:val="00A35013"/>
    <w:rsid w:val="00A4239A"/>
    <w:rsid w:val="00A6693B"/>
    <w:rsid w:val="00A71F54"/>
    <w:rsid w:val="00C12048"/>
    <w:rsid w:val="00C445B9"/>
    <w:rsid w:val="00C97B02"/>
    <w:rsid w:val="00D859FD"/>
    <w:rsid w:val="00DD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693B"/>
    <w:pPr>
      <w:ind w:left="720"/>
      <w:contextualSpacing/>
    </w:pPr>
  </w:style>
  <w:style w:type="table" w:styleId="TableGrid">
    <w:name w:val="Table Grid"/>
    <w:basedOn w:val="TableNormal"/>
    <w:uiPriority w:val="99"/>
    <w:rsid w:val="00A669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78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2013-07-22T11:00:00Z</cp:lastPrinted>
  <dcterms:created xsi:type="dcterms:W3CDTF">2013-07-22T10:25:00Z</dcterms:created>
  <dcterms:modified xsi:type="dcterms:W3CDTF">2013-07-24T13:05:00Z</dcterms:modified>
</cp:coreProperties>
</file>