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AC" w:rsidRPr="009B6E30" w:rsidRDefault="00F352AC" w:rsidP="009B6E30">
      <w:pPr>
        <w:shd w:val="clear" w:color="auto" w:fill="FFFFFF"/>
        <w:rPr>
          <w:rFonts w:ascii="Times New Roman" w:hAnsi="Times New Roman" w:cs="Times New Roman"/>
        </w:rPr>
      </w:pPr>
      <w:r w:rsidRPr="009B6E30">
        <w:rPr>
          <w:rFonts w:ascii="Times New Roman" w:hAnsi="Times New Roman" w:cs="Times New Roman"/>
          <w:position w:val="1"/>
          <w:sz w:val="62"/>
          <w:szCs w:val="62"/>
        </w:rPr>
        <w:t>УКАЗ</w:t>
      </w:r>
    </w:p>
    <w:p w:rsidR="00F352AC" w:rsidRPr="009B6E30" w:rsidRDefault="00F352AC" w:rsidP="009B6E30">
      <w:pPr>
        <w:shd w:val="clear" w:color="auto" w:fill="FFFFFF"/>
        <w:rPr>
          <w:rFonts w:ascii="Times New Roman" w:hAnsi="Times New Roman" w:cs="Times New Roman"/>
        </w:rPr>
      </w:pPr>
      <w:r w:rsidRPr="009B6E30">
        <w:rPr>
          <w:rFonts w:ascii="Times New Roman" w:hAnsi="Times New Roman" w:cs="Times New Roman"/>
          <w:sz w:val="36"/>
          <w:szCs w:val="36"/>
        </w:rPr>
        <w:t>ПРЕЗИДЕНТА РЕСПУБЛИКИ ДАГЕСТАН</w:t>
      </w:r>
    </w:p>
    <w:p w:rsidR="00F352AC" w:rsidRPr="009B6E30" w:rsidRDefault="00F352AC" w:rsidP="009B6E30">
      <w:pPr>
        <w:rPr>
          <w:rFonts w:ascii="Times New Roman" w:hAnsi="Times New Roman" w:cs="Times New Roman"/>
          <w:b/>
        </w:rPr>
      </w:pPr>
    </w:p>
    <w:p w:rsidR="00F352AC" w:rsidRDefault="00F352AC" w:rsidP="003A7750">
      <w:pPr>
        <w:rPr>
          <w:rFonts w:ascii="Times New Roman" w:hAnsi="Times New Roman" w:cs="Times New Roman"/>
          <w:sz w:val="28"/>
          <w:szCs w:val="28"/>
        </w:rPr>
      </w:pPr>
    </w:p>
    <w:p w:rsidR="00F352AC" w:rsidRDefault="00F352AC" w:rsidP="003A7750">
      <w:pPr>
        <w:rPr>
          <w:rFonts w:ascii="Times New Roman" w:hAnsi="Times New Roman" w:cs="Times New Roman"/>
          <w:sz w:val="28"/>
          <w:szCs w:val="28"/>
        </w:rPr>
      </w:pPr>
    </w:p>
    <w:p w:rsidR="00F352AC" w:rsidRDefault="00F352AC" w:rsidP="003A7750">
      <w:pPr>
        <w:rPr>
          <w:rFonts w:ascii="Times New Roman" w:hAnsi="Times New Roman" w:cs="Times New Roman"/>
          <w:sz w:val="28"/>
          <w:szCs w:val="28"/>
        </w:rPr>
      </w:pPr>
    </w:p>
    <w:p w:rsidR="00F352AC" w:rsidRDefault="00F352AC" w:rsidP="003A7750">
      <w:pPr>
        <w:rPr>
          <w:rFonts w:ascii="Times New Roman" w:hAnsi="Times New Roman" w:cs="Times New Roman"/>
          <w:sz w:val="28"/>
          <w:szCs w:val="28"/>
        </w:rPr>
      </w:pPr>
    </w:p>
    <w:p w:rsidR="00F352AC" w:rsidRDefault="00F352AC" w:rsidP="003A7750">
      <w:pPr>
        <w:rPr>
          <w:rFonts w:ascii="Times New Roman" w:hAnsi="Times New Roman" w:cs="Times New Roman"/>
          <w:sz w:val="28"/>
          <w:szCs w:val="28"/>
        </w:rPr>
      </w:pPr>
    </w:p>
    <w:p w:rsidR="00F352AC" w:rsidRDefault="00F352AC" w:rsidP="003A7750">
      <w:pPr>
        <w:rPr>
          <w:rFonts w:ascii="Times New Roman" w:hAnsi="Times New Roman" w:cs="Times New Roman"/>
          <w:b/>
          <w:sz w:val="28"/>
          <w:szCs w:val="28"/>
        </w:rPr>
      </w:pPr>
      <w:r w:rsidRPr="00D04EB0">
        <w:rPr>
          <w:rFonts w:ascii="Times New Roman" w:hAnsi="Times New Roman" w:cs="Times New Roman"/>
          <w:b/>
          <w:sz w:val="28"/>
          <w:szCs w:val="28"/>
        </w:rPr>
        <w:t xml:space="preserve">О присуждении призовых мест и о выделении грантов </w:t>
      </w:r>
    </w:p>
    <w:p w:rsidR="00F352AC" w:rsidRDefault="00F352AC" w:rsidP="003A7750">
      <w:pPr>
        <w:rPr>
          <w:rFonts w:ascii="Times New Roman" w:hAnsi="Times New Roman" w:cs="Times New Roman"/>
          <w:b/>
          <w:sz w:val="28"/>
          <w:szCs w:val="28"/>
        </w:rPr>
      </w:pPr>
      <w:r w:rsidRPr="00D04EB0">
        <w:rPr>
          <w:rFonts w:ascii="Times New Roman" w:hAnsi="Times New Roman" w:cs="Times New Roman"/>
          <w:b/>
          <w:sz w:val="28"/>
          <w:szCs w:val="28"/>
        </w:rPr>
        <w:t xml:space="preserve">городским округам и муниципальным районам </w:t>
      </w:r>
    </w:p>
    <w:p w:rsidR="00F352AC" w:rsidRDefault="00F352AC" w:rsidP="003A7750">
      <w:pPr>
        <w:rPr>
          <w:rFonts w:ascii="Times New Roman" w:hAnsi="Times New Roman" w:cs="Times New Roman"/>
          <w:b/>
          <w:sz w:val="28"/>
          <w:szCs w:val="28"/>
        </w:rPr>
      </w:pPr>
      <w:r w:rsidRPr="00D04EB0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04EB0">
        <w:rPr>
          <w:rFonts w:ascii="Times New Roman" w:hAnsi="Times New Roman" w:cs="Times New Roman"/>
          <w:b/>
          <w:sz w:val="28"/>
          <w:szCs w:val="28"/>
        </w:rPr>
        <w:t xml:space="preserve">агестан, достигшим наилучших </w:t>
      </w:r>
      <w:r>
        <w:rPr>
          <w:rFonts w:ascii="Times New Roman" w:hAnsi="Times New Roman" w:cs="Times New Roman"/>
          <w:b/>
          <w:sz w:val="28"/>
          <w:szCs w:val="28"/>
        </w:rPr>
        <w:t xml:space="preserve">значений </w:t>
      </w:r>
    </w:p>
    <w:p w:rsidR="00F352AC" w:rsidRDefault="00F352AC" w:rsidP="003A7750">
      <w:pPr>
        <w:rPr>
          <w:rFonts w:ascii="Times New Roman" w:hAnsi="Times New Roman" w:cs="Times New Roman"/>
          <w:b/>
          <w:sz w:val="28"/>
          <w:szCs w:val="28"/>
        </w:rPr>
      </w:pPr>
      <w:r w:rsidRPr="00D04EB0">
        <w:rPr>
          <w:rFonts w:ascii="Times New Roman" w:hAnsi="Times New Roman" w:cs="Times New Roman"/>
          <w:b/>
          <w:sz w:val="28"/>
          <w:szCs w:val="28"/>
        </w:rPr>
        <w:t xml:space="preserve">показателей деятельности органов местного самоуправления </w:t>
      </w:r>
    </w:p>
    <w:p w:rsidR="00F352AC" w:rsidRDefault="00F352AC" w:rsidP="003A7750">
      <w:pPr>
        <w:rPr>
          <w:rFonts w:ascii="Times New Roman" w:hAnsi="Times New Roman" w:cs="Times New Roman"/>
          <w:b/>
          <w:sz w:val="28"/>
          <w:szCs w:val="28"/>
        </w:rPr>
      </w:pPr>
      <w:r w:rsidRPr="00D04EB0">
        <w:rPr>
          <w:rFonts w:ascii="Times New Roman" w:hAnsi="Times New Roman" w:cs="Times New Roman"/>
          <w:b/>
          <w:sz w:val="28"/>
          <w:szCs w:val="28"/>
        </w:rPr>
        <w:t xml:space="preserve">городских округов и муниципальных районов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2AC" w:rsidRDefault="00F352AC" w:rsidP="003A77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D04EB0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04EB0">
        <w:rPr>
          <w:rFonts w:ascii="Times New Roman" w:hAnsi="Times New Roman" w:cs="Times New Roman"/>
          <w:b/>
          <w:sz w:val="28"/>
          <w:szCs w:val="28"/>
        </w:rPr>
        <w:t xml:space="preserve">агестан по итогам оценки </w:t>
      </w:r>
    </w:p>
    <w:p w:rsidR="00F352AC" w:rsidRDefault="00F352AC" w:rsidP="003A77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D04EB0">
        <w:rPr>
          <w:rFonts w:ascii="Times New Roman" w:hAnsi="Times New Roman" w:cs="Times New Roman"/>
          <w:b/>
          <w:sz w:val="28"/>
          <w:szCs w:val="28"/>
        </w:rPr>
        <w:t>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EB0">
        <w:rPr>
          <w:rFonts w:ascii="Times New Roman" w:hAnsi="Times New Roman" w:cs="Times New Roman"/>
          <w:b/>
          <w:sz w:val="28"/>
          <w:szCs w:val="28"/>
        </w:rPr>
        <w:t xml:space="preserve">их деятельности за 2012 год </w:t>
      </w:r>
    </w:p>
    <w:p w:rsidR="00F352AC" w:rsidRPr="00D04EB0" w:rsidRDefault="00F352AC" w:rsidP="003A7750">
      <w:pPr>
        <w:rPr>
          <w:rFonts w:ascii="Times New Roman" w:hAnsi="Times New Roman" w:cs="Times New Roman"/>
          <w:b/>
          <w:sz w:val="28"/>
          <w:szCs w:val="28"/>
        </w:rPr>
      </w:pP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>В соответствии с Порядком выделения за счет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Республики Дагестан грантов </w:t>
      </w:r>
      <w:r w:rsidRPr="00FC3D01">
        <w:rPr>
          <w:rFonts w:ascii="Times New Roman" w:hAnsi="Times New Roman" w:cs="Times New Roman"/>
          <w:sz w:val="28"/>
          <w:szCs w:val="28"/>
        </w:rPr>
        <w:t>городским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sz w:val="28"/>
          <w:szCs w:val="28"/>
        </w:rPr>
        <w:t>округам и муниципальным районам в целях поощрения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sz w:val="28"/>
          <w:szCs w:val="28"/>
        </w:rPr>
        <w:t>наилучши</w:t>
      </w:r>
      <w:r>
        <w:rPr>
          <w:rFonts w:ascii="Times New Roman" w:hAnsi="Times New Roman" w:cs="Times New Roman"/>
          <w:sz w:val="28"/>
          <w:szCs w:val="28"/>
        </w:rPr>
        <w:t xml:space="preserve">х зна-чений показателей деятельности органов </w:t>
      </w:r>
      <w:r w:rsidRPr="00FC3D01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sz w:val="28"/>
          <w:szCs w:val="28"/>
        </w:rPr>
        <w:t>самоуправления городских округов и муниципальных районов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sz w:val="28"/>
          <w:szCs w:val="28"/>
        </w:rPr>
        <w:t>Дагестан, утвержденным Указом Президента Республики Дагестан от 5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FC3D01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FC3D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C3D01">
        <w:rPr>
          <w:rFonts w:ascii="Times New Roman" w:hAnsi="Times New Roman" w:cs="Times New Roman"/>
          <w:sz w:val="28"/>
          <w:szCs w:val="28"/>
        </w:rPr>
        <w:t xml:space="preserve"> 90 «Об утвержде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3D01">
        <w:rPr>
          <w:rFonts w:ascii="Times New Roman" w:hAnsi="Times New Roman" w:cs="Times New Roman"/>
          <w:sz w:val="28"/>
          <w:szCs w:val="28"/>
        </w:rPr>
        <w:t>нии Порядка выделения за счет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sz w:val="28"/>
          <w:szCs w:val="28"/>
        </w:rPr>
        <w:t>ассигнований из республиканского бюджета Республики Дагестан грантов</w:t>
      </w:r>
      <w:r>
        <w:rPr>
          <w:rFonts w:ascii="Times New Roman" w:hAnsi="Times New Roman" w:cs="Times New Roman"/>
          <w:sz w:val="28"/>
          <w:szCs w:val="28"/>
        </w:rPr>
        <w:t xml:space="preserve"> городским округам </w:t>
      </w:r>
      <w:r w:rsidRPr="00FC3D01">
        <w:rPr>
          <w:rFonts w:ascii="Times New Roman" w:hAnsi="Times New Roman" w:cs="Times New Roman"/>
          <w:sz w:val="28"/>
          <w:szCs w:val="28"/>
        </w:rPr>
        <w:t>и муниципальным районам в целях 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наилучших значений </w:t>
      </w:r>
      <w:r w:rsidRPr="00FC3D01">
        <w:rPr>
          <w:rFonts w:ascii="Times New Roman" w:hAnsi="Times New Roman" w:cs="Times New Roman"/>
          <w:sz w:val="28"/>
          <w:szCs w:val="28"/>
        </w:rPr>
        <w:t>показателей деятельности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городских округов </w:t>
      </w:r>
      <w:r w:rsidRPr="00FC3D01">
        <w:rPr>
          <w:rFonts w:ascii="Times New Roman" w:hAnsi="Times New Roman" w:cs="Times New Roman"/>
          <w:sz w:val="28"/>
          <w:szCs w:val="28"/>
        </w:rPr>
        <w:t>и  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3D01">
        <w:rPr>
          <w:rFonts w:ascii="Times New Roman" w:hAnsi="Times New Roman" w:cs="Times New Roman"/>
          <w:sz w:val="28"/>
          <w:szCs w:val="28"/>
        </w:rPr>
        <w:t>пальных районов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sz w:val="28"/>
          <w:szCs w:val="28"/>
        </w:rPr>
        <w:t>Республики Дагестан» (Собрание законодательства Республи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3D01">
        <w:rPr>
          <w:rFonts w:ascii="Times New Roman" w:hAnsi="Times New Roman" w:cs="Times New Roman"/>
          <w:sz w:val="28"/>
          <w:szCs w:val="28"/>
        </w:rPr>
        <w:t>ки Дагестан,</w:t>
      </w:r>
      <w:r>
        <w:rPr>
          <w:rFonts w:ascii="Times New Roman" w:hAnsi="Times New Roman" w:cs="Times New Roman"/>
          <w:sz w:val="28"/>
          <w:szCs w:val="28"/>
        </w:rPr>
        <w:t xml:space="preserve"> 2009, № 9, ст. 395; 2011, № 10, ст. 383; 2013, № 8, ст. 518</w:t>
      </w:r>
      <w:r w:rsidRPr="00FC3D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             </w:t>
      </w:r>
      <w:r w:rsidRPr="00FC3D0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D01">
        <w:rPr>
          <w:rFonts w:ascii="Times New Roman" w:hAnsi="Times New Roman" w:cs="Times New Roman"/>
          <w:b/>
          <w:sz w:val="28"/>
          <w:szCs w:val="28"/>
        </w:rPr>
        <w:t>: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>1. Присудить призовые места по итогам оценки эффективности деятель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3D01">
        <w:rPr>
          <w:rFonts w:ascii="Times New Roman" w:hAnsi="Times New Roman" w:cs="Times New Roman"/>
          <w:sz w:val="28"/>
          <w:szCs w:val="28"/>
        </w:rPr>
        <w:t>ности органов местного самоуправления городских округов и муниципальных районов Республики Дагестан за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3D01">
        <w:rPr>
          <w:rFonts w:ascii="Times New Roman" w:hAnsi="Times New Roman" w:cs="Times New Roman"/>
          <w:sz w:val="28"/>
          <w:szCs w:val="28"/>
        </w:rPr>
        <w:t xml:space="preserve"> год следующим муниципальным образованиям: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C3D01">
        <w:rPr>
          <w:rFonts w:ascii="Times New Roman" w:hAnsi="Times New Roman" w:cs="Times New Roman"/>
          <w:sz w:val="28"/>
          <w:szCs w:val="28"/>
        </w:rPr>
        <w:t>городские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1-е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«город </w:t>
      </w:r>
      <w:r>
        <w:rPr>
          <w:rFonts w:ascii="Times New Roman" w:hAnsi="Times New Roman" w:cs="Times New Roman"/>
          <w:sz w:val="28"/>
          <w:szCs w:val="28"/>
        </w:rPr>
        <w:t>Южно-Сухокумск</w:t>
      </w:r>
      <w:r w:rsidRPr="00FC3D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2-е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«город </w:t>
      </w:r>
      <w:r>
        <w:rPr>
          <w:rFonts w:ascii="Times New Roman" w:hAnsi="Times New Roman" w:cs="Times New Roman"/>
          <w:sz w:val="28"/>
          <w:szCs w:val="28"/>
        </w:rPr>
        <w:t>Кизляр</w:t>
      </w:r>
      <w:r w:rsidRPr="00FC3D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3-е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город Избербаш</w:t>
      </w:r>
      <w:r w:rsidRPr="00FC3D01">
        <w:rPr>
          <w:rFonts w:ascii="Times New Roman" w:hAnsi="Times New Roman" w:cs="Times New Roman"/>
          <w:sz w:val="28"/>
          <w:szCs w:val="28"/>
        </w:rPr>
        <w:t>»;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C3D01">
        <w:rPr>
          <w:rFonts w:ascii="Times New Roman" w:hAnsi="Times New Roman" w:cs="Times New Roman"/>
          <w:sz w:val="28"/>
          <w:szCs w:val="28"/>
        </w:rPr>
        <w:t>муниципальные районы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3D01">
        <w:rPr>
          <w:rFonts w:ascii="Times New Roman" w:hAnsi="Times New Roman" w:cs="Times New Roman"/>
          <w:sz w:val="28"/>
          <w:szCs w:val="28"/>
        </w:rPr>
        <w:t>ысокогорная зона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1-е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«Лакский район»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2-е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FC3D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3-е место – «Цунтинский район»;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C3D01">
        <w:rPr>
          <w:rFonts w:ascii="Times New Roman" w:hAnsi="Times New Roman" w:cs="Times New Roman"/>
          <w:sz w:val="28"/>
          <w:szCs w:val="28"/>
        </w:rPr>
        <w:t>орная зона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1-е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Гунибский </w:t>
      </w:r>
      <w:r w:rsidRPr="00FC3D01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3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2-е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«Левашинский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3-е место – «Гергебильский район»;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3D01">
        <w:rPr>
          <w:rFonts w:ascii="Times New Roman" w:hAnsi="Times New Roman" w:cs="Times New Roman"/>
          <w:sz w:val="28"/>
          <w:szCs w:val="28"/>
        </w:rPr>
        <w:t>редгорная зона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C3D01">
        <w:rPr>
          <w:rFonts w:ascii="Times New Roman" w:hAnsi="Times New Roman" w:cs="Times New Roman"/>
          <w:sz w:val="28"/>
          <w:szCs w:val="28"/>
        </w:rPr>
        <w:t xml:space="preserve">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«Буйнакский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2-е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Казбековский</w:t>
      </w:r>
      <w:r w:rsidRPr="00FC3D01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3-е место – «Сулейман-Стальский район»;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3D01">
        <w:rPr>
          <w:rFonts w:ascii="Times New Roman" w:hAnsi="Times New Roman" w:cs="Times New Roman"/>
          <w:sz w:val="28"/>
          <w:szCs w:val="28"/>
        </w:rPr>
        <w:t>авнинная зона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1-е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Кизилюртовский</w:t>
      </w:r>
      <w:r w:rsidRPr="00FC3D01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AC" w:rsidRPr="00FC3D01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2-е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«К</w:t>
      </w:r>
      <w:r>
        <w:rPr>
          <w:rFonts w:ascii="Times New Roman" w:hAnsi="Times New Roman" w:cs="Times New Roman"/>
          <w:sz w:val="28"/>
          <w:szCs w:val="28"/>
        </w:rPr>
        <w:t>арабудахкент</w:t>
      </w:r>
      <w:r w:rsidRPr="00FC3D01">
        <w:rPr>
          <w:rFonts w:ascii="Times New Roman" w:hAnsi="Times New Roman" w:cs="Times New Roman"/>
          <w:sz w:val="28"/>
          <w:szCs w:val="28"/>
        </w:rPr>
        <w:t>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3-е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3D01">
        <w:rPr>
          <w:rFonts w:ascii="Times New Roman" w:hAnsi="Times New Roman" w:cs="Times New Roman"/>
          <w:sz w:val="28"/>
          <w:szCs w:val="28"/>
        </w:rPr>
        <w:t xml:space="preserve"> «Тарумовский район». </w:t>
      </w:r>
    </w:p>
    <w:p w:rsidR="00F352AC" w:rsidRDefault="00F352AC" w:rsidP="003A77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D01">
        <w:rPr>
          <w:rFonts w:ascii="Times New Roman" w:hAnsi="Times New Roman" w:cs="Times New Roman"/>
          <w:sz w:val="28"/>
          <w:szCs w:val="28"/>
        </w:rPr>
        <w:t xml:space="preserve">2. Выделить из республиканского бюджета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C3D01">
        <w:rPr>
          <w:rFonts w:ascii="Times New Roman" w:hAnsi="Times New Roman" w:cs="Times New Roman"/>
          <w:sz w:val="28"/>
          <w:szCs w:val="28"/>
        </w:rPr>
        <w:t>25 млн рублей городским округам и муниципальным районам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FC3D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указанным в пункте 1 настоящего Указа</w:t>
      </w:r>
      <w:r w:rsidRPr="00FC3D01">
        <w:rPr>
          <w:rFonts w:ascii="Times New Roman" w:hAnsi="Times New Roman" w:cs="Times New Roman"/>
          <w:sz w:val="28"/>
          <w:szCs w:val="28"/>
        </w:rPr>
        <w:t>, и распределить их согласно приложению.</w:t>
      </w:r>
    </w:p>
    <w:p w:rsidR="00F352AC" w:rsidRDefault="00F352AC" w:rsidP="003A7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2AC" w:rsidRDefault="00F352AC" w:rsidP="003A7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2AC" w:rsidRPr="00FC3D01" w:rsidRDefault="00F352AC" w:rsidP="003A7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2AC" w:rsidRPr="009B6E30" w:rsidRDefault="00F352AC" w:rsidP="009B6E30">
      <w:pPr>
        <w:ind w:left="1416"/>
        <w:rPr>
          <w:rFonts w:ascii="Times New Roman" w:hAnsi="Times New Roman" w:cs="Times New Roman"/>
          <w:b/>
          <w:sz w:val="28"/>
          <w:szCs w:val="28"/>
        </w:rPr>
      </w:pPr>
      <w:r w:rsidRPr="009B6E30">
        <w:rPr>
          <w:rFonts w:ascii="Times New Roman" w:hAnsi="Times New Roman" w:cs="Times New Roman"/>
          <w:b/>
          <w:sz w:val="28"/>
          <w:szCs w:val="28"/>
        </w:rPr>
        <w:t>Временно исполняющий обязанности</w:t>
      </w:r>
    </w:p>
    <w:p w:rsidR="00F352AC" w:rsidRPr="009B6E30" w:rsidRDefault="00F352AC" w:rsidP="009B6E30">
      <w:pPr>
        <w:ind w:left="1416"/>
        <w:rPr>
          <w:rFonts w:ascii="Times New Roman" w:hAnsi="Times New Roman" w:cs="Times New Roman"/>
          <w:b/>
          <w:sz w:val="28"/>
          <w:szCs w:val="28"/>
        </w:rPr>
      </w:pPr>
      <w:r w:rsidRPr="009B6E30">
        <w:rPr>
          <w:rFonts w:ascii="Times New Roman" w:hAnsi="Times New Roman" w:cs="Times New Roman"/>
          <w:b/>
          <w:sz w:val="28"/>
          <w:szCs w:val="28"/>
        </w:rPr>
        <w:t xml:space="preserve">    Президента Республики Дагестан</w:t>
      </w:r>
      <w:r w:rsidRPr="009B6E30">
        <w:rPr>
          <w:rFonts w:ascii="Times New Roman" w:hAnsi="Times New Roman" w:cs="Times New Roman"/>
          <w:b/>
          <w:sz w:val="28"/>
          <w:szCs w:val="28"/>
        </w:rPr>
        <w:tab/>
        <w:t xml:space="preserve">   Р. Абдулатипов</w:t>
      </w:r>
    </w:p>
    <w:p w:rsidR="00F352AC" w:rsidRPr="009B6E30" w:rsidRDefault="00F352AC" w:rsidP="009B6E30">
      <w:pPr>
        <w:rPr>
          <w:rFonts w:ascii="Times New Roman" w:hAnsi="Times New Roman" w:cs="Times New Roman"/>
          <w:b/>
          <w:sz w:val="28"/>
          <w:szCs w:val="28"/>
        </w:rPr>
      </w:pPr>
    </w:p>
    <w:p w:rsidR="00F352AC" w:rsidRPr="009B6E30" w:rsidRDefault="00F352AC" w:rsidP="009B6E3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2AC" w:rsidRPr="009B6E30" w:rsidRDefault="00F352AC" w:rsidP="009B6E30">
      <w:pPr>
        <w:rPr>
          <w:rFonts w:ascii="Times New Roman" w:hAnsi="Times New Roman" w:cs="Times New Roman"/>
          <w:b/>
          <w:sz w:val="28"/>
          <w:szCs w:val="28"/>
        </w:rPr>
      </w:pPr>
    </w:p>
    <w:p w:rsidR="00F352AC" w:rsidRPr="009B6E30" w:rsidRDefault="00F352AC" w:rsidP="009B6E30">
      <w:pPr>
        <w:jc w:val="both"/>
        <w:rPr>
          <w:rFonts w:ascii="Times New Roman" w:hAnsi="Times New Roman" w:cs="Times New Roman"/>
          <w:sz w:val="28"/>
          <w:szCs w:val="28"/>
        </w:rPr>
      </w:pPr>
      <w:r w:rsidRPr="009B6E30">
        <w:rPr>
          <w:rFonts w:ascii="Times New Roman" w:hAnsi="Times New Roman" w:cs="Times New Roman"/>
          <w:sz w:val="28"/>
          <w:szCs w:val="28"/>
        </w:rPr>
        <w:t>г. Махачкала</w:t>
      </w:r>
    </w:p>
    <w:p w:rsidR="00F352AC" w:rsidRPr="009B6E30" w:rsidRDefault="00F352AC" w:rsidP="009B6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B6E30">
        <w:rPr>
          <w:rFonts w:ascii="Times New Roman" w:hAnsi="Times New Roman" w:cs="Times New Roman"/>
          <w:sz w:val="28"/>
          <w:szCs w:val="28"/>
        </w:rPr>
        <w:t xml:space="preserve"> июля 2013 года</w:t>
      </w:r>
    </w:p>
    <w:p w:rsidR="00F352AC" w:rsidRPr="009B6E30" w:rsidRDefault="00F352AC" w:rsidP="009B6E30">
      <w:pPr>
        <w:tabs>
          <w:tab w:val="left" w:pos="22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6E3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210</w:t>
      </w:r>
      <w:r w:rsidRPr="009B6E30">
        <w:rPr>
          <w:rFonts w:ascii="Times New Roman" w:hAnsi="Times New Roman" w:cs="Times New Roman"/>
          <w:sz w:val="28"/>
          <w:szCs w:val="28"/>
        </w:rPr>
        <w:tab/>
      </w:r>
    </w:p>
    <w:p w:rsidR="00F352AC" w:rsidRDefault="00F352AC" w:rsidP="003A7750">
      <w:pPr>
        <w:rPr>
          <w:rFonts w:ascii="Times New Roman" w:hAnsi="Times New Roman" w:cs="Times New Roman"/>
          <w:sz w:val="28"/>
          <w:szCs w:val="28"/>
        </w:rPr>
      </w:pPr>
    </w:p>
    <w:p w:rsidR="00F352AC" w:rsidRDefault="00F352AC" w:rsidP="003A7750">
      <w:pPr>
        <w:rPr>
          <w:rFonts w:ascii="Times New Roman" w:hAnsi="Times New Roman" w:cs="Times New Roman"/>
          <w:sz w:val="28"/>
          <w:szCs w:val="28"/>
        </w:rPr>
      </w:pPr>
    </w:p>
    <w:p w:rsidR="00F352AC" w:rsidRDefault="00F352AC" w:rsidP="003A7750">
      <w:pPr>
        <w:jc w:val="both"/>
        <w:rPr>
          <w:sz w:val="16"/>
          <w:szCs w:val="16"/>
        </w:rPr>
      </w:pPr>
    </w:p>
    <w:p w:rsidR="00F352AC" w:rsidRDefault="00F352AC" w:rsidP="003A7750">
      <w:pPr>
        <w:jc w:val="both"/>
        <w:rPr>
          <w:sz w:val="16"/>
          <w:szCs w:val="16"/>
        </w:rPr>
      </w:pPr>
    </w:p>
    <w:p w:rsidR="00F352AC" w:rsidRDefault="00F352AC" w:rsidP="003A7750">
      <w:pPr>
        <w:jc w:val="both"/>
        <w:rPr>
          <w:sz w:val="16"/>
          <w:szCs w:val="16"/>
        </w:rPr>
      </w:pPr>
    </w:p>
    <w:p w:rsidR="00F352AC" w:rsidRDefault="00F352AC" w:rsidP="003A7750">
      <w:pPr>
        <w:jc w:val="both"/>
        <w:rPr>
          <w:rFonts w:ascii="Times New Roman" w:hAnsi="Times New Roman" w:cs="Times New Roman"/>
          <w:sz w:val="14"/>
          <w:szCs w:val="14"/>
        </w:rPr>
      </w:pPr>
      <w:r w:rsidRPr="0062698F">
        <w:rPr>
          <w:rFonts w:ascii="Times New Roman" w:hAnsi="Times New Roman" w:cs="Times New Roman"/>
          <w:sz w:val="14"/>
          <w:szCs w:val="14"/>
        </w:rPr>
        <w:t>Гранты П</w:t>
      </w:r>
      <w:r>
        <w:rPr>
          <w:rFonts w:ascii="Times New Roman" w:hAnsi="Times New Roman" w:cs="Times New Roman"/>
          <w:sz w:val="14"/>
          <w:szCs w:val="14"/>
        </w:rPr>
        <w:t>рез. РД</w:t>
      </w:r>
      <w:r w:rsidRPr="0062698F">
        <w:rPr>
          <w:rFonts w:ascii="Times New Roman" w:hAnsi="Times New Roman" w:cs="Times New Roman"/>
          <w:sz w:val="14"/>
          <w:szCs w:val="14"/>
        </w:rPr>
        <w:t xml:space="preserve"> </w:t>
      </w:r>
    </w:p>
    <w:p w:rsidR="00F352AC" w:rsidRPr="0062698F" w:rsidRDefault="00F352AC" w:rsidP="003A7750">
      <w:pPr>
        <w:jc w:val="both"/>
        <w:rPr>
          <w:rFonts w:ascii="Times New Roman" w:hAnsi="Times New Roman" w:cs="Times New Roman"/>
          <w:sz w:val="14"/>
          <w:szCs w:val="14"/>
        </w:rPr>
      </w:pPr>
      <w:r w:rsidRPr="0062698F">
        <w:rPr>
          <w:rFonts w:ascii="Times New Roman" w:hAnsi="Times New Roman" w:cs="Times New Roman"/>
          <w:sz w:val="14"/>
          <w:szCs w:val="14"/>
        </w:rPr>
        <w:t>за 2012г.</w:t>
      </w:r>
    </w:p>
    <w:p w:rsidR="00F352AC" w:rsidRPr="00FC3D01" w:rsidRDefault="00F352AC" w:rsidP="003A7750">
      <w:pPr>
        <w:rPr>
          <w:rFonts w:ascii="Times New Roman" w:hAnsi="Times New Roman" w:cs="Times New Roman"/>
          <w:sz w:val="28"/>
          <w:szCs w:val="28"/>
        </w:rPr>
      </w:pPr>
    </w:p>
    <w:p w:rsidR="00F352AC" w:rsidRDefault="00F352AC"/>
    <w:sectPr w:rsidR="00F352AC" w:rsidSect="00BD2D80">
      <w:headerReference w:type="default" r:id="rId6"/>
      <w:pgSz w:w="11907" w:h="16840" w:code="9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2AC" w:rsidRDefault="00F352AC" w:rsidP="00BD2D80">
      <w:r>
        <w:separator/>
      </w:r>
    </w:p>
  </w:endnote>
  <w:endnote w:type="continuationSeparator" w:id="1">
    <w:p w:rsidR="00F352AC" w:rsidRDefault="00F352AC" w:rsidP="00BD2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2AC" w:rsidRDefault="00F352AC" w:rsidP="00BD2D80">
      <w:r>
        <w:separator/>
      </w:r>
    </w:p>
  </w:footnote>
  <w:footnote w:type="continuationSeparator" w:id="1">
    <w:p w:rsidR="00F352AC" w:rsidRDefault="00F352AC" w:rsidP="00BD2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AC" w:rsidRPr="00BD2D80" w:rsidRDefault="00F352AC">
    <w:pPr>
      <w:pStyle w:val="Header"/>
      <w:rPr>
        <w:rFonts w:ascii="Times New Roman" w:hAnsi="Times New Roman" w:cs="Times New Roman"/>
        <w:sz w:val="28"/>
        <w:szCs w:val="28"/>
      </w:rPr>
    </w:pPr>
    <w:r w:rsidRPr="00BD2D80">
      <w:rPr>
        <w:rFonts w:ascii="Times New Roman" w:hAnsi="Times New Roman" w:cs="Times New Roman"/>
        <w:sz w:val="28"/>
        <w:szCs w:val="28"/>
      </w:rPr>
      <w:fldChar w:fldCharType="begin"/>
    </w:r>
    <w:r w:rsidRPr="00BD2D80">
      <w:rPr>
        <w:rFonts w:ascii="Times New Roman" w:hAnsi="Times New Roman" w:cs="Times New Roman"/>
        <w:sz w:val="28"/>
        <w:szCs w:val="28"/>
      </w:rPr>
      <w:instrText>PAGE   \* MERGEFORMAT</w:instrText>
    </w:r>
    <w:r w:rsidRPr="00BD2D80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BD2D80">
      <w:rPr>
        <w:rFonts w:ascii="Times New Roman" w:hAnsi="Times New Roman" w:cs="Times New Roman"/>
        <w:sz w:val="28"/>
        <w:szCs w:val="28"/>
      </w:rPr>
      <w:fldChar w:fldCharType="end"/>
    </w:r>
  </w:p>
  <w:p w:rsidR="00F352AC" w:rsidRDefault="00F352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750"/>
    <w:rsid w:val="00002208"/>
    <w:rsid w:val="00002630"/>
    <w:rsid w:val="000027E5"/>
    <w:rsid w:val="00002FB2"/>
    <w:rsid w:val="0000310F"/>
    <w:rsid w:val="000036B1"/>
    <w:rsid w:val="00003947"/>
    <w:rsid w:val="00003CD8"/>
    <w:rsid w:val="00005E3C"/>
    <w:rsid w:val="00005E56"/>
    <w:rsid w:val="00006BCE"/>
    <w:rsid w:val="00006DCA"/>
    <w:rsid w:val="000077C1"/>
    <w:rsid w:val="00010733"/>
    <w:rsid w:val="00010932"/>
    <w:rsid w:val="00010C9A"/>
    <w:rsid w:val="00011AFA"/>
    <w:rsid w:val="00011E8B"/>
    <w:rsid w:val="000121DA"/>
    <w:rsid w:val="00012618"/>
    <w:rsid w:val="00012669"/>
    <w:rsid w:val="0001307D"/>
    <w:rsid w:val="00015C69"/>
    <w:rsid w:val="00016794"/>
    <w:rsid w:val="00016C8D"/>
    <w:rsid w:val="000174B7"/>
    <w:rsid w:val="000225BD"/>
    <w:rsid w:val="00022CCF"/>
    <w:rsid w:val="000251AC"/>
    <w:rsid w:val="0002666A"/>
    <w:rsid w:val="0002681B"/>
    <w:rsid w:val="00026F73"/>
    <w:rsid w:val="00027149"/>
    <w:rsid w:val="00030F90"/>
    <w:rsid w:val="000313A9"/>
    <w:rsid w:val="000328D5"/>
    <w:rsid w:val="00032ABE"/>
    <w:rsid w:val="00032E80"/>
    <w:rsid w:val="00034D09"/>
    <w:rsid w:val="00034D5F"/>
    <w:rsid w:val="00035197"/>
    <w:rsid w:val="000353F5"/>
    <w:rsid w:val="00035BCD"/>
    <w:rsid w:val="00040F7F"/>
    <w:rsid w:val="000413AA"/>
    <w:rsid w:val="0004272E"/>
    <w:rsid w:val="00043888"/>
    <w:rsid w:val="00043D70"/>
    <w:rsid w:val="00043F9A"/>
    <w:rsid w:val="00044839"/>
    <w:rsid w:val="00045DB0"/>
    <w:rsid w:val="0004608A"/>
    <w:rsid w:val="00046AC6"/>
    <w:rsid w:val="00047709"/>
    <w:rsid w:val="00050107"/>
    <w:rsid w:val="000505C9"/>
    <w:rsid w:val="0005395A"/>
    <w:rsid w:val="000543AE"/>
    <w:rsid w:val="000553EC"/>
    <w:rsid w:val="0005597C"/>
    <w:rsid w:val="00057D65"/>
    <w:rsid w:val="00060389"/>
    <w:rsid w:val="00060A78"/>
    <w:rsid w:val="00060D96"/>
    <w:rsid w:val="00061558"/>
    <w:rsid w:val="00061598"/>
    <w:rsid w:val="00061D56"/>
    <w:rsid w:val="000625A6"/>
    <w:rsid w:val="00062AAB"/>
    <w:rsid w:val="0006564C"/>
    <w:rsid w:val="00067A3C"/>
    <w:rsid w:val="00070199"/>
    <w:rsid w:val="0007092D"/>
    <w:rsid w:val="00070D82"/>
    <w:rsid w:val="0007115D"/>
    <w:rsid w:val="000712FA"/>
    <w:rsid w:val="00071770"/>
    <w:rsid w:val="00072F0B"/>
    <w:rsid w:val="00073EE8"/>
    <w:rsid w:val="00074829"/>
    <w:rsid w:val="00075971"/>
    <w:rsid w:val="00075F8D"/>
    <w:rsid w:val="0007700D"/>
    <w:rsid w:val="00077358"/>
    <w:rsid w:val="000816A1"/>
    <w:rsid w:val="0008274D"/>
    <w:rsid w:val="00084AAD"/>
    <w:rsid w:val="00085266"/>
    <w:rsid w:val="00085B5E"/>
    <w:rsid w:val="000872B2"/>
    <w:rsid w:val="00087B8C"/>
    <w:rsid w:val="00093794"/>
    <w:rsid w:val="00096071"/>
    <w:rsid w:val="0009630A"/>
    <w:rsid w:val="00096333"/>
    <w:rsid w:val="000963CD"/>
    <w:rsid w:val="00096537"/>
    <w:rsid w:val="000A08DC"/>
    <w:rsid w:val="000A12F6"/>
    <w:rsid w:val="000A1A1C"/>
    <w:rsid w:val="000A2D00"/>
    <w:rsid w:val="000A39E2"/>
    <w:rsid w:val="000A4BEA"/>
    <w:rsid w:val="000A4E59"/>
    <w:rsid w:val="000A529C"/>
    <w:rsid w:val="000A5664"/>
    <w:rsid w:val="000A5780"/>
    <w:rsid w:val="000A5FBE"/>
    <w:rsid w:val="000A617A"/>
    <w:rsid w:val="000A6BF9"/>
    <w:rsid w:val="000A7505"/>
    <w:rsid w:val="000B0654"/>
    <w:rsid w:val="000B0741"/>
    <w:rsid w:val="000B1434"/>
    <w:rsid w:val="000B18EE"/>
    <w:rsid w:val="000B1F66"/>
    <w:rsid w:val="000B2457"/>
    <w:rsid w:val="000B2F17"/>
    <w:rsid w:val="000B5565"/>
    <w:rsid w:val="000B5900"/>
    <w:rsid w:val="000B746A"/>
    <w:rsid w:val="000B7A9D"/>
    <w:rsid w:val="000B7F6B"/>
    <w:rsid w:val="000C24A9"/>
    <w:rsid w:val="000C34DE"/>
    <w:rsid w:val="000C4B40"/>
    <w:rsid w:val="000C67AB"/>
    <w:rsid w:val="000C6959"/>
    <w:rsid w:val="000C6DF6"/>
    <w:rsid w:val="000C79C6"/>
    <w:rsid w:val="000D0223"/>
    <w:rsid w:val="000D1139"/>
    <w:rsid w:val="000D1299"/>
    <w:rsid w:val="000D2756"/>
    <w:rsid w:val="000D4484"/>
    <w:rsid w:val="000D4D98"/>
    <w:rsid w:val="000D5128"/>
    <w:rsid w:val="000D536A"/>
    <w:rsid w:val="000D5676"/>
    <w:rsid w:val="000D5BF8"/>
    <w:rsid w:val="000D6AE6"/>
    <w:rsid w:val="000D7005"/>
    <w:rsid w:val="000D7A9E"/>
    <w:rsid w:val="000E0456"/>
    <w:rsid w:val="000E0E10"/>
    <w:rsid w:val="000E1068"/>
    <w:rsid w:val="000E225D"/>
    <w:rsid w:val="000E280D"/>
    <w:rsid w:val="000E2829"/>
    <w:rsid w:val="000E3187"/>
    <w:rsid w:val="000E3A8B"/>
    <w:rsid w:val="000E3CA1"/>
    <w:rsid w:val="000E446E"/>
    <w:rsid w:val="000E4913"/>
    <w:rsid w:val="000E50F3"/>
    <w:rsid w:val="000E584D"/>
    <w:rsid w:val="000E5B55"/>
    <w:rsid w:val="000E65F3"/>
    <w:rsid w:val="000E6BB1"/>
    <w:rsid w:val="000E7C8B"/>
    <w:rsid w:val="000F0338"/>
    <w:rsid w:val="000F0A14"/>
    <w:rsid w:val="000F0C2D"/>
    <w:rsid w:val="000F1875"/>
    <w:rsid w:val="000F1AAE"/>
    <w:rsid w:val="000F3EBA"/>
    <w:rsid w:val="000F4855"/>
    <w:rsid w:val="000F5087"/>
    <w:rsid w:val="000F556E"/>
    <w:rsid w:val="000F645A"/>
    <w:rsid w:val="000F69D6"/>
    <w:rsid w:val="000F7BB6"/>
    <w:rsid w:val="001008A8"/>
    <w:rsid w:val="00101DF8"/>
    <w:rsid w:val="00102D32"/>
    <w:rsid w:val="001051F2"/>
    <w:rsid w:val="00106004"/>
    <w:rsid w:val="00106178"/>
    <w:rsid w:val="00106575"/>
    <w:rsid w:val="00107AF1"/>
    <w:rsid w:val="00107F20"/>
    <w:rsid w:val="00110A1C"/>
    <w:rsid w:val="0011169B"/>
    <w:rsid w:val="0011426B"/>
    <w:rsid w:val="00114CDD"/>
    <w:rsid w:val="00115C5A"/>
    <w:rsid w:val="00116822"/>
    <w:rsid w:val="00117842"/>
    <w:rsid w:val="001208B3"/>
    <w:rsid w:val="0012148B"/>
    <w:rsid w:val="00125735"/>
    <w:rsid w:val="00126024"/>
    <w:rsid w:val="00127806"/>
    <w:rsid w:val="001279CF"/>
    <w:rsid w:val="001310DC"/>
    <w:rsid w:val="001312A2"/>
    <w:rsid w:val="00131EC9"/>
    <w:rsid w:val="0013419E"/>
    <w:rsid w:val="001345A1"/>
    <w:rsid w:val="0013504C"/>
    <w:rsid w:val="0013560A"/>
    <w:rsid w:val="00136568"/>
    <w:rsid w:val="00136978"/>
    <w:rsid w:val="00136DF5"/>
    <w:rsid w:val="00142EB6"/>
    <w:rsid w:val="001432AC"/>
    <w:rsid w:val="001437CE"/>
    <w:rsid w:val="00144288"/>
    <w:rsid w:val="0014434B"/>
    <w:rsid w:val="00144BB4"/>
    <w:rsid w:val="00145883"/>
    <w:rsid w:val="00145CCE"/>
    <w:rsid w:val="001466BC"/>
    <w:rsid w:val="00147A37"/>
    <w:rsid w:val="00147BF5"/>
    <w:rsid w:val="00150611"/>
    <w:rsid w:val="0015131A"/>
    <w:rsid w:val="0015279E"/>
    <w:rsid w:val="0015309B"/>
    <w:rsid w:val="0015450A"/>
    <w:rsid w:val="00157372"/>
    <w:rsid w:val="0015755A"/>
    <w:rsid w:val="001577FC"/>
    <w:rsid w:val="0016046E"/>
    <w:rsid w:val="001604ED"/>
    <w:rsid w:val="001606ED"/>
    <w:rsid w:val="00160F91"/>
    <w:rsid w:val="001639A3"/>
    <w:rsid w:val="00163FD8"/>
    <w:rsid w:val="00164279"/>
    <w:rsid w:val="001649CF"/>
    <w:rsid w:val="00165A9B"/>
    <w:rsid w:val="00166DE0"/>
    <w:rsid w:val="001675D1"/>
    <w:rsid w:val="00170D8E"/>
    <w:rsid w:val="00171530"/>
    <w:rsid w:val="00172288"/>
    <w:rsid w:val="0017252E"/>
    <w:rsid w:val="00173708"/>
    <w:rsid w:val="00173C4A"/>
    <w:rsid w:val="00173DAE"/>
    <w:rsid w:val="001750FF"/>
    <w:rsid w:val="0017654F"/>
    <w:rsid w:val="00177621"/>
    <w:rsid w:val="00177D10"/>
    <w:rsid w:val="001818A3"/>
    <w:rsid w:val="00181E20"/>
    <w:rsid w:val="00182C8E"/>
    <w:rsid w:val="00182EA7"/>
    <w:rsid w:val="00183172"/>
    <w:rsid w:val="00184351"/>
    <w:rsid w:val="00185673"/>
    <w:rsid w:val="00186905"/>
    <w:rsid w:val="00190ABC"/>
    <w:rsid w:val="00190F61"/>
    <w:rsid w:val="001913E4"/>
    <w:rsid w:val="0019184B"/>
    <w:rsid w:val="00191A2B"/>
    <w:rsid w:val="00191D1B"/>
    <w:rsid w:val="00192658"/>
    <w:rsid w:val="00192B87"/>
    <w:rsid w:val="00193E49"/>
    <w:rsid w:val="0019430C"/>
    <w:rsid w:val="00194856"/>
    <w:rsid w:val="00195278"/>
    <w:rsid w:val="001958BB"/>
    <w:rsid w:val="00196564"/>
    <w:rsid w:val="001965AB"/>
    <w:rsid w:val="00196D22"/>
    <w:rsid w:val="00197819"/>
    <w:rsid w:val="00197963"/>
    <w:rsid w:val="001A0165"/>
    <w:rsid w:val="001A281B"/>
    <w:rsid w:val="001A2D92"/>
    <w:rsid w:val="001A459D"/>
    <w:rsid w:val="001A4A90"/>
    <w:rsid w:val="001A5246"/>
    <w:rsid w:val="001A5DFC"/>
    <w:rsid w:val="001A7075"/>
    <w:rsid w:val="001B079D"/>
    <w:rsid w:val="001B2217"/>
    <w:rsid w:val="001B22DB"/>
    <w:rsid w:val="001B2AFB"/>
    <w:rsid w:val="001B30EC"/>
    <w:rsid w:val="001B3159"/>
    <w:rsid w:val="001B3F09"/>
    <w:rsid w:val="001B42C4"/>
    <w:rsid w:val="001B4505"/>
    <w:rsid w:val="001B488A"/>
    <w:rsid w:val="001B49DF"/>
    <w:rsid w:val="001B5EF9"/>
    <w:rsid w:val="001B68BD"/>
    <w:rsid w:val="001B68C4"/>
    <w:rsid w:val="001B6FA3"/>
    <w:rsid w:val="001B7EB9"/>
    <w:rsid w:val="001C0B71"/>
    <w:rsid w:val="001C2CF7"/>
    <w:rsid w:val="001C2E37"/>
    <w:rsid w:val="001C2FE0"/>
    <w:rsid w:val="001C35AD"/>
    <w:rsid w:val="001C46BA"/>
    <w:rsid w:val="001C62B7"/>
    <w:rsid w:val="001C64CE"/>
    <w:rsid w:val="001C72A3"/>
    <w:rsid w:val="001D1949"/>
    <w:rsid w:val="001D1A4D"/>
    <w:rsid w:val="001D2066"/>
    <w:rsid w:val="001D20AB"/>
    <w:rsid w:val="001D2ACB"/>
    <w:rsid w:val="001D2CE8"/>
    <w:rsid w:val="001D30C3"/>
    <w:rsid w:val="001D372D"/>
    <w:rsid w:val="001D3E5B"/>
    <w:rsid w:val="001D50A7"/>
    <w:rsid w:val="001D6DF7"/>
    <w:rsid w:val="001D6EDC"/>
    <w:rsid w:val="001D79BB"/>
    <w:rsid w:val="001D7E7B"/>
    <w:rsid w:val="001E13D3"/>
    <w:rsid w:val="001E145A"/>
    <w:rsid w:val="001E223D"/>
    <w:rsid w:val="001E3258"/>
    <w:rsid w:val="001E3AD5"/>
    <w:rsid w:val="001E45A5"/>
    <w:rsid w:val="001E5211"/>
    <w:rsid w:val="001E5EF2"/>
    <w:rsid w:val="001E6B6D"/>
    <w:rsid w:val="001E715B"/>
    <w:rsid w:val="001E787F"/>
    <w:rsid w:val="001F19A7"/>
    <w:rsid w:val="001F337F"/>
    <w:rsid w:val="001F33B7"/>
    <w:rsid w:val="001F59F8"/>
    <w:rsid w:val="001F5BF4"/>
    <w:rsid w:val="001F6118"/>
    <w:rsid w:val="001F61F2"/>
    <w:rsid w:val="001F79B9"/>
    <w:rsid w:val="002002CA"/>
    <w:rsid w:val="00200581"/>
    <w:rsid w:val="00203C15"/>
    <w:rsid w:val="00203E6D"/>
    <w:rsid w:val="00204773"/>
    <w:rsid w:val="00204DB7"/>
    <w:rsid w:val="00206CDE"/>
    <w:rsid w:val="00207022"/>
    <w:rsid w:val="0020723A"/>
    <w:rsid w:val="00207D0E"/>
    <w:rsid w:val="00211B47"/>
    <w:rsid w:val="00211DBC"/>
    <w:rsid w:val="00212499"/>
    <w:rsid w:val="00212845"/>
    <w:rsid w:val="00212AE5"/>
    <w:rsid w:val="00213034"/>
    <w:rsid w:val="0021528E"/>
    <w:rsid w:val="00215ADB"/>
    <w:rsid w:val="00215D69"/>
    <w:rsid w:val="002169EA"/>
    <w:rsid w:val="00216B31"/>
    <w:rsid w:val="002205AF"/>
    <w:rsid w:val="00220729"/>
    <w:rsid w:val="00220850"/>
    <w:rsid w:val="0022177E"/>
    <w:rsid w:val="00221A7A"/>
    <w:rsid w:val="00222737"/>
    <w:rsid w:val="002229FA"/>
    <w:rsid w:val="0022354A"/>
    <w:rsid w:val="00224225"/>
    <w:rsid w:val="002244C6"/>
    <w:rsid w:val="00224899"/>
    <w:rsid w:val="0022532C"/>
    <w:rsid w:val="00225897"/>
    <w:rsid w:val="002270AD"/>
    <w:rsid w:val="002303AF"/>
    <w:rsid w:val="0023067B"/>
    <w:rsid w:val="002316C8"/>
    <w:rsid w:val="00231CDF"/>
    <w:rsid w:val="00231D4A"/>
    <w:rsid w:val="002322AC"/>
    <w:rsid w:val="00232FFC"/>
    <w:rsid w:val="00233A28"/>
    <w:rsid w:val="00234156"/>
    <w:rsid w:val="002346E6"/>
    <w:rsid w:val="00236042"/>
    <w:rsid w:val="00236930"/>
    <w:rsid w:val="00236D0B"/>
    <w:rsid w:val="00237240"/>
    <w:rsid w:val="00241830"/>
    <w:rsid w:val="00241F73"/>
    <w:rsid w:val="0024307B"/>
    <w:rsid w:val="002434BA"/>
    <w:rsid w:val="00243A1C"/>
    <w:rsid w:val="00243C04"/>
    <w:rsid w:val="00244256"/>
    <w:rsid w:val="00244467"/>
    <w:rsid w:val="00244933"/>
    <w:rsid w:val="002451AE"/>
    <w:rsid w:val="0024563D"/>
    <w:rsid w:val="00245DD9"/>
    <w:rsid w:val="00246D76"/>
    <w:rsid w:val="00246E31"/>
    <w:rsid w:val="00250E0B"/>
    <w:rsid w:val="0025159A"/>
    <w:rsid w:val="00254579"/>
    <w:rsid w:val="00255437"/>
    <w:rsid w:val="00255850"/>
    <w:rsid w:val="002561F5"/>
    <w:rsid w:val="002564FB"/>
    <w:rsid w:val="00256B5B"/>
    <w:rsid w:val="002572E1"/>
    <w:rsid w:val="002575CF"/>
    <w:rsid w:val="00260CB1"/>
    <w:rsid w:val="0026165B"/>
    <w:rsid w:val="00261FFD"/>
    <w:rsid w:val="00262299"/>
    <w:rsid w:val="00262798"/>
    <w:rsid w:val="002646F1"/>
    <w:rsid w:val="00264948"/>
    <w:rsid w:val="00264D7B"/>
    <w:rsid w:val="0026625D"/>
    <w:rsid w:val="0026633F"/>
    <w:rsid w:val="002663F9"/>
    <w:rsid w:val="00266520"/>
    <w:rsid w:val="0026683B"/>
    <w:rsid w:val="00266F7B"/>
    <w:rsid w:val="00267242"/>
    <w:rsid w:val="002672DF"/>
    <w:rsid w:val="0027070F"/>
    <w:rsid w:val="00270904"/>
    <w:rsid w:val="00271AC4"/>
    <w:rsid w:val="00271FFD"/>
    <w:rsid w:val="002729DD"/>
    <w:rsid w:val="002736D7"/>
    <w:rsid w:val="00274AEF"/>
    <w:rsid w:val="00274C4E"/>
    <w:rsid w:val="00274D79"/>
    <w:rsid w:val="002751AA"/>
    <w:rsid w:val="00275A6E"/>
    <w:rsid w:val="0027621E"/>
    <w:rsid w:val="00276392"/>
    <w:rsid w:val="002811D7"/>
    <w:rsid w:val="00282D7C"/>
    <w:rsid w:val="00283341"/>
    <w:rsid w:val="00283EF7"/>
    <w:rsid w:val="00285080"/>
    <w:rsid w:val="0028559F"/>
    <w:rsid w:val="0028586B"/>
    <w:rsid w:val="00285CF9"/>
    <w:rsid w:val="00285D4B"/>
    <w:rsid w:val="002865A6"/>
    <w:rsid w:val="0028702D"/>
    <w:rsid w:val="00287A1A"/>
    <w:rsid w:val="002909C5"/>
    <w:rsid w:val="00290AD1"/>
    <w:rsid w:val="00291C1D"/>
    <w:rsid w:val="00291C24"/>
    <w:rsid w:val="002927D9"/>
    <w:rsid w:val="00292F64"/>
    <w:rsid w:val="002932E4"/>
    <w:rsid w:val="00293841"/>
    <w:rsid w:val="002945FB"/>
    <w:rsid w:val="00294A81"/>
    <w:rsid w:val="00295214"/>
    <w:rsid w:val="00295F84"/>
    <w:rsid w:val="00296E39"/>
    <w:rsid w:val="002A1118"/>
    <w:rsid w:val="002A1DAD"/>
    <w:rsid w:val="002A2FEB"/>
    <w:rsid w:val="002A437D"/>
    <w:rsid w:val="002A4BCF"/>
    <w:rsid w:val="002A4E9B"/>
    <w:rsid w:val="002A5391"/>
    <w:rsid w:val="002B0663"/>
    <w:rsid w:val="002B0F71"/>
    <w:rsid w:val="002B1C23"/>
    <w:rsid w:val="002B221C"/>
    <w:rsid w:val="002B26AF"/>
    <w:rsid w:val="002B31A3"/>
    <w:rsid w:val="002B768E"/>
    <w:rsid w:val="002C080F"/>
    <w:rsid w:val="002C0E80"/>
    <w:rsid w:val="002C1898"/>
    <w:rsid w:val="002C2BC3"/>
    <w:rsid w:val="002C34F5"/>
    <w:rsid w:val="002C3855"/>
    <w:rsid w:val="002C4133"/>
    <w:rsid w:val="002C41D9"/>
    <w:rsid w:val="002C53E5"/>
    <w:rsid w:val="002C6686"/>
    <w:rsid w:val="002C6FDD"/>
    <w:rsid w:val="002C7201"/>
    <w:rsid w:val="002C7499"/>
    <w:rsid w:val="002C7759"/>
    <w:rsid w:val="002D055E"/>
    <w:rsid w:val="002D24D2"/>
    <w:rsid w:val="002D4A41"/>
    <w:rsid w:val="002D4E7C"/>
    <w:rsid w:val="002D61F7"/>
    <w:rsid w:val="002D62DE"/>
    <w:rsid w:val="002D6806"/>
    <w:rsid w:val="002D6D58"/>
    <w:rsid w:val="002D6D6A"/>
    <w:rsid w:val="002D7A30"/>
    <w:rsid w:val="002E0FC5"/>
    <w:rsid w:val="002E10EF"/>
    <w:rsid w:val="002E3968"/>
    <w:rsid w:val="002E4077"/>
    <w:rsid w:val="002E429B"/>
    <w:rsid w:val="002E4E01"/>
    <w:rsid w:val="002E529D"/>
    <w:rsid w:val="002E5593"/>
    <w:rsid w:val="002E6033"/>
    <w:rsid w:val="002E659F"/>
    <w:rsid w:val="002E67F2"/>
    <w:rsid w:val="002E684F"/>
    <w:rsid w:val="002E6F04"/>
    <w:rsid w:val="002F05D4"/>
    <w:rsid w:val="002F087A"/>
    <w:rsid w:val="002F124E"/>
    <w:rsid w:val="002F1D03"/>
    <w:rsid w:val="002F38B9"/>
    <w:rsid w:val="002F3BA0"/>
    <w:rsid w:val="002F3FE4"/>
    <w:rsid w:val="002F4F87"/>
    <w:rsid w:val="002F54D4"/>
    <w:rsid w:val="002F57CF"/>
    <w:rsid w:val="002F66F2"/>
    <w:rsid w:val="002F6997"/>
    <w:rsid w:val="002F716D"/>
    <w:rsid w:val="002F7284"/>
    <w:rsid w:val="002F75ED"/>
    <w:rsid w:val="002F7BE0"/>
    <w:rsid w:val="00300D3E"/>
    <w:rsid w:val="00302321"/>
    <w:rsid w:val="00302DC2"/>
    <w:rsid w:val="0030370F"/>
    <w:rsid w:val="00303BBB"/>
    <w:rsid w:val="00304259"/>
    <w:rsid w:val="003059ED"/>
    <w:rsid w:val="00306599"/>
    <w:rsid w:val="00306786"/>
    <w:rsid w:val="0031104F"/>
    <w:rsid w:val="00313E5D"/>
    <w:rsid w:val="003141DC"/>
    <w:rsid w:val="003142F6"/>
    <w:rsid w:val="00314A2B"/>
    <w:rsid w:val="00314D96"/>
    <w:rsid w:val="00315EE0"/>
    <w:rsid w:val="00316F9C"/>
    <w:rsid w:val="00320790"/>
    <w:rsid w:val="00321DCD"/>
    <w:rsid w:val="00322256"/>
    <w:rsid w:val="00323026"/>
    <w:rsid w:val="00323AF7"/>
    <w:rsid w:val="00324F76"/>
    <w:rsid w:val="00325D2E"/>
    <w:rsid w:val="00326929"/>
    <w:rsid w:val="003269A1"/>
    <w:rsid w:val="00327C7D"/>
    <w:rsid w:val="00327FAA"/>
    <w:rsid w:val="003303C1"/>
    <w:rsid w:val="0033140E"/>
    <w:rsid w:val="0033269D"/>
    <w:rsid w:val="00333108"/>
    <w:rsid w:val="00333C7F"/>
    <w:rsid w:val="003351B8"/>
    <w:rsid w:val="003364DA"/>
    <w:rsid w:val="003400FF"/>
    <w:rsid w:val="00340190"/>
    <w:rsid w:val="00341A53"/>
    <w:rsid w:val="00341A8D"/>
    <w:rsid w:val="003421CA"/>
    <w:rsid w:val="003421FD"/>
    <w:rsid w:val="0034297F"/>
    <w:rsid w:val="003467F7"/>
    <w:rsid w:val="00347104"/>
    <w:rsid w:val="00352905"/>
    <w:rsid w:val="00353D3D"/>
    <w:rsid w:val="0035486E"/>
    <w:rsid w:val="00354A57"/>
    <w:rsid w:val="00356FD3"/>
    <w:rsid w:val="00357FFB"/>
    <w:rsid w:val="00360A7C"/>
    <w:rsid w:val="00360E2D"/>
    <w:rsid w:val="00361093"/>
    <w:rsid w:val="00362CA5"/>
    <w:rsid w:val="00363232"/>
    <w:rsid w:val="003644C0"/>
    <w:rsid w:val="003649AC"/>
    <w:rsid w:val="00365048"/>
    <w:rsid w:val="00365329"/>
    <w:rsid w:val="00365531"/>
    <w:rsid w:val="0036568D"/>
    <w:rsid w:val="00365FC1"/>
    <w:rsid w:val="0036645D"/>
    <w:rsid w:val="00367302"/>
    <w:rsid w:val="00367475"/>
    <w:rsid w:val="003679AC"/>
    <w:rsid w:val="00370216"/>
    <w:rsid w:val="00370683"/>
    <w:rsid w:val="00371562"/>
    <w:rsid w:val="00371805"/>
    <w:rsid w:val="00371809"/>
    <w:rsid w:val="00372B92"/>
    <w:rsid w:val="00373474"/>
    <w:rsid w:val="0037366F"/>
    <w:rsid w:val="003743D9"/>
    <w:rsid w:val="00374FF0"/>
    <w:rsid w:val="00375D85"/>
    <w:rsid w:val="00375DAE"/>
    <w:rsid w:val="003765AF"/>
    <w:rsid w:val="00377219"/>
    <w:rsid w:val="003774E5"/>
    <w:rsid w:val="00377BD5"/>
    <w:rsid w:val="00380ACB"/>
    <w:rsid w:val="003810EA"/>
    <w:rsid w:val="003815E6"/>
    <w:rsid w:val="00381601"/>
    <w:rsid w:val="00382309"/>
    <w:rsid w:val="00383649"/>
    <w:rsid w:val="00383652"/>
    <w:rsid w:val="00383A27"/>
    <w:rsid w:val="003853BC"/>
    <w:rsid w:val="003857E2"/>
    <w:rsid w:val="00385D6E"/>
    <w:rsid w:val="00386057"/>
    <w:rsid w:val="003863C1"/>
    <w:rsid w:val="00386FAE"/>
    <w:rsid w:val="0038789A"/>
    <w:rsid w:val="00387F2E"/>
    <w:rsid w:val="00390CFA"/>
    <w:rsid w:val="00390E3A"/>
    <w:rsid w:val="00391A00"/>
    <w:rsid w:val="00391ACB"/>
    <w:rsid w:val="00391D84"/>
    <w:rsid w:val="0039365F"/>
    <w:rsid w:val="00393D1E"/>
    <w:rsid w:val="00394BB2"/>
    <w:rsid w:val="0039672C"/>
    <w:rsid w:val="00396FF2"/>
    <w:rsid w:val="003A05A4"/>
    <w:rsid w:val="003A21FC"/>
    <w:rsid w:val="003A3768"/>
    <w:rsid w:val="003A3AAC"/>
    <w:rsid w:val="003A408C"/>
    <w:rsid w:val="003A43D6"/>
    <w:rsid w:val="003A61CA"/>
    <w:rsid w:val="003A663A"/>
    <w:rsid w:val="003A6C55"/>
    <w:rsid w:val="003A75B7"/>
    <w:rsid w:val="003A7750"/>
    <w:rsid w:val="003A7B07"/>
    <w:rsid w:val="003B0A6C"/>
    <w:rsid w:val="003B1DBE"/>
    <w:rsid w:val="003B26B7"/>
    <w:rsid w:val="003B293B"/>
    <w:rsid w:val="003B2AD1"/>
    <w:rsid w:val="003B3420"/>
    <w:rsid w:val="003B34EC"/>
    <w:rsid w:val="003B42AD"/>
    <w:rsid w:val="003B4511"/>
    <w:rsid w:val="003B46C6"/>
    <w:rsid w:val="003B47AF"/>
    <w:rsid w:val="003B684C"/>
    <w:rsid w:val="003B7602"/>
    <w:rsid w:val="003C0EB6"/>
    <w:rsid w:val="003C1316"/>
    <w:rsid w:val="003C2B44"/>
    <w:rsid w:val="003C2B72"/>
    <w:rsid w:val="003C3053"/>
    <w:rsid w:val="003C3253"/>
    <w:rsid w:val="003C3340"/>
    <w:rsid w:val="003C43F3"/>
    <w:rsid w:val="003C4504"/>
    <w:rsid w:val="003C47D1"/>
    <w:rsid w:val="003C4862"/>
    <w:rsid w:val="003C62E2"/>
    <w:rsid w:val="003C6610"/>
    <w:rsid w:val="003C73F1"/>
    <w:rsid w:val="003C7D19"/>
    <w:rsid w:val="003D0030"/>
    <w:rsid w:val="003D127B"/>
    <w:rsid w:val="003D1289"/>
    <w:rsid w:val="003D2B4F"/>
    <w:rsid w:val="003D4892"/>
    <w:rsid w:val="003D53CE"/>
    <w:rsid w:val="003D76BD"/>
    <w:rsid w:val="003E0150"/>
    <w:rsid w:val="003E03EC"/>
    <w:rsid w:val="003E0488"/>
    <w:rsid w:val="003E22DE"/>
    <w:rsid w:val="003E2679"/>
    <w:rsid w:val="003E3160"/>
    <w:rsid w:val="003E3406"/>
    <w:rsid w:val="003E416B"/>
    <w:rsid w:val="003E42B5"/>
    <w:rsid w:val="003E4C41"/>
    <w:rsid w:val="003E4EF1"/>
    <w:rsid w:val="003E55AC"/>
    <w:rsid w:val="003E6800"/>
    <w:rsid w:val="003E7C36"/>
    <w:rsid w:val="003F0080"/>
    <w:rsid w:val="003F0961"/>
    <w:rsid w:val="003F0BBB"/>
    <w:rsid w:val="003F0DD3"/>
    <w:rsid w:val="003F39D4"/>
    <w:rsid w:val="003F401A"/>
    <w:rsid w:val="003F4A3D"/>
    <w:rsid w:val="003F663C"/>
    <w:rsid w:val="003F7075"/>
    <w:rsid w:val="003F7B41"/>
    <w:rsid w:val="00400A28"/>
    <w:rsid w:val="00401809"/>
    <w:rsid w:val="00401BA2"/>
    <w:rsid w:val="00402213"/>
    <w:rsid w:val="00403F54"/>
    <w:rsid w:val="0040409F"/>
    <w:rsid w:val="00404435"/>
    <w:rsid w:val="00404D99"/>
    <w:rsid w:val="00404F49"/>
    <w:rsid w:val="004057DC"/>
    <w:rsid w:val="00407283"/>
    <w:rsid w:val="004073F2"/>
    <w:rsid w:val="004075D9"/>
    <w:rsid w:val="004075E8"/>
    <w:rsid w:val="00412264"/>
    <w:rsid w:val="00413154"/>
    <w:rsid w:val="00413261"/>
    <w:rsid w:val="004132C5"/>
    <w:rsid w:val="00413884"/>
    <w:rsid w:val="0041436E"/>
    <w:rsid w:val="00415AC9"/>
    <w:rsid w:val="00415BEA"/>
    <w:rsid w:val="00416318"/>
    <w:rsid w:val="0042108F"/>
    <w:rsid w:val="00421108"/>
    <w:rsid w:val="00421109"/>
    <w:rsid w:val="0042182F"/>
    <w:rsid w:val="004221A0"/>
    <w:rsid w:val="004225ED"/>
    <w:rsid w:val="00423B49"/>
    <w:rsid w:val="00423D05"/>
    <w:rsid w:val="004242EB"/>
    <w:rsid w:val="00424534"/>
    <w:rsid w:val="0042476A"/>
    <w:rsid w:val="004261F0"/>
    <w:rsid w:val="00426690"/>
    <w:rsid w:val="004268E3"/>
    <w:rsid w:val="004302EB"/>
    <w:rsid w:val="00430C45"/>
    <w:rsid w:val="00431034"/>
    <w:rsid w:val="004312B0"/>
    <w:rsid w:val="004329E3"/>
    <w:rsid w:val="00432CB0"/>
    <w:rsid w:val="00432DF5"/>
    <w:rsid w:val="00432F47"/>
    <w:rsid w:val="00434491"/>
    <w:rsid w:val="004349C6"/>
    <w:rsid w:val="0043634A"/>
    <w:rsid w:val="0043685C"/>
    <w:rsid w:val="004372E3"/>
    <w:rsid w:val="00437771"/>
    <w:rsid w:val="00437B57"/>
    <w:rsid w:val="00440251"/>
    <w:rsid w:val="004412D1"/>
    <w:rsid w:val="004415A8"/>
    <w:rsid w:val="0044244D"/>
    <w:rsid w:val="004424E6"/>
    <w:rsid w:val="00442898"/>
    <w:rsid w:val="00443049"/>
    <w:rsid w:val="0044323B"/>
    <w:rsid w:val="004437C9"/>
    <w:rsid w:val="00445303"/>
    <w:rsid w:val="0044761F"/>
    <w:rsid w:val="00451595"/>
    <w:rsid w:val="00451C05"/>
    <w:rsid w:val="00452612"/>
    <w:rsid w:val="00452F67"/>
    <w:rsid w:val="004553D8"/>
    <w:rsid w:val="00455683"/>
    <w:rsid w:val="00455C88"/>
    <w:rsid w:val="00456106"/>
    <w:rsid w:val="00456C62"/>
    <w:rsid w:val="00456F0C"/>
    <w:rsid w:val="00457313"/>
    <w:rsid w:val="00461395"/>
    <w:rsid w:val="004613E9"/>
    <w:rsid w:val="004614C1"/>
    <w:rsid w:val="00461856"/>
    <w:rsid w:val="00461D40"/>
    <w:rsid w:val="004621BB"/>
    <w:rsid w:val="00462A17"/>
    <w:rsid w:val="0046327D"/>
    <w:rsid w:val="00463322"/>
    <w:rsid w:val="00465731"/>
    <w:rsid w:val="004661BD"/>
    <w:rsid w:val="00466A86"/>
    <w:rsid w:val="00466D79"/>
    <w:rsid w:val="00466DBF"/>
    <w:rsid w:val="00470BAB"/>
    <w:rsid w:val="00470CB4"/>
    <w:rsid w:val="00471236"/>
    <w:rsid w:val="00471CA3"/>
    <w:rsid w:val="0047218A"/>
    <w:rsid w:val="0047398B"/>
    <w:rsid w:val="00473D00"/>
    <w:rsid w:val="00475AE1"/>
    <w:rsid w:val="00476D7E"/>
    <w:rsid w:val="00477731"/>
    <w:rsid w:val="004805B0"/>
    <w:rsid w:val="00481F95"/>
    <w:rsid w:val="004825BD"/>
    <w:rsid w:val="00483CD9"/>
    <w:rsid w:val="004851F8"/>
    <w:rsid w:val="0048581D"/>
    <w:rsid w:val="00485AA5"/>
    <w:rsid w:val="00485B65"/>
    <w:rsid w:val="00486126"/>
    <w:rsid w:val="00486589"/>
    <w:rsid w:val="00486FF7"/>
    <w:rsid w:val="00492377"/>
    <w:rsid w:val="00492587"/>
    <w:rsid w:val="004939E1"/>
    <w:rsid w:val="00493AC3"/>
    <w:rsid w:val="00494D68"/>
    <w:rsid w:val="0049571C"/>
    <w:rsid w:val="00496072"/>
    <w:rsid w:val="0049770F"/>
    <w:rsid w:val="00497C6D"/>
    <w:rsid w:val="004A1C61"/>
    <w:rsid w:val="004A24AC"/>
    <w:rsid w:val="004A3001"/>
    <w:rsid w:val="004A3254"/>
    <w:rsid w:val="004A36EA"/>
    <w:rsid w:val="004A3A02"/>
    <w:rsid w:val="004A6289"/>
    <w:rsid w:val="004A6F34"/>
    <w:rsid w:val="004A7E30"/>
    <w:rsid w:val="004B1224"/>
    <w:rsid w:val="004B3693"/>
    <w:rsid w:val="004B4F5D"/>
    <w:rsid w:val="004B5456"/>
    <w:rsid w:val="004B5C16"/>
    <w:rsid w:val="004B6409"/>
    <w:rsid w:val="004B662F"/>
    <w:rsid w:val="004B7346"/>
    <w:rsid w:val="004C139E"/>
    <w:rsid w:val="004C33F5"/>
    <w:rsid w:val="004C4CB4"/>
    <w:rsid w:val="004C6293"/>
    <w:rsid w:val="004C6A0E"/>
    <w:rsid w:val="004D07F7"/>
    <w:rsid w:val="004D1494"/>
    <w:rsid w:val="004D309B"/>
    <w:rsid w:val="004D3541"/>
    <w:rsid w:val="004D3A09"/>
    <w:rsid w:val="004D7C6D"/>
    <w:rsid w:val="004E0B5B"/>
    <w:rsid w:val="004E0B5D"/>
    <w:rsid w:val="004E0B64"/>
    <w:rsid w:val="004E1652"/>
    <w:rsid w:val="004E2173"/>
    <w:rsid w:val="004E26F4"/>
    <w:rsid w:val="004E355F"/>
    <w:rsid w:val="004E3A84"/>
    <w:rsid w:val="004E683A"/>
    <w:rsid w:val="004E7D9B"/>
    <w:rsid w:val="004F0014"/>
    <w:rsid w:val="004F03B7"/>
    <w:rsid w:val="004F0B40"/>
    <w:rsid w:val="004F3A75"/>
    <w:rsid w:val="004F4098"/>
    <w:rsid w:val="004F487C"/>
    <w:rsid w:val="004F4C8C"/>
    <w:rsid w:val="004F5DB4"/>
    <w:rsid w:val="004F65E2"/>
    <w:rsid w:val="004F6974"/>
    <w:rsid w:val="00501A70"/>
    <w:rsid w:val="00502495"/>
    <w:rsid w:val="00502FF7"/>
    <w:rsid w:val="00504D02"/>
    <w:rsid w:val="005055ED"/>
    <w:rsid w:val="00506E58"/>
    <w:rsid w:val="0050704C"/>
    <w:rsid w:val="0050706A"/>
    <w:rsid w:val="005076E0"/>
    <w:rsid w:val="005106DD"/>
    <w:rsid w:val="00512E62"/>
    <w:rsid w:val="00513232"/>
    <w:rsid w:val="005145A5"/>
    <w:rsid w:val="00514936"/>
    <w:rsid w:val="00516702"/>
    <w:rsid w:val="00517B8D"/>
    <w:rsid w:val="00520693"/>
    <w:rsid w:val="00521314"/>
    <w:rsid w:val="00521BBD"/>
    <w:rsid w:val="00522487"/>
    <w:rsid w:val="005224EE"/>
    <w:rsid w:val="00522823"/>
    <w:rsid w:val="00522919"/>
    <w:rsid w:val="00522E0A"/>
    <w:rsid w:val="00522F33"/>
    <w:rsid w:val="005269DC"/>
    <w:rsid w:val="00526A7C"/>
    <w:rsid w:val="00527A4D"/>
    <w:rsid w:val="0053076B"/>
    <w:rsid w:val="00530FC2"/>
    <w:rsid w:val="005316A2"/>
    <w:rsid w:val="00532734"/>
    <w:rsid w:val="005327CB"/>
    <w:rsid w:val="00532902"/>
    <w:rsid w:val="005334C2"/>
    <w:rsid w:val="00534D64"/>
    <w:rsid w:val="00535A45"/>
    <w:rsid w:val="00536C6C"/>
    <w:rsid w:val="00536F7C"/>
    <w:rsid w:val="00537336"/>
    <w:rsid w:val="005377FE"/>
    <w:rsid w:val="00537B97"/>
    <w:rsid w:val="00537EB2"/>
    <w:rsid w:val="005412BE"/>
    <w:rsid w:val="00541421"/>
    <w:rsid w:val="00541778"/>
    <w:rsid w:val="005460AE"/>
    <w:rsid w:val="0054629C"/>
    <w:rsid w:val="00546515"/>
    <w:rsid w:val="005479D4"/>
    <w:rsid w:val="0055068A"/>
    <w:rsid w:val="00550BAB"/>
    <w:rsid w:val="005517BC"/>
    <w:rsid w:val="00551EB7"/>
    <w:rsid w:val="00552734"/>
    <w:rsid w:val="00553421"/>
    <w:rsid w:val="00554569"/>
    <w:rsid w:val="00555315"/>
    <w:rsid w:val="0055656D"/>
    <w:rsid w:val="00557532"/>
    <w:rsid w:val="005601BC"/>
    <w:rsid w:val="00562805"/>
    <w:rsid w:val="00562D6C"/>
    <w:rsid w:val="00563932"/>
    <w:rsid w:val="0056486C"/>
    <w:rsid w:val="00566C13"/>
    <w:rsid w:val="00567097"/>
    <w:rsid w:val="0057147B"/>
    <w:rsid w:val="0057149C"/>
    <w:rsid w:val="00572026"/>
    <w:rsid w:val="00572115"/>
    <w:rsid w:val="0057220F"/>
    <w:rsid w:val="00572F27"/>
    <w:rsid w:val="005733CF"/>
    <w:rsid w:val="00574412"/>
    <w:rsid w:val="00574AA9"/>
    <w:rsid w:val="00575E42"/>
    <w:rsid w:val="00576191"/>
    <w:rsid w:val="005766DD"/>
    <w:rsid w:val="005816AA"/>
    <w:rsid w:val="00582971"/>
    <w:rsid w:val="005831C0"/>
    <w:rsid w:val="0058347D"/>
    <w:rsid w:val="005838EF"/>
    <w:rsid w:val="00584AC9"/>
    <w:rsid w:val="00586A34"/>
    <w:rsid w:val="00586CD9"/>
    <w:rsid w:val="005870C8"/>
    <w:rsid w:val="0058728F"/>
    <w:rsid w:val="00587B63"/>
    <w:rsid w:val="00590ED9"/>
    <w:rsid w:val="0059134C"/>
    <w:rsid w:val="005920A4"/>
    <w:rsid w:val="00592D5C"/>
    <w:rsid w:val="00593306"/>
    <w:rsid w:val="00593757"/>
    <w:rsid w:val="0059436C"/>
    <w:rsid w:val="00594AA0"/>
    <w:rsid w:val="00595B88"/>
    <w:rsid w:val="0059629E"/>
    <w:rsid w:val="00596521"/>
    <w:rsid w:val="00596575"/>
    <w:rsid w:val="00596ADE"/>
    <w:rsid w:val="00597753"/>
    <w:rsid w:val="00597A46"/>
    <w:rsid w:val="005A00D6"/>
    <w:rsid w:val="005A2362"/>
    <w:rsid w:val="005A36EC"/>
    <w:rsid w:val="005A4800"/>
    <w:rsid w:val="005A493C"/>
    <w:rsid w:val="005A6FAF"/>
    <w:rsid w:val="005B065A"/>
    <w:rsid w:val="005B0765"/>
    <w:rsid w:val="005B212F"/>
    <w:rsid w:val="005B3BFE"/>
    <w:rsid w:val="005B3FAA"/>
    <w:rsid w:val="005B4323"/>
    <w:rsid w:val="005B4B28"/>
    <w:rsid w:val="005B4C4A"/>
    <w:rsid w:val="005B4E17"/>
    <w:rsid w:val="005B509D"/>
    <w:rsid w:val="005B7314"/>
    <w:rsid w:val="005B7CA1"/>
    <w:rsid w:val="005C00CF"/>
    <w:rsid w:val="005C2D48"/>
    <w:rsid w:val="005C539A"/>
    <w:rsid w:val="005C594B"/>
    <w:rsid w:val="005C758D"/>
    <w:rsid w:val="005C7B8D"/>
    <w:rsid w:val="005D038C"/>
    <w:rsid w:val="005D0AE8"/>
    <w:rsid w:val="005D2A79"/>
    <w:rsid w:val="005D3E3E"/>
    <w:rsid w:val="005D525B"/>
    <w:rsid w:val="005D5E86"/>
    <w:rsid w:val="005D5FEB"/>
    <w:rsid w:val="005D7EC3"/>
    <w:rsid w:val="005E0F07"/>
    <w:rsid w:val="005E14B2"/>
    <w:rsid w:val="005E28BB"/>
    <w:rsid w:val="005E31C0"/>
    <w:rsid w:val="005E4702"/>
    <w:rsid w:val="005E4802"/>
    <w:rsid w:val="005E4AFD"/>
    <w:rsid w:val="005E5583"/>
    <w:rsid w:val="005E5713"/>
    <w:rsid w:val="005E5FB1"/>
    <w:rsid w:val="005E6AD2"/>
    <w:rsid w:val="005E79BC"/>
    <w:rsid w:val="005F00DF"/>
    <w:rsid w:val="005F2DE7"/>
    <w:rsid w:val="005F2EFD"/>
    <w:rsid w:val="005F31A5"/>
    <w:rsid w:val="005F34C1"/>
    <w:rsid w:val="005F3F57"/>
    <w:rsid w:val="005F43F7"/>
    <w:rsid w:val="005F4F13"/>
    <w:rsid w:val="005F5AD2"/>
    <w:rsid w:val="005F5D36"/>
    <w:rsid w:val="006000E0"/>
    <w:rsid w:val="00600367"/>
    <w:rsid w:val="00601369"/>
    <w:rsid w:val="00601846"/>
    <w:rsid w:val="00601B86"/>
    <w:rsid w:val="00601CC1"/>
    <w:rsid w:val="006020A2"/>
    <w:rsid w:val="00602F46"/>
    <w:rsid w:val="00603F4D"/>
    <w:rsid w:val="006049B7"/>
    <w:rsid w:val="0060562E"/>
    <w:rsid w:val="00606368"/>
    <w:rsid w:val="006065DA"/>
    <w:rsid w:val="00606613"/>
    <w:rsid w:val="00606C8A"/>
    <w:rsid w:val="00610052"/>
    <w:rsid w:val="0061009E"/>
    <w:rsid w:val="006100A1"/>
    <w:rsid w:val="0061067E"/>
    <w:rsid w:val="00610A8A"/>
    <w:rsid w:val="00612A6B"/>
    <w:rsid w:val="006133ED"/>
    <w:rsid w:val="00613EC0"/>
    <w:rsid w:val="0061438A"/>
    <w:rsid w:val="006148B8"/>
    <w:rsid w:val="00615626"/>
    <w:rsid w:val="00616246"/>
    <w:rsid w:val="00616738"/>
    <w:rsid w:val="00616EF8"/>
    <w:rsid w:val="00620041"/>
    <w:rsid w:val="0062024D"/>
    <w:rsid w:val="0062034B"/>
    <w:rsid w:val="0062195A"/>
    <w:rsid w:val="0062313C"/>
    <w:rsid w:val="0062698F"/>
    <w:rsid w:val="00626DB6"/>
    <w:rsid w:val="00627661"/>
    <w:rsid w:val="0063075F"/>
    <w:rsid w:val="00630A19"/>
    <w:rsid w:val="00630B88"/>
    <w:rsid w:val="006310E9"/>
    <w:rsid w:val="00631D02"/>
    <w:rsid w:val="00633A25"/>
    <w:rsid w:val="006342F6"/>
    <w:rsid w:val="00635BA3"/>
    <w:rsid w:val="0063658C"/>
    <w:rsid w:val="00636981"/>
    <w:rsid w:val="006376C3"/>
    <w:rsid w:val="00640261"/>
    <w:rsid w:val="00640FCC"/>
    <w:rsid w:val="00642BDC"/>
    <w:rsid w:val="00645287"/>
    <w:rsid w:val="00646EE1"/>
    <w:rsid w:val="00647907"/>
    <w:rsid w:val="00647BC2"/>
    <w:rsid w:val="0065166B"/>
    <w:rsid w:val="0065206D"/>
    <w:rsid w:val="00652A50"/>
    <w:rsid w:val="00653703"/>
    <w:rsid w:val="00654387"/>
    <w:rsid w:val="00654817"/>
    <w:rsid w:val="00654917"/>
    <w:rsid w:val="00655CE4"/>
    <w:rsid w:val="00656460"/>
    <w:rsid w:val="00657530"/>
    <w:rsid w:val="00657630"/>
    <w:rsid w:val="00657BA9"/>
    <w:rsid w:val="006605E7"/>
    <w:rsid w:val="00660F0B"/>
    <w:rsid w:val="0066105D"/>
    <w:rsid w:val="006616FA"/>
    <w:rsid w:val="00662856"/>
    <w:rsid w:val="00662B7D"/>
    <w:rsid w:val="00662B8F"/>
    <w:rsid w:val="006632EA"/>
    <w:rsid w:val="00663EAE"/>
    <w:rsid w:val="0066700B"/>
    <w:rsid w:val="006678A1"/>
    <w:rsid w:val="0067022E"/>
    <w:rsid w:val="00670ED4"/>
    <w:rsid w:val="00671249"/>
    <w:rsid w:val="006716D5"/>
    <w:rsid w:val="00671A71"/>
    <w:rsid w:val="00671B58"/>
    <w:rsid w:val="00672F34"/>
    <w:rsid w:val="006740F6"/>
    <w:rsid w:val="00674802"/>
    <w:rsid w:val="006749A2"/>
    <w:rsid w:val="0067544D"/>
    <w:rsid w:val="006766DE"/>
    <w:rsid w:val="006778D3"/>
    <w:rsid w:val="006810ED"/>
    <w:rsid w:val="006814CF"/>
    <w:rsid w:val="0068296A"/>
    <w:rsid w:val="006835F3"/>
    <w:rsid w:val="00684994"/>
    <w:rsid w:val="00684BAF"/>
    <w:rsid w:val="006861E3"/>
    <w:rsid w:val="006868DE"/>
    <w:rsid w:val="00687E4C"/>
    <w:rsid w:val="00690328"/>
    <w:rsid w:val="00690692"/>
    <w:rsid w:val="006914B2"/>
    <w:rsid w:val="0069286D"/>
    <w:rsid w:val="00694975"/>
    <w:rsid w:val="00695813"/>
    <w:rsid w:val="0069787E"/>
    <w:rsid w:val="006A15C9"/>
    <w:rsid w:val="006A1F5C"/>
    <w:rsid w:val="006A3459"/>
    <w:rsid w:val="006A3548"/>
    <w:rsid w:val="006A3832"/>
    <w:rsid w:val="006A50C6"/>
    <w:rsid w:val="006A5541"/>
    <w:rsid w:val="006A5CEE"/>
    <w:rsid w:val="006A7E06"/>
    <w:rsid w:val="006B1225"/>
    <w:rsid w:val="006B22AD"/>
    <w:rsid w:val="006B267A"/>
    <w:rsid w:val="006B36DE"/>
    <w:rsid w:val="006B4997"/>
    <w:rsid w:val="006B4A44"/>
    <w:rsid w:val="006B517B"/>
    <w:rsid w:val="006B73FE"/>
    <w:rsid w:val="006B7C2B"/>
    <w:rsid w:val="006C063E"/>
    <w:rsid w:val="006C1B6C"/>
    <w:rsid w:val="006C1BDB"/>
    <w:rsid w:val="006C1DA2"/>
    <w:rsid w:val="006C35B8"/>
    <w:rsid w:val="006C39B7"/>
    <w:rsid w:val="006C3DB1"/>
    <w:rsid w:val="006C48E3"/>
    <w:rsid w:val="006C64C6"/>
    <w:rsid w:val="006C66AC"/>
    <w:rsid w:val="006C6A93"/>
    <w:rsid w:val="006D096A"/>
    <w:rsid w:val="006D0C60"/>
    <w:rsid w:val="006D19D7"/>
    <w:rsid w:val="006D21CB"/>
    <w:rsid w:val="006D2CBB"/>
    <w:rsid w:val="006D3339"/>
    <w:rsid w:val="006D5DDD"/>
    <w:rsid w:val="006D5E18"/>
    <w:rsid w:val="006D6EE3"/>
    <w:rsid w:val="006D716D"/>
    <w:rsid w:val="006D74E2"/>
    <w:rsid w:val="006D7CED"/>
    <w:rsid w:val="006E2DE6"/>
    <w:rsid w:val="006E2F06"/>
    <w:rsid w:val="006E4585"/>
    <w:rsid w:val="006E473F"/>
    <w:rsid w:val="006E57B8"/>
    <w:rsid w:val="006E603C"/>
    <w:rsid w:val="006E77D2"/>
    <w:rsid w:val="006F08F3"/>
    <w:rsid w:val="006F1847"/>
    <w:rsid w:val="006F304B"/>
    <w:rsid w:val="006F33E7"/>
    <w:rsid w:val="006F385C"/>
    <w:rsid w:val="006F3A57"/>
    <w:rsid w:val="006F441D"/>
    <w:rsid w:val="006F5368"/>
    <w:rsid w:val="006F55B1"/>
    <w:rsid w:val="006F5AE9"/>
    <w:rsid w:val="006F62EC"/>
    <w:rsid w:val="006F7EDB"/>
    <w:rsid w:val="00701620"/>
    <w:rsid w:val="00701724"/>
    <w:rsid w:val="00701A1B"/>
    <w:rsid w:val="00702765"/>
    <w:rsid w:val="00702941"/>
    <w:rsid w:val="00703468"/>
    <w:rsid w:val="00703567"/>
    <w:rsid w:val="0070367C"/>
    <w:rsid w:val="00703B7E"/>
    <w:rsid w:val="0070789D"/>
    <w:rsid w:val="00707DEE"/>
    <w:rsid w:val="00711345"/>
    <w:rsid w:val="007123A7"/>
    <w:rsid w:val="00712A0A"/>
    <w:rsid w:val="00713384"/>
    <w:rsid w:val="00713FD1"/>
    <w:rsid w:val="0071460F"/>
    <w:rsid w:val="00714860"/>
    <w:rsid w:val="00714EAA"/>
    <w:rsid w:val="0071519F"/>
    <w:rsid w:val="007159FD"/>
    <w:rsid w:val="007164EC"/>
    <w:rsid w:val="00717B50"/>
    <w:rsid w:val="007212D1"/>
    <w:rsid w:val="007220C2"/>
    <w:rsid w:val="00722697"/>
    <w:rsid w:val="00722E12"/>
    <w:rsid w:val="00724CCD"/>
    <w:rsid w:val="00726307"/>
    <w:rsid w:val="00726EF3"/>
    <w:rsid w:val="00727466"/>
    <w:rsid w:val="00731DF0"/>
    <w:rsid w:val="00732D0B"/>
    <w:rsid w:val="0073555E"/>
    <w:rsid w:val="007356A2"/>
    <w:rsid w:val="00735B2D"/>
    <w:rsid w:val="007360A2"/>
    <w:rsid w:val="0073656A"/>
    <w:rsid w:val="00736F6B"/>
    <w:rsid w:val="007376EC"/>
    <w:rsid w:val="00737F37"/>
    <w:rsid w:val="00740C57"/>
    <w:rsid w:val="00740E89"/>
    <w:rsid w:val="007424A6"/>
    <w:rsid w:val="00742A4C"/>
    <w:rsid w:val="007437D5"/>
    <w:rsid w:val="00743D0D"/>
    <w:rsid w:val="00743FA0"/>
    <w:rsid w:val="00743FA3"/>
    <w:rsid w:val="0074449D"/>
    <w:rsid w:val="00745055"/>
    <w:rsid w:val="00745B9A"/>
    <w:rsid w:val="0074656A"/>
    <w:rsid w:val="00746B49"/>
    <w:rsid w:val="0074716A"/>
    <w:rsid w:val="00747BE9"/>
    <w:rsid w:val="00750D9B"/>
    <w:rsid w:val="007523A4"/>
    <w:rsid w:val="00752983"/>
    <w:rsid w:val="00752A32"/>
    <w:rsid w:val="00753D44"/>
    <w:rsid w:val="0075472F"/>
    <w:rsid w:val="0075485F"/>
    <w:rsid w:val="00754C79"/>
    <w:rsid w:val="00754FA2"/>
    <w:rsid w:val="00755D72"/>
    <w:rsid w:val="00756A63"/>
    <w:rsid w:val="00757497"/>
    <w:rsid w:val="00757A62"/>
    <w:rsid w:val="00761BD4"/>
    <w:rsid w:val="00761F97"/>
    <w:rsid w:val="007624DB"/>
    <w:rsid w:val="00763688"/>
    <w:rsid w:val="00764F82"/>
    <w:rsid w:val="0076637F"/>
    <w:rsid w:val="007667D2"/>
    <w:rsid w:val="00766994"/>
    <w:rsid w:val="007671AB"/>
    <w:rsid w:val="007674E9"/>
    <w:rsid w:val="00767D24"/>
    <w:rsid w:val="00770596"/>
    <w:rsid w:val="007732A6"/>
    <w:rsid w:val="00773909"/>
    <w:rsid w:val="0077403E"/>
    <w:rsid w:val="00774BF6"/>
    <w:rsid w:val="007750ED"/>
    <w:rsid w:val="00776557"/>
    <w:rsid w:val="00776D2F"/>
    <w:rsid w:val="007800A0"/>
    <w:rsid w:val="0078088D"/>
    <w:rsid w:val="00780DFE"/>
    <w:rsid w:val="00781894"/>
    <w:rsid w:val="0078234B"/>
    <w:rsid w:val="007828D4"/>
    <w:rsid w:val="00782F26"/>
    <w:rsid w:val="007836BE"/>
    <w:rsid w:val="00783845"/>
    <w:rsid w:val="00784FCE"/>
    <w:rsid w:val="0078508F"/>
    <w:rsid w:val="00786128"/>
    <w:rsid w:val="007911A9"/>
    <w:rsid w:val="0079121F"/>
    <w:rsid w:val="0079126F"/>
    <w:rsid w:val="00791947"/>
    <w:rsid w:val="00791A64"/>
    <w:rsid w:val="00792CD8"/>
    <w:rsid w:val="00794FA0"/>
    <w:rsid w:val="00795565"/>
    <w:rsid w:val="007955EF"/>
    <w:rsid w:val="00795E80"/>
    <w:rsid w:val="007A0BBD"/>
    <w:rsid w:val="007A1359"/>
    <w:rsid w:val="007A163A"/>
    <w:rsid w:val="007A1DC4"/>
    <w:rsid w:val="007A21D3"/>
    <w:rsid w:val="007A2A35"/>
    <w:rsid w:val="007A3995"/>
    <w:rsid w:val="007A3A54"/>
    <w:rsid w:val="007A4538"/>
    <w:rsid w:val="007A4DA2"/>
    <w:rsid w:val="007A4E80"/>
    <w:rsid w:val="007A50D2"/>
    <w:rsid w:val="007A5BA8"/>
    <w:rsid w:val="007A5C0F"/>
    <w:rsid w:val="007A6D1E"/>
    <w:rsid w:val="007A7ADB"/>
    <w:rsid w:val="007B0F77"/>
    <w:rsid w:val="007B1EB3"/>
    <w:rsid w:val="007B2305"/>
    <w:rsid w:val="007B2B6D"/>
    <w:rsid w:val="007B31EE"/>
    <w:rsid w:val="007B37C7"/>
    <w:rsid w:val="007B4328"/>
    <w:rsid w:val="007B6E63"/>
    <w:rsid w:val="007B6F8E"/>
    <w:rsid w:val="007B6FCA"/>
    <w:rsid w:val="007C0254"/>
    <w:rsid w:val="007C05EA"/>
    <w:rsid w:val="007C1908"/>
    <w:rsid w:val="007C1B0E"/>
    <w:rsid w:val="007C1EF8"/>
    <w:rsid w:val="007C2443"/>
    <w:rsid w:val="007C30AC"/>
    <w:rsid w:val="007C34D8"/>
    <w:rsid w:val="007C45FD"/>
    <w:rsid w:val="007C731C"/>
    <w:rsid w:val="007D0A82"/>
    <w:rsid w:val="007D17C6"/>
    <w:rsid w:val="007D2264"/>
    <w:rsid w:val="007D34EB"/>
    <w:rsid w:val="007D3D5F"/>
    <w:rsid w:val="007D5970"/>
    <w:rsid w:val="007D74C8"/>
    <w:rsid w:val="007D79B9"/>
    <w:rsid w:val="007E0647"/>
    <w:rsid w:val="007E0C4C"/>
    <w:rsid w:val="007E1237"/>
    <w:rsid w:val="007E41D6"/>
    <w:rsid w:val="007E43FB"/>
    <w:rsid w:val="007E642A"/>
    <w:rsid w:val="007E7130"/>
    <w:rsid w:val="007F021E"/>
    <w:rsid w:val="007F0269"/>
    <w:rsid w:val="007F0C00"/>
    <w:rsid w:val="007F1279"/>
    <w:rsid w:val="007F169E"/>
    <w:rsid w:val="007F2ACB"/>
    <w:rsid w:val="007F5C27"/>
    <w:rsid w:val="007F6FEC"/>
    <w:rsid w:val="007F7290"/>
    <w:rsid w:val="007F7CAE"/>
    <w:rsid w:val="00801ABC"/>
    <w:rsid w:val="00802009"/>
    <w:rsid w:val="00802A01"/>
    <w:rsid w:val="00802A2A"/>
    <w:rsid w:val="008035A2"/>
    <w:rsid w:val="00804D20"/>
    <w:rsid w:val="00804EFB"/>
    <w:rsid w:val="008055DD"/>
    <w:rsid w:val="00806A51"/>
    <w:rsid w:val="00807499"/>
    <w:rsid w:val="008076C0"/>
    <w:rsid w:val="00811062"/>
    <w:rsid w:val="00811228"/>
    <w:rsid w:val="00812A69"/>
    <w:rsid w:val="0081431B"/>
    <w:rsid w:val="008143BA"/>
    <w:rsid w:val="0081460B"/>
    <w:rsid w:val="00814E40"/>
    <w:rsid w:val="008159DC"/>
    <w:rsid w:val="0081646A"/>
    <w:rsid w:val="00816ADC"/>
    <w:rsid w:val="00817F27"/>
    <w:rsid w:val="00820512"/>
    <w:rsid w:val="008211FB"/>
    <w:rsid w:val="00821CDF"/>
    <w:rsid w:val="00823115"/>
    <w:rsid w:val="008231B2"/>
    <w:rsid w:val="00823216"/>
    <w:rsid w:val="0082325E"/>
    <w:rsid w:val="0082377A"/>
    <w:rsid w:val="008238E7"/>
    <w:rsid w:val="00823B36"/>
    <w:rsid w:val="0082412B"/>
    <w:rsid w:val="0082418B"/>
    <w:rsid w:val="0082519C"/>
    <w:rsid w:val="00826B62"/>
    <w:rsid w:val="008273C6"/>
    <w:rsid w:val="00827BCF"/>
    <w:rsid w:val="00830325"/>
    <w:rsid w:val="00830A6C"/>
    <w:rsid w:val="0083128E"/>
    <w:rsid w:val="00831CC0"/>
    <w:rsid w:val="00832240"/>
    <w:rsid w:val="008330EF"/>
    <w:rsid w:val="00833379"/>
    <w:rsid w:val="008340FA"/>
    <w:rsid w:val="008342C4"/>
    <w:rsid w:val="008346F4"/>
    <w:rsid w:val="00834C9B"/>
    <w:rsid w:val="00836C9D"/>
    <w:rsid w:val="0083708F"/>
    <w:rsid w:val="008410CC"/>
    <w:rsid w:val="00841276"/>
    <w:rsid w:val="00841AE8"/>
    <w:rsid w:val="00841FAD"/>
    <w:rsid w:val="00842FBE"/>
    <w:rsid w:val="008448CF"/>
    <w:rsid w:val="00846E65"/>
    <w:rsid w:val="00847EFC"/>
    <w:rsid w:val="00847F13"/>
    <w:rsid w:val="008501B8"/>
    <w:rsid w:val="00850437"/>
    <w:rsid w:val="00850B15"/>
    <w:rsid w:val="0085183D"/>
    <w:rsid w:val="008526EF"/>
    <w:rsid w:val="00852DA6"/>
    <w:rsid w:val="00853311"/>
    <w:rsid w:val="008535CF"/>
    <w:rsid w:val="00853717"/>
    <w:rsid w:val="00853C9F"/>
    <w:rsid w:val="008552E0"/>
    <w:rsid w:val="00855DFF"/>
    <w:rsid w:val="00856526"/>
    <w:rsid w:val="0085766C"/>
    <w:rsid w:val="00860776"/>
    <w:rsid w:val="00863122"/>
    <w:rsid w:val="00863628"/>
    <w:rsid w:val="00863FB5"/>
    <w:rsid w:val="00864CDB"/>
    <w:rsid w:val="00864DF5"/>
    <w:rsid w:val="00865253"/>
    <w:rsid w:val="00866817"/>
    <w:rsid w:val="00866E70"/>
    <w:rsid w:val="008673A8"/>
    <w:rsid w:val="008678E9"/>
    <w:rsid w:val="00867C13"/>
    <w:rsid w:val="00870FB3"/>
    <w:rsid w:val="00871589"/>
    <w:rsid w:val="008718FD"/>
    <w:rsid w:val="00872086"/>
    <w:rsid w:val="0087224C"/>
    <w:rsid w:val="008722D2"/>
    <w:rsid w:val="00872833"/>
    <w:rsid w:val="00873BD1"/>
    <w:rsid w:val="008742BA"/>
    <w:rsid w:val="0087430A"/>
    <w:rsid w:val="008756C5"/>
    <w:rsid w:val="008758D8"/>
    <w:rsid w:val="00876398"/>
    <w:rsid w:val="00877566"/>
    <w:rsid w:val="00877E64"/>
    <w:rsid w:val="00880EFB"/>
    <w:rsid w:val="00886794"/>
    <w:rsid w:val="008875C9"/>
    <w:rsid w:val="00890904"/>
    <w:rsid w:val="00891665"/>
    <w:rsid w:val="00892BBB"/>
    <w:rsid w:val="00893312"/>
    <w:rsid w:val="00894030"/>
    <w:rsid w:val="00894C95"/>
    <w:rsid w:val="00894E8C"/>
    <w:rsid w:val="00895A85"/>
    <w:rsid w:val="0089608D"/>
    <w:rsid w:val="00896181"/>
    <w:rsid w:val="00896357"/>
    <w:rsid w:val="00896508"/>
    <w:rsid w:val="00897676"/>
    <w:rsid w:val="00897A01"/>
    <w:rsid w:val="008A0283"/>
    <w:rsid w:val="008A0B2C"/>
    <w:rsid w:val="008A3AA8"/>
    <w:rsid w:val="008A5480"/>
    <w:rsid w:val="008A5B85"/>
    <w:rsid w:val="008A6200"/>
    <w:rsid w:val="008A62A6"/>
    <w:rsid w:val="008A6BC3"/>
    <w:rsid w:val="008B101E"/>
    <w:rsid w:val="008B1BD0"/>
    <w:rsid w:val="008B2B87"/>
    <w:rsid w:val="008B33DB"/>
    <w:rsid w:val="008B34E2"/>
    <w:rsid w:val="008B3AE1"/>
    <w:rsid w:val="008B5E4C"/>
    <w:rsid w:val="008B7916"/>
    <w:rsid w:val="008C11F6"/>
    <w:rsid w:val="008C2DFD"/>
    <w:rsid w:val="008C3665"/>
    <w:rsid w:val="008C4403"/>
    <w:rsid w:val="008C44E6"/>
    <w:rsid w:val="008C5D15"/>
    <w:rsid w:val="008C5EA0"/>
    <w:rsid w:val="008C6122"/>
    <w:rsid w:val="008C6473"/>
    <w:rsid w:val="008C7377"/>
    <w:rsid w:val="008C787D"/>
    <w:rsid w:val="008D083C"/>
    <w:rsid w:val="008D0FD4"/>
    <w:rsid w:val="008D106A"/>
    <w:rsid w:val="008D13F9"/>
    <w:rsid w:val="008D6AFC"/>
    <w:rsid w:val="008D768D"/>
    <w:rsid w:val="008D7BF1"/>
    <w:rsid w:val="008D7CA9"/>
    <w:rsid w:val="008E0B86"/>
    <w:rsid w:val="008E18D5"/>
    <w:rsid w:val="008E4434"/>
    <w:rsid w:val="008E4512"/>
    <w:rsid w:val="008E47CF"/>
    <w:rsid w:val="008E4C75"/>
    <w:rsid w:val="008E4D38"/>
    <w:rsid w:val="008E597C"/>
    <w:rsid w:val="008E5E68"/>
    <w:rsid w:val="008E7B6C"/>
    <w:rsid w:val="008F087A"/>
    <w:rsid w:val="008F13F9"/>
    <w:rsid w:val="008F29BE"/>
    <w:rsid w:val="008F2B85"/>
    <w:rsid w:val="008F3A93"/>
    <w:rsid w:val="008F3C99"/>
    <w:rsid w:val="008F3F64"/>
    <w:rsid w:val="008F447E"/>
    <w:rsid w:val="008F5541"/>
    <w:rsid w:val="008F7904"/>
    <w:rsid w:val="008F7A89"/>
    <w:rsid w:val="00900A28"/>
    <w:rsid w:val="00901C9F"/>
    <w:rsid w:val="00901E17"/>
    <w:rsid w:val="009028D5"/>
    <w:rsid w:val="00903275"/>
    <w:rsid w:val="009035F7"/>
    <w:rsid w:val="009039EA"/>
    <w:rsid w:val="0090549B"/>
    <w:rsid w:val="0090663A"/>
    <w:rsid w:val="00907420"/>
    <w:rsid w:val="00910816"/>
    <w:rsid w:val="00910E50"/>
    <w:rsid w:val="0091101B"/>
    <w:rsid w:val="00911FC1"/>
    <w:rsid w:val="00912695"/>
    <w:rsid w:val="009137A2"/>
    <w:rsid w:val="0091528C"/>
    <w:rsid w:val="009155E6"/>
    <w:rsid w:val="00916298"/>
    <w:rsid w:val="0091662C"/>
    <w:rsid w:val="00917A7C"/>
    <w:rsid w:val="00920469"/>
    <w:rsid w:val="00920540"/>
    <w:rsid w:val="00920B87"/>
    <w:rsid w:val="00920D4E"/>
    <w:rsid w:val="00921513"/>
    <w:rsid w:val="0092197A"/>
    <w:rsid w:val="00923929"/>
    <w:rsid w:val="00924810"/>
    <w:rsid w:val="009257A6"/>
    <w:rsid w:val="00925F42"/>
    <w:rsid w:val="009302B3"/>
    <w:rsid w:val="00931B9A"/>
    <w:rsid w:val="009330C5"/>
    <w:rsid w:val="00933625"/>
    <w:rsid w:val="00933858"/>
    <w:rsid w:val="00934243"/>
    <w:rsid w:val="00935855"/>
    <w:rsid w:val="00936200"/>
    <w:rsid w:val="009370A6"/>
    <w:rsid w:val="009376A0"/>
    <w:rsid w:val="00940BE6"/>
    <w:rsid w:val="0094250B"/>
    <w:rsid w:val="00942911"/>
    <w:rsid w:val="00942AE8"/>
    <w:rsid w:val="00942C32"/>
    <w:rsid w:val="0094300D"/>
    <w:rsid w:val="009438A0"/>
    <w:rsid w:val="009438DD"/>
    <w:rsid w:val="00943F31"/>
    <w:rsid w:val="00944F9F"/>
    <w:rsid w:val="0094621B"/>
    <w:rsid w:val="0094623E"/>
    <w:rsid w:val="00946432"/>
    <w:rsid w:val="00946C6F"/>
    <w:rsid w:val="0095040C"/>
    <w:rsid w:val="00950998"/>
    <w:rsid w:val="00950C67"/>
    <w:rsid w:val="0095172C"/>
    <w:rsid w:val="00951845"/>
    <w:rsid w:val="0095259F"/>
    <w:rsid w:val="00952CC8"/>
    <w:rsid w:val="009531EE"/>
    <w:rsid w:val="00953846"/>
    <w:rsid w:val="00954545"/>
    <w:rsid w:val="00954587"/>
    <w:rsid w:val="00954C62"/>
    <w:rsid w:val="00954F00"/>
    <w:rsid w:val="00954F73"/>
    <w:rsid w:val="00956C04"/>
    <w:rsid w:val="00960121"/>
    <w:rsid w:val="0096082C"/>
    <w:rsid w:val="00960B81"/>
    <w:rsid w:val="009612A3"/>
    <w:rsid w:val="00961302"/>
    <w:rsid w:val="0096183F"/>
    <w:rsid w:val="00961E3E"/>
    <w:rsid w:val="009624DA"/>
    <w:rsid w:val="00963C90"/>
    <w:rsid w:val="00964593"/>
    <w:rsid w:val="00964711"/>
    <w:rsid w:val="0096513F"/>
    <w:rsid w:val="009653A8"/>
    <w:rsid w:val="00965622"/>
    <w:rsid w:val="00965C4C"/>
    <w:rsid w:val="00965E59"/>
    <w:rsid w:val="00966315"/>
    <w:rsid w:val="009669AF"/>
    <w:rsid w:val="00966D8F"/>
    <w:rsid w:val="009670E3"/>
    <w:rsid w:val="00967D92"/>
    <w:rsid w:val="00967E50"/>
    <w:rsid w:val="00971E0B"/>
    <w:rsid w:val="00972987"/>
    <w:rsid w:val="009737F9"/>
    <w:rsid w:val="00973AB9"/>
    <w:rsid w:val="0097412A"/>
    <w:rsid w:val="009743B9"/>
    <w:rsid w:val="009745BF"/>
    <w:rsid w:val="00974735"/>
    <w:rsid w:val="00974782"/>
    <w:rsid w:val="00974E2E"/>
    <w:rsid w:val="00975BF0"/>
    <w:rsid w:val="0097687F"/>
    <w:rsid w:val="00976A6C"/>
    <w:rsid w:val="00976E76"/>
    <w:rsid w:val="009770C4"/>
    <w:rsid w:val="0098003B"/>
    <w:rsid w:val="00982B61"/>
    <w:rsid w:val="00982DF5"/>
    <w:rsid w:val="009834B9"/>
    <w:rsid w:val="00983536"/>
    <w:rsid w:val="0098400F"/>
    <w:rsid w:val="0098519D"/>
    <w:rsid w:val="00985CC5"/>
    <w:rsid w:val="00985DC0"/>
    <w:rsid w:val="00987A29"/>
    <w:rsid w:val="0099034A"/>
    <w:rsid w:val="009903CD"/>
    <w:rsid w:val="0099098D"/>
    <w:rsid w:val="00990B8E"/>
    <w:rsid w:val="00991569"/>
    <w:rsid w:val="009922D5"/>
    <w:rsid w:val="00993822"/>
    <w:rsid w:val="009950CA"/>
    <w:rsid w:val="00996A54"/>
    <w:rsid w:val="00996B15"/>
    <w:rsid w:val="009A0007"/>
    <w:rsid w:val="009A093E"/>
    <w:rsid w:val="009A1B94"/>
    <w:rsid w:val="009A308F"/>
    <w:rsid w:val="009A417C"/>
    <w:rsid w:val="009A45EC"/>
    <w:rsid w:val="009A6674"/>
    <w:rsid w:val="009A713E"/>
    <w:rsid w:val="009A73FE"/>
    <w:rsid w:val="009A7B04"/>
    <w:rsid w:val="009B0322"/>
    <w:rsid w:val="009B0AA5"/>
    <w:rsid w:val="009B0BFE"/>
    <w:rsid w:val="009B101E"/>
    <w:rsid w:val="009B2723"/>
    <w:rsid w:val="009B288B"/>
    <w:rsid w:val="009B2E22"/>
    <w:rsid w:val="009B348C"/>
    <w:rsid w:val="009B3ED9"/>
    <w:rsid w:val="009B41EC"/>
    <w:rsid w:val="009B44CE"/>
    <w:rsid w:val="009B4ABB"/>
    <w:rsid w:val="009B53EB"/>
    <w:rsid w:val="009B6E30"/>
    <w:rsid w:val="009B768C"/>
    <w:rsid w:val="009C0072"/>
    <w:rsid w:val="009C069E"/>
    <w:rsid w:val="009C08D4"/>
    <w:rsid w:val="009C1726"/>
    <w:rsid w:val="009C294D"/>
    <w:rsid w:val="009C38AA"/>
    <w:rsid w:val="009C66C4"/>
    <w:rsid w:val="009C7739"/>
    <w:rsid w:val="009D0A95"/>
    <w:rsid w:val="009D1A76"/>
    <w:rsid w:val="009D3351"/>
    <w:rsid w:val="009D496C"/>
    <w:rsid w:val="009D5F85"/>
    <w:rsid w:val="009D7C36"/>
    <w:rsid w:val="009E1DCD"/>
    <w:rsid w:val="009E2079"/>
    <w:rsid w:val="009E2757"/>
    <w:rsid w:val="009E441D"/>
    <w:rsid w:val="009E4C36"/>
    <w:rsid w:val="009E4E44"/>
    <w:rsid w:val="009E6AB4"/>
    <w:rsid w:val="009E6DBC"/>
    <w:rsid w:val="009E735C"/>
    <w:rsid w:val="009E7D3A"/>
    <w:rsid w:val="009F1681"/>
    <w:rsid w:val="009F26D0"/>
    <w:rsid w:val="009F28E2"/>
    <w:rsid w:val="009F29C0"/>
    <w:rsid w:val="009F2CB3"/>
    <w:rsid w:val="009F2EA1"/>
    <w:rsid w:val="009F37F0"/>
    <w:rsid w:val="009F3BB8"/>
    <w:rsid w:val="009F3F8F"/>
    <w:rsid w:val="009F5181"/>
    <w:rsid w:val="009F6C71"/>
    <w:rsid w:val="009F6D0C"/>
    <w:rsid w:val="009F7D7A"/>
    <w:rsid w:val="00A01612"/>
    <w:rsid w:val="00A027CB"/>
    <w:rsid w:val="00A02F19"/>
    <w:rsid w:val="00A034C6"/>
    <w:rsid w:val="00A0382D"/>
    <w:rsid w:val="00A04D41"/>
    <w:rsid w:val="00A051A7"/>
    <w:rsid w:val="00A053A9"/>
    <w:rsid w:val="00A054DD"/>
    <w:rsid w:val="00A056B8"/>
    <w:rsid w:val="00A06149"/>
    <w:rsid w:val="00A069C8"/>
    <w:rsid w:val="00A06C3F"/>
    <w:rsid w:val="00A0703C"/>
    <w:rsid w:val="00A0725B"/>
    <w:rsid w:val="00A07F87"/>
    <w:rsid w:val="00A10BBD"/>
    <w:rsid w:val="00A1133A"/>
    <w:rsid w:val="00A123B6"/>
    <w:rsid w:val="00A123F8"/>
    <w:rsid w:val="00A12F99"/>
    <w:rsid w:val="00A13502"/>
    <w:rsid w:val="00A15942"/>
    <w:rsid w:val="00A15A0B"/>
    <w:rsid w:val="00A20756"/>
    <w:rsid w:val="00A209D7"/>
    <w:rsid w:val="00A211BA"/>
    <w:rsid w:val="00A214DC"/>
    <w:rsid w:val="00A227A2"/>
    <w:rsid w:val="00A228FE"/>
    <w:rsid w:val="00A22984"/>
    <w:rsid w:val="00A232C8"/>
    <w:rsid w:val="00A23472"/>
    <w:rsid w:val="00A2505F"/>
    <w:rsid w:val="00A25635"/>
    <w:rsid w:val="00A2666F"/>
    <w:rsid w:val="00A26E06"/>
    <w:rsid w:val="00A27736"/>
    <w:rsid w:val="00A277D8"/>
    <w:rsid w:val="00A27D95"/>
    <w:rsid w:val="00A30D64"/>
    <w:rsid w:val="00A31D43"/>
    <w:rsid w:val="00A33D41"/>
    <w:rsid w:val="00A3542A"/>
    <w:rsid w:val="00A35F29"/>
    <w:rsid w:val="00A37148"/>
    <w:rsid w:val="00A40758"/>
    <w:rsid w:val="00A4148B"/>
    <w:rsid w:val="00A41F49"/>
    <w:rsid w:val="00A422BD"/>
    <w:rsid w:val="00A432AD"/>
    <w:rsid w:val="00A438C4"/>
    <w:rsid w:val="00A443B7"/>
    <w:rsid w:val="00A4491D"/>
    <w:rsid w:val="00A462A1"/>
    <w:rsid w:val="00A47359"/>
    <w:rsid w:val="00A47B49"/>
    <w:rsid w:val="00A51672"/>
    <w:rsid w:val="00A516AF"/>
    <w:rsid w:val="00A518A6"/>
    <w:rsid w:val="00A51B3C"/>
    <w:rsid w:val="00A51C52"/>
    <w:rsid w:val="00A52528"/>
    <w:rsid w:val="00A52D33"/>
    <w:rsid w:val="00A52DDC"/>
    <w:rsid w:val="00A536E7"/>
    <w:rsid w:val="00A54FF3"/>
    <w:rsid w:val="00A550DB"/>
    <w:rsid w:val="00A553FF"/>
    <w:rsid w:val="00A55510"/>
    <w:rsid w:val="00A56419"/>
    <w:rsid w:val="00A56FEB"/>
    <w:rsid w:val="00A5730E"/>
    <w:rsid w:val="00A57AA5"/>
    <w:rsid w:val="00A60832"/>
    <w:rsid w:val="00A60E98"/>
    <w:rsid w:val="00A6394E"/>
    <w:rsid w:val="00A63A38"/>
    <w:rsid w:val="00A64654"/>
    <w:rsid w:val="00A6522C"/>
    <w:rsid w:val="00A6651C"/>
    <w:rsid w:val="00A66FDD"/>
    <w:rsid w:val="00A6705F"/>
    <w:rsid w:val="00A71860"/>
    <w:rsid w:val="00A71A63"/>
    <w:rsid w:val="00A71CB9"/>
    <w:rsid w:val="00A72590"/>
    <w:rsid w:val="00A73024"/>
    <w:rsid w:val="00A73BFE"/>
    <w:rsid w:val="00A73F6C"/>
    <w:rsid w:val="00A74511"/>
    <w:rsid w:val="00A7702C"/>
    <w:rsid w:val="00A779B5"/>
    <w:rsid w:val="00A77F10"/>
    <w:rsid w:val="00A802EA"/>
    <w:rsid w:val="00A8073D"/>
    <w:rsid w:val="00A80AB0"/>
    <w:rsid w:val="00A80B40"/>
    <w:rsid w:val="00A80F7B"/>
    <w:rsid w:val="00A8292F"/>
    <w:rsid w:val="00A861DE"/>
    <w:rsid w:val="00A8690B"/>
    <w:rsid w:val="00A870E2"/>
    <w:rsid w:val="00A87112"/>
    <w:rsid w:val="00A8789C"/>
    <w:rsid w:val="00A90494"/>
    <w:rsid w:val="00A91C43"/>
    <w:rsid w:val="00A920BF"/>
    <w:rsid w:val="00A9257D"/>
    <w:rsid w:val="00A92EF5"/>
    <w:rsid w:val="00A93B58"/>
    <w:rsid w:val="00A95B64"/>
    <w:rsid w:val="00A96049"/>
    <w:rsid w:val="00A96102"/>
    <w:rsid w:val="00A96173"/>
    <w:rsid w:val="00A97873"/>
    <w:rsid w:val="00A97A0D"/>
    <w:rsid w:val="00A97EC3"/>
    <w:rsid w:val="00AA038E"/>
    <w:rsid w:val="00AA153B"/>
    <w:rsid w:val="00AA24A1"/>
    <w:rsid w:val="00AA2963"/>
    <w:rsid w:val="00AA2C33"/>
    <w:rsid w:val="00AA3002"/>
    <w:rsid w:val="00AA3487"/>
    <w:rsid w:val="00AA353A"/>
    <w:rsid w:val="00AA4353"/>
    <w:rsid w:val="00AA5881"/>
    <w:rsid w:val="00AA5A6C"/>
    <w:rsid w:val="00AA7D16"/>
    <w:rsid w:val="00AA7DAE"/>
    <w:rsid w:val="00AB0708"/>
    <w:rsid w:val="00AB10AA"/>
    <w:rsid w:val="00AB17FC"/>
    <w:rsid w:val="00AB1F69"/>
    <w:rsid w:val="00AB2973"/>
    <w:rsid w:val="00AB2A5B"/>
    <w:rsid w:val="00AB2CD2"/>
    <w:rsid w:val="00AB2FF5"/>
    <w:rsid w:val="00AB3D1F"/>
    <w:rsid w:val="00AB4304"/>
    <w:rsid w:val="00AB46A0"/>
    <w:rsid w:val="00AB4E73"/>
    <w:rsid w:val="00AB61C8"/>
    <w:rsid w:val="00AB72BE"/>
    <w:rsid w:val="00AC112B"/>
    <w:rsid w:val="00AC309B"/>
    <w:rsid w:val="00AC3991"/>
    <w:rsid w:val="00AC3F39"/>
    <w:rsid w:val="00AC4AE1"/>
    <w:rsid w:val="00AC5432"/>
    <w:rsid w:val="00AC7659"/>
    <w:rsid w:val="00AC7C29"/>
    <w:rsid w:val="00AD3BBF"/>
    <w:rsid w:val="00AD4247"/>
    <w:rsid w:val="00AD4A43"/>
    <w:rsid w:val="00AD5DE7"/>
    <w:rsid w:val="00AE1DE8"/>
    <w:rsid w:val="00AE2AB7"/>
    <w:rsid w:val="00AE374D"/>
    <w:rsid w:val="00AE3868"/>
    <w:rsid w:val="00AE47E6"/>
    <w:rsid w:val="00AE5C53"/>
    <w:rsid w:val="00AE66CB"/>
    <w:rsid w:val="00AF09E4"/>
    <w:rsid w:val="00AF19E5"/>
    <w:rsid w:val="00AF1E92"/>
    <w:rsid w:val="00AF2780"/>
    <w:rsid w:val="00AF41CE"/>
    <w:rsid w:val="00AF4B16"/>
    <w:rsid w:val="00AF5AC7"/>
    <w:rsid w:val="00AF5CC1"/>
    <w:rsid w:val="00AF6969"/>
    <w:rsid w:val="00B0086D"/>
    <w:rsid w:val="00B021AB"/>
    <w:rsid w:val="00B03A3B"/>
    <w:rsid w:val="00B03DE2"/>
    <w:rsid w:val="00B05288"/>
    <w:rsid w:val="00B057CA"/>
    <w:rsid w:val="00B05E0C"/>
    <w:rsid w:val="00B0622A"/>
    <w:rsid w:val="00B06D76"/>
    <w:rsid w:val="00B06FFD"/>
    <w:rsid w:val="00B07B84"/>
    <w:rsid w:val="00B1097C"/>
    <w:rsid w:val="00B10C15"/>
    <w:rsid w:val="00B1200E"/>
    <w:rsid w:val="00B130D3"/>
    <w:rsid w:val="00B13CE3"/>
    <w:rsid w:val="00B14ECF"/>
    <w:rsid w:val="00B15B34"/>
    <w:rsid w:val="00B15D16"/>
    <w:rsid w:val="00B16145"/>
    <w:rsid w:val="00B179D9"/>
    <w:rsid w:val="00B20D8C"/>
    <w:rsid w:val="00B237B5"/>
    <w:rsid w:val="00B2467D"/>
    <w:rsid w:val="00B256C6"/>
    <w:rsid w:val="00B279D5"/>
    <w:rsid w:val="00B309D7"/>
    <w:rsid w:val="00B309FB"/>
    <w:rsid w:val="00B31CDD"/>
    <w:rsid w:val="00B32786"/>
    <w:rsid w:val="00B33101"/>
    <w:rsid w:val="00B34048"/>
    <w:rsid w:val="00B34A66"/>
    <w:rsid w:val="00B36BE2"/>
    <w:rsid w:val="00B36EC2"/>
    <w:rsid w:val="00B3723E"/>
    <w:rsid w:val="00B375CC"/>
    <w:rsid w:val="00B378C4"/>
    <w:rsid w:val="00B37EAE"/>
    <w:rsid w:val="00B41125"/>
    <w:rsid w:val="00B41260"/>
    <w:rsid w:val="00B41A55"/>
    <w:rsid w:val="00B41B7C"/>
    <w:rsid w:val="00B430A6"/>
    <w:rsid w:val="00B43310"/>
    <w:rsid w:val="00B436D2"/>
    <w:rsid w:val="00B44204"/>
    <w:rsid w:val="00B44889"/>
    <w:rsid w:val="00B44D8A"/>
    <w:rsid w:val="00B452FC"/>
    <w:rsid w:val="00B45B54"/>
    <w:rsid w:val="00B47D60"/>
    <w:rsid w:val="00B50529"/>
    <w:rsid w:val="00B50530"/>
    <w:rsid w:val="00B505C6"/>
    <w:rsid w:val="00B5119B"/>
    <w:rsid w:val="00B516CA"/>
    <w:rsid w:val="00B51DA7"/>
    <w:rsid w:val="00B53526"/>
    <w:rsid w:val="00B54E06"/>
    <w:rsid w:val="00B54EC8"/>
    <w:rsid w:val="00B55E1E"/>
    <w:rsid w:val="00B56E85"/>
    <w:rsid w:val="00B57375"/>
    <w:rsid w:val="00B5759B"/>
    <w:rsid w:val="00B60D6E"/>
    <w:rsid w:val="00B6286C"/>
    <w:rsid w:val="00B62F93"/>
    <w:rsid w:val="00B65508"/>
    <w:rsid w:val="00B65880"/>
    <w:rsid w:val="00B667BA"/>
    <w:rsid w:val="00B66C3A"/>
    <w:rsid w:val="00B703D5"/>
    <w:rsid w:val="00B70D35"/>
    <w:rsid w:val="00B7115B"/>
    <w:rsid w:val="00B712EB"/>
    <w:rsid w:val="00B718B3"/>
    <w:rsid w:val="00B7332B"/>
    <w:rsid w:val="00B74BC5"/>
    <w:rsid w:val="00B7560C"/>
    <w:rsid w:val="00B7568B"/>
    <w:rsid w:val="00B75C85"/>
    <w:rsid w:val="00B77681"/>
    <w:rsid w:val="00B800DA"/>
    <w:rsid w:val="00B8257E"/>
    <w:rsid w:val="00B83636"/>
    <w:rsid w:val="00B83679"/>
    <w:rsid w:val="00B8492C"/>
    <w:rsid w:val="00B904AF"/>
    <w:rsid w:val="00B9137B"/>
    <w:rsid w:val="00B91DC3"/>
    <w:rsid w:val="00B925D9"/>
    <w:rsid w:val="00B92C13"/>
    <w:rsid w:val="00B92DBA"/>
    <w:rsid w:val="00B932BB"/>
    <w:rsid w:val="00B94311"/>
    <w:rsid w:val="00B94EF8"/>
    <w:rsid w:val="00B959EF"/>
    <w:rsid w:val="00B96869"/>
    <w:rsid w:val="00B97288"/>
    <w:rsid w:val="00B97B83"/>
    <w:rsid w:val="00BA1FA5"/>
    <w:rsid w:val="00BA20EE"/>
    <w:rsid w:val="00BA2EFF"/>
    <w:rsid w:val="00BA2F57"/>
    <w:rsid w:val="00BA446E"/>
    <w:rsid w:val="00BA512D"/>
    <w:rsid w:val="00BA5E16"/>
    <w:rsid w:val="00BA6D2C"/>
    <w:rsid w:val="00BA6D6E"/>
    <w:rsid w:val="00BA6FEC"/>
    <w:rsid w:val="00BA7F4C"/>
    <w:rsid w:val="00BB15A2"/>
    <w:rsid w:val="00BB229E"/>
    <w:rsid w:val="00BB27A4"/>
    <w:rsid w:val="00BB41BC"/>
    <w:rsid w:val="00BB4D55"/>
    <w:rsid w:val="00BB5333"/>
    <w:rsid w:val="00BB5D9F"/>
    <w:rsid w:val="00BB6716"/>
    <w:rsid w:val="00BC02AB"/>
    <w:rsid w:val="00BC457D"/>
    <w:rsid w:val="00BC4977"/>
    <w:rsid w:val="00BC61B0"/>
    <w:rsid w:val="00BC6DE5"/>
    <w:rsid w:val="00BC7908"/>
    <w:rsid w:val="00BD00CE"/>
    <w:rsid w:val="00BD0273"/>
    <w:rsid w:val="00BD0DBC"/>
    <w:rsid w:val="00BD0F65"/>
    <w:rsid w:val="00BD2D80"/>
    <w:rsid w:val="00BD2E8E"/>
    <w:rsid w:val="00BD2FA4"/>
    <w:rsid w:val="00BD361C"/>
    <w:rsid w:val="00BD3B27"/>
    <w:rsid w:val="00BD4555"/>
    <w:rsid w:val="00BD53C3"/>
    <w:rsid w:val="00BD557C"/>
    <w:rsid w:val="00BD58E5"/>
    <w:rsid w:val="00BD5C23"/>
    <w:rsid w:val="00BD61AC"/>
    <w:rsid w:val="00BD6F91"/>
    <w:rsid w:val="00BD74AE"/>
    <w:rsid w:val="00BD7E06"/>
    <w:rsid w:val="00BE19AC"/>
    <w:rsid w:val="00BE218B"/>
    <w:rsid w:val="00BE2CE3"/>
    <w:rsid w:val="00BE2D28"/>
    <w:rsid w:val="00BE324E"/>
    <w:rsid w:val="00BE356B"/>
    <w:rsid w:val="00BE5835"/>
    <w:rsid w:val="00BE586A"/>
    <w:rsid w:val="00BE6642"/>
    <w:rsid w:val="00BF237D"/>
    <w:rsid w:val="00BF2AFB"/>
    <w:rsid w:val="00BF2F45"/>
    <w:rsid w:val="00BF3AD9"/>
    <w:rsid w:val="00BF3F53"/>
    <w:rsid w:val="00BF4302"/>
    <w:rsid w:val="00BF50FC"/>
    <w:rsid w:val="00BF5474"/>
    <w:rsid w:val="00BF6F0F"/>
    <w:rsid w:val="00C00012"/>
    <w:rsid w:val="00C01B9D"/>
    <w:rsid w:val="00C01BFB"/>
    <w:rsid w:val="00C01D48"/>
    <w:rsid w:val="00C03878"/>
    <w:rsid w:val="00C03CCB"/>
    <w:rsid w:val="00C05380"/>
    <w:rsid w:val="00C05423"/>
    <w:rsid w:val="00C05A99"/>
    <w:rsid w:val="00C06116"/>
    <w:rsid w:val="00C064CF"/>
    <w:rsid w:val="00C06543"/>
    <w:rsid w:val="00C07DC9"/>
    <w:rsid w:val="00C10B0F"/>
    <w:rsid w:val="00C111EF"/>
    <w:rsid w:val="00C11332"/>
    <w:rsid w:val="00C11C1F"/>
    <w:rsid w:val="00C1262D"/>
    <w:rsid w:val="00C12FC5"/>
    <w:rsid w:val="00C13300"/>
    <w:rsid w:val="00C13AEF"/>
    <w:rsid w:val="00C13B56"/>
    <w:rsid w:val="00C1408F"/>
    <w:rsid w:val="00C165C5"/>
    <w:rsid w:val="00C1736E"/>
    <w:rsid w:val="00C20B14"/>
    <w:rsid w:val="00C20BAB"/>
    <w:rsid w:val="00C213EB"/>
    <w:rsid w:val="00C216D0"/>
    <w:rsid w:val="00C21F27"/>
    <w:rsid w:val="00C22426"/>
    <w:rsid w:val="00C23136"/>
    <w:rsid w:val="00C239C4"/>
    <w:rsid w:val="00C23F84"/>
    <w:rsid w:val="00C2498D"/>
    <w:rsid w:val="00C24A6E"/>
    <w:rsid w:val="00C24BC6"/>
    <w:rsid w:val="00C24CE2"/>
    <w:rsid w:val="00C2505F"/>
    <w:rsid w:val="00C260DA"/>
    <w:rsid w:val="00C3096B"/>
    <w:rsid w:val="00C31330"/>
    <w:rsid w:val="00C31728"/>
    <w:rsid w:val="00C324F6"/>
    <w:rsid w:val="00C32F8B"/>
    <w:rsid w:val="00C3311D"/>
    <w:rsid w:val="00C33BDD"/>
    <w:rsid w:val="00C3448F"/>
    <w:rsid w:val="00C35C4C"/>
    <w:rsid w:val="00C35CF0"/>
    <w:rsid w:val="00C3729E"/>
    <w:rsid w:val="00C37BEB"/>
    <w:rsid w:val="00C405AD"/>
    <w:rsid w:val="00C421A4"/>
    <w:rsid w:val="00C43951"/>
    <w:rsid w:val="00C43E5A"/>
    <w:rsid w:val="00C449F0"/>
    <w:rsid w:val="00C44B08"/>
    <w:rsid w:val="00C4610C"/>
    <w:rsid w:val="00C4663A"/>
    <w:rsid w:val="00C506B1"/>
    <w:rsid w:val="00C51553"/>
    <w:rsid w:val="00C520F1"/>
    <w:rsid w:val="00C536F6"/>
    <w:rsid w:val="00C54902"/>
    <w:rsid w:val="00C55411"/>
    <w:rsid w:val="00C55A13"/>
    <w:rsid w:val="00C55B93"/>
    <w:rsid w:val="00C55E21"/>
    <w:rsid w:val="00C568C7"/>
    <w:rsid w:val="00C56B86"/>
    <w:rsid w:val="00C57890"/>
    <w:rsid w:val="00C57D8C"/>
    <w:rsid w:val="00C604BD"/>
    <w:rsid w:val="00C60542"/>
    <w:rsid w:val="00C60DCC"/>
    <w:rsid w:val="00C613EA"/>
    <w:rsid w:val="00C615DA"/>
    <w:rsid w:val="00C621CB"/>
    <w:rsid w:val="00C64C4A"/>
    <w:rsid w:val="00C66C36"/>
    <w:rsid w:val="00C7015A"/>
    <w:rsid w:val="00C702EB"/>
    <w:rsid w:val="00C7065B"/>
    <w:rsid w:val="00C70D78"/>
    <w:rsid w:val="00C72491"/>
    <w:rsid w:val="00C72874"/>
    <w:rsid w:val="00C739FC"/>
    <w:rsid w:val="00C73EC4"/>
    <w:rsid w:val="00C7442F"/>
    <w:rsid w:val="00C7450A"/>
    <w:rsid w:val="00C7476D"/>
    <w:rsid w:val="00C76302"/>
    <w:rsid w:val="00C76ACA"/>
    <w:rsid w:val="00C77EB3"/>
    <w:rsid w:val="00C8030D"/>
    <w:rsid w:val="00C8063C"/>
    <w:rsid w:val="00C81624"/>
    <w:rsid w:val="00C82837"/>
    <w:rsid w:val="00C833C5"/>
    <w:rsid w:val="00C83992"/>
    <w:rsid w:val="00C83A98"/>
    <w:rsid w:val="00C83CBF"/>
    <w:rsid w:val="00C85083"/>
    <w:rsid w:val="00C852EC"/>
    <w:rsid w:val="00C856E8"/>
    <w:rsid w:val="00C85CD5"/>
    <w:rsid w:val="00C865D0"/>
    <w:rsid w:val="00C87B7B"/>
    <w:rsid w:val="00C9023F"/>
    <w:rsid w:val="00C90261"/>
    <w:rsid w:val="00C91B0E"/>
    <w:rsid w:val="00C93327"/>
    <w:rsid w:val="00C93404"/>
    <w:rsid w:val="00C94778"/>
    <w:rsid w:val="00C94CFC"/>
    <w:rsid w:val="00C9594B"/>
    <w:rsid w:val="00C96777"/>
    <w:rsid w:val="00C9702C"/>
    <w:rsid w:val="00C978D4"/>
    <w:rsid w:val="00C97B24"/>
    <w:rsid w:val="00CA01A7"/>
    <w:rsid w:val="00CA0AE7"/>
    <w:rsid w:val="00CA0FCC"/>
    <w:rsid w:val="00CA44D3"/>
    <w:rsid w:val="00CA4E18"/>
    <w:rsid w:val="00CA5316"/>
    <w:rsid w:val="00CA533E"/>
    <w:rsid w:val="00CA5B37"/>
    <w:rsid w:val="00CA6910"/>
    <w:rsid w:val="00CB017E"/>
    <w:rsid w:val="00CB0B88"/>
    <w:rsid w:val="00CB156F"/>
    <w:rsid w:val="00CB1EB7"/>
    <w:rsid w:val="00CB2280"/>
    <w:rsid w:val="00CB3171"/>
    <w:rsid w:val="00CB3335"/>
    <w:rsid w:val="00CB4580"/>
    <w:rsid w:val="00CB47B7"/>
    <w:rsid w:val="00CB4ABA"/>
    <w:rsid w:val="00CB57F7"/>
    <w:rsid w:val="00CB5B2F"/>
    <w:rsid w:val="00CB671C"/>
    <w:rsid w:val="00CB67F8"/>
    <w:rsid w:val="00CB6A72"/>
    <w:rsid w:val="00CC0819"/>
    <w:rsid w:val="00CC0DE3"/>
    <w:rsid w:val="00CC16D3"/>
    <w:rsid w:val="00CC2472"/>
    <w:rsid w:val="00CC33FD"/>
    <w:rsid w:val="00CC41CB"/>
    <w:rsid w:val="00CC478C"/>
    <w:rsid w:val="00CC4E73"/>
    <w:rsid w:val="00CC5A91"/>
    <w:rsid w:val="00CC6B9B"/>
    <w:rsid w:val="00CC71BE"/>
    <w:rsid w:val="00CC7B17"/>
    <w:rsid w:val="00CD1892"/>
    <w:rsid w:val="00CD1E81"/>
    <w:rsid w:val="00CD1EBB"/>
    <w:rsid w:val="00CD1FF9"/>
    <w:rsid w:val="00CD4BDD"/>
    <w:rsid w:val="00CD4E53"/>
    <w:rsid w:val="00CD5938"/>
    <w:rsid w:val="00CD745A"/>
    <w:rsid w:val="00CE11FA"/>
    <w:rsid w:val="00CE21C8"/>
    <w:rsid w:val="00CE3C11"/>
    <w:rsid w:val="00CE417A"/>
    <w:rsid w:val="00CE44FB"/>
    <w:rsid w:val="00CE4AC8"/>
    <w:rsid w:val="00CE5EAE"/>
    <w:rsid w:val="00CE6491"/>
    <w:rsid w:val="00CE6542"/>
    <w:rsid w:val="00CF0177"/>
    <w:rsid w:val="00CF03CF"/>
    <w:rsid w:val="00CF0A81"/>
    <w:rsid w:val="00CF0E42"/>
    <w:rsid w:val="00CF1184"/>
    <w:rsid w:val="00CF1C24"/>
    <w:rsid w:val="00CF2946"/>
    <w:rsid w:val="00CF3ABA"/>
    <w:rsid w:val="00CF3C25"/>
    <w:rsid w:val="00CF4B48"/>
    <w:rsid w:val="00CF4ED5"/>
    <w:rsid w:val="00CF5B2C"/>
    <w:rsid w:val="00CF5E07"/>
    <w:rsid w:val="00CF62C7"/>
    <w:rsid w:val="00CF6B26"/>
    <w:rsid w:val="00CF7A27"/>
    <w:rsid w:val="00CF7B34"/>
    <w:rsid w:val="00D01008"/>
    <w:rsid w:val="00D0181D"/>
    <w:rsid w:val="00D0210E"/>
    <w:rsid w:val="00D02BCE"/>
    <w:rsid w:val="00D03256"/>
    <w:rsid w:val="00D04407"/>
    <w:rsid w:val="00D0480F"/>
    <w:rsid w:val="00D04EB0"/>
    <w:rsid w:val="00D062EA"/>
    <w:rsid w:val="00D06CF4"/>
    <w:rsid w:val="00D0718D"/>
    <w:rsid w:val="00D07318"/>
    <w:rsid w:val="00D1014C"/>
    <w:rsid w:val="00D11876"/>
    <w:rsid w:val="00D13001"/>
    <w:rsid w:val="00D13CA1"/>
    <w:rsid w:val="00D1603E"/>
    <w:rsid w:val="00D161F9"/>
    <w:rsid w:val="00D1735E"/>
    <w:rsid w:val="00D20041"/>
    <w:rsid w:val="00D2128A"/>
    <w:rsid w:val="00D22242"/>
    <w:rsid w:val="00D2259A"/>
    <w:rsid w:val="00D23152"/>
    <w:rsid w:val="00D24E0B"/>
    <w:rsid w:val="00D25584"/>
    <w:rsid w:val="00D26200"/>
    <w:rsid w:val="00D2730D"/>
    <w:rsid w:val="00D27B60"/>
    <w:rsid w:val="00D30095"/>
    <w:rsid w:val="00D30247"/>
    <w:rsid w:val="00D30979"/>
    <w:rsid w:val="00D30ACB"/>
    <w:rsid w:val="00D30F4C"/>
    <w:rsid w:val="00D3255C"/>
    <w:rsid w:val="00D32E49"/>
    <w:rsid w:val="00D337B3"/>
    <w:rsid w:val="00D33B80"/>
    <w:rsid w:val="00D3478A"/>
    <w:rsid w:val="00D35B35"/>
    <w:rsid w:val="00D36D90"/>
    <w:rsid w:val="00D37C73"/>
    <w:rsid w:val="00D403DF"/>
    <w:rsid w:val="00D4085D"/>
    <w:rsid w:val="00D40BB5"/>
    <w:rsid w:val="00D40D5D"/>
    <w:rsid w:val="00D41155"/>
    <w:rsid w:val="00D4124C"/>
    <w:rsid w:val="00D413B8"/>
    <w:rsid w:val="00D416A3"/>
    <w:rsid w:val="00D423C2"/>
    <w:rsid w:val="00D42624"/>
    <w:rsid w:val="00D42B16"/>
    <w:rsid w:val="00D44154"/>
    <w:rsid w:val="00D44662"/>
    <w:rsid w:val="00D448D3"/>
    <w:rsid w:val="00D44A85"/>
    <w:rsid w:val="00D46D00"/>
    <w:rsid w:val="00D47078"/>
    <w:rsid w:val="00D504F3"/>
    <w:rsid w:val="00D50D29"/>
    <w:rsid w:val="00D52322"/>
    <w:rsid w:val="00D5290C"/>
    <w:rsid w:val="00D52B14"/>
    <w:rsid w:val="00D52B9B"/>
    <w:rsid w:val="00D53801"/>
    <w:rsid w:val="00D55237"/>
    <w:rsid w:val="00D55389"/>
    <w:rsid w:val="00D560C8"/>
    <w:rsid w:val="00D5693B"/>
    <w:rsid w:val="00D56D89"/>
    <w:rsid w:val="00D571DC"/>
    <w:rsid w:val="00D60004"/>
    <w:rsid w:val="00D6017D"/>
    <w:rsid w:val="00D6025E"/>
    <w:rsid w:val="00D609C0"/>
    <w:rsid w:val="00D62C19"/>
    <w:rsid w:val="00D63012"/>
    <w:rsid w:val="00D636DE"/>
    <w:rsid w:val="00D639CF"/>
    <w:rsid w:val="00D63AA1"/>
    <w:rsid w:val="00D63C49"/>
    <w:rsid w:val="00D647A0"/>
    <w:rsid w:val="00D6495B"/>
    <w:rsid w:val="00D64C63"/>
    <w:rsid w:val="00D66A45"/>
    <w:rsid w:val="00D66B32"/>
    <w:rsid w:val="00D66C49"/>
    <w:rsid w:val="00D67157"/>
    <w:rsid w:val="00D67788"/>
    <w:rsid w:val="00D707B4"/>
    <w:rsid w:val="00D713C5"/>
    <w:rsid w:val="00D72BC4"/>
    <w:rsid w:val="00D73B4B"/>
    <w:rsid w:val="00D73EBB"/>
    <w:rsid w:val="00D73FC8"/>
    <w:rsid w:val="00D74468"/>
    <w:rsid w:val="00D74D1F"/>
    <w:rsid w:val="00D752A8"/>
    <w:rsid w:val="00D75A21"/>
    <w:rsid w:val="00D75CB8"/>
    <w:rsid w:val="00D77DC5"/>
    <w:rsid w:val="00D80080"/>
    <w:rsid w:val="00D8024A"/>
    <w:rsid w:val="00D8156F"/>
    <w:rsid w:val="00D8183C"/>
    <w:rsid w:val="00D82048"/>
    <w:rsid w:val="00D824B2"/>
    <w:rsid w:val="00D83382"/>
    <w:rsid w:val="00D83EF9"/>
    <w:rsid w:val="00D83F59"/>
    <w:rsid w:val="00D84374"/>
    <w:rsid w:val="00D84868"/>
    <w:rsid w:val="00D8503B"/>
    <w:rsid w:val="00D856DB"/>
    <w:rsid w:val="00D87739"/>
    <w:rsid w:val="00D87842"/>
    <w:rsid w:val="00D87947"/>
    <w:rsid w:val="00D90801"/>
    <w:rsid w:val="00D90CB1"/>
    <w:rsid w:val="00D9163C"/>
    <w:rsid w:val="00D9323B"/>
    <w:rsid w:val="00D93375"/>
    <w:rsid w:val="00D95035"/>
    <w:rsid w:val="00D96179"/>
    <w:rsid w:val="00D96855"/>
    <w:rsid w:val="00D96D6F"/>
    <w:rsid w:val="00D9770D"/>
    <w:rsid w:val="00DA06F4"/>
    <w:rsid w:val="00DA12E2"/>
    <w:rsid w:val="00DA1844"/>
    <w:rsid w:val="00DA2012"/>
    <w:rsid w:val="00DA4D43"/>
    <w:rsid w:val="00DA5830"/>
    <w:rsid w:val="00DA584B"/>
    <w:rsid w:val="00DA5B1B"/>
    <w:rsid w:val="00DA6283"/>
    <w:rsid w:val="00DA7DFD"/>
    <w:rsid w:val="00DB077E"/>
    <w:rsid w:val="00DB07A3"/>
    <w:rsid w:val="00DB091D"/>
    <w:rsid w:val="00DB0F74"/>
    <w:rsid w:val="00DB10FA"/>
    <w:rsid w:val="00DB1FAC"/>
    <w:rsid w:val="00DB3494"/>
    <w:rsid w:val="00DB376A"/>
    <w:rsid w:val="00DB507E"/>
    <w:rsid w:val="00DB5600"/>
    <w:rsid w:val="00DB6549"/>
    <w:rsid w:val="00DB7775"/>
    <w:rsid w:val="00DB7AB5"/>
    <w:rsid w:val="00DC01B2"/>
    <w:rsid w:val="00DC0E61"/>
    <w:rsid w:val="00DC0F9C"/>
    <w:rsid w:val="00DC100A"/>
    <w:rsid w:val="00DC28AB"/>
    <w:rsid w:val="00DC38BA"/>
    <w:rsid w:val="00DC3AE2"/>
    <w:rsid w:val="00DC4C97"/>
    <w:rsid w:val="00DC5D44"/>
    <w:rsid w:val="00DC66B5"/>
    <w:rsid w:val="00DD06C1"/>
    <w:rsid w:val="00DD0747"/>
    <w:rsid w:val="00DD0BC4"/>
    <w:rsid w:val="00DD1AA1"/>
    <w:rsid w:val="00DD23CF"/>
    <w:rsid w:val="00DD2F68"/>
    <w:rsid w:val="00DD3ADB"/>
    <w:rsid w:val="00DD3BF7"/>
    <w:rsid w:val="00DD5EF9"/>
    <w:rsid w:val="00DD6285"/>
    <w:rsid w:val="00DE0156"/>
    <w:rsid w:val="00DE0BAC"/>
    <w:rsid w:val="00DE1310"/>
    <w:rsid w:val="00DE169B"/>
    <w:rsid w:val="00DE19AA"/>
    <w:rsid w:val="00DE1B11"/>
    <w:rsid w:val="00DE216B"/>
    <w:rsid w:val="00DE2276"/>
    <w:rsid w:val="00DE2515"/>
    <w:rsid w:val="00DE30CB"/>
    <w:rsid w:val="00DE3179"/>
    <w:rsid w:val="00DE34B4"/>
    <w:rsid w:val="00DE3C3B"/>
    <w:rsid w:val="00DE505A"/>
    <w:rsid w:val="00DE581E"/>
    <w:rsid w:val="00DE60C1"/>
    <w:rsid w:val="00DE66DC"/>
    <w:rsid w:val="00DE743E"/>
    <w:rsid w:val="00DE7696"/>
    <w:rsid w:val="00DF1443"/>
    <w:rsid w:val="00DF288E"/>
    <w:rsid w:val="00DF3632"/>
    <w:rsid w:val="00DF3B61"/>
    <w:rsid w:val="00DF442E"/>
    <w:rsid w:val="00DF5CC1"/>
    <w:rsid w:val="00DF5D97"/>
    <w:rsid w:val="00DF5FC9"/>
    <w:rsid w:val="00DF6664"/>
    <w:rsid w:val="00E00D45"/>
    <w:rsid w:val="00E00E90"/>
    <w:rsid w:val="00E02B0A"/>
    <w:rsid w:val="00E045C4"/>
    <w:rsid w:val="00E045D7"/>
    <w:rsid w:val="00E049E2"/>
    <w:rsid w:val="00E05FF7"/>
    <w:rsid w:val="00E10EE7"/>
    <w:rsid w:val="00E13817"/>
    <w:rsid w:val="00E15113"/>
    <w:rsid w:val="00E17366"/>
    <w:rsid w:val="00E17412"/>
    <w:rsid w:val="00E17E58"/>
    <w:rsid w:val="00E201EC"/>
    <w:rsid w:val="00E20882"/>
    <w:rsid w:val="00E214B4"/>
    <w:rsid w:val="00E22483"/>
    <w:rsid w:val="00E22D39"/>
    <w:rsid w:val="00E23303"/>
    <w:rsid w:val="00E244AC"/>
    <w:rsid w:val="00E26BB2"/>
    <w:rsid w:val="00E26D85"/>
    <w:rsid w:val="00E2759B"/>
    <w:rsid w:val="00E306B3"/>
    <w:rsid w:val="00E31873"/>
    <w:rsid w:val="00E31AAC"/>
    <w:rsid w:val="00E323E3"/>
    <w:rsid w:val="00E325D3"/>
    <w:rsid w:val="00E327AC"/>
    <w:rsid w:val="00E3317F"/>
    <w:rsid w:val="00E3322F"/>
    <w:rsid w:val="00E33613"/>
    <w:rsid w:val="00E33B7A"/>
    <w:rsid w:val="00E33CA7"/>
    <w:rsid w:val="00E347EC"/>
    <w:rsid w:val="00E34F6F"/>
    <w:rsid w:val="00E360A8"/>
    <w:rsid w:val="00E37184"/>
    <w:rsid w:val="00E41CE6"/>
    <w:rsid w:val="00E41DAB"/>
    <w:rsid w:val="00E42E21"/>
    <w:rsid w:val="00E44BD6"/>
    <w:rsid w:val="00E44C7F"/>
    <w:rsid w:val="00E44EB6"/>
    <w:rsid w:val="00E44F2C"/>
    <w:rsid w:val="00E44FC6"/>
    <w:rsid w:val="00E461CA"/>
    <w:rsid w:val="00E4655C"/>
    <w:rsid w:val="00E47761"/>
    <w:rsid w:val="00E47F1E"/>
    <w:rsid w:val="00E51756"/>
    <w:rsid w:val="00E51A1A"/>
    <w:rsid w:val="00E5228D"/>
    <w:rsid w:val="00E5394B"/>
    <w:rsid w:val="00E53B6C"/>
    <w:rsid w:val="00E53BA9"/>
    <w:rsid w:val="00E53C25"/>
    <w:rsid w:val="00E54D3D"/>
    <w:rsid w:val="00E56125"/>
    <w:rsid w:val="00E561D5"/>
    <w:rsid w:val="00E56549"/>
    <w:rsid w:val="00E56F9E"/>
    <w:rsid w:val="00E57270"/>
    <w:rsid w:val="00E573D9"/>
    <w:rsid w:val="00E57F0D"/>
    <w:rsid w:val="00E6067F"/>
    <w:rsid w:val="00E61D46"/>
    <w:rsid w:val="00E62351"/>
    <w:rsid w:val="00E62EB5"/>
    <w:rsid w:val="00E62ECE"/>
    <w:rsid w:val="00E63156"/>
    <w:rsid w:val="00E637AA"/>
    <w:rsid w:val="00E66BE4"/>
    <w:rsid w:val="00E66EE8"/>
    <w:rsid w:val="00E67000"/>
    <w:rsid w:val="00E67339"/>
    <w:rsid w:val="00E67F81"/>
    <w:rsid w:val="00E7238E"/>
    <w:rsid w:val="00E72756"/>
    <w:rsid w:val="00E72ABB"/>
    <w:rsid w:val="00E73DE6"/>
    <w:rsid w:val="00E74298"/>
    <w:rsid w:val="00E74898"/>
    <w:rsid w:val="00E817A7"/>
    <w:rsid w:val="00E81808"/>
    <w:rsid w:val="00E81E5C"/>
    <w:rsid w:val="00E828E5"/>
    <w:rsid w:val="00E83303"/>
    <w:rsid w:val="00E83BFD"/>
    <w:rsid w:val="00E840DC"/>
    <w:rsid w:val="00E84BE5"/>
    <w:rsid w:val="00E85048"/>
    <w:rsid w:val="00E85685"/>
    <w:rsid w:val="00E857E6"/>
    <w:rsid w:val="00E867C0"/>
    <w:rsid w:val="00E8797D"/>
    <w:rsid w:val="00E87AEB"/>
    <w:rsid w:val="00E910C5"/>
    <w:rsid w:val="00E914BB"/>
    <w:rsid w:val="00E917FA"/>
    <w:rsid w:val="00E918C9"/>
    <w:rsid w:val="00E91B79"/>
    <w:rsid w:val="00E9251B"/>
    <w:rsid w:val="00E934F9"/>
    <w:rsid w:val="00E936C5"/>
    <w:rsid w:val="00E93D91"/>
    <w:rsid w:val="00E948D1"/>
    <w:rsid w:val="00E94C4F"/>
    <w:rsid w:val="00E94F15"/>
    <w:rsid w:val="00E95562"/>
    <w:rsid w:val="00E95836"/>
    <w:rsid w:val="00E9669E"/>
    <w:rsid w:val="00E96E44"/>
    <w:rsid w:val="00EA28CB"/>
    <w:rsid w:val="00EA3BDB"/>
    <w:rsid w:val="00EA422F"/>
    <w:rsid w:val="00EA522A"/>
    <w:rsid w:val="00EA5D5E"/>
    <w:rsid w:val="00EA6573"/>
    <w:rsid w:val="00EA666B"/>
    <w:rsid w:val="00EA692B"/>
    <w:rsid w:val="00EA6D11"/>
    <w:rsid w:val="00EA6D88"/>
    <w:rsid w:val="00EB0AAA"/>
    <w:rsid w:val="00EB0C19"/>
    <w:rsid w:val="00EB13E1"/>
    <w:rsid w:val="00EB219F"/>
    <w:rsid w:val="00EB3323"/>
    <w:rsid w:val="00EB40AF"/>
    <w:rsid w:val="00EB4FD8"/>
    <w:rsid w:val="00EB56B0"/>
    <w:rsid w:val="00EB76CE"/>
    <w:rsid w:val="00EC19AC"/>
    <w:rsid w:val="00EC3836"/>
    <w:rsid w:val="00EC3C18"/>
    <w:rsid w:val="00EC3E0B"/>
    <w:rsid w:val="00EC4363"/>
    <w:rsid w:val="00EC465A"/>
    <w:rsid w:val="00EC4862"/>
    <w:rsid w:val="00EC68D6"/>
    <w:rsid w:val="00EC6C36"/>
    <w:rsid w:val="00ED01E9"/>
    <w:rsid w:val="00ED0797"/>
    <w:rsid w:val="00ED0850"/>
    <w:rsid w:val="00ED11CD"/>
    <w:rsid w:val="00ED16B9"/>
    <w:rsid w:val="00ED1747"/>
    <w:rsid w:val="00ED1DF5"/>
    <w:rsid w:val="00ED3FD3"/>
    <w:rsid w:val="00ED4A74"/>
    <w:rsid w:val="00ED6249"/>
    <w:rsid w:val="00ED6E7E"/>
    <w:rsid w:val="00ED7275"/>
    <w:rsid w:val="00ED752D"/>
    <w:rsid w:val="00ED7F94"/>
    <w:rsid w:val="00EE01B1"/>
    <w:rsid w:val="00EE0501"/>
    <w:rsid w:val="00EE0963"/>
    <w:rsid w:val="00EE123D"/>
    <w:rsid w:val="00EE1247"/>
    <w:rsid w:val="00EE1868"/>
    <w:rsid w:val="00EE1DC5"/>
    <w:rsid w:val="00EE2267"/>
    <w:rsid w:val="00EE267C"/>
    <w:rsid w:val="00EE2C42"/>
    <w:rsid w:val="00EE3158"/>
    <w:rsid w:val="00EE33AE"/>
    <w:rsid w:val="00EE3A9C"/>
    <w:rsid w:val="00EE3F57"/>
    <w:rsid w:val="00EE598B"/>
    <w:rsid w:val="00EE6451"/>
    <w:rsid w:val="00EE6FC5"/>
    <w:rsid w:val="00EE798E"/>
    <w:rsid w:val="00EE7F35"/>
    <w:rsid w:val="00EF0F3D"/>
    <w:rsid w:val="00EF1668"/>
    <w:rsid w:val="00EF19AE"/>
    <w:rsid w:val="00EF23EA"/>
    <w:rsid w:val="00EF247A"/>
    <w:rsid w:val="00EF2A13"/>
    <w:rsid w:val="00EF3638"/>
    <w:rsid w:val="00EF3874"/>
    <w:rsid w:val="00EF4BC7"/>
    <w:rsid w:val="00EF55F1"/>
    <w:rsid w:val="00EF5A42"/>
    <w:rsid w:val="00EF77D5"/>
    <w:rsid w:val="00EF78F4"/>
    <w:rsid w:val="00EF7CD1"/>
    <w:rsid w:val="00F003D0"/>
    <w:rsid w:val="00F01421"/>
    <w:rsid w:val="00F0218C"/>
    <w:rsid w:val="00F024EC"/>
    <w:rsid w:val="00F02ACA"/>
    <w:rsid w:val="00F02E02"/>
    <w:rsid w:val="00F0331C"/>
    <w:rsid w:val="00F03E3D"/>
    <w:rsid w:val="00F042DD"/>
    <w:rsid w:val="00F04632"/>
    <w:rsid w:val="00F04FBD"/>
    <w:rsid w:val="00F05711"/>
    <w:rsid w:val="00F05BAA"/>
    <w:rsid w:val="00F06C52"/>
    <w:rsid w:val="00F06CD3"/>
    <w:rsid w:val="00F0773E"/>
    <w:rsid w:val="00F07871"/>
    <w:rsid w:val="00F07C6E"/>
    <w:rsid w:val="00F07E62"/>
    <w:rsid w:val="00F1006A"/>
    <w:rsid w:val="00F1092A"/>
    <w:rsid w:val="00F10BC9"/>
    <w:rsid w:val="00F11BB6"/>
    <w:rsid w:val="00F1366B"/>
    <w:rsid w:val="00F149E0"/>
    <w:rsid w:val="00F14F6E"/>
    <w:rsid w:val="00F15FB7"/>
    <w:rsid w:val="00F162AA"/>
    <w:rsid w:val="00F17123"/>
    <w:rsid w:val="00F17F05"/>
    <w:rsid w:val="00F20105"/>
    <w:rsid w:val="00F2018C"/>
    <w:rsid w:val="00F2360F"/>
    <w:rsid w:val="00F24348"/>
    <w:rsid w:val="00F24551"/>
    <w:rsid w:val="00F248D7"/>
    <w:rsid w:val="00F25013"/>
    <w:rsid w:val="00F25250"/>
    <w:rsid w:val="00F2561D"/>
    <w:rsid w:val="00F25A39"/>
    <w:rsid w:val="00F267AE"/>
    <w:rsid w:val="00F26E13"/>
    <w:rsid w:val="00F26F87"/>
    <w:rsid w:val="00F2706F"/>
    <w:rsid w:val="00F27214"/>
    <w:rsid w:val="00F2751A"/>
    <w:rsid w:val="00F27646"/>
    <w:rsid w:val="00F30335"/>
    <w:rsid w:val="00F305C0"/>
    <w:rsid w:val="00F30671"/>
    <w:rsid w:val="00F30934"/>
    <w:rsid w:val="00F30C42"/>
    <w:rsid w:val="00F31EA3"/>
    <w:rsid w:val="00F33CBF"/>
    <w:rsid w:val="00F33DF6"/>
    <w:rsid w:val="00F352AC"/>
    <w:rsid w:val="00F35755"/>
    <w:rsid w:val="00F35828"/>
    <w:rsid w:val="00F35C48"/>
    <w:rsid w:val="00F36301"/>
    <w:rsid w:val="00F36EAA"/>
    <w:rsid w:val="00F37CD1"/>
    <w:rsid w:val="00F37F3F"/>
    <w:rsid w:val="00F41BA5"/>
    <w:rsid w:val="00F422B3"/>
    <w:rsid w:val="00F42AEB"/>
    <w:rsid w:val="00F43DBF"/>
    <w:rsid w:val="00F445EA"/>
    <w:rsid w:val="00F45263"/>
    <w:rsid w:val="00F45576"/>
    <w:rsid w:val="00F45C50"/>
    <w:rsid w:val="00F4643B"/>
    <w:rsid w:val="00F46DE0"/>
    <w:rsid w:val="00F50690"/>
    <w:rsid w:val="00F50737"/>
    <w:rsid w:val="00F5133D"/>
    <w:rsid w:val="00F515FB"/>
    <w:rsid w:val="00F53260"/>
    <w:rsid w:val="00F5336F"/>
    <w:rsid w:val="00F54E68"/>
    <w:rsid w:val="00F55B84"/>
    <w:rsid w:val="00F56539"/>
    <w:rsid w:val="00F56BD7"/>
    <w:rsid w:val="00F57B82"/>
    <w:rsid w:val="00F57C59"/>
    <w:rsid w:val="00F60744"/>
    <w:rsid w:val="00F60FE4"/>
    <w:rsid w:val="00F6121B"/>
    <w:rsid w:val="00F613DB"/>
    <w:rsid w:val="00F61AEB"/>
    <w:rsid w:val="00F61B6D"/>
    <w:rsid w:val="00F62284"/>
    <w:rsid w:val="00F6237A"/>
    <w:rsid w:val="00F6275D"/>
    <w:rsid w:val="00F62924"/>
    <w:rsid w:val="00F62AA7"/>
    <w:rsid w:val="00F62CD0"/>
    <w:rsid w:val="00F63214"/>
    <w:rsid w:val="00F64005"/>
    <w:rsid w:val="00F64249"/>
    <w:rsid w:val="00F65365"/>
    <w:rsid w:val="00F6539B"/>
    <w:rsid w:val="00F65ACD"/>
    <w:rsid w:val="00F6713E"/>
    <w:rsid w:val="00F67D1B"/>
    <w:rsid w:val="00F67E95"/>
    <w:rsid w:val="00F67FE2"/>
    <w:rsid w:val="00F70210"/>
    <w:rsid w:val="00F7041F"/>
    <w:rsid w:val="00F71376"/>
    <w:rsid w:val="00F714C6"/>
    <w:rsid w:val="00F71735"/>
    <w:rsid w:val="00F71CF6"/>
    <w:rsid w:val="00F7317C"/>
    <w:rsid w:val="00F7356A"/>
    <w:rsid w:val="00F73CAC"/>
    <w:rsid w:val="00F73DF3"/>
    <w:rsid w:val="00F7561E"/>
    <w:rsid w:val="00F758BC"/>
    <w:rsid w:val="00F77AF6"/>
    <w:rsid w:val="00F77E51"/>
    <w:rsid w:val="00F80063"/>
    <w:rsid w:val="00F80882"/>
    <w:rsid w:val="00F808D5"/>
    <w:rsid w:val="00F80A3C"/>
    <w:rsid w:val="00F80E97"/>
    <w:rsid w:val="00F814AE"/>
    <w:rsid w:val="00F816D2"/>
    <w:rsid w:val="00F81B7F"/>
    <w:rsid w:val="00F82E8A"/>
    <w:rsid w:val="00F8487B"/>
    <w:rsid w:val="00F854FB"/>
    <w:rsid w:val="00F8556C"/>
    <w:rsid w:val="00F85AAA"/>
    <w:rsid w:val="00F8677A"/>
    <w:rsid w:val="00F86D4C"/>
    <w:rsid w:val="00F90113"/>
    <w:rsid w:val="00F910BA"/>
    <w:rsid w:val="00F91CCE"/>
    <w:rsid w:val="00F91F04"/>
    <w:rsid w:val="00F91F8B"/>
    <w:rsid w:val="00F9207B"/>
    <w:rsid w:val="00F92955"/>
    <w:rsid w:val="00F956A5"/>
    <w:rsid w:val="00F95EFB"/>
    <w:rsid w:val="00F95F0B"/>
    <w:rsid w:val="00F96980"/>
    <w:rsid w:val="00F972F9"/>
    <w:rsid w:val="00F9749A"/>
    <w:rsid w:val="00F97B36"/>
    <w:rsid w:val="00F97CEA"/>
    <w:rsid w:val="00F97ED7"/>
    <w:rsid w:val="00FA05C3"/>
    <w:rsid w:val="00FA0BA8"/>
    <w:rsid w:val="00FA20C3"/>
    <w:rsid w:val="00FA23A6"/>
    <w:rsid w:val="00FA3063"/>
    <w:rsid w:val="00FA3688"/>
    <w:rsid w:val="00FA379B"/>
    <w:rsid w:val="00FA436D"/>
    <w:rsid w:val="00FA58C5"/>
    <w:rsid w:val="00FA60E2"/>
    <w:rsid w:val="00FB031E"/>
    <w:rsid w:val="00FB1A22"/>
    <w:rsid w:val="00FB2B45"/>
    <w:rsid w:val="00FB2BE3"/>
    <w:rsid w:val="00FB3036"/>
    <w:rsid w:val="00FB3F6A"/>
    <w:rsid w:val="00FB4A93"/>
    <w:rsid w:val="00FB5658"/>
    <w:rsid w:val="00FB5E82"/>
    <w:rsid w:val="00FB60DA"/>
    <w:rsid w:val="00FB6457"/>
    <w:rsid w:val="00FB79CA"/>
    <w:rsid w:val="00FB7ACC"/>
    <w:rsid w:val="00FB7C6B"/>
    <w:rsid w:val="00FB7F36"/>
    <w:rsid w:val="00FC0FCE"/>
    <w:rsid w:val="00FC216C"/>
    <w:rsid w:val="00FC3394"/>
    <w:rsid w:val="00FC3BE6"/>
    <w:rsid w:val="00FC3D01"/>
    <w:rsid w:val="00FC5BB7"/>
    <w:rsid w:val="00FC61BA"/>
    <w:rsid w:val="00FC69C6"/>
    <w:rsid w:val="00FC7ADA"/>
    <w:rsid w:val="00FD08CD"/>
    <w:rsid w:val="00FD0DF2"/>
    <w:rsid w:val="00FD209F"/>
    <w:rsid w:val="00FD2386"/>
    <w:rsid w:val="00FD2454"/>
    <w:rsid w:val="00FD25EA"/>
    <w:rsid w:val="00FD2C82"/>
    <w:rsid w:val="00FD329B"/>
    <w:rsid w:val="00FD35F0"/>
    <w:rsid w:val="00FD42FA"/>
    <w:rsid w:val="00FD4933"/>
    <w:rsid w:val="00FD52E9"/>
    <w:rsid w:val="00FD5476"/>
    <w:rsid w:val="00FD5743"/>
    <w:rsid w:val="00FD5911"/>
    <w:rsid w:val="00FD6502"/>
    <w:rsid w:val="00FD6608"/>
    <w:rsid w:val="00FD6850"/>
    <w:rsid w:val="00FE2F05"/>
    <w:rsid w:val="00FE2F39"/>
    <w:rsid w:val="00FE311C"/>
    <w:rsid w:val="00FE423E"/>
    <w:rsid w:val="00FE43E3"/>
    <w:rsid w:val="00FE4F02"/>
    <w:rsid w:val="00FE5CFA"/>
    <w:rsid w:val="00FE5D1E"/>
    <w:rsid w:val="00FE64BD"/>
    <w:rsid w:val="00FE65DA"/>
    <w:rsid w:val="00FE736C"/>
    <w:rsid w:val="00FE792D"/>
    <w:rsid w:val="00FF0FE5"/>
    <w:rsid w:val="00FF20B0"/>
    <w:rsid w:val="00FF234F"/>
    <w:rsid w:val="00FF58EA"/>
    <w:rsid w:val="00FF6898"/>
    <w:rsid w:val="00FF6B5D"/>
    <w:rsid w:val="00FF6C37"/>
    <w:rsid w:val="00FF6E0F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50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77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750"/>
    <w:rPr>
      <w:rFonts w:ascii="Arial" w:hAnsi="Arial" w:cs="Arial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BD2D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2D80"/>
    <w:rPr>
      <w:rFonts w:ascii="Arial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4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2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2</Pages>
  <Words>372</Words>
  <Characters>2123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2013-07-23T11:06:00Z</cp:lastPrinted>
  <dcterms:created xsi:type="dcterms:W3CDTF">2013-07-22T14:47:00Z</dcterms:created>
  <dcterms:modified xsi:type="dcterms:W3CDTF">2013-07-24T13:04:00Z</dcterms:modified>
</cp:coreProperties>
</file>