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397" w:rsidRDefault="00E06397">
      <w:pPr>
        <w:rPr>
          <w:sz w:val="28"/>
          <w:szCs w:val="28"/>
        </w:rPr>
      </w:pPr>
    </w:p>
    <w:p w:rsidR="00E06397" w:rsidRDefault="00E06397">
      <w:pPr>
        <w:rPr>
          <w:sz w:val="28"/>
          <w:szCs w:val="28"/>
        </w:rPr>
      </w:pPr>
    </w:p>
    <w:p w:rsidR="00E06397" w:rsidRDefault="00E06397" w:rsidP="008A420B">
      <w:pPr>
        <w:jc w:val="both"/>
        <w:rPr>
          <w:b/>
        </w:rPr>
      </w:pPr>
    </w:p>
    <w:p w:rsidR="00E06397" w:rsidRDefault="00E06397" w:rsidP="008A420B">
      <w:pPr>
        <w:jc w:val="both"/>
        <w:rPr>
          <w:b/>
        </w:rPr>
      </w:pPr>
    </w:p>
    <w:p w:rsidR="00E06397" w:rsidRPr="00730D55" w:rsidRDefault="00E06397" w:rsidP="008A420B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E06397" w:rsidRDefault="00E06397" w:rsidP="008A420B">
      <w:pPr>
        <w:shd w:val="clear" w:color="auto" w:fill="FFFFFF"/>
        <w:jc w:val="center"/>
        <w:rPr>
          <w:sz w:val="36"/>
          <w:szCs w:val="36"/>
        </w:rPr>
      </w:pPr>
      <w:r w:rsidRPr="00730D55">
        <w:rPr>
          <w:sz w:val="36"/>
          <w:szCs w:val="36"/>
        </w:rPr>
        <w:t>ПРЕЗИДЕНТА РЕСПУБЛИКИ ДАГЕСТАН</w:t>
      </w:r>
    </w:p>
    <w:p w:rsidR="00E06397" w:rsidRDefault="00E06397" w:rsidP="008A420B">
      <w:pPr>
        <w:shd w:val="clear" w:color="auto" w:fill="FFFFFF"/>
        <w:jc w:val="center"/>
        <w:rPr>
          <w:sz w:val="36"/>
          <w:szCs w:val="36"/>
        </w:rPr>
      </w:pPr>
    </w:p>
    <w:p w:rsidR="00E06397" w:rsidRDefault="00E06397" w:rsidP="00872E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награждении</w:t>
      </w:r>
    </w:p>
    <w:p w:rsidR="00E06397" w:rsidRDefault="00E06397" w:rsidP="00872E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орденом «За заслуги перед Республикой Дагестан»</w:t>
      </w:r>
    </w:p>
    <w:p w:rsidR="00E06397" w:rsidRDefault="00E06397" w:rsidP="00872E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Махмудова М.Г.</w:t>
      </w:r>
    </w:p>
    <w:p w:rsidR="00E06397" w:rsidRDefault="00E06397" w:rsidP="00872EDD">
      <w:pPr>
        <w:rPr>
          <w:sz w:val="28"/>
          <w:szCs w:val="28"/>
        </w:rPr>
      </w:pPr>
    </w:p>
    <w:p w:rsidR="00E06397" w:rsidRPr="00872EDD" w:rsidRDefault="00E06397" w:rsidP="00872EDD">
      <w:pPr>
        <w:ind w:firstLine="709"/>
        <w:jc w:val="both"/>
        <w:rPr>
          <w:sz w:val="28"/>
          <w:szCs w:val="28"/>
        </w:rPr>
      </w:pPr>
      <w:r w:rsidRPr="00872EDD">
        <w:rPr>
          <w:sz w:val="28"/>
          <w:szCs w:val="28"/>
        </w:rPr>
        <w:t xml:space="preserve">За заслуги перед республикой и многолетнюю плодотворную работу </w:t>
      </w:r>
      <w:r>
        <w:rPr>
          <w:sz w:val="28"/>
          <w:szCs w:val="28"/>
        </w:rPr>
        <w:t>наградить орденом «За заслуги перед Республикой Дагестан»</w:t>
      </w:r>
      <w:r w:rsidRPr="00872EDD">
        <w:rPr>
          <w:sz w:val="28"/>
          <w:szCs w:val="28"/>
        </w:rPr>
        <w:t xml:space="preserve"> </w:t>
      </w:r>
      <w:r>
        <w:rPr>
          <w:sz w:val="28"/>
          <w:szCs w:val="28"/>
        </w:rPr>
        <w:t>Махмудова  Махмуда Гаджулаевича –</w:t>
      </w:r>
      <w:r w:rsidRPr="00872EDD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председателя Комитета Народного Собрания Республики Дагестан по экономической политике.</w:t>
      </w:r>
    </w:p>
    <w:p w:rsidR="00E06397" w:rsidRDefault="00E06397" w:rsidP="00872EDD">
      <w:pPr>
        <w:ind w:firstLine="708"/>
        <w:rPr>
          <w:b/>
          <w:sz w:val="28"/>
          <w:szCs w:val="28"/>
        </w:rPr>
      </w:pPr>
    </w:p>
    <w:p w:rsidR="00E06397" w:rsidRDefault="00E06397" w:rsidP="00872EDD">
      <w:pPr>
        <w:ind w:firstLine="708"/>
        <w:rPr>
          <w:b/>
          <w:sz w:val="28"/>
          <w:szCs w:val="28"/>
        </w:rPr>
      </w:pPr>
    </w:p>
    <w:p w:rsidR="00E06397" w:rsidRDefault="00E06397" w:rsidP="00872EDD">
      <w:pPr>
        <w:ind w:firstLine="708"/>
        <w:rPr>
          <w:b/>
          <w:sz w:val="28"/>
          <w:szCs w:val="28"/>
        </w:rPr>
      </w:pPr>
    </w:p>
    <w:p w:rsidR="00E06397" w:rsidRDefault="00E06397" w:rsidP="00872EDD">
      <w:pPr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исполняющий </w:t>
      </w:r>
    </w:p>
    <w:p w:rsidR="00E06397" w:rsidRPr="001A5A09" w:rsidRDefault="00E06397" w:rsidP="00872EDD">
      <w:pPr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обязанности </w:t>
      </w:r>
      <w:r w:rsidRPr="001A5A09">
        <w:rPr>
          <w:b/>
          <w:sz w:val="28"/>
          <w:szCs w:val="28"/>
        </w:rPr>
        <w:t>Президент</w:t>
      </w:r>
      <w:r>
        <w:rPr>
          <w:b/>
          <w:sz w:val="28"/>
          <w:szCs w:val="28"/>
        </w:rPr>
        <w:t>а</w:t>
      </w:r>
    </w:p>
    <w:p w:rsidR="00E06397" w:rsidRDefault="00E06397" w:rsidP="00872EDD">
      <w:r w:rsidRPr="001A5A09">
        <w:rPr>
          <w:b/>
          <w:sz w:val="28"/>
          <w:szCs w:val="28"/>
        </w:rPr>
        <w:t>Республики Дагестан</w:t>
      </w:r>
      <w:r w:rsidRPr="001A5A09">
        <w:rPr>
          <w:b/>
          <w:sz w:val="28"/>
          <w:szCs w:val="28"/>
        </w:rPr>
        <w:tab/>
      </w:r>
      <w:r w:rsidRPr="001A5A09">
        <w:rPr>
          <w:b/>
          <w:sz w:val="28"/>
          <w:szCs w:val="28"/>
        </w:rPr>
        <w:tab/>
      </w:r>
      <w:r w:rsidRPr="001A5A0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Р. Абдулатипов</w:t>
      </w:r>
    </w:p>
    <w:p w:rsidR="00E06397" w:rsidRDefault="00E06397" w:rsidP="00872EDD">
      <w:pPr>
        <w:ind w:firstLine="709"/>
        <w:jc w:val="both"/>
      </w:pPr>
    </w:p>
    <w:p w:rsidR="00E06397" w:rsidRDefault="00E06397">
      <w:pPr>
        <w:rPr>
          <w:sz w:val="28"/>
          <w:szCs w:val="28"/>
        </w:rPr>
      </w:pPr>
    </w:p>
    <w:p w:rsidR="00E06397" w:rsidRDefault="00E06397" w:rsidP="008A420B">
      <w:pPr>
        <w:rPr>
          <w:sz w:val="28"/>
          <w:szCs w:val="28"/>
        </w:rPr>
      </w:pPr>
    </w:p>
    <w:p w:rsidR="00E06397" w:rsidRPr="008A420B" w:rsidRDefault="00E06397" w:rsidP="008A420B">
      <w:pPr>
        <w:rPr>
          <w:sz w:val="28"/>
          <w:szCs w:val="28"/>
        </w:rPr>
      </w:pPr>
      <w:r w:rsidRPr="008A420B">
        <w:rPr>
          <w:sz w:val="28"/>
          <w:szCs w:val="28"/>
        </w:rPr>
        <w:t>г. Махачкала</w:t>
      </w:r>
    </w:p>
    <w:p w:rsidR="00E06397" w:rsidRPr="008A420B" w:rsidRDefault="00E06397" w:rsidP="008A420B">
      <w:pPr>
        <w:rPr>
          <w:sz w:val="28"/>
          <w:szCs w:val="28"/>
        </w:rPr>
      </w:pPr>
      <w:r w:rsidRPr="008A420B">
        <w:rPr>
          <w:sz w:val="28"/>
          <w:szCs w:val="28"/>
        </w:rPr>
        <w:t>4 июня 2013 года</w:t>
      </w:r>
    </w:p>
    <w:p w:rsidR="00E06397" w:rsidRPr="008A420B" w:rsidRDefault="00E06397" w:rsidP="008A420B">
      <w:pPr>
        <w:tabs>
          <w:tab w:val="left" w:pos="2220"/>
        </w:tabs>
        <w:rPr>
          <w:sz w:val="28"/>
          <w:szCs w:val="28"/>
        </w:rPr>
      </w:pPr>
      <w:r w:rsidRPr="008A420B">
        <w:rPr>
          <w:sz w:val="28"/>
          <w:szCs w:val="28"/>
        </w:rPr>
        <w:t xml:space="preserve">№ </w:t>
      </w:r>
      <w:r>
        <w:rPr>
          <w:sz w:val="28"/>
          <w:szCs w:val="28"/>
        </w:rPr>
        <w:t>174</w:t>
      </w:r>
      <w:r w:rsidRPr="008A420B">
        <w:rPr>
          <w:sz w:val="28"/>
          <w:szCs w:val="28"/>
        </w:rPr>
        <w:tab/>
      </w:r>
    </w:p>
    <w:p w:rsidR="00E06397" w:rsidRPr="008A420B" w:rsidRDefault="00E06397" w:rsidP="008A420B">
      <w:pPr>
        <w:rPr>
          <w:sz w:val="28"/>
          <w:szCs w:val="28"/>
        </w:rPr>
      </w:pPr>
    </w:p>
    <w:sectPr w:rsidR="00E06397" w:rsidRPr="008A420B" w:rsidSect="005D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2EDD"/>
    <w:rsid w:val="00000312"/>
    <w:rsid w:val="00001E20"/>
    <w:rsid w:val="00002B02"/>
    <w:rsid w:val="00005CC9"/>
    <w:rsid w:val="00007ABE"/>
    <w:rsid w:val="00012490"/>
    <w:rsid w:val="0001308C"/>
    <w:rsid w:val="00016804"/>
    <w:rsid w:val="00017C20"/>
    <w:rsid w:val="0002404E"/>
    <w:rsid w:val="00025E5F"/>
    <w:rsid w:val="00026A65"/>
    <w:rsid w:val="000308B2"/>
    <w:rsid w:val="0003263B"/>
    <w:rsid w:val="000339A1"/>
    <w:rsid w:val="00034647"/>
    <w:rsid w:val="00040B31"/>
    <w:rsid w:val="00041C8C"/>
    <w:rsid w:val="00044C80"/>
    <w:rsid w:val="00044D3D"/>
    <w:rsid w:val="000450F2"/>
    <w:rsid w:val="0005320C"/>
    <w:rsid w:val="0005351D"/>
    <w:rsid w:val="0005648F"/>
    <w:rsid w:val="00062A1A"/>
    <w:rsid w:val="00065272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7FD"/>
    <w:rsid w:val="00095DCB"/>
    <w:rsid w:val="000A0233"/>
    <w:rsid w:val="000A088F"/>
    <w:rsid w:val="000A4DF5"/>
    <w:rsid w:val="000A718B"/>
    <w:rsid w:val="000A7C69"/>
    <w:rsid w:val="000B294D"/>
    <w:rsid w:val="000B3CD0"/>
    <w:rsid w:val="000B404D"/>
    <w:rsid w:val="000C02EE"/>
    <w:rsid w:val="000C0384"/>
    <w:rsid w:val="000C510E"/>
    <w:rsid w:val="000C5429"/>
    <w:rsid w:val="000C7F53"/>
    <w:rsid w:val="000D0A6E"/>
    <w:rsid w:val="000D0B5F"/>
    <w:rsid w:val="000D1326"/>
    <w:rsid w:val="000D344C"/>
    <w:rsid w:val="000D5D9F"/>
    <w:rsid w:val="000D6496"/>
    <w:rsid w:val="000D6969"/>
    <w:rsid w:val="000D7C69"/>
    <w:rsid w:val="000E35CB"/>
    <w:rsid w:val="000E5413"/>
    <w:rsid w:val="000E64A7"/>
    <w:rsid w:val="000F00CB"/>
    <w:rsid w:val="000F0B6D"/>
    <w:rsid w:val="000F1222"/>
    <w:rsid w:val="000F3535"/>
    <w:rsid w:val="000F45FA"/>
    <w:rsid w:val="000F51AB"/>
    <w:rsid w:val="00102F86"/>
    <w:rsid w:val="00102F8E"/>
    <w:rsid w:val="0010413A"/>
    <w:rsid w:val="001066E5"/>
    <w:rsid w:val="00107C51"/>
    <w:rsid w:val="001115C4"/>
    <w:rsid w:val="0011230A"/>
    <w:rsid w:val="001152D3"/>
    <w:rsid w:val="00116226"/>
    <w:rsid w:val="00117809"/>
    <w:rsid w:val="00117A9D"/>
    <w:rsid w:val="00117F07"/>
    <w:rsid w:val="0012166E"/>
    <w:rsid w:val="0012228E"/>
    <w:rsid w:val="00126A53"/>
    <w:rsid w:val="001279A6"/>
    <w:rsid w:val="00130E56"/>
    <w:rsid w:val="00131D11"/>
    <w:rsid w:val="00134327"/>
    <w:rsid w:val="001379D0"/>
    <w:rsid w:val="0014052A"/>
    <w:rsid w:val="00140A54"/>
    <w:rsid w:val="0014390E"/>
    <w:rsid w:val="0014450D"/>
    <w:rsid w:val="001461FE"/>
    <w:rsid w:val="00154DF6"/>
    <w:rsid w:val="001551E1"/>
    <w:rsid w:val="00163863"/>
    <w:rsid w:val="001725E3"/>
    <w:rsid w:val="00173630"/>
    <w:rsid w:val="001744FA"/>
    <w:rsid w:val="001747FE"/>
    <w:rsid w:val="001755B1"/>
    <w:rsid w:val="00181155"/>
    <w:rsid w:val="00182E16"/>
    <w:rsid w:val="00184280"/>
    <w:rsid w:val="001845DB"/>
    <w:rsid w:val="00193473"/>
    <w:rsid w:val="001949A5"/>
    <w:rsid w:val="00196795"/>
    <w:rsid w:val="001A01A5"/>
    <w:rsid w:val="001A0B31"/>
    <w:rsid w:val="001A4306"/>
    <w:rsid w:val="001A4BCE"/>
    <w:rsid w:val="001A5A09"/>
    <w:rsid w:val="001B1A1E"/>
    <w:rsid w:val="001B1A3A"/>
    <w:rsid w:val="001B30C3"/>
    <w:rsid w:val="001B30F7"/>
    <w:rsid w:val="001B4206"/>
    <w:rsid w:val="001B7323"/>
    <w:rsid w:val="001B7E28"/>
    <w:rsid w:val="001C12FB"/>
    <w:rsid w:val="001C1672"/>
    <w:rsid w:val="001C4139"/>
    <w:rsid w:val="001C432D"/>
    <w:rsid w:val="001C54D5"/>
    <w:rsid w:val="001D04D5"/>
    <w:rsid w:val="001D2357"/>
    <w:rsid w:val="001D360B"/>
    <w:rsid w:val="001D51C9"/>
    <w:rsid w:val="001E182B"/>
    <w:rsid w:val="001E4A21"/>
    <w:rsid w:val="001E56CB"/>
    <w:rsid w:val="001E6F55"/>
    <w:rsid w:val="001F5D2F"/>
    <w:rsid w:val="001F6B3D"/>
    <w:rsid w:val="001F712D"/>
    <w:rsid w:val="001F7862"/>
    <w:rsid w:val="001F7B40"/>
    <w:rsid w:val="001F7B6A"/>
    <w:rsid w:val="00200B1E"/>
    <w:rsid w:val="00200FF8"/>
    <w:rsid w:val="002067E2"/>
    <w:rsid w:val="00206CC4"/>
    <w:rsid w:val="002076A6"/>
    <w:rsid w:val="0021140C"/>
    <w:rsid w:val="00211E88"/>
    <w:rsid w:val="002142E4"/>
    <w:rsid w:val="00214E3F"/>
    <w:rsid w:val="0022044A"/>
    <w:rsid w:val="0022253E"/>
    <w:rsid w:val="00224497"/>
    <w:rsid w:val="002244A2"/>
    <w:rsid w:val="00225504"/>
    <w:rsid w:val="0022571E"/>
    <w:rsid w:val="00225E67"/>
    <w:rsid w:val="0022621E"/>
    <w:rsid w:val="00231C1B"/>
    <w:rsid w:val="00231F7E"/>
    <w:rsid w:val="00232B9A"/>
    <w:rsid w:val="0023495B"/>
    <w:rsid w:val="00236887"/>
    <w:rsid w:val="00237EFE"/>
    <w:rsid w:val="002410BB"/>
    <w:rsid w:val="00241A1B"/>
    <w:rsid w:val="00242EBF"/>
    <w:rsid w:val="00244156"/>
    <w:rsid w:val="00250737"/>
    <w:rsid w:val="00251EA5"/>
    <w:rsid w:val="0025614D"/>
    <w:rsid w:val="00257942"/>
    <w:rsid w:val="00261EAE"/>
    <w:rsid w:val="00264552"/>
    <w:rsid w:val="00264A4A"/>
    <w:rsid w:val="002673AD"/>
    <w:rsid w:val="00270126"/>
    <w:rsid w:val="0027083B"/>
    <w:rsid w:val="0027191D"/>
    <w:rsid w:val="00272920"/>
    <w:rsid w:val="00273889"/>
    <w:rsid w:val="00274440"/>
    <w:rsid w:val="002800E0"/>
    <w:rsid w:val="00281795"/>
    <w:rsid w:val="00282622"/>
    <w:rsid w:val="00283F24"/>
    <w:rsid w:val="0029025D"/>
    <w:rsid w:val="00290EA5"/>
    <w:rsid w:val="00291129"/>
    <w:rsid w:val="00291ADC"/>
    <w:rsid w:val="00295731"/>
    <w:rsid w:val="00295B50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E1669"/>
    <w:rsid w:val="002E1C1A"/>
    <w:rsid w:val="002E29C7"/>
    <w:rsid w:val="002E3CEE"/>
    <w:rsid w:val="002E49BF"/>
    <w:rsid w:val="002E63F3"/>
    <w:rsid w:val="002E642D"/>
    <w:rsid w:val="002E7058"/>
    <w:rsid w:val="002F00B4"/>
    <w:rsid w:val="002F22F8"/>
    <w:rsid w:val="002F482C"/>
    <w:rsid w:val="002F532B"/>
    <w:rsid w:val="002F5EC4"/>
    <w:rsid w:val="00301DB0"/>
    <w:rsid w:val="003074AA"/>
    <w:rsid w:val="003121E8"/>
    <w:rsid w:val="003125F6"/>
    <w:rsid w:val="00315058"/>
    <w:rsid w:val="003205AA"/>
    <w:rsid w:val="00320824"/>
    <w:rsid w:val="00326E46"/>
    <w:rsid w:val="0033231D"/>
    <w:rsid w:val="0033245F"/>
    <w:rsid w:val="00335305"/>
    <w:rsid w:val="00337347"/>
    <w:rsid w:val="00341D4D"/>
    <w:rsid w:val="003421FD"/>
    <w:rsid w:val="00342DAC"/>
    <w:rsid w:val="00343FAE"/>
    <w:rsid w:val="00344AB4"/>
    <w:rsid w:val="00345E51"/>
    <w:rsid w:val="003546E3"/>
    <w:rsid w:val="00355027"/>
    <w:rsid w:val="00357234"/>
    <w:rsid w:val="003606D6"/>
    <w:rsid w:val="00360D15"/>
    <w:rsid w:val="00366B82"/>
    <w:rsid w:val="003677F0"/>
    <w:rsid w:val="00367EEA"/>
    <w:rsid w:val="003700F0"/>
    <w:rsid w:val="00372A38"/>
    <w:rsid w:val="0037657B"/>
    <w:rsid w:val="00380C1B"/>
    <w:rsid w:val="00380E65"/>
    <w:rsid w:val="003837C6"/>
    <w:rsid w:val="0038464C"/>
    <w:rsid w:val="00385F35"/>
    <w:rsid w:val="0039432C"/>
    <w:rsid w:val="00394F8A"/>
    <w:rsid w:val="00395772"/>
    <w:rsid w:val="00395861"/>
    <w:rsid w:val="003965D6"/>
    <w:rsid w:val="003B645C"/>
    <w:rsid w:val="003C0BC8"/>
    <w:rsid w:val="003C2F4C"/>
    <w:rsid w:val="003C3AA6"/>
    <w:rsid w:val="003C4434"/>
    <w:rsid w:val="003C4991"/>
    <w:rsid w:val="003C6624"/>
    <w:rsid w:val="003C7BE3"/>
    <w:rsid w:val="003D19D9"/>
    <w:rsid w:val="003D28D5"/>
    <w:rsid w:val="003D3422"/>
    <w:rsid w:val="003D4BDB"/>
    <w:rsid w:val="003D7AC0"/>
    <w:rsid w:val="003E59DD"/>
    <w:rsid w:val="003E5B66"/>
    <w:rsid w:val="003E6663"/>
    <w:rsid w:val="003F5D28"/>
    <w:rsid w:val="0040208B"/>
    <w:rsid w:val="00402545"/>
    <w:rsid w:val="004063D8"/>
    <w:rsid w:val="004075CF"/>
    <w:rsid w:val="00407649"/>
    <w:rsid w:val="004102B3"/>
    <w:rsid w:val="00410309"/>
    <w:rsid w:val="00412A14"/>
    <w:rsid w:val="00412A89"/>
    <w:rsid w:val="00412AB1"/>
    <w:rsid w:val="0041308E"/>
    <w:rsid w:val="004150EF"/>
    <w:rsid w:val="004175C2"/>
    <w:rsid w:val="00421753"/>
    <w:rsid w:val="00421F23"/>
    <w:rsid w:val="004269E8"/>
    <w:rsid w:val="00427B5C"/>
    <w:rsid w:val="00430D22"/>
    <w:rsid w:val="0043109D"/>
    <w:rsid w:val="00431F41"/>
    <w:rsid w:val="00436B1D"/>
    <w:rsid w:val="004371BD"/>
    <w:rsid w:val="00440415"/>
    <w:rsid w:val="00440486"/>
    <w:rsid w:val="00446871"/>
    <w:rsid w:val="00450478"/>
    <w:rsid w:val="00456566"/>
    <w:rsid w:val="00457167"/>
    <w:rsid w:val="00457A5E"/>
    <w:rsid w:val="00461756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782B"/>
    <w:rsid w:val="00490185"/>
    <w:rsid w:val="0049058A"/>
    <w:rsid w:val="00490BEA"/>
    <w:rsid w:val="004924A9"/>
    <w:rsid w:val="004964B8"/>
    <w:rsid w:val="004A01B7"/>
    <w:rsid w:val="004A5194"/>
    <w:rsid w:val="004A5652"/>
    <w:rsid w:val="004B1B5D"/>
    <w:rsid w:val="004B2E70"/>
    <w:rsid w:val="004B6E9E"/>
    <w:rsid w:val="004B7937"/>
    <w:rsid w:val="004C0D8E"/>
    <w:rsid w:val="004C266C"/>
    <w:rsid w:val="004D0565"/>
    <w:rsid w:val="004D151B"/>
    <w:rsid w:val="004D172D"/>
    <w:rsid w:val="004D2172"/>
    <w:rsid w:val="004D486F"/>
    <w:rsid w:val="004D4C9B"/>
    <w:rsid w:val="004D6252"/>
    <w:rsid w:val="004D6F6A"/>
    <w:rsid w:val="004E0032"/>
    <w:rsid w:val="004E1A93"/>
    <w:rsid w:val="004E32BB"/>
    <w:rsid w:val="004E66BD"/>
    <w:rsid w:val="004E711E"/>
    <w:rsid w:val="004F1651"/>
    <w:rsid w:val="004F18AD"/>
    <w:rsid w:val="004F4A4E"/>
    <w:rsid w:val="004F4DA6"/>
    <w:rsid w:val="004F66BA"/>
    <w:rsid w:val="005028C0"/>
    <w:rsid w:val="00502E6D"/>
    <w:rsid w:val="00504839"/>
    <w:rsid w:val="00506631"/>
    <w:rsid w:val="00513000"/>
    <w:rsid w:val="005147CC"/>
    <w:rsid w:val="005150A5"/>
    <w:rsid w:val="00522295"/>
    <w:rsid w:val="00525C18"/>
    <w:rsid w:val="00526EB6"/>
    <w:rsid w:val="00526F65"/>
    <w:rsid w:val="0053100F"/>
    <w:rsid w:val="00531328"/>
    <w:rsid w:val="00532A58"/>
    <w:rsid w:val="00536CAF"/>
    <w:rsid w:val="0054045A"/>
    <w:rsid w:val="00543926"/>
    <w:rsid w:val="005442DD"/>
    <w:rsid w:val="005475D5"/>
    <w:rsid w:val="00547D26"/>
    <w:rsid w:val="005508EB"/>
    <w:rsid w:val="005513F1"/>
    <w:rsid w:val="0055262E"/>
    <w:rsid w:val="00555E56"/>
    <w:rsid w:val="00556899"/>
    <w:rsid w:val="005611FB"/>
    <w:rsid w:val="005621D6"/>
    <w:rsid w:val="00562DCC"/>
    <w:rsid w:val="00564747"/>
    <w:rsid w:val="00564C8C"/>
    <w:rsid w:val="005660C6"/>
    <w:rsid w:val="005762F8"/>
    <w:rsid w:val="00581EDB"/>
    <w:rsid w:val="00582D63"/>
    <w:rsid w:val="0058673B"/>
    <w:rsid w:val="00587596"/>
    <w:rsid w:val="0059273C"/>
    <w:rsid w:val="00594CE5"/>
    <w:rsid w:val="00595A26"/>
    <w:rsid w:val="005A3AE7"/>
    <w:rsid w:val="005A4173"/>
    <w:rsid w:val="005A5158"/>
    <w:rsid w:val="005A6E38"/>
    <w:rsid w:val="005B445A"/>
    <w:rsid w:val="005B74CE"/>
    <w:rsid w:val="005C0832"/>
    <w:rsid w:val="005C10B5"/>
    <w:rsid w:val="005C16BD"/>
    <w:rsid w:val="005D3DA5"/>
    <w:rsid w:val="005D5B3D"/>
    <w:rsid w:val="005D72C3"/>
    <w:rsid w:val="005D7C02"/>
    <w:rsid w:val="005E1498"/>
    <w:rsid w:val="005E1618"/>
    <w:rsid w:val="005E1D46"/>
    <w:rsid w:val="005E645B"/>
    <w:rsid w:val="005E6C4E"/>
    <w:rsid w:val="005F01C7"/>
    <w:rsid w:val="005F02D4"/>
    <w:rsid w:val="005F1F7B"/>
    <w:rsid w:val="005F2E41"/>
    <w:rsid w:val="005F6D56"/>
    <w:rsid w:val="006003BD"/>
    <w:rsid w:val="00604D8A"/>
    <w:rsid w:val="006053A6"/>
    <w:rsid w:val="006066EB"/>
    <w:rsid w:val="006100BA"/>
    <w:rsid w:val="006147AB"/>
    <w:rsid w:val="0061500A"/>
    <w:rsid w:val="0061619F"/>
    <w:rsid w:val="006172C2"/>
    <w:rsid w:val="00617957"/>
    <w:rsid w:val="00620257"/>
    <w:rsid w:val="00620496"/>
    <w:rsid w:val="006211C9"/>
    <w:rsid w:val="00623346"/>
    <w:rsid w:val="00626C59"/>
    <w:rsid w:val="00633076"/>
    <w:rsid w:val="006362A2"/>
    <w:rsid w:val="00640526"/>
    <w:rsid w:val="006428C1"/>
    <w:rsid w:val="006431BF"/>
    <w:rsid w:val="00647599"/>
    <w:rsid w:val="0065372A"/>
    <w:rsid w:val="00657E2C"/>
    <w:rsid w:val="00660402"/>
    <w:rsid w:val="00660F2D"/>
    <w:rsid w:val="006611B0"/>
    <w:rsid w:val="006651BF"/>
    <w:rsid w:val="00666494"/>
    <w:rsid w:val="00672DE3"/>
    <w:rsid w:val="00673656"/>
    <w:rsid w:val="006738E1"/>
    <w:rsid w:val="006744BF"/>
    <w:rsid w:val="00674AEF"/>
    <w:rsid w:val="00674D5B"/>
    <w:rsid w:val="0067626F"/>
    <w:rsid w:val="00676CDE"/>
    <w:rsid w:val="00686D03"/>
    <w:rsid w:val="00691F50"/>
    <w:rsid w:val="006930F7"/>
    <w:rsid w:val="006941C9"/>
    <w:rsid w:val="00697C45"/>
    <w:rsid w:val="006A1CD8"/>
    <w:rsid w:val="006A2C45"/>
    <w:rsid w:val="006A37EF"/>
    <w:rsid w:val="006A5262"/>
    <w:rsid w:val="006B059D"/>
    <w:rsid w:val="006B17E7"/>
    <w:rsid w:val="006B1E87"/>
    <w:rsid w:val="006B23E7"/>
    <w:rsid w:val="006B2E46"/>
    <w:rsid w:val="006B56BF"/>
    <w:rsid w:val="006C0851"/>
    <w:rsid w:val="006C0D0F"/>
    <w:rsid w:val="006C2750"/>
    <w:rsid w:val="006C29A7"/>
    <w:rsid w:val="006C6A9A"/>
    <w:rsid w:val="006C70AD"/>
    <w:rsid w:val="006D0AFF"/>
    <w:rsid w:val="006D149F"/>
    <w:rsid w:val="006D240E"/>
    <w:rsid w:val="006D39CE"/>
    <w:rsid w:val="006D708A"/>
    <w:rsid w:val="006E0038"/>
    <w:rsid w:val="006E0349"/>
    <w:rsid w:val="006E04BC"/>
    <w:rsid w:val="006E1297"/>
    <w:rsid w:val="006E2478"/>
    <w:rsid w:val="006E30D6"/>
    <w:rsid w:val="006F0E16"/>
    <w:rsid w:val="006F67CC"/>
    <w:rsid w:val="00700344"/>
    <w:rsid w:val="00712764"/>
    <w:rsid w:val="007138B0"/>
    <w:rsid w:val="00713FEA"/>
    <w:rsid w:val="00714768"/>
    <w:rsid w:val="0071599F"/>
    <w:rsid w:val="007206F3"/>
    <w:rsid w:val="007227D0"/>
    <w:rsid w:val="0072284A"/>
    <w:rsid w:val="007230BE"/>
    <w:rsid w:val="00724D42"/>
    <w:rsid w:val="00727A45"/>
    <w:rsid w:val="007303F9"/>
    <w:rsid w:val="00730D55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71F8"/>
    <w:rsid w:val="0076156B"/>
    <w:rsid w:val="0076210E"/>
    <w:rsid w:val="007646B0"/>
    <w:rsid w:val="00766ED7"/>
    <w:rsid w:val="007718C3"/>
    <w:rsid w:val="007759F7"/>
    <w:rsid w:val="00777860"/>
    <w:rsid w:val="0078063B"/>
    <w:rsid w:val="00781ACE"/>
    <w:rsid w:val="00783B57"/>
    <w:rsid w:val="007845FA"/>
    <w:rsid w:val="007859FF"/>
    <w:rsid w:val="0078669B"/>
    <w:rsid w:val="00786E05"/>
    <w:rsid w:val="007925EE"/>
    <w:rsid w:val="007944EE"/>
    <w:rsid w:val="00795D7D"/>
    <w:rsid w:val="007A024A"/>
    <w:rsid w:val="007A1071"/>
    <w:rsid w:val="007A2E93"/>
    <w:rsid w:val="007A32DC"/>
    <w:rsid w:val="007A3CDC"/>
    <w:rsid w:val="007A4149"/>
    <w:rsid w:val="007A4402"/>
    <w:rsid w:val="007A6FCE"/>
    <w:rsid w:val="007B1766"/>
    <w:rsid w:val="007B4846"/>
    <w:rsid w:val="007B6C2E"/>
    <w:rsid w:val="007B7DEC"/>
    <w:rsid w:val="007E1535"/>
    <w:rsid w:val="007E4511"/>
    <w:rsid w:val="007E4E40"/>
    <w:rsid w:val="007E7904"/>
    <w:rsid w:val="007F108D"/>
    <w:rsid w:val="007F1D09"/>
    <w:rsid w:val="007F22A5"/>
    <w:rsid w:val="007F26A6"/>
    <w:rsid w:val="007F294B"/>
    <w:rsid w:val="007F7D20"/>
    <w:rsid w:val="00800CFD"/>
    <w:rsid w:val="00801762"/>
    <w:rsid w:val="008024A4"/>
    <w:rsid w:val="00802C48"/>
    <w:rsid w:val="008032EB"/>
    <w:rsid w:val="008035D8"/>
    <w:rsid w:val="00805F2E"/>
    <w:rsid w:val="0081053D"/>
    <w:rsid w:val="00811DB9"/>
    <w:rsid w:val="008140B1"/>
    <w:rsid w:val="00815563"/>
    <w:rsid w:val="00815F36"/>
    <w:rsid w:val="008174ED"/>
    <w:rsid w:val="008211D8"/>
    <w:rsid w:val="00822C5C"/>
    <w:rsid w:val="00824AA0"/>
    <w:rsid w:val="008254E8"/>
    <w:rsid w:val="008332D0"/>
    <w:rsid w:val="008350D0"/>
    <w:rsid w:val="00835C41"/>
    <w:rsid w:val="0083653C"/>
    <w:rsid w:val="0083692F"/>
    <w:rsid w:val="00836E6E"/>
    <w:rsid w:val="00836FA5"/>
    <w:rsid w:val="008454BC"/>
    <w:rsid w:val="00847BDB"/>
    <w:rsid w:val="00847DFD"/>
    <w:rsid w:val="00854229"/>
    <w:rsid w:val="00854C0E"/>
    <w:rsid w:val="00855515"/>
    <w:rsid w:val="0086005A"/>
    <w:rsid w:val="00860325"/>
    <w:rsid w:val="008620A0"/>
    <w:rsid w:val="00864EC4"/>
    <w:rsid w:val="00867E7A"/>
    <w:rsid w:val="008712F1"/>
    <w:rsid w:val="008719F5"/>
    <w:rsid w:val="008729D2"/>
    <w:rsid w:val="00872EDD"/>
    <w:rsid w:val="00873A36"/>
    <w:rsid w:val="00875FAF"/>
    <w:rsid w:val="00876552"/>
    <w:rsid w:val="0088369C"/>
    <w:rsid w:val="00886B3B"/>
    <w:rsid w:val="00892A35"/>
    <w:rsid w:val="008972DB"/>
    <w:rsid w:val="008A004D"/>
    <w:rsid w:val="008A120B"/>
    <w:rsid w:val="008A420B"/>
    <w:rsid w:val="008A4C8D"/>
    <w:rsid w:val="008A58D0"/>
    <w:rsid w:val="008B01C4"/>
    <w:rsid w:val="008B17D0"/>
    <w:rsid w:val="008B1AB8"/>
    <w:rsid w:val="008B71BF"/>
    <w:rsid w:val="008D05B5"/>
    <w:rsid w:val="008D067D"/>
    <w:rsid w:val="008D1980"/>
    <w:rsid w:val="008D1B71"/>
    <w:rsid w:val="008D2C23"/>
    <w:rsid w:val="008D2F84"/>
    <w:rsid w:val="008E026C"/>
    <w:rsid w:val="008E1EA6"/>
    <w:rsid w:val="008E20BE"/>
    <w:rsid w:val="008E2A44"/>
    <w:rsid w:val="008E5050"/>
    <w:rsid w:val="008E52A9"/>
    <w:rsid w:val="008E701A"/>
    <w:rsid w:val="008F15C4"/>
    <w:rsid w:val="008F242F"/>
    <w:rsid w:val="008F5B01"/>
    <w:rsid w:val="0090206A"/>
    <w:rsid w:val="00903D09"/>
    <w:rsid w:val="00903D2C"/>
    <w:rsid w:val="009056F3"/>
    <w:rsid w:val="00906AB4"/>
    <w:rsid w:val="00906FC5"/>
    <w:rsid w:val="0091201C"/>
    <w:rsid w:val="00913129"/>
    <w:rsid w:val="009144FC"/>
    <w:rsid w:val="00916C43"/>
    <w:rsid w:val="00923A09"/>
    <w:rsid w:val="00924D53"/>
    <w:rsid w:val="00926A08"/>
    <w:rsid w:val="00927DB6"/>
    <w:rsid w:val="00930FAD"/>
    <w:rsid w:val="009357B4"/>
    <w:rsid w:val="009361EA"/>
    <w:rsid w:val="00937585"/>
    <w:rsid w:val="00937BAF"/>
    <w:rsid w:val="009408F3"/>
    <w:rsid w:val="0094247A"/>
    <w:rsid w:val="00944413"/>
    <w:rsid w:val="00946B56"/>
    <w:rsid w:val="009501D4"/>
    <w:rsid w:val="00950BC5"/>
    <w:rsid w:val="009543D8"/>
    <w:rsid w:val="00954F4B"/>
    <w:rsid w:val="00957A09"/>
    <w:rsid w:val="00963C43"/>
    <w:rsid w:val="00966CC9"/>
    <w:rsid w:val="00966F6C"/>
    <w:rsid w:val="00971768"/>
    <w:rsid w:val="00972A5B"/>
    <w:rsid w:val="009744C0"/>
    <w:rsid w:val="00974824"/>
    <w:rsid w:val="00980585"/>
    <w:rsid w:val="0098145E"/>
    <w:rsid w:val="00981560"/>
    <w:rsid w:val="009816C0"/>
    <w:rsid w:val="009830B7"/>
    <w:rsid w:val="009835BB"/>
    <w:rsid w:val="0098551A"/>
    <w:rsid w:val="00986865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73B5"/>
    <w:rsid w:val="009A23E7"/>
    <w:rsid w:val="009A6147"/>
    <w:rsid w:val="009B0DCC"/>
    <w:rsid w:val="009B4B78"/>
    <w:rsid w:val="009B5722"/>
    <w:rsid w:val="009B58C4"/>
    <w:rsid w:val="009B6CB1"/>
    <w:rsid w:val="009C104D"/>
    <w:rsid w:val="009C3327"/>
    <w:rsid w:val="009C5CED"/>
    <w:rsid w:val="009C711B"/>
    <w:rsid w:val="009D1A3B"/>
    <w:rsid w:val="009D59D5"/>
    <w:rsid w:val="009D5A5D"/>
    <w:rsid w:val="009E4D7D"/>
    <w:rsid w:val="009E5604"/>
    <w:rsid w:val="009E5EA8"/>
    <w:rsid w:val="009F0E9F"/>
    <w:rsid w:val="009F2E81"/>
    <w:rsid w:val="009F402D"/>
    <w:rsid w:val="009F5430"/>
    <w:rsid w:val="009F77F3"/>
    <w:rsid w:val="00A00398"/>
    <w:rsid w:val="00A021B1"/>
    <w:rsid w:val="00A133A1"/>
    <w:rsid w:val="00A214EB"/>
    <w:rsid w:val="00A217EF"/>
    <w:rsid w:val="00A238B2"/>
    <w:rsid w:val="00A249F5"/>
    <w:rsid w:val="00A25221"/>
    <w:rsid w:val="00A26D6B"/>
    <w:rsid w:val="00A30962"/>
    <w:rsid w:val="00A31C4A"/>
    <w:rsid w:val="00A32343"/>
    <w:rsid w:val="00A342B9"/>
    <w:rsid w:val="00A342C1"/>
    <w:rsid w:val="00A349A5"/>
    <w:rsid w:val="00A34A60"/>
    <w:rsid w:val="00A3742F"/>
    <w:rsid w:val="00A40770"/>
    <w:rsid w:val="00A41F1D"/>
    <w:rsid w:val="00A539DD"/>
    <w:rsid w:val="00A56535"/>
    <w:rsid w:val="00A64086"/>
    <w:rsid w:val="00A644A9"/>
    <w:rsid w:val="00A65A5E"/>
    <w:rsid w:val="00A7229A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933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B1975"/>
    <w:rsid w:val="00AB4656"/>
    <w:rsid w:val="00AB60E5"/>
    <w:rsid w:val="00AB6B1C"/>
    <w:rsid w:val="00AC11E2"/>
    <w:rsid w:val="00AC2CF2"/>
    <w:rsid w:val="00AC2D51"/>
    <w:rsid w:val="00AC2ED4"/>
    <w:rsid w:val="00AD0FFA"/>
    <w:rsid w:val="00AD1902"/>
    <w:rsid w:val="00AD2E55"/>
    <w:rsid w:val="00AD2FDB"/>
    <w:rsid w:val="00AD4699"/>
    <w:rsid w:val="00AD49FE"/>
    <w:rsid w:val="00AD5CF8"/>
    <w:rsid w:val="00AE0DD9"/>
    <w:rsid w:val="00AF04EE"/>
    <w:rsid w:val="00AF33B0"/>
    <w:rsid w:val="00AF3520"/>
    <w:rsid w:val="00AF4322"/>
    <w:rsid w:val="00AF4807"/>
    <w:rsid w:val="00AF74D2"/>
    <w:rsid w:val="00B00A11"/>
    <w:rsid w:val="00B0130F"/>
    <w:rsid w:val="00B01B35"/>
    <w:rsid w:val="00B03FDF"/>
    <w:rsid w:val="00B0483D"/>
    <w:rsid w:val="00B054BC"/>
    <w:rsid w:val="00B077BC"/>
    <w:rsid w:val="00B13E17"/>
    <w:rsid w:val="00B148E7"/>
    <w:rsid w:val="00B1540D"/>
    <w:rsid w:val="00B212E1"/>
    <w:rsid w:val="00B258E0"/>
    <w:rsid w:val="00B26A55"/>
    <w:rsid w:val="00B31637"/>
    <w:rsid w:val="00B34E95"/>
    <w:rsid w:val="00B3760D"/>
    <w:rsid w:val="00B43855"/>
    <w:rsid w:val="00B4386A"/>
    <w:rsid w:val="00B446A5"/>
    <w:rsid w:val="00B45264"/>
    <w:rsid w:val="00B47EF9"/>
    <w:rsid w:val="00B508D2"/>
    <w:rsid w:val="00B5683D"/>
    <w:rsid w:val="00B57C66"/>
    <w:rsid w:val="00B60C4E"/>
    <w:rsid w:val="00B62ED9"/>
    <w:rsid w:val="00B66A06"/>
    <w:rsid w:val="00B67798"/>
    <w:rsid w:val="00B679D1"/>
    <w:rsid w:val="00B709E0"/>
    <w:rsid w:val="00B77A71"/>
    <w:rsid w:val="00B83F22"/>
    <w:rsid w:val="00B84ECC"/>
    <w:rsid w:val="00B87DD0"/>
    <w:rsid w:val="00B91ECD"/>
    <w:rsid w:val="00B920F7"/>
    <w:rsid w:val="00B957F2"/>
    <w:rsid w:val="00B963C8"/>
    <w:rsid w:val="00B96A63"/>
    <w:rsid w:val="00BA13BE"/>
    <w:rsid w:val="00BA1BD1"/>
    <w:rsid w:val="00BA27E5"/>
    <w:rsid w:val="00BA43DB"/>
    <w:rsid w:val="00BB2ED3"/>
    <w:rsid w:val="00BB57F5"/>
    <w:rsid w:val="00BB5FEA"/>
    <w:rsid w:val="00BC0F13"/>
    <w:rsid w:val="00BC1352"/>
    <w:rsid w:val="00BC1389"/>
    <w:rsid w:val="00BC199C"/>
    <w:rsid w:val="00BC4EF7"/>
    <w:rsid w:val="00BD0FFA"/>
    <w:rsid w:val="00BD4E8D"/>
    <w:rsid w:val="00BD5A25"/>
    <w:rsid w:val="00BD68C6"/>
    <w:rsid w:val="00BD6FFC"/>
    <w:rsid w:val="00BE37EE"/>
    <w:rsid w:val="00BE4655"/>
    <w:rsid w:val="00BE46D7"/>
    <w:rsid w:val="00BE731E"/>
    <w:rsid w:val="00BF0F26"/>
    <w:rsid w:val="00BF128A"/>
    <w:rsid w:val="00BF21E9"/>
    <w:rsid w:val="00BF2F57"/>
    <w:rsid w:val="00BF554C"/>
    <w:rsid w:val="00BF7301"/>
    <w:rsid w:val="00C00A12"/>
    <w:rsid w:val="00C05932"/>
    <w:rsid w:val="00C0605A"/>
    <w:rsid w:val="00C06D11"/>
    <w:rsid w:val="00C13A4A"/>
    <w:rsid w:val="00C170E7"/>
    <w:rsid w:val="00C17C7C"/>
    <w:rsid w:val="00C24449"/>
    <w:rsid w:val="00C30D72"/>
    <w:rsid w:val="00C332C7"/>
    <w:rsid w:val="00C36E9A"/>
    <w:rsid w:val="00C40FA7"/>
    <w:rsid w:val="00C41A80"/>
    <w:rsid w:val="00C41FA5"/>
    <w:rsid w:val="00C423F2"/>
    <w:rsid w:val="00C43D62"/>
    <w:rsid w:val="00C4405F"/>
    <w:rsid w:val="00C440C4"/>
    <w:rsid w:val="00C4582F"/>
    <w:rsid w:val="00C479AC"/>
    <w:rsid w:val="00C50ED9"/>
    <w:rsid w:val="00C57918"/>
    <w:rsid w:val="00C60CDF"/>
    <w:rsid w:val="00C65912"/>
    <w:rsid w:val="00C672D4"/>
    <w:rsid w:val="00C7201B"/>
    <w:rsid w:val="00C7236B"/>
    <w:rsid w:val="00C7498F"/>
    <w:rsid w:val="00C749E7"/>
    <w:rsid w:val="00C8197C"/>
    <w:rsid w:val="00C820B4"/>
    <w:rsid w:val="00C833EB"/>
    <w:rsid w:val="00C85417"/>
    <w:rsid w:val="00C9435F"/>
    <w:rsid w:val="00C94F41"/>
    <w:rsid w:val="00C950D1"/>
    <w:rsid w:val="00C95DE0"/>
    <w:rsid w:val="00C96280"/>
    <w:rsid w:val="00C9794B"/>
    <w:rsid w:val="00CA042B"/>
    <w:rsid w:val="00CA0DBD"/>
    <w:rsid w:val="00CB08BD"/>
    <w:rsid w:val="00CB2FB7"/>
    <w:rsid w:val="00CB76C8"/>
    <w:rsid w:val="00CC0C3A"/>
    <w:rsid w:val="00CC297E"/>
    <w:rsid w:val="00CC3732"/>
    <w:rsid w:val="00CC43E5"/>
    <w:rsid w:val="00CC69C8"/>
    <w:rsid w:val="00CE3116"/>
    <w:rsid w:val="00CE3500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7B7B"/>
    <w:rsid w:val="00D113C9"/>
    <w:rsid w:val="00D150EC"/>
    <w:rsid w:val="00D22BEB"/>
    <w:rsid w:val="00D24008"/>
    <w:rsid w:val="00D25E34"/>
    <w:rsid w:val="00D26D65"/>
    <w:rsid w:val="00D30342"/>
    <w:rsid w:val="00D30D1E"/>
    <w:rsid w:val="00D43D1F"/>
    <w:rsid w:val="00D518B7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504D"/>
    <w:rsid w:val="00D852CF"/>
    <w:rsid w:val="00D8573C"/>
    <w:rsid w:val="00D85D8D"/>
    <w:rsid w:val="00D900C2"/>
    <w:rsid w:val="00D90BA5"/>
    <w:rsid w:val="00D90F59"/>
    <w:rsid w:val="00D91FE6"/>
    <w:rsid w:val="00D93933"/>
    <w:rsid w:val="00D963B9"/>
    <w:rsid w:val="00D969A4"/>
    <w:rsid w:val="00DA2F01"/>
    <w:rsid w:val="00DA5113"/>
    <w:rsid w:val="00DA5C1B"/>
    <w:rsid w:val="00DA61F1"/>
    <w:rsid w:val="00DA6440"/>
    <w:rsid w:val="00DA6827"/>
    <w:rsid w:val="00DB08C6"/>
    <w:rsid w:val="00DB176B"/>
    <w:rsid w:val="00DC0C50"/>
    <w:rsid w:val="00DD03DA"/>
    <w:rsid w:val="00DD1838"/>
    <w:rsid w:val="00DD2415"/>
    <w:rsid w:val="00DD3F3E"/>
    <w:rsid w:val="00DD5E78"/>
    <w:rsid w:val="00DD7EE6"/>
    <w:rsid w:val="00DE510C"/>
    <w:rsid w:val="00DE6A4E"/>
    <w:rsid w:val="00E01A26"/>
    <w:rsid w:val="00E03244"/>
    <w:rsid w:val="00E06397"/>
    <w:rsid w:val="00E0763E"/>
    <w:rsid w:val="00E13F1B"/>
    <w:rsid w:val="00E169EA"/>
    <w:rsid w:val="00E17395"/>
    <w:rsid w:val="00E202C5"/>
    <w:rsid w:val="00E21BDB"/>
    <w:rsid w:val="00E24898"/>
    <w:rsid w:val="00E248DA"/>
    <w:rsid w:val="00E2539F"/>
    <w:rsid w:val="00E253B2"/>
    <w:rsid w:val="00E260C7"/>
    <w:rsid w:val="00E271F0"/>
    <w:rsid w:val="00E3352A"/>
    <w:rsid w:val="00E37BFB"/>
    <w:rsid w:val="00E40076"/>
    <w:rsid w:val="00E40802"/>
    <w:rsid w:val="00E47D20"/>
    <w:rsid w:val="00E50844"/>
    <w:rsid w:val="00E52A90"/>
    <w:rsid w:val="00E56963"/>
    <w:rsid w:val="00E60928"/>
    <w:rsid w:val="00E620D3"/>
    <w:rsid w:val="00E62FA7"/>
    <w:rsid w:val="00E631CB"/>
    <w:rsid w:val="00E6708A"/>
    <w:rsid w:val="00E67AC3"/>
    <w:rsid w:val="00E70596"/>
    <w:rsid w:val="00E74245"/>
    <w:rsid w:val="00E773C0"/>
    <w:rsid w:val="00E81D4E"/>
    <w:rsid w:val="00E822D6"/>
    <w:rsid w:val="00E82815"/>
    <w:rsid w:val="00E84512"/>
    <w:rsid w:val="00E87475"/>
    <w:rsid w:val="00E879AB"/>
    <w:rsid w:val="00E94D65"/>
    <w:rsid w:val="00E97E04"/>
    <w:rsid w:val="00EA3AC8"/>
    <w:rsid w:val="00EA3C06"/>
    <w:rsid w:val="00EA3FA7"/>
    <w:rsid w:val="00EA6948"/>
    <w:rsid w:val="00EA6A6B"/>
    <w:rsid w:val="00EB2B60"/>
    <w:rsid w:val="00EB5E38"/>
    <w:rsid w:val="00EB6B55"/>
    <w:rsid w:val="00EC063E"/>
    <w:rsid w:val="00EC5642"/>
    <w:rsid w:val="00ED0845"/>
    <w:rsid w:val="00ED1803"/>
    <w:rsid w:val="00ED40D8"/>
    <w:rsid w:val="00EE249D"/>
    <w:rsid w:val="00EE4961"/>
    <w:rsid w:val="00EE4FF3"/>
    <w:rsid w:val="00EE649F"/>
    <w:rsid w:val="00EE6B6D"/>
    <w:rsid w:val="00EF46BB"/>
    <w:rsid w:val="00EF686C"/>
    <w:rsid w:val="00F02A91"/>
    <w:rsid w:val="00F0388A"/>
    <w:rsid w:val="00F04C0D"/>
    <w:rsid w:val="00F0702D"/>
    <w:rsid w:val="00F17516"/>
    <w:rsid w:val="00F17A9F"/>
    <w:rsid w:val="00F24E98"/>
    <w:rsid w:val="00F268C2"/>
    <w:rsid w:val="00F27EB4"/>
    <w:rsid w:val="00F27F81"/>
    <w:rsid w:val="00F300EB"/>
    <w:rsid w:val="00F30BCE"/>
    <w:rsid w:val="00F31B6A"/>
    <w:rsid w:val="00F3247D"/>
    <w:rsid w:val="00F33ADD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38A1"/>
    <w:rsid w:val="00F55573"/>
    <w:rsid w:val="00F6019E"/>
    <w:rsid w:val="00F60FC1"/>
    <w:rsid w:val="00F63451"/>
    <w:rsid w:val="00F650B4"/>
    <w:rsid w:val="00F65880"/>
    <w:rsid w:val="00F6719D"/>
    <w:rsid w:val="00F70B4F"/>
    <w:rsid w:val="00F71C29"/>
    <w:rsid w:val="00F71F25"/>
    <w:rsid w:val="00F818A3"/>
    <w:rsid w:val="00F81C44"/>
    <w:rsid w:val="00F81DD5"/>
    <w:rsid w:val="00F85827"/>
    <w:rsid w:val="00F921B0"/>
    <w:rsid w:val="00F9741D"/>
    <w:rsid w:val="00FA3EDE"/>
    <w:rsid w:val="00FA5512"/>
    <w:rsid w:val="00FA5922"/>
    <w:rsid w:val="00FA6C84"/>
    <w:rsid w:val="00FA7DD0"/>
    <w:rsid w:val="00FB29E0"/>
    <w:rsid w:val="00FB335F"/>
    <w:rsid w:val="00FB6CF3"/>
    <w:rsid w:val="00FB6EC1"/>
    <w:rsid w:val="00FC69E1"/>
    <w:rsid w:val="00FC6B6F"/>
    <w:rsid w:val="00FD0E36"/>
    <w:rsid w:val="00FD20B0"/>
    <w:rsid w:val="00FD2A2E"/>
    <w:rsid w:val="00FD2A44"/>
    <w:rsid w:val="00FD772D"/>
    <w:rsid w:val="00FE11EF"/>
    <w:rsid w:val="00FE6E36"/>
    <w:rsid w:val="00FF0AF6"/>
    <w:rsid w:val="00FF1FAC"/>
    <w:rsid w:val="00FF24A9"/>
    <w:rsid w:val="00FF4668"/>
    <w:rsid w:val="00FF62A7"/>
    <w:rsid w:val="00FF6452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D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2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ED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75</Words>
  <Characters>432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2013-05-28T13:36:00Z</cp:lastPrinted>
  <dcterms:created xsi:type="dcterms:W3CDTF">2013-05-28T13:31:00Z</dcterms:created>
  <dcterms:modified xsi:type="dcterms:W3CDTF">2013-06-05T08:12:00Z</dcterms:modified>
</cp:coreProperties>
</file>