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42B" w:rsidRPr="00730D55" w:rsidRDefault="00E1342B" w:rsidP="00B5324A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E1342B" w:rsidRDefault="00E1342B" w:rsidP="00E464E9">
      <w:pPr>
        <w:shd w:val="clear" w:color="auto" w:fill="FFFFFF"/>
        <w:jc w:val="center"/>
      </w:pPr>
      <w:r w:rsidRPr="00730D55">
        <w:rPr>
          <w:sz w:val="36"/>
          <w:szCs w:val="36"/>
        </w:rPr>
        <w:t>ПРЕЗИДЕНТА РЕСПУБЛИКИ ДАГЕСТАН</w:t>
      </w:r>
    </w:p>
    <w:p w:rsidR="00E1342B" w:rsidRDefault="00E1342B" w:rsidP="00E464E9">
      <w:pPr>
        <w:shd w:val="clear" w:color="auto" w:fill="FFFFFF"/>
        <w:jc w:val="center"/>
      </w:pPr>
    </w:p>
    <w:p w:rsidR="00E1342B" w:rsidRDefault="00E1342B" w:rsidP="00E464E9">
      <w:pPr>
        <w:shd w:val="clear" w:color="auto" w:fill="FFFFFF"/>
        <w:jc w:val="center"/>
      </w:pPr>
    </w:p>
    <w:p w:rsidR="00E1342B" w:rsidRPr="00E464E9" w:rsidRDefault="00E1342B" w:rsidP="00E464E9">
      <w:pPr>
        <w:shd w:val="clear" w:color="auto" w:fill="FFFFFF"/>
        <w:jc w:val="center"/>
      </w:pPr>
      <w:r w:rsidRPr="005F324F">
        <w:rPr>
          <w:b/>
          <w:bCs/>
          <w:sz w:val="28"/>
          <w:szCs w:val="28"/>
        </w:rPr>
        <w:t xml:space="preserve">О внесении изменений в Положение </w:t>
      </w:r>
      <w:r w:rsidRPr="005F324F">
        <w:rPr>
          <w:b/>
          <w:sz w:val="28"/>
          <w:szCs w:val="28"/>
        </w:rPr>
        <w:t>об Управлении Президента Республики Дагестан по внутренней политике</w:t>
      </w:r>
      <w:r w:rsidRPr="005F324F">
        <w:rPr>
          <w:b/>
          <w:bCs/>
          <w:sz w:val="28"/>
          <w:szCs w:val="28"/>
        </w:rPr>
        <w:t xml:space="preserve">, структуру и штатную </w:t>
      </w:r>
    </w:p>
    <w:p w:rsidR="00E1342B" w:rsidRPr="005F324F" w:rsidRDefault="00E1342B" w:rsidP="001B51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F324F">
        <w:rPr>
          <w:b/>
          <w:bCs/>
          <w:sz w:val="28"/>
          <w:szCs w:val="28"/>
        </w:rPr>
        <w:t>численность работников Управления Президента Республики</w:t>
      </w:r>
    </w:p>
    <w:p w:rsidR="00E1342B" w:rsidRPr="005F324F" w:rsidRDefault="00E1342B" w:rsidP="001B51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F324F">
        <w:rPr>
          <w:b/>
          <w:bCs/>
          <w:sz w:val="28"/>
          <w:szCs w:val="28"/>
        </w:rPr>
        <w:t xml:space="preserve"> Дагестан по внутренней политике, утвержденные Указом </w:t>
      </w:r>
    </w:p>
    <w:p w:rsidR="00E1342B" w:rsidRPr="005F324F" w:rsidRDefault="00E1342B" w:rsidP="001B51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F324F">
        <w:rPr>
          <w:b/>
          <w:bCs/>
          <w:sz w:val="28"/>
          <w:szCs w:val="28"/>
        </w:rPr>
        <w:t xml:space="preserve">Президента Республики Дагестан от 25 февраля </w:t>
      </w:r>
      <w:smartTag w:uri="urn:schemas-microsoft-com:office:smarttags" w:element="metricconverter">
        <w:smartTagPr>
          <w:attr w:name="ProductID" w:val="2013 г"/>
        </w:smartTagPr>
        <w:r w:rsidRPr="005F324F">
          <w:rPr>
            <w:b/>
            <w:bCs/>
            <w:sz w:val="28"/>
            <w:szCs w:val="28"/>
          </w:rPr>
          <w:t>2013 г</w:t>
        </w:r>
      </w:smartTag>
      <w:r w:rsidRPr="005F324F">
        <w:rPr>
          <w:b/>
          <w:bCs/>
          <w:sz w:val="28"/>
          <w:szCs w:val="28"/>
        </w:rPr>
        <w:t xml:space="preserve">. № 60 </w:t>
      </w:r>
    </w:p>
    <w:p w:rsidR="00E1342B" w:rsidRPr="00DF1E2A" w:rsidRDefault="00E1342B" w:rsidP="001B51AD">
      <w:pPr>
        <w:rPr>
          <w:sz w:val="16"/>
          <w:szCs w:val="16"/>
        </w:rPr>
      </w:pPr>
    </w:p>
    <w:p w:rsidR="00E1342B" w:rsidRPr="00DF1E2A" w:rsidRDefault="00E1342B" w:rsidP="001B51AD">
      <w:pPr>
        <w:rPr>
          <w:sz w:val="16"/>
          <w:szCs w:val="16"/>
        </w:rPr>
      </w:pPr>
    </w:p>
    <w:p w:rsidR="00E1342B" w:rsidRPr="00044A3F" w:rsidRDefault="00E1342B" w:rsidP="001B51A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Внести в Положение</w:t>
      </w:r>
      <w:r w:rsidRPr="005F324F">
        <w:rPr>
          <w:sz w:val="28"/>
          <w:szCs w:val="28"/>
        </w:rPr>
        <w:t xml:space="preserve"> </w:t>
      </w:r>
      <w:r>
        <w:rPr>
          <w:sz w:val="28"/>
          <w:szCs w:val="28"/>
        </w:rPr>
        <w:t>об Управлении Президента Республики Дагестан по внутренней политике</w:t>
      </w:r>
      <w:r>
        <w:rPr>
          <w:sz w:val="28"/>
        </w:rPr>
        <w:t xml:space="preserve">, структуру и штатную численность работников Управления Президента Республики Дагестан по внутренней политике,  утвержденные  Указом  Президента  Республики  Дагестан  от     </w:t>
      </w:r>
      <w:r>
        <w:rPr>
          <w:sz w:val="28"/>
          <w:szCs w:val="28"/>
        </w:rPr>
        <w:t xml:space="preserve">25 февраля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. № 60 «Об </w:t>
      </w:r>
      <w:r>
        <w:rPr>
          <w:sz w:val="28"/>
        </w:rPr>
        <w:t>Управлении Президента Республики Дагестан по внутренней политике</w:t>
      </w:r>
      <w:r>
        <w:rPr>
          <w:sz w:val="28"/>
          <w:szCs w:val="28"/>
        </w:rPr>
        <w:t xml:space="preserve">» (Собрание законодательства Республики Дагестан, 2013, № 4, ст. 139; № 5, ст. 263), следующие изменения: </w:t>
      </w:r>
    </w:p>
    <w:p w:rsidR="00E1342B" w:rsidRDefault="00E1342B" w:rsidP="00D34E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пункт 5 Положения об Управлении Президента Республики Дагестан по внутренней политике дополнить новым абзацем девятым следующего содержания: </w:t>
      </w:r>
    </w:p>
    <w:p w:rsidR="00E1342B" w:rsidRDefault="00E1342B" w:rsidP="00044A3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«обеспечение взаимодействия Президента Республики Дагестан с аппаратом полномочного представителя Президента Российской Федерации в Северо-Кавказском федеральном округе.»;</w:t>
      </w:r>
    </w:p>
    <w:p w:rsidR="00E1342B" w:rsidRPr="00B42F0B" w:rsidRDefault="00E1342B" w:rsidP="00D34EFE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б) структуру и штатную численность работников Управления Президента Республики Дагестан по внутренней политике  изложить в следующей редакции:</w:t>
      </w:r>
    </w:p>
    <w:p w:rsidR="00E1342B" w:rsidRDefault="00E1342B" w:rsidP="001B51AD">
      <w:pPr>
        <w:jc w:val="center"/>
        <w:rPr>
          <w:b/>
        </w:rPr>
      </w:pPr>
    </w:p>
    <w:p w:rsidR="00E1342B" w:rsidRPr="009D56BC" w:rsidRDefault="00E1342B" w:rsidP="001B51AD">
      <w:pPr>
        <w:jc w:val="center"/>
        <w:rPr>
          <w:b/>
          <w:sz w:val="28"/>
          <w:szCs w:val="28"/>
        </w:rPr>
      </w:pPr>
      <w:r w:rsidRPr="009D56BC">
        <w:rPr>
          <w:b/>
        </w:rPr>
        <w:t>«</w:t>
      </w:r>
      <w:r w:rsidRPr="009D56BC">
        <w:rPr>
          <w:b/>
          <w:sz w:val="28"/>
          <w:szCs w:val="28"/>
        </w:rPr>
        <w:t xml:space="preserve">Структура и штатная численность </w:t>
      </w:r>
    </w:p>
    <w:p w:rsidR="00E1342B" w:rsidRPr="009D56BC" w:rsidRDefault="00E1342B" w:rsidP="001B51AD">
      <w:pPr>
        <w:jc w:val="center"/>
        <w:rPr>
          <w:b/>
          <w:sz w:val="28"/>
          <w:szCs w:val="28"/>
        </w:rPr>
      </w:pPr>
      <w:r w:rsidRPr="009D56BC">
        <w:rPr>
          <w:b/>
          <w:sz w:val="28"/>
          <w:szCs w:val="28"/>
        </w:rPr>
        <w:t>работников Управления Президента Республики Дагестан</w:t>
      </w:r>
    </w:p>
    <w:p w:rsidR="00E1342B" w:rsidRPr="009D56BC" w:rsidRDefault="00E1342B" w:rsidP="001B51AD">
      <w:pPr>
        <w:jc w:val="center"/>
        <w:rPr>
          <w:b/>
          <w:sz w:val="28"/>
          <w:szCs w:val="28"/>
        </w:rPr>
      </w:pPr>
      <w:r w:rsidRPr="009D56BC">
        <w:rPr>
          <w:b/>
          <w:sz w:val="28"/>
          <w:szCs w:val="28"/>
        </w:rPr>
        <w:t>по внутренней политике</w:t>
      </w:r>
    </w:p>
    <w:p w:rsidR="00E1342B" w:rsidRDefault="00E1342B" w:rsidP="001B51AD"/>
    <w:p w:rsidR="00E1342B" w:rsidRPr="00A33F19" w:rsidRDefault="00E1342B" w:rsidP="001B51AD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</w:t>
      </w:r>
      <w:r w:rsidRPr="00A33F19">
        <w:rPr>
          <w:sz w:val="28"/>
          <w:szCs w:val="28"/>
        </w:rPr>
        <w:t>ачальник Управления –</w:t>
      </w:r>
      <w:r>
        <w:rPr>
          <w:sz w:val="28"/>
          <w:szCs w:val="28"/>
        </w:rPr>
        <w:t xml:space="preserve"> 1 штатная единица</w:t>
      </w:r>
    </w:p>
    <w:p w:rsidR="00E1342B" w:rsidRPr="00A33F19" w:rsidRDefault="00E1342B" w:rsidP="001B51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33F19">
        <w:rPr>
          <w:sz w:val="28"/>
          <w:szCs w:val="28"/>
        </w:rPr>
        <w:t xml:space="preserve">аместитель начальника Управления –  </w:t>
      </w:r>
      <w:r>
        <w:rPr>
          <w:sz w:val="28"/>
          <w:szCs w:val="28"/>
        </w:rPr>
        <w:t>5</w:t>
      </w:r>
      <w:r w:rsidRPr="00A33F19">
        <w:rPr>
          <w:sz w:val="28"/>
          <w:szCs w:val="28"/>
        </w:rPr>
        <w:t xml:space="preserve"> </w:t>
      </w:r>
      <w:r>
        <w:rPr>
          <w:sz w:val="28"/>
          <w:szCs w:val="28"/>
        </w:rPr>
        <w:t>штатных</w:t>
      </w:r>
      <w:r w:rsidRPr="00A33F1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</w:p>
    <w:p w:rsidR="00E1342B" w:rsidRPr="004522F9" w:rsidRDefault="00E1342B" w:rsidP="001B51AD">
      <w:pPr>
        <w:ind w:firstLine="567"/>
        <w:jc w:val="both"/>
        <w:rPr>
          <w:sz w:val="16"/>
          <w:szCs w:val="16"/>
        </w:rPr>
      </w:pPr>
    </w:p>
    <w:p w:rsidR="00E1342B" w:rsidRPr="00A33F19" w:rsidRDefault="00E1342B" w:rsidP="001B51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33F19">
        <w:rPr>
          <w:sz w:val="28"/>
          <w:szCs w:val="28"/>
        </w:rPr>
        <w:t xml:space="preserve">тдел по работе с органами местного самоуправления – </w:t>
      </w:r>
      <w:r>
        <w:rPr>
          <w:sz w:val="28"/>
          <w:szCs w:val="28"/>
        </w:rPr>
        <w:t>8</w:t>
      </w:r>
      <w:r w:rsidRPr="00A33F19">
        <w:rPr>
          <w:sz w:val="28"/>
          <w:szCs w:val="28"/>
        </w:rPr>
        <w:t xml:space="preserve"> штатных единиц:</w:t>
      </w:r>
    </w:p>
    <w:p w:rsidR="00E1342B" w:rsidRPr="00A33F19" w:rsidRDefault="00E1342B" w:rsidP="001B51AD">
      <w:pPr>
        <w:ind w:firstLine="567"/>
        <w:jc w:val="both"/>
        <w:rPr>
          <w:sz w:val="28"/>
          <w:szCs w:val="28"/>
        </w:rPr>
      </w:pPr>
      <w:r w:rsidRPr="00A33F19">
        <w:rPr>
          <w:sz w:val="28"/>
          <w:szCs w:val="28"/>
        </w:rPr>
        <w:t>начальник отдела – 1 штатная единица;</w:t>
      </w:r>
    </w:p>
    <w:p w:rsidR="00E1342B" w:rsidRPr="00A33F19" w:rsidRDefault="00E1342B" w:rsidP="001B51AD">
      <w:pPr>
        <w:ind w:firstLine="567"/>
        <w:jc w:val="both"/>
        <w:rPr>
          <w:sz w:val="28"/>
          <w:szCs w:val="28"/>
        </w:rPr>
      </w:pPr>
      <w:r w:rsidRPr="00A33F19">
        <w:rPr>
          <w:sz w:val="28"/>
          <w:szCs w:val="28"/>
        </w:rPr>
        <w:t>заместитель начальника отдела – 1 штатная единица;</w:t>
      </w:r>
    </w:p>
    <w:p w:rsidR="00E1342B" w:rsidRPr="00A33F19" w:rsidRDefault="00E1342B" w:rsidP="001B51AD">
      <w:pPr>
        <w:ind w:firstLine="567"/>
        <w:jc w:val="both"/>
        <w:rPr>
          <w:sz w:val="28"/>
          <w:szCs w:val="28"/>
        </w:rPr>
      </w:pPr>
      <w:r w:rsidRPr="00A33F19">
        <w:rPr>
          <w:sz w:val="28"/>
          <w:szCs w:val="28"/>
        </w:rPr>
        <w:t>консультант –</w:t>
      </w:r>
      <w:r>
        <w:rPr>
          <w:sz w:val="28"/>
          <w:szCs w:val="28"/>
        </w:rPr>
        <w:t xml:space="preserve"> 5</w:t>
      </w:r>
      <w:r w:rsidRPr="00A33F19">
        <w:rPr>
          <w:sz w:val="28"/>
          <w:szCs w:val="28"/>
        </w:rPr>
        <w:t xml:space="preserve"> штатных единиц;</w:t>
      </w:r>
    </w:p>
    <w:p w:rsidR="00E1342B" w:rsidRPr="00A33F19" w:rsidRDefault="00E1342B" w:rsidP="001B51AD">
      <w:pPr>
        <w:ind w:firstLine="567"/>
        <w:jc w:val="both"/>
        <w:rPr>
          <w:sz w:val="28"/>
          <w:szCs w:val="28"/>
        </w:rPr>
      </w:pPr>
      <w:r w:rsidRPr="00A33F19">
        <w:rPr>
          <w:sz w:val="28"/>
          <w:szCs w:val="28"/>
        </w:rPr>
        <w:t xml:space="preserve">главный специалист-эксперт – </w:t>
      </w:r>
      <w:r>
        <w:rPr>
          <w:sz w:val="28"/>
          <w:szCs w:val="28"/>
        </w:rPr>
        <w:t>1</w:t>
      </w:r>
      <w:r w:rsidRPr="00A33F19">
        <w:rPr>
          <w:sz w:val="28"/>
          <w:szCs w:val="28"/>
        </w:rPr>
        <w:t xml:space="preserve"> </w:t>
      </w:r>
      <w:r>
        <w:rPr>
          <w:sz w:val="28"/>
          <w:szCs w:val="28"/>
        </w:rPr>
        <w:t>штатная</w:t>
      </w:r>
      <w:r w:rsidRPr="00A33F19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а</w:t>
      </w:r>
    </w:p>
    <w:p w:rsidR="00E1342B" w:rsidRPr="004522F9" w:rsidRDefault="00E1342B" w:rsidP="001B51AD">
      <w:pPr>
        <w:ind w:left="567"/>
        <w:jc w:val="both"/>
        <w:rPr>
          <w:sz w:val="16"/>
          <w:szCs w:val="16"/>
        </w:rPr>
      </w:pPr>
    </w:p>
    <w:p w:rsidR="00E1342B" w:rsidRPr="00A33F19" w:rsidRDefault="00E1342B" w:rsidP="00375C6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33F19">
        <w:rPr>
          <w:sz w:val="28"/>
          <w:szCs w:val="28"/>
        </w:rPr>
        <w:t>тдел по взаимодействию с общественно-политическими и некоммерческими организациями</w:t>
      </w:r>
      <w:r>
        <w:rPr>
          <w:sz w:val="28"/>
          <w:szCs w:val="28"/>
        </w:rPr>
        <w:t xml:space="preserve"> – 4</w:t>
      </w:r>
      <w:r w:rsidRPr="00A33F19">
        <w:rPr>
          <w:sz w:val="28"/>
          <w:szCs w:val="28"/>
        </w:rPr>
        <w:t xml:space="preserve"> штатны</w:t>
      </w:r>
      <w:r>
        <w:rPr>
          <w:sz w:val="28"/>
          <w:szCs w:val="28"/>
        </w:rPr>
        <w:t>е</w:t>
      </w:r>
      <w:r w:rsidRPr="00A33F19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</w:t>
      </w:r>
      <w:r w:rsidRPr="00A33F19">
        <w:rPr>
          <w:sz w:val="28"/>
          <w:szCs w:val="28"/>
        </w:rPr>
        <w:t>:</w:t>
      </w:r>
    </w:p>
    <w:p w:rsidR="00E1342B" w:rsidRPr="00A33F19" w:rsidRDefault="00E1342B" w:rsidP="001B51AD">
      <w:pPr>
        <w:ind w:firstLine="567"/>
        <w:jc w:val="both"/>
        <w:rPr>
          <w:sz w:val="28"/>
          <w:szCs w:val="28"/>
        </w:rPr>
      </w:pPr>
      <w:r w:rsidRPr="00A33F19">
        <w:rPr>
          <w:sz w:val="28"/>
          <w:szCs w:val="28"/>
        </w:rPr>
        <w:t>начальник отдел</w:t>
      </w:r>
      <w:r>
        <w:rPr>
          <w:sz w:val="28"/>
          <w:szCs w:val="28"/>
        </w:rPr>
        <w:t>а</w:t>
      </w:r>
      <w:r w:rsidRPr="00A33F19">
        <w:rPr>
          <w:sz w:val="28"/>
          <w:szCs w:val="28"/>
        </w:rPr>
        <w:t xml:space="preserve"> – 1 штатная единица;</w:t>
      </w:r>
    </w:p>
    <w:p w:rsidR="00E1342B" w:rsidRPr="00A33F19" w:rsidRDefault="00E1342B" w:rsidP="007D2B40">
      <w:pPr>
        <w:ind w:firstLine="567"/>
        <w:jc w:val="both"/>
        <w:rPr>
          <w:sz w:val="28"/>
          <w:szCs w:val="28"/>
        </w:rPr>
      </w:pPr>
      <w:r w:rsidRPr="00A33F19">
        <w:rPr>
          <w:sz w:val="28"/>
          <w:szCs w:val="28"/>
        </w:rPr>
        <w:t>заместитель начальника отдела – 1 штатная единица;</w:t>
      </w:r>
    </w:p>
    <w:p w:rsidR="00E1342B" w:rsidRPr="00A33F19" w:rsidRDefault="00E1342B" w:rsidP="001B51AD">
      <w:pPr>
        <w:ind w:firstLine="567"/>
        <w:jc w:val="both"/>
        <w:rPr>
          <w:sz w:val="28"/>
          <w:szCs w:val="28"/>
        </w:rPr>
      </w:pPr>
      <w:r w:rsidRPr="00A33F19">
        <w:rPr>
          <w:sz w:val="28"/>
          <w:szCs w:val="28"/>
        </w:rPr>
        <w:t>консультант –</w:t>
      </w:r>
      <w:r>
        <w:rPr>
          <w:sz w:val="28"/>
          <w:szCs w:val="28"/>
        </w:rPr>
        <w:t xml:space="preserve"> 2</w:t>
      </w:r>
      <w:r w:rsidRPr="00A33F19">
        <w:rPr>
          <w:sz w:val="28"/>
          <w:szCs w:val="28"/>
        </w:rPr>
        <w:t xml:space="preserve"> штатн</w:t>
      </w:r>
      <w:r>
        <w:rPr>
          <w:sz w:val="28"/>
          <w:szCs w:val="28"/>
        </w:rPr>
        <w:t>ые</w:t>
      </w:r>
      <w:r w:rsidRPr="00A33F19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</w:t>
      </w:r>
    </w:p>
    <w:p w:rsidR="00E1342B" w:rsidRPr="004522F9" w:rsidRDefault="00E1342B" w:rsidP="001B51AD">
      <w:pPr>
        <w:ind w:firstLine="567"/>
        <w:jc w:val="both"/>
        <w:rPr>
          <w:sz w:val="16"/>
          <w:szCs w:val="16"/>
        </w:rPr>
      </w:pPr>
    </w:p>
    <w:p w:rsidR="00E1342B" w:rsidRPr="00A33F19" w:rsidRDefault="00E1342B" w:rsidP="001B51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33F19">
        <w:rPr>
          <w:sz w:val="28"/>
          <w:szCs w:val="28"/>
        </w:rPr>
        <w:t>тдел по информационной политике –</w:t>
      </w:r>
      <w:r>
        <w:rPr>
          <w:sz w:val="28"/>
          <w:szCs w:val="28"/>
        </w:rPr>
        <w:t xml:space="preserve"> 4</w:t>
      </w:r>
      <w:r w:rsidRPr="00A33F19">
        <w:rPr>
          <w:sz w:val="28"/>
          <w:szCs w:val="28"/>
        </w:rPr>
        <w:t xml:space="preserve"> штатны</w:t>
      </w:r>
      <w:r>
        <w:rPr>
          <w:sz w:val="28"/>
          <w:szCs w:val="28"/>
        </w:rPr>
        <w:t>е</w:t>
      </w:r>
      <w:r w:rsidRPr="00A33F19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</w:t>
      </w:r>
      <w:r w:rsidRPr="00A33F19">
        <w:rPr>
          <w:sz w:val="28"/>
          <w:szCs w:val="28"/>
        </w:rPr>
        <w:t xml:space="preserve">: </w:t>
      </w:r>
    </w:p>
    <w:p w:rsidR="00E1342B" w:rsidRPr="00A33F19" w:rsidRDefault="00E1342B" w:rsidP="001B51AD">
      <w:pPr>
        <w:ind w:firstLine="567"/>
        <w:jc w:val="both"/>
        <w:rPr>
          <w:sz w:val="28"/>
          <w:szCs w:val="28"/>
        </w:rPr>
      </w:pPr>
      <w:r w:rsidRPr="00A33F19">
        <w:rPr>
          <w:sz w:val="28"/>
          <w:szCs w:val="28"/>
        </w:rPr>
        <w:t>начальник отдела - 1 штатная единица;</w:t>
      </w:r>
    </w:p>
    <w:p w:rsidR="00E1342B" w:rsidRPr="00A33F19" w:rsidRDefault="00E1342B" w:rsidP="001B51AD">
      <w:pPr>
        <w:ind w:firstLine="567"/>
        <w:jc w:val="both"/>
        <w:rPr>
          <w:sz w:val="28"/>
          <w:szCs w:val="28"/>
        </w:rPr>
      </w:pPr>
      <w:r w:rsidRPr="00A33F19">
        <w:rPr>
          <w:sz w:val="28"/>
          <w:szCs w:val="28"/>
        </w:rPr>
        <w:t>заместитель начальника отдела – 1 штатная единица;</w:t>
      </w:r>
    </w:p>
    <w:p w:rsidR="00E1342B" w:rsidRPr="00A33F19" w:rsidRDefault="00E1342B" w:rsidP="001B51AD">
      <w:pPr>
        <w:ind w:firstLine="567"/>
        <w:jc w:val="both"/>
        <w:rPr>
          <w:sz w:val="28"/>
          <w:szCs w:val="28"/>
        </w:rPr>
      </w:pPr>
      <w:r w:rsidRPr="00A33F19">
        <w:rPr>
          <w:sz w:val="28"/>
          <w:szCs w:val="28"/>
        </w:rPr>
        <w:t xml:space="preserve">консультант – </w:t>
      </w:r>
      <w:r>
        <w:rPr>
          <w:sz w:val="28"/>
          <w:szCs w:val="28"/>
        </w:rPr>
        <w:t>1</w:t>
      </w:r>
      <w:r w:rsidRPr="00A33F19">
        <w:rPr>
          <w:sz w:val="28"/>
          <w:szCs w:val="28"/>
        </w:rPr>
        <w:t xml:space="preserve"> штатн</w:t>
      </w:r>
      <w:r>
        <w:rPr>
          <w:sz w:val="28"/>
          <w:szCs w:val="28"/>
        </w:rPr>
        <w:t>ая</w:t>
      </w:r>
      <w:r w:rsidRPr="00A33F19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а</w:t>
      </w:r>
      <w:r w:rsidRPr="00A33F19">
        <w:rPr>
          <w:sz w:val="28"/>
          <w:szCs w:val="28"/>
        </w:rPr>
        <w:t>;</w:t>
      </w:r>
    </w:p>
    <w:p w:rsidR="00E1342B" w:rsidRDefault="00E1342B" w:rsidP="001B51AD">
      <w:pPr>
        <w:ind w:firstLine="567"/>
        <w:jc w:val="both"/>
        <w:rPr>
          <w:sz w:val="28"/>
          <w:szCs w:val="28"/>
        </w:rPr>
      </w:pPr>
      <w:r w:rsidRPr="00A33F19">
        <w:rPr>
          <w:sz w:val="28"/>
          <w:szCs w:val="28"/>
        </w:rPr>
        <w:t xml:space="preserve">главный специалист-эксперт – </w:t>
      </w:r>
      <w:r>
        <w:rPr>
          <w:sz w:val="28"/>
          <w:szCs w:val="28"/>
        </w:rPr>
        <w:t>1 штатная единица</w:t>
      </w:r>
    </w:p>
    <w:p w:rsidR="00E1342B" w:rsidRPr="00A33F19" w:rsidRDefault="00E1342B" w:rsidP="001B51AD">
      <w:pPr>
        <w:ind w:firstLine="567"/>
        <w:jc w:val="both"/>
        <w:rPr>
          <w:sz w:val="28"/>
          <w:szCs w:val="28"/>
        </w:rPr>
      </w:pPr>
    </w:p>
    <w:p w:rsidR="00E1342B" w:rsidRPr="00A33F19" w:rsidRDefault="00E1342B" w:rsidP="001B51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Аналитический отдел – 4</w:t>
      </w:r>
      <w:r w:rsidRPr="00A33F19">
        <w:rPr>
          <w:sz w:val="28"/>
          <w:szCs w:val="28"/>
        </w:rPr>
        <w:t xml:space="preserve"> штатны</w:t>
      </w:r>
      <w:r>
        <w:rPr>
          <w:sz w:val="28"/>
          <w:szCs w:val="28"/>
        </w:rPr>
        <w:t>е</w:t>
      </w:r>
      <w:r w:rsidRPr="00A33F19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</w:t>
      </w:r>
      <w:r w:rsidRPr="00A33F19">
        <w:rPr>
          <w:sz w:val="28"/>
          <w:szCs w:val="28"/>
        </w:rPr>
        <w:t>:</w:t>
      </w:r>
    </w:p>
    <w:p w:rsidR="00E1342B" w:rsidRPr="00A33F19" w:rsidRDefault="00E1342B" w:rsidP="001B51AD">
      <w:pPr>
        <w:ind w:firstLine="567"/>
        <w:jc w:val="both"/>
        <w:rPr>
          <w:sz w:val="28"/>
          <w:szCs w:val="28"/>
        </w:rPr>
      </w:pPr>
      <w:r w:rsidRPr="00A33F19">
        <w:rPr>
          <w:sz w:val="28"/>
          <w:szCs w:val="28"/>
        </w:rPr>
        <w:t>начальник отдела – 1 штатная единица;</w:t>
      </w:r>
    </w:p>
    <w:p w:rsidR="00E1342B" w:rsidRDefault="00E1342B" w:rsidP="001B51AD">
      <w:pPr>
        <w:ind w:firstLine="567"/>
        <w:jc w:val="both"/>
        <w:rPr>
          <w:sz w:val="28"/>
          <w:szCs w:val="28"/>
        </w:rPr>
      </w:pPr>
      <w:r w:rsidRPr="00A33F19">
        <w:rPr>
          <w:sz w:val="28"/>
          <w:szCs w:val="28"/>
        </w:rPr>
        <w:t>заместитель начальника отдела – 1 штатная единица;</w:t>
      </w:r>
    </w:p>
    <w:p w:rsidR="00E1342B" w:rsidRPr="00A33F19" w:rsidRDefault="00E1342B" w:rsidP="001B51AD">
      <w:pPr>
        <w:ind w:firstLine="567"/>
        <w:jc w:val="both"/>
        <w:rPr>
          <w:sz w:val="28"/>
          <w:szCs w:val="28"/>
        </w:rPr>
      </w:pPr>
      <w:r w:rsidRPr="00A33F19">
        <w:rPr>
          <w:sz w:val="28"/>
          <w:szCs w:val="28"/>
        </w:rPr>
        <w:t xml:space="preserve">консультант – </w:t>
      </w:r>
      <w:r>
        <w:rPr>
          <w:sz w:val="28"/>
          <w:szCs w:val="28"/>
        </w:rPr>
        <w:t>1</w:t>
      </w:r>
      <w:r w:rsidRPr="00A33F19">
        <w:rPr>
          <w:sz w:val="28"/>
          <w:szCs w:val="28"/>
        </w:rPr>
        <w:t xml:space="preserve"> штатн</w:t>
      </w:r>
      <w:r>
        <w:rPr>
          <w:sz w:val="28"/>
          <w:szCs w:val="28"/>
        </w:rPr>
        <w:t>ая</w:t>
      </w:r>
      <w:r w:rsidRPr="00A33F19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а</w:t>
      </w:r>
      <w:r w:rsidRPr="00A33F19">
        <w:rPr>
          <w:sz w:val="28"/>
          <w:szCs w:val="28"/>
        </w:rPr>
        <w:t>;</w:t>
      </w:r>
    </w:p>
    <w:p w:rsidR="00E1342B" w:rsidRDefault="00E1342B" w:rsidP="001B51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1 разряда – 1 штатная единица</w:t>
      </w:r>
    </w:p>
    <w:p w:rsidR="00E1342B" w:rsidRDefault="00E1342B" w:rsidP="001B51AD">
      <w:pPr>
        <w:ind w:firstLine="567"/>
        <w:jc w:val="both"/>
        <w:rPr>
          <w:sz w:val="28"/>
          <w:szCs w:val="28"/>
        </w:rPr>
      </w:pPr>
    </w:p>
    <w:p w:rsidR="00E1342B" w:rsidRDefault="00E1342B" w:rsidP="001B51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 по взаимодействию с аппаратом полномочного представителя Президента Российской Федерации в Северо-Кавказском федеральном округе – 3 штатные единицы:</w:t>
      </w:r>
    </w:p>
    <w:p w:rsidR="00E1342B" w:rsidRPr="00A33F19" w:rsidRDefault="00E1342B" w:rsidP="00704251">
      <w:pPr>
        <w:ind w:firstLine="567"/>
        <w:jc w:val="both"/>
        <w:rPr>
          <w:sz w:val="28"/>
          <w:szCs w:val="28"/>
        </w:rPr>
      </w:pPr>
      <w:r w:rsidRPr="00A33F19">
        <w:rPr>
          <w:sz w:val="28"/>
          <w:szCs w:val="28"/>
        </w:rPr>
        <w:t>начальник отдел</w:t>
      </w:r>
      <w:r>
        <w:rPr>
          <w:sz w:val="28"/>
          <w:szCs w:val="28"/>
        </w:rPr>
        <w:t>а</w:t>
      </w:r>
      <w:r w:rsidRPr="00A33F19">
        <w:rPr>
          <w:sz w:val="28"/>
          <w:szCs w:val="28"/>
        </w:rPr>
        <w:t xml:space="preserve"> – 1 штатная единица;</w:t>
      </w:r>
    </w:p>
    <w:p w:rsidR="00E1342B" w:rsidRPr="00A33F19" w:rsidRDefault="00E1342B" w:rsidP="00704251">
      <w:pPr>
        <w:ind w:firstLine="567"/>
        <w:jc w:val="both"/>
        <w:rPr>
          <w:sz w:val="28"/>
          <w:szCs w:val="28"/>
        </w:rPr>
      </w:pPr>
      <w:r w:rsidRPr="00A33F19">
        <w:rPr>
          <w:sz w:val="28"/>
          <w:szCs w:val="28"/>
        </w:rPr>
        <w:t>консультант –</w:t>
      </w:r>
      <w:r>
        <w:rPr>
          <w:sz w:val="28"/>
          <w:szCs w:val="28"/>
        </w:rPr>
        <w:t xml:space="preserve"> 2</w:t>
      </w:r>
      <w:r w:rsidRPr="00A33F19">
        <w:rPr>
          <w:sz w:val="28"/>
          <w:szCs w:val="28"/>
        </w:rPr>
        <w:t xml:space="preserve"> штатн</w:t>
      </w:r>
      <w:r>
        <w:rPr>
          <w:sz w:val="28"/>
          <w:szCs w:val="28"/>
        </w:rPr>
        <w:t>ые</w:t>
      </w:r>
      <w:r w:rsidRPr="00A33F19">
        <w:rPr>
          <w:sz w:val="28"/>
          <w:szCs w:val="28"/>
        </w:rPr>
        <w:t xml:space="preserve"> единицы</w:t>
      </w:r>
    </w:p>
    <w:p w:rsidR="00E1342B" w:rsidRDefault="00E1342B" w:rsidP="001B51AD">
      <w:pPr>
        <w:ind w:firstLine="567"/>
        <w:jc w:val="both"/>
        <w:rPr>
          <w:sz w:val="28"/>
          <w:szCs w:val="28"/>
        </w:rPr>
      </w:pPr>
    </w:p>
    <w:p w:rsidR="00E1342B" w:rsidRDefault="00E1342B" w:rsidP="001B51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Всего – 29 штатных единиц».</w:t>
      </w:r>
    </w:p>
    <w:p w:rsidR="00E1342B" w:rsidRDefault="00E1342B" w:rsidP="001B51AD">
      <w:pPr>
        <w:ind w:firstLine="567"/>
        <w:jc w:val="both"/>
        <w:rPr>
          <w:sz w:val="28"/>
          <w:szCs w:val="28"/>
        </w:rPr>
      </w:pPr>
    </w:p>
    <w:p w:rsidR="00E1342B" w:rsidRDefault="00E1342B" w:rsidP="001B51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Указ вступает в силу со дня его подписания.</w:t>
      </w:r>
    </w:p>
    <w:p w:rsidR="00E1342B" w:rsidRPr="004A3554" w:rsidRDefault="00E1342B" w:rsidP="001B51AD">
      <w:pPr>
        <w:rPr>
          <w:sz w:val="28"/>
          <w:szCs w:val="28"/>
        </w:rPr>
      </w:pPr>
    </w:p>
    <w:p w:rsidR="00E1342B" w:rsidRDefault="00E1342B" w:rsidP="001B51AD">
      <w:pPr>
        <w:rPr>
          <w:sz w:val="28"/>
          <w:szCs w:val="28"/>
        </w:rPr>
      </w:pPr>
    </w:p>
    <w:p w:rsidR="00E1342B" w:rsidRPr="00BA3755" w:rsidRDefault="00E1342B" w:rsidP="00E464E9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BA3755">
        <w:rPr>
          <w:rFonts w:cs="Calibri"/>
          <w:b/>
          <w:sz w:val="28"/>
          <w:szCs w:val="28"/>
        </w:rPr>
        <w:t>Временно исполняющий обязанности</w:t>
      </w:r>
    </w:p>
    <w:p w:rsidR="00E1342B" w:rsidRPr="00BA3755" w:rsidRDefault="00E1342B" w:rsidP="00E464E9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BA3755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BA3755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E1342B" w:rsidRPr="00BA3755" w:rsidRDefault="00E1342B" w:rsidP="00E464E9">
      <w:pPr>
        <w:rPr>
          <w:rFonts w:cs="Calibri"/>
          <w:b/>
          <w:sz w:val="28"/>
          <w:szCs w:val="28"/>
        </w:rPr>
      </w:pPr>
    </w:p>
    <w:p w:rsidR="00E1342B" w:rsidRPr="00BA3755" w:rsidRDefault="00E1342B" w:rsidP="00E464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1342B" w:rsidRPr="00BA3755" w:rsidRDefault="00E1342B" w:rsidP="00E464E9">
      <w:pPr>
        <w:rPr>
          <w:b/>
          <w:sz w:val="28"/>
          <w:szCs w:val="28"/>
        </w:rPr>
      </w:pPr>
    </w:p>
    <w:p w:rsidR="00E1342B" w:rsidRPr="00BA3755" w:rsidRDefault="00E1342B" w:rsidP="00E464E9">
      <w:pPr>
        <w:jc w:val="both"/>
        <w:rPr>
          <w:sz w:val="28"/>
          <w:szCs w:val="28"/>
        </w:rPr>
      </w:pPr>
      <w:r w:rsidRPr="00BA3755">
        <w:rPr>
          <w:sz w:val="28"/>
          <w:szCs w:val="28"/>
        </w:rPr>
        <w:t>г. Махачкала</w:t>
      </w:r>
    </w:p>
    <w:p w:rsidR="00E1342B" w:rsidRPr="00BA3755" w:rsidRDefault="00E1342B" w:rsidP="00E464E9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BA3755">
        <w:rPr>
          <w:sz w:val="28"/>
          <w:szCs w:val="28"/>
        </w:rPr>
        <w:t xml:space="preserve"> мая 2013 года</w:t>
      </w:r>
    </w:p>
    <w:p w:rsidR="00E1342B" w:rsidRPr="00BA3755" w:rsidRDefault="00E1342B" w:rsidP="00E464E9">
      <w:pPr>
        <w:tabs>
          <w:tab w:val="left" w:pos="2220"/>
        </w:tabs>
        <w:jc w:val="both"/>
        <w:rPr>
          <w:sz w:val="28"/>
          <w:szCs w:val="28"/>
        </w:rPr>
      </w:pPr>
      <w:r w:rsidRPr="00BA3755">
        <w:rPr>
          <w:sz w:val="28"/>
          <w:szCs w:val="28"/>
        </w:rPr>
        <w:t xml:space="preserve">№ </w:t>
      </w:r>
      <w:r>
        <w:rPr>
          <w:sz w:val="28"/>
          <w:szCs w:val="28"/>
        </w:rPr>
        <w:t>170</w:t>
      </w:r>
      <w:r w:rsidRPr="00BA3755">
        <w:rPr>
          <w:sz w:val="28"/>
          <w:szCs w:val="28"/>
        </w:rPr>
        <w:tab/>
      </w:r>
    </w:p>
    <w:p w:rsidR="00E1342B" w:rsidRDefault="00E1342B" w:rsidP="001B51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342B" w:rsidRDefault="00E1342B" w:rsidP="001B51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342B" w:rsidRPr="007B27F4" w:rsidRDefault="00E1342B" w:rsidP="003724C6">
      <w:pPr>
        <w:ind w:firstLine="709"/>
        <w:jc w:val="both"/>
        <w:rPr>
          <w:sz w:val="28"/>
          <w:szCs w:val="28"/>
        </w:rPr>
      </w:pPr>
    </w:p>
    <w:p w:rsidR="00E1342B" w:rsidRPr="007B27F4" w:rsidRDefault="00E1342B" w:rsidP="003724C6">
      <w:pPr>
        <w:ind w:firstLine="709"/>
        <w:jc w:val="both"/>
        <w:rPr>
          <w:sz w:val="28"/>
          <w:szCs w:val="28"/>
        </w:rPr>
      </w:pPr>
    </w:p>
    <w:p w:rsidR="00E1342B" w:rsidRPr="007B27F4" w:rsidRDefault="00E1342B" w:rsidP="003724C6">
      <w:pPr>
        <w:ind w:firstLine="709"/>
        <w:jc w:val="both"/>
        <w:rPr>
          <w:sz w:val="28"/>
          <w:szCs w:val="28"/>
        </w:rPr>
      </w:pPr>
    </w:p>
    <w:sectPr w:rsidR="00E1342B" w:rsidRPr="007B27F4" w:rsidSect="000547F6">
      <w:headerReference w:type="default" r:id="rId7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42B" w:rsidRDefault="00E1342B" w:rsidP="0098026B">
      <w:r>
        <w:separator/>
      </w:r>
    </w:p>
  </w:endnote>
  <w:endnote w:type="continuationSeparator" w:id="1">
    <w:p w:rsidR="00E1342B" w:rsidRDefault="00E1342B" w:rsidP="00980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42B" w:rsidRDefault="00E1342B" w:rsidP="0098026B">
      <w:r>
        <w:separator/>
      </w:r>
    </w:p>
  </w:footnote>
  <w:footnote w:type="continuationSeparator" w:id="1">
    <w:p w:rsidR="00E1342B" w:rsidRDefault="00E1342B" w:rsidP="00980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42B" w:rsidRDefault="00E1342B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E1342B" w:rsidRDefault="00E134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2356"/>
    <w:multiLevelType w:val="hybridMultilevel"/>
    <w:tmpl w:val="CF4660B6"/>
    <w:lvl w:ilvl="0" w:tplc="E4C2728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27F4"/>
    <w:rsid w:val="00006386"/>
    <w:rsid w:val="00044A3F"/>
    <w:rsid w:val="000547F6"/>
    <w:rsid w:val="000648D1"/>
    <w:rsid w:val="000A1952"/>
    <w:rsid w:val="000A68E6"/>
    <w:rsid w:val="000C139C"/>
    <w:rsid w:val="000D5C9B"/>
    <w:rsid w:val="000F0CC3"/>
    <w:rsid w:val="001149EF"/>
    <w:rsid w:val="00122FB3"/>
    <w:rsid w:val="00123E11"/>
    <w:rsid w:val="00180BED"/>
    <w:rsid w:val="001B51AD"/>
    <w:rsid w:val="001C2EC0"/>
    <w:rsid w:val="001C68B3"/>
    <w:rsid w:val="002256BC"/>
    <w:rsid w:val="00237048"/>
    <w:rsid w:val="0024129A"/>
    <w:rsid w:val="00283E4C"/>
    <w:rsid w:val="002B094D"/>
    <w:rsid w:val="003724C6"/>
    <w:rsid w:val="00375C63"/>
    <w:rsid w:val="003C2F57"/>
    <w:rsid w:val="004522F9"/>
    <w:rsid w:val="00497B5A"/>
    <w:rsid w:val="004A3554"/>
    <w:rsid w:val="004C5ADF"/>
    <w:rsid w:val="00572101"/>
    <w:rsid w:val="005C6B4C"/>
    <w:rsid w:val="005D17D7"/>
    <w:rsid w:val="005E6798"/>
    <w:rsid w:val="005E7ABA"/>
    <w:rsid w:val="005F324F"/>
    <w:rsid w:val="00704251"/>
    <w:rsid w:val="007061FD"/>
    <w:rsid w:val="00730D55"/>
    <w:rsid w:val="007814F6"/>
    <w:rsid w:val="007B27F4"/>
    <w:rsid w:val="007C537E"/>
    <w:rsid w:val="007D2B40"/>
    <w:rsid w:val="00842DF9"/>
    <w:rsid w:val="00864FBF"/>
    <w:rsid w:val="008A63D2"/>
    <w:rsid w:val="008D60A2"/>
    <w:rsid w:val="008F66D6"/>
    <w:rsid w:val="00907573"/>
    <w:rsid w:val="00956C3E"/>
    <w:rsid w:val="009728CB"/>
    <w:rsid w:val="0098026B"/>
    <w:rsid w:val="009D56BC"/>
    <w:rsid w:val="009E30B6"/>
    <w:rsid w:val="00A15BA4"/>
    <w:rsid w:val="00A21428"/>
    <w:rsid w:val="00A33F19"/>
    <w:rsid w:val="00AA048A"/>
    <w:rsid w:val="00B05086"/>
    <w:rsid w:val="00B42F0B"/>
    <w:rsid w:val="00B5324A"/>
    <w:rsid w:val="00B53BAF"/>
    <w:rsid w:val="00B705BB"/>
    <w:rsid w:val="00B856FF"/>
    <w:rsid w:val="00BA3755"/>
    <w:rsid w:val="00C10A0F"/>
    <w:rsid w:val="00C80A61"/>
    <w:rsid w:val="00CA65B7"/>
    <w:rsid w:val="00D140FD"/>
    <w:rsid w:val="00D34EFE"/>
    <w:rsid w:val="00DF1E2A"/>
    <w:rsid w:val="00E1342B"/>
    <w:rsid w:val="00E464E9"/>
    <w:rsid w:val="00E56E1F"/>
    <w:rsid w:val="00EA72C0"/>
    <w:rsid w:val="00F2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7F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27F4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0A68E6"/>
    <w:pPr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A68E6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724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24C6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9802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26B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802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802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296</TotalTime>
  <Pages>2</Pages>
  <Words>419</Words>
  <Characters>2392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2013-05-28T07:08:00Z</cp:lastPrinted>
  <dcterms:created xsi:type="dcterms:W3CDTF">2013-05-23T10:25:00Z</dcterms:created>
  <dcterms:modified xsi:type="dcterms:W3CDTF">2013-05-28T12:21:00Z</dcterms:modified>
</cp:coreProperties>
</file>