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9B" w:rsidRPr="00730D55" w:rsidRDefault="009D439B" w:rsidP="00EA49E1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9D439B" w:rsidRPr="00730D55" w:rsidRDefault="009D439B" w:rsidP="00EA49E1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9D439B" w:rsidRPr="000F0CC3" w:rsidRDefault="009D439B" w:rsidP="00EA49E1">
      <w:pPr>
        <w:jc w:val="center"/>
        <w:rPr>
          <w:b/>
        </w:rPr>
      </w:pPr>
    </w:p>
    <w:p w:rsidR="009D439B" w:rsidRDefault="009D439B" w:rsidP="000B18C7">
      <w:pPr>
        <w:spacing w:before="3720"/>
        <w:jc w:val="center"/>
        <w:rPr>
          <w:b/>
          <w:sz w:val="28"/>
          <w:szCs w:val="28"/>
        </w:rPr>
      </w:pPr>
      <w:r w:rsidRPr="00C7626C">
        <w:rPr>
          <w:b/>
          <w:sz w:val="28"/>
          <w:szCs w:val="28"/>
        </w:rPr>
        <w:t xml:space="preserve">О присуждении Государственных премий Республики Дагестан </w:t>
      </w:r>
    </w:p>
    <w:p w:rsidR="009D439B" w:rsidRDefault="009D439B" w:rsidP="00755B01">
      <w:pPr>
        <w:jc w:val="center"/>
        <w:rPr>
          <w:b/>
          <w:sz w:val="28"/>
          <w:szCs w:val="28"/>
        </w:rPr>
      </w:pPr>
      <w:r w:rsidRPr="00C7626C">
        <w:rPr>
          <w:b/>
          <w:sz w:val="28"/>
          <w:szCs w:val="28"/>
        </w:rPr>
        <w:t xml:space="preserve">в области науки, техники, литературы, публицистики, искусства </w:t>
      </w:r>
    </w:p>
    <w:p w:rsidR="009D439B" w:rsidRPr="00C7626C" w:rsidRDefault="009D439B" w:rsidP="00755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архитектуры за 2011</w:t>
      </w:r>
      <w:r w:rsidRPr="00C7626C">
        <w:rPr>
          <w:b/>
          <w:sz w:val="28"/>
          <w:szCs w:val="28"/>
        </w:rPr>
        <w:t xml:space="preserve"> год</w:t>
      </w:r>
    </w:p>
    <w:p w:rsidR="009D439B" w:rsidRDefault="009D439B" w:rsidP="00755B01">
      <w:pPr>
        <w:rPr>
          <w:sz w:val="28"/>
          <w:szCs w:val="28"/>
        </w:rPr>
      </w:pPr>
    </w:p>
    <w:p w:rsidR="009D439B" w:rsidRDefault="009D439B" w:rsidP="00755B01">
      <w:pPr>
        <w:rPr>
          <w:sz w:val="28"/>
          <w:szCs w:val="28"/>
        </w:rPr>
      </w:pPr>
    </w:p>
    <w:p w:rsidR="009D439B" w:rsidRDefault="009D439B" w:rsidP="00755B01">
      <w:pPr>
        <w:rPr>
          <w:sz w:val="28"/>
          <w:szCs w:val="28"/>
        </w:rPr>
      </w:pPr>
    </w:p>
    <w:p w:rsidR="009D439B" w:rsidRDefault="009D439B" w:rsidP="00755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Присудить Государственные премии Республики Дагестан за 2011 год:</w:t>
      </w:r>
    </w:p>
    <w:p w:rsidR="009D439B" w:rsidRDefault="009D439B" w:rsidP="00755B01">
      <w:pPr>
        <w:jc w:val="center"/>
        <w:rPr>
          <w:b/>
          <w:sz w:val="28"/>
          <w:szCs w:val="28"/>
        </w:rPr>
      </w:pPr>
    </w:p>
    <w:p w:rsidR="009D439B" w:rsidRPr="00C7626C" w:rsidRDefault="009D439B" w:rsidP="00755B01">
      <w:pPr>
        <w:jc w:val="center"/>
        <w:rPr>
          <w:b/>
          <w:sz w:val="28"/>
          <w:szCs w:val="28"/>
        </w:rPr>
      </w:pPr>
      <w:r w:rsidRPr="00C7626C">
        <w:rPr>
          <w:b/>
          <w:sz w:val="28"/>
          <w:szCs w:val="28"/>
        </w:rPr>
        <w:t>в области литературы</w:t>
      </w:r>
    </w:p>
    <w:p w:rsidR="009D439B" w:rsidRDefault="009D439B" w:rsidP="00755B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360"/>
        <w:gridCol w:w="5786"/>
      </w:tblGrid>
      <w:tr w:rsidR="009D439B" w:rsidRPr="00DD4749" w:rsidTr="000B7FAA">
        <w:tc>
          <w:tcPr>
            <w:tcW w:w="3708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Галбацеву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ГазимагомедуКамаловичу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360" w:type="dxa"/>
          </w:tcPr>
          <w:p w:rsidR="009D439B" w:rsidRPr="00DD4749" w:rsidRDefault="009D439B" w:rsidP="000B7FAA">
            <w:pPr>
              <w:rPr>
                <w:szCs w:val="28"/>
              </w:rPr>
            </w:pPr>
            <w:r w:rsidRPr="00DD4749">
              <w:rPr>
                <w:sz w:val="28"/>
                <w:szCs w:val="28"/>
              </w:rPr>
              <w:t>–</w:t>
            </w:r>
          </w:p>
        </w:tc>
        <w:tc>
          <w:tcPr>
            <w:tcW w:w="5788" w:type="dxa"/>
          </w:tcPr>
          <w:p w:rsidR="009D439B" w:rsidRPr="00DD4749" w:rsidRDefault="009D439B" w:rsidP="000B7FAA">
            <w:pPr>
              <w:rPr>
                <w:szCs w:val="28"/>
              </w:rPr>
            </w:pPr>
            <w:r w:rsidRPr="00DD4749">
              <w:rPr>
                <w:sz w:val="28"/>
                <w:szCs w:val="28"/>
              </w:rPr>
              <w:t>за книг</w:t>
            </w:r>
            <w:r>
              <w:rPr>
                <w:sz w:val="28"/>
                <w:szCs w:val="28"/>
              </w:rPr>
              <w:t>у «Три солнца»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0B7FAA">
        <w:tc>
          <w:tcPr>
            <w:tcW w:w="3708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Саидову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Магомеду Мирзахановичу</w:t>
            </w:r>
          </w:p>
        </w:tc>
        <w:tc>
          <w:tcPr>
            <w:tcW w:w="360" w:type="dxa"/>
          </w:tcPr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88" w:type="dxa"/>
          </w:tcPr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 книгу «Мой Фараон»</w:t>
            </w:r>
          </w:p>
        </w:tc>
      </w:tr>
    </w:tbl>
    <w:p w:rsidR="009D439B" w:rsidRDefault="009D439B" w:rsidP="00755B01">
      <w:pPr>
        <w:rPr>
          <w:sz w:val="28"/>
          <w:szCs w:val="28"/>
        </w:rPr>
      </w:pPr>
    </w:p>
    <w:p w:rsidR="009D439B" w:rsidRDefault="009D439B" w:rsidP="00755B01">
      <w:pPr>
        <w:jc w:val="center"/>
        <w:rPr>
          <w:b/>
          <w:sz w:val="28"/>
          <w:szCs w:val="28"/>
        </w:rPr>
      </w:pPr>
      <w:r w:rsidRPr="00C7626C">
        <w:rPr>
          <w:b/>
          <w:sz w:val="28"/>
          <w:szCs w:val="28"/>
        </w:rPr>
        <w:t>в области публицистики</w:t>
      </w:r>
    </w:p>
    <w:p w:rsidR="009D439B" w:rsidRPr="00C7626C" w:rsidRDefault="009D439B" w:rsidP="00755B0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360"/>
        <w:gridCol w:w="5786"/>
      </w:tblGrid>
      <w:tr w:rsidR="009D439B" w:rsidRPr="00DD4749" w:rsidTr="000B7FAA">
        <w:tc>
          <w:tcPr>
            <w:tcW w:w="3708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Магомедову</w:t>
            </w:r>
          </w:p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АбдурахмануГусейновичу</w:t>
            </w:r>
          </w:p>
        </w:tc>
        <w:tc>
          <w:tcPr>
            <w:tcW w:w="360" w:type="dxa"/>
          </w:tcPr>
          <w:p w:rsidR="009D439B" w:rsidRPr="00DD4749" w:rsidRDefault="009D439B" w:rsidP="000B7FAA">
            <w:pPr>
              <w:rPr>
                <w:szCs w:val="28"/>
              </w:rPr>
            </w:pPr>
            <w:r w:rsidRPr="00DD4749">
              <w:rPr>
                <w:sz w:val="28"/>
                <w:szCs w:val="28"/>
              </w:rPr>
              <w:t>–</w:t>
            </w:r>
          </w:p>
        </w:tc>
        <w:tc>
          <w:tcPr>
            <w:tcW w:w="5788" w:type="dxa"/>
          </w:tcPr>
          <w:p w:rsidR="009D439B" w:rsidRPr="00DD4749" w:rsidRDefault="009D439B" w:rsidP="005B2F4E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 книгу «Республика узденей»</w:t>
            </w:r>
          </w:p>
        </w:tc>
      </w:tr>
    </w:tbl>
    <w:p w:rsidR="009D439B" w:rsidRDefault="009D439B" w:rsidP="00755B01">
      <w:pPr>
        <w:rPr>
          <w:sz w:val="28"/>
          <w:szCs w:val="28"/>
        </w:rPr>
      </w:pPr>
    </w:p>
    <w:p w:rsidR="009D439B" w:rsidRDefault="009D439B" w:rsidP="00755B01">
      <w:pPr>
        <w:jc w:val="center"/>
        <w:rPr>
          <w:b/>
          <w:sz w:val="28"/>
          <w:szCs w:val="28"/>
        </w:rPr>
      </w:pPr>
      <w:r w:rsidRPr="00C7626C">
        <w:rPr>
          <w:b/>
          <w:sz w:val="28"/>
          <w:szCs w:val="28"/>
        </w:rPr>
        <w:t>в области театрального искусства и кино</w:t>
      </w:r>
    </w:p>
    <w:p w:rsidR="009D439B" w:rsidRPr="00C7626C" w:rsidRDefault="009D439B" w:rsidP="00755B0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360"/>
        <w:gridCol w:w="5786"/>
      </w:tblGrid>
      <w:tr w:rsidR="009D439B" w:rsidRPr="00DD4749" w:rsidTr="000B7FAA">
        <w:tc>
          <w:tcPr>
            <w:tcW w:w="3708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Тагировой</w:t>
            </w:r>
          </w:p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Елене Алиевне</w:t>
            </w:r>
          </w:p>
        </w:tc>
        <w:tc>
          <w:tcPr>
            <w:tcW w:w="360" w:type="dxa"/>
          </w:tcPr>
          <w:p w:rsidR="009D439B" w:rsidRPr="00DD4749" w:rsidRDefault="009D439B" w:rsidP="000B7FAA">
            <w:pPr>
              <w:rPr>
                <w:szCs w:val="28"/>
              </w:rPr>
            </w:pPr>
            <w:r w:rsidRPr="00DD4749">
              <w:rPr>
                <w:sz w:val="28"/>
                <w:szCs w:val="28"/>
              </w:rPr>
              <w:t>–</w:t>
            </w:r>
          </w:p>
        </w:tc>
        <w:tc>
          <w:tcPr>
            <w:tcW w:w="5788" w:type="dxa"/>
          </w:tcPr>
          <w:p w:rsidR="009D439B" w:rsidRDefault="009D439B" w:rsidP="000B7FAA">
            <w:pPr>
              <w:rPr>
                <w:szCs w:val="28"/>
              </w:rPr>
            </w:pPr>
            <w:r w:rsidRPr="00DD4749">
              <w:rPr>
                <w:sz w:val="28"/>
                <w:szCs w:val="28"/>
              </w:rPr>
              <w:t xml:space="preserve">за документальный </w:t>
            </w:r>
            <w:r>
              <w:rPr>
                <w:sz w:val="28"/>
                <w:szCs w:val="28"/>
              </w:rPr>
              <w:t>цикл «История Дагестана в лицах»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0B7FAA">
        <w:tc>
          <w:tcPr>
            <w:tcW w:w="3708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Аджиеву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АзнауруЧингисхановичу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360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788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0B7FAA">
        <w:tc>
          <w:tcPr>
            <w:tcW w:w="3708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Батыровой</w:t>
            </w:r>
          </w:p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АризеБатыровне</w:t>
            </w:r>
          </w:p>
        </w:tc>
        <w:tc>
          <w:tcPr>
            <w:tcW w:w="360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788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0B7FAA">
        <w:tc>
          <w:tcPr>
            <w:tcW w:w="3708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360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788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</w:tbl>
    <w:p w:rsidR="009D439B" w:rsidRDefault="009D439B" w:rsidP="00755B01">
      <w:pPr>
        <w:jc w:val="center"/>
        <w:rPr>
          <w:b/>
          <w:sz w:val="28"/>
          <w:szCs w:val="28"/>
        </w:rPr>
      </w:pPr>
    </w:p>
    <w:p w:rsidR="009D439B" w:rsidRDefault="009D439B" w:rsidP="00755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области музыкального искусства,</w:t>
      </w:r>
    </w:p>
    <w:p w:rsidR="009D439B" w:rsidRDefault="009D439B" w:rsidP="00755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концертно-исполнительской деятельности, хореографии</w:t>
      </w:r>
    </w:p>
    <w:p w:rsidR="009D439B" w:rsidRDefault="009D439B" w:rsidP="00755B01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83"/>
        <w:gridCol w:w="5635"/>
      </w:tblGrid>
      <w:tr w:rsidR="009D439B" w:rsidRPr="00DD4749" w:rsidTr="00BA6595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Джанаеву</w:t>
            </w:r>
          </w:p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ЗаурбегуТаксимовичу</w:t>
            </w: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  <w:r w:rsidRPr="00DD4749">
              <w:rPr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 «Вариации для струнного оркестра» и «Произведения для фортепиано»</w:t>
            </w:r>
          </w:p>
        </w:tc>
      </w:tr>
      <w:tr w:rsidR="009D439B" w:rsidRPr="00DD4749" w:rsidTr="00BA6595">
        <w:tc>
          <w:tcPr>
            <w:tcW w:w="3936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</w:tbl>
    <w:p w:rsidR="009D439B" w:rsidRPr="00523F6C" w:rsidRDefault="009D439B" w:rsidP="00755B01">
      <w:pPr>
        <w:jc w:val="center"/>
        <w:rPr>
          <w:b/>
          <w:sz w:val="28"/>
          <w:szCs w:val="28"/>
        </w:rPr>
      </w:pPr>
    </w:p>
    <w:p w:rsidR="009D439B" w:rsidRDefault="009D439B" w:rsidP="00755B01">
      <w:pPr>
        <w:jc w:val="center"/>
        <w:rPr>
          <w:b/>
          <w:sz w:val="28"/>
          <w:szCs w:val="28"/>
        </w:rPr>
      </w:pPr>
      <w:r w:rsidRPr="00523F6C">
        <w:rPr>
          <w:b/>
          <w:sz w:val="28"/>
          <w:szCs w:val="28"/>
        </w:rPr>
        <w:t>в области изобразительного, декоративно-прикладного искусства</w:t>
      </w:r>
    </w:p>
    <w:p w:rsidR="009D439B" w:rsidRPr="00523F6C" w:rsidRDefault="009D439B" w:rsidP="00755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Pr="00523F6C">
        <w:rPr>
          <w:b/>
          <w:sz w:val="28"/>
          <w:szCs w:val="28"/>
        </w:rPr>
        <w:t xml:space="preserve">архитектуры </w:t>
      </w:r>
    </w:p>
    <w:p w:rsidR="009D439B" w:rsidRDefault="009D439B" w:rsidP="00755B01">
      <w:pPr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83"/>
        <w:gridCol w:w="5635"/>
      </w:tblGrid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Гаджиеву</w:t>
            </w:r>
          </w:p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Омару Гусейновичу</w:t>
            </w: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  <w:r w:rsidRPr="00DD4749">
              <w:rPr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9D439B" w:rsidRPr="00DD4749" w:rsidRDefault="009D439B" w:rsidP="005B2F4E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за «Первый народный памятник примирения врачам и дохтурам, медсестрам и фельдшерам, Красному Кресту и К</w:t>
            </w:r>
            <w:bookmarkStart w:id="0" w:name="_GoBack"/>
            <w:bookmarkEnd w:id="0"/>
            <w:r>
              <w:rPr>
                <w:sz w:val="28"/>
                <w:szCs w:val="28"/>
              </w:rPr>
              <w:t>расному Полумесяцу в честь 200-летия Пирогова Н.И.»</w:t>
            </w: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Алигаджиеву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Алигаджи Магомедовичу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Ибрагимову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Ибрагиму Магомедовичу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Абдулхабирову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Магомеду Абдулхабировичу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Ибрагимову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Магомеду Арслангераевичу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Саламову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Ахмеду Джахбаровичу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Сайгидову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АлигаджиМагомедовичу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Шапиеву</w:t>
            </w:r>
          </w:p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КурамагомедуМагомедовичу</w:t>
            </w: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</w:tbl>
    <w:p w:rsidR="009D439B" w:rsidRDefault="009D439B" w:rsidP="00755B01">
      <w:pPr>
        <w:rPr>
          <w:sz w:val="28"/>
          <w:szCs w:val="28"/>
        </w:rPr>
      </w:pPr>
    </w:p>
    <w:p w:rsidR="009D439B" w:rsidRPr="00523F6C" w:rsidRDefault="009D439B" w:rsidP="00755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области естественных, общественных  наук и техники</w:t>
      </w:r>
    </w:p>
    <w:p w:rsidR="009D439B" w:rsidRDefault="009D439B" w:rsidP="00755B01">
      <w:pPr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83"/>
        <w:gridCol w:w="5635"/>
      </w:tblGrid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Магомедову</w:t>
            </w:r>
          </w:p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Абдулле Ганаевичу</w:t>
            </w: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  <w:r w:rsidRPr="00DD4749">
              <w:rPr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  <w:r w:rsidRPr="00DD4749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работу «Организация и достижения хирургической эндокринологии в Дагестане» (1996-2011 гг.)</w:t>
            </w: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Магомедову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МухумеМагомедовичу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Асельдеровой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ЗарифеМакашариповне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Джалилову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Абдулле Магомедовичу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Бекбулатову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Бекбулату Казаковичу</w:t>
            </w:r>
          </w:p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Дибирову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АбдулманапуДалгатовичу</w:t>
            </w:r>
          </w:p>
          <w:p w:rsidR="009D439B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Сулейманову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АзизуАлибековичу</w:t>
            </w:r>
          </w:p>
          <w:p w:rsidR="009D439B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Абдулхаликову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АбдулхаликуСалимхановичу</w:t>
            </w:r>
          </w:p>
          <w:p w:rsidR="009D439B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Курбанову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Магомеду Рамазановичу</w:t>
            </w:r>
          </w:p>
          <w:p w:rsidR="009D439B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 книгу «Этноатлас Республики Дагестан»</w:t>
            </w: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Курбанову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Гаруну Магомедовичу (посмертно)</w:t>
            </w:r>
          </w:p>
          <w:p w:rsidR="009D439B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Микаилову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ШихабутдинуИльясовичу</w:t>
            </w:r>
          </w:p>
          <w:p w:rsidR="009D439B" w:rsidRDefault="009D439B" w:rsidP="000B7FAA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за книги «Все аулы Дагестана»</w:t>
            </w:r>
          </w:p>
        </w:tc>
      </w:tr>
      <w:tr w:rsidR="009D439B" w:rsidRPr="00DD4749" w:rsidTr="001535D4">
        <w:tc>
          <w:tcPr>
            <w:tcW w:w="3936" w:type="dxa"/>
          </w:tcPr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Шахмаевой</w:t>
            </w:r>
          </w:p>
          <w:p w:rsidR="009D439B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АйшатРасуловне</w:t>
            </w:r>
          </w:p>
        </w:tc>
        <w:tc>
          <w:tcPr>
            <w:tcW w:w="283" w:type="dxa"/>
          </w:tcPr>
          <w:p w:rsidR="009D439B" w:rsidRPr="00DD4749" w:rsidRDefault="009D439B" w:rsidP="000B7FA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9D439B" w:rsidRPr="00DD4749" w:rsidRDefault="009D439B" w:rsidP="000B7FAA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за цикл работ «Разработка технологии изготовления и создание транзисторных структур для силовой электроники».</w:t>
            </w:r>
          </w:p>
        </w:tc>
      </w:tr>
    </w:tbl>
    <w:p w:rsidR="009D439B" w:rsidRDefault="009D439B" w:rsidP="00755B01">
      <w:pPr>
        <w:rPr>
          <w:sz w:val="28"/>
          <w:szCs w:val="28"/>
        </w:rPr>
      </w:pPr>
    </w:p>
    <w:p w:rsidR="009D439B" w:rsidRDefault="009D439B" w:rsidP="00755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Правительству Республики Дагестан выделить Администрации Президента и Правительства Республики Дагестан средства в размере 5 млн рублей для выплаты указанных премий 500 тыс. каждая.</w:t>
      </w:r>
    </w:p>
    <w:p w:rsidR="009D439B" w:rsidRDefault="009D439B" w:rsidP="00755B01">
      <w:pPr>
        <w:rPr>
          <w:sz w:val="28"/>
          <w:szCs w:val="28"/>
        </w:rPr>
      </w:pPr>
    </w:p>
    <w:p w:rsidR="009D439B" w:rsidRPr="00AA1B77" w:rsidRDefault="009D439B" w:rsidP="00755B01">
      <w:pPr>
        <w:rPr>
          <w:b/>
          <w:sz w:val="28"/>
          <w:szCs w:val="28"/>
        </w:rPr>
      </w:pPr>
    </w:p>
    <w:p w:rsidR="009D439B" w:rsidRPr="00EA49E1" w:rsidRDefault="009D439B" w:rsidP="00EA49E1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EA49E1">
        <w:rPr>
          <w:rFonts w:cs="Calibri"/>
          <w:b/>
          <w:sz w:val="28"/>
          <w:szCs w:val="28"/>
        </w:rPr>
        <w:t>Временно исполняющий обязанности</w:t>
      </w:r>
    </w:p>
    <w:p w:rsidR="009D439B" w:rsidRPr="00EA49E1" w:rsidRDefault="009D439B" w:rsidP="00EA49E1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EA49E1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EA49E1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9D439B" w:rsidRPr="00EA49E1" w:rsidRDefault="009D439B" w:rsidP="00EA49E1">
      <w:pPr>
        <w:rPr>
          <w:b/>
          <w:sz w:val="28"/>
          <w:szCs w:val="28"/>
        </w:rPr>
      </w:pPr>
    </w:p>
    <w:p w:rsidR="009D439B" w:rsidRPr="00EA49E1" w:rsidRDefault="009D439B" w:rsidP="00EA49E1">
      <w:pPr>
        <w:jc w:val="both"/>
        <w:rPr>
          <w:sz w:val="28"/>
          <w:szCs w:val="28"/>
        </w:rPr>
      </w:pPr>
      <w:r w:rsidRPr="00EA49E1">
        <w:rPr>
          <w:sz w:val="28"/>
          <w:szCs w:val="28"/>
        </w:rPr>
        <w:t>г. Махачкала</w:t>
      </w:r>
    </w:p>
    <w:p w:rsidR="009D439B" w:rsidRPr="00EA49E1" w:rsidRDefault="009D439B" w:rsidP="00EA49E1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A49E1">
        <w:rPr>
          <w:sz w:val="28"/>
          <w:szCs w:val="28"/>
        </w:rPr>
        <w:t xml:space="preserve"> июля 2013 года</w:t>
      </w:r>
    </w:p>
    <w:p w:rsidR="009D439B" w:rsidRPr="00EA49E1" w:rsidRDefault="009D439B" w:rsidP="00EA49E1">
      <w:pPr>
        <w:tabs>
          <w:tab w:val="left" w:pos="2220"/>
        </w:tabs>
        <w:jc w:val="both"/>
        <w:rPr>
          <w:sz w:val="28"/>
          <w:szCs w:val="28"/>
        </w:rPr>
      </w:pPr>
      <w:r w:rsidRPr="00EA49E1">
        <w:rPr>
          <w:sz w:val="28"/>
          <w:szCs w:val="28"/>
        </w:rPr>
        <w:t xml:space="preserve">№ </w:t>
      </w:r>
      <w:r>
        <w:rPr>
          <w:sz w:val="28"/>
          <w:szCs w:val="28"/>
        </w:rPr>
        <w:t>203</w:t>
      </w:r>
      <w:r w:rsidRPr="00EA49E1">
        <w:rPr>
          <w:sz w:val="28"/>
          <w:szCs w:val="28"/>
        </w:rPr>
        <w:tab/>
      </w:r>
    </w:p>
    <w:p w:rsidR="009D439B" w:rsidRDefault="009D439B" w:rsidP="00755B01">
      <w:pPr>
        <w:rPr>
          <w:sz w:val="28"/>
          <w:szCs w:val="28"/>
        </w:rPr>
      </w:pPr>
    </w:p>
    <w:p w:rsidR="009D439B" w:rsidRDefault="009D439B" w:rsidP="00755B01">
      <w:pPr>
        <w:rPr>
          <w:sz w:val="28"/>
          <w:szCs w:val="28"/>
        </w:rPr>
      </w:pPr>
    </w:p>
    <w:p w:rsidR="009D439B" w:rsidRDefault="009D439B">
      <w:r w:rsidRPr="000B18C7">
        <w:rPr>
          <w:sz w:val="10"/>
          <w:szCs w:val="10"/>
        </w:rPr>
        <w:t>з.и. указ 7-03</w:t>
      </w:r>
    </w:p>
    <w:sectPr w:rsidR="009D439B" w:rsidSect="00B7100B">
      <w:headerReference w:type="default" r:id="rId6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39B" w:rsidRDefault="009D439B" w:rsidP="00B7100B">
      <w:r>
        <w:separator/>
      </w:r>
    </w:p>
  </w:endnote>
  <w:endnote w:type="continuationSeparator" w:id="1">
    <w:p w:rsidR="009D439B" w:rsidRDefault="009D439B" w:rsidP="00B71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39B" w:rsidRDefault="009D439B" w:rsidP="00B7100B">
      <w:r>
        <w:separator/>
      </w:r>
    </w:p>
  </w:footnote>
  <w:footnote w:type="continuationSeparator" w:id="1">
    <w:p w:rsidR="009D439B" w:rsidRDefault="009D439B" w:rsidP="00B71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39B" w:rsidRDefault="009D439B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9D439B" w:rsidRDefault="009D43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E19"/>
    <w:rsid w:val="0000259D"/>
    <w:rsid w:val="00045390"/>
    <w:rsid w:val="000466D8"/>
    <w:rsid w:val="00065E19"/>
    <w:rsid w:val="000A45EC"/>
    <w:rsid w:val="000B18C7"/>
    <w:rsid w:val="000B7FAA"/>
    <w:rsid w:val="000F0CC3"/>
    <w:rsid w:val="001376B9"/>
    <w:rsid w:val="001535D4"/>
    <w:rsid w:val="001B7F13"/>
    <w:rsid w:val="001C4704"/>
    <w:rsid w:val="001E04F9"/>
    <w:rsid w:val="001E1B05"/>
    <w:rsid w:val="001E5ED3"/>
    <w:rsid w:val="00230A17"/>
    <w:rsid w:val="002527EE"/>
    <w:rsid w:val="002B0912"/>
    <w:rsid w:val="002B5B99"/>
    <w:rsid w:val="00354B95"/>
    <w:rsid w:val="00392433"/>
    <w:rsid w:val="00397288"/>
    <w:rsid w:val="003C3AC5"/>
    <w:rsid w:val="003D43E2"/>
    <w:rsid w:val="003D6C01"/>
    <w:rsid w:val="0040565B"/>
    <w:rsid w:val="00446BD8"/>
    <w:rsid w:val="004965E9"/>
    <w:rsid w:val="004A38EC"/>
    <w:rsid w:val="004C7ED2"/>
    <w:rsid w:val="004D6C7C"/>
    <w:rsid w:val="004F7D58"/>
    <w:rsid w:val="00506C6B"/>
    <w:rsid w:val="005100A4"/>
    <w:rsid w:val="005179F6"/>
    <w:rsid w:val="00523F6C"/>
    <w:rsid w:val="005530E5"/>
    <w:rsid w:val="00561EB9"/>
    <w:rsid w:val="005B2F4E"/>
    <w:rsid w:val="005C476B"/>
    <w:rsid w:val="005D0F12"/>
    <w:rsid w:val="005D5D52"/>
    <w:rsid w:val="006321E7"/>
    <w:rsid w:val="0069785D"/>
    <w:rsid w:val="006F393D"/>
    <w:rsid w:val="0070790B"/>
    <w:rsid w:val="00730D55"/>
    <w:rsid w:val="00736F7F"/>
    <w:rsid w:val="00755B01"/>
    <w:rsid w:val="00760365"/>
    <w:rsid w:val="007C0188"/>
    <w:rsid w:val="007E55C9"/>
    <w:rsid w:val="00820639"/>
    <w:rsid w:val="00847E8A"/>
    <w:rsid w:val="00850BA9"/>
    <w:rsid w:val="00873BF8"/>
    <w:rsid w:val="00944446"/>
    <w:rsid w:val="009565B6"/>
    <w:rsid w:val="009A25A6"/>
    <w:rsid w:val="009D439B"/>
    <w:rsid w:val="009E50D0"/>
    <w:rsid w:val="00A055DA"/>
    <w:rsid w:val="00A06D6E"/>
    <w:rsid w:val="00A227D0"/>
    <w:rsid w:val="00A732EE"/>
    <w:rsid w:val="00A86C63"/>
    <w:rsid w:val="00A9407D"/>
    <w:rsid w:val="00AA1B77"/>
    <w:rsid w:val="00AB3234"/>
    <w:rsid w:val="00AC1492"/>
    <w:rsid w:val="00AE6CC0"/>
    <w:rsid w:val="00B32001"/>
    <w:rsid w:val="00B37C9F"/>
    <w:rsid w:val="00B40D68"/>
    <w:rsid w:val="00B7100B"/>
    <w:rsid w:val="00B80E60"/>
    <w:rsid w:val="00BA6448"/>
    <w:rsid w:val="00BA6595"/>
    <w:rsid w:val="00BA7A4A"/>
    <w:rsid w:val="00BB04F8"/>
    <w:rsid w:val="00BB0859"/>
    <w:rsid w:val="00C22995"/>
    <w:rsid w:val="00C70522"/>
    <w:rsid w:val="00C7626C"/>
    <w:rsid w:val="00C91D38"/>
    <w:rsid w:val="00CA36A3"/>
    <w:rsid w:val="00CC7BE2"/>
    <w:rsid w:val="00CF16F4"/>
    <w:rsid w:val="00CF501D"/>
    <w:rsid w:val="00D4483D"/>
    <w:rsid w:val="00D75E14"/>
    <w:rsid w:val="00DA574C"/>
    <w:rsid w:val="00DB7A44"/>
    <w:rsid w:val="00DC18EC"/>
    <w:rsid w:val="00DD32BD"/>
    <w:rsid w:val="00DD4749"/>
    <w:rsid w:val="00EA49E1"/>
    <w:rsid w:val="00EB037D"/>
    <w:rsid w:val="00ED3E69"/>
    <w:rsid w:val="00F11BF8"/>
    <w:rsid w:val="00F52EF6"/>
    <w:rsid w:val="00F61F28"/>
    <w:rsid w:val="00F857FD"/>
    <w:rsid w:val="00FD2519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0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10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100B"/>
    <w:rPr>
      <w:rFonts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710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100B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371</Words>
  <Characters>2119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</cp:revision>
  <cp:lastPrinted>2013-07-08T11:45:00Z</cp:lastPrinted>
  <dcterms:created xsi:type="dcterms:W3CDTF">2013-07-03T07:34:00Z</dcterms:created>
  <dcterms:modified xsi:type="dcterms:W3CDTF">2013-07-11T13:25:00Z</dcterms:modified>
</cp:coreProperties>
</file>