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74" w:rsidRPr="00184968" w:rsidRDefault="00C22B74" w:rsidP="00D83635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 w:rsidRPr="00184968">
        <w:rPr>
          <w:rFonts w:ascii="Times New Roman" w:hAnsi="Times New Roman" w:cs="Times New Roman"/>
          <w:sz w:val="40"/>
          <w:szCs w:val="40"/>
        </w:rPr>
        <w:t>УКАЗ</w:t>
      </w:r>
    </w:p>
    <w:p w:rsidR="00C22B74" w:rsidRPr="00184968" w:rsidRDefault="00C22B74" w:rsidP="00D83635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</w:p>
    <w:p w:rsidR="00C22B74" w:rsidRPr="00184968" w:rsidRDefault="00C22B74" w:rsidP="00D8363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184968">
        <w:rPr>
          <w:rFonts w:ascii="Times New Roman" w:hAnsi="Times New Roman" w:cs="Times New Roman"/>
          <w:sz w:val="32"/>
          <w:szCs w:val="32"/>
        </w:rPr>
        <w:t>ПРЕЗИДЕНТА РЕСПУБЛИКИ ДАГЕСТАН</w:t>
      </w:r>
    </w:p>
    <w:p w:rsidR="00C22B74" w:rsidRDefault="00C22B74" w:rsidP="00D8363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C22B74" w:rsidRDefault="00C22B74" w:rsidP="00D8363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C22B74" w:rsidRDefault="00C22B74" w:rsidP="00D8363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C22B74" w:rsidRDefault="00C22B74" w:rsidP="00D8363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C22B74" w:rsidRPr="00184968" w:rsidRDefault="00C22B74" w:rsidP="00D8363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C22B74" w:rsidRPr="00D83635" w:rsidRDefault="00C22B74" w:rsidP="00AC790B">
      <w:pPr>
        <w:pStyle w:val="ConsPlusTitle"/>
        <w:widowControl/>
        <w:ind w:left="851" w:right="848"/>
        <w:jc w:val="center"/>
        <w:rPr>
          <w:rFonts w:ascii="Times New Roman" w:hAnsi="Times New Roman" w:cs="Times New Roman"/>
          <w:sz w:val="28"/>
          <w:szCs w:val="28"/>
        </w:rPr>
      </w:pPr>
      <w:r w:rsidRPr="00D8363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состав Совета по развитию малого и среднего предпринимательства при Президенте Республики Дагестан, утвержденный Указом Президента РеспубликиДагестан от 16 сентября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sz w:val="28"/>
            <w:szCs w:val="28"/>
          </w:rPr>
          <w:t>2008 г</w:t>
        </w:r>
      </w:smartTag>
      <w:r>
        <w:rPr>
          <w:rFonts w:ascii="Times New Roman" w:hAnsi="Times New Roman" w:cs="Times New Roman"/>
          <w:sz w:val="28"/>
          <w:szCs w:val="28"/>
        </w:rPr>
        <w:t>. № 192</w:t>
      </w:r>
    </w:p>
    <w:p w:rsidR="00C22B74" w:rsidRPr="00D83635" w:rsidRDefault="00C22B74" w:rsidP="00D836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2B74" w:rsidRDefault="00C22B74" w:rsidP="003B4B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3635">
        <w:rPr>
          <w:rFonts w:ascii="Times New Roman" w:hAnsi="Times New Roman"/>
          <w:sz w:val="28"/>
          <w:szCs w:val="28"/>
        </w:rPr>
        <w:t xml:space="preserve">1. Внести в </w:t>
      </w:r>
      <w:hyperlink r:id="rId6" w:history="1">
        <w:r w:rsidRPr="00D66654">
          <w:rPr>
            <w:rFonts w:ascii="Times New Roman" w:hAnsi="Times New Roman"/>
            <w:sz w:val="28"/>
            <w:szCs w:val="28"/>
          </w:rPr>
          <w:t>состав</w:t>
        </w:r>
      </w:hyperlink>
      <w:r w:rsidRPr="00D83635">
        <w:rPr>
          <w:rFonts w:ascii="Times New Roman" w:hAnsi="Times New Roman"/>
          <w:sz w:val="28"/>
          <w:szCs w:val="28"/>
        </w:rPr>
        <w:t xml:space="preserve"> Совета по развитию малого и среднего предпринимательства при Президенте Республики Дагестан, утвержденный Указом Президента Республики Дагестан от 16 сентября </w:t>
      </w:r>
      <w:smartTag w:uri="urn:schemas-microsoft-com:office:smarttags" w:element="metricconverter">
        <w:smartTagPr>
          <w:attr w:name="ProductID" w:val="2008 г"/>
        </w:smartTagPr>
        <w:r w:rsidRPr="00D83635">
          <w:rPr>
            <w:rFonts w:ascii="Times New Roman" w:hAnsi="Times New Roman"/>
            <w:sz w:val="28"/>
            <w:szCs w:val="28"/>
          </w:rPr>
          <w:t>2008 г</w:t>
        </w:r>
      </w:smartTag>
      <w:r w:rsidRPr="00D8363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№</w:t>
      </w:r>
      <w:r w:rsidRPr="00D83635">
        <w:rPr>
          <w:rFonts w:ascii="Times New Roman" w:hAnsi="Times New Roman"/>
          <w:sz w:val="28"/>
          <w:szCs w:val="28"/>
        </w:rPr>
        <w:t xml:space="preserve"> 192</w:t>
      </w:r>
      <w:r>
        <w:rPr>
          <w:rFonts w:ascii="Times New Roman" w:hAnsi="Times New Roman"/>
          <w:sz w:val="28"/>
          <w:szCs w:val="28"/>
        </w:rPr>
        <w:t>«</w:t>
      </w:r>
      <w:r w:rsidRPr="00D83635">
        <w:rPr>
          <w:rFonts w:ascii="Times New Roman" w:hAnsi="Times New Roman"/>
          <w:sz w:val="28"/>
          <w:szCs w:val="28"/>
        </w:rPr>
        <w:t>О Совете по развитию малого и среднего предпринимательства при Президенте Республики Дагестан</w:t>
      </w:r>
      <w:r>
        <w:rPr>
          <w:rFonts w:ascii="Times New Roman" w:hAnsi="Times New Roman"/>
          <w:sz w:val="28"/>
          <w:szCs w:val="28"/>
        </w:rPr>
        <w:t>»</w:t>
      </w:r>
      <w:r w:rsidRPr="00D83635">
        <w:rPr>
          <w:rFonts w:ascii="Times New Roman" w:hAnsi="Times New Roman"/>
          <w:sz w:val="28"/>
          <w:szCs w:val="28"/>
        </w:rPr>
        <w:t xml:space="preserve"> (Собрание законодательства Республики Дагестан, 2008, </w:t>
      </w:r>
      <w:r>
        <w:rPr>
          <w:rFonts w:ascii="Times New Roman" w:hAnsi="Times New Roman"/>
          <w:sz w:val="28"/>
          <w:szCs w:val="28"/>
        </w:rPr>
        <w:t>№</w:t>
      </w:r>
      <w:r w:rsidRPr="00D83635">
        <w:rPr>
          <w:rFonts w:ascii="Times New Roman" w:hAnsi="Times New Roman"/>
          <w:sz w:val="28"/>
          <w:szCs w:val="28"/>
        </w:rPr>
        <w:t xml:space="preserve"> 18, ст. 7</w:t>
      </w:r>
      <w:r>
        <w:rPr>
          <w:rFonts w:ascii="Times New Roman" w:hAnsi="Times New Roman"/>
          <w:sz w:val="28"/>
          <w:szCs w:val="28"/>
        </w:rPr>
        <w:t>7</w:t>
      </w:r>
      <w:r w:rsidRPr="00D83635">
        <w:rPr>
          <w:rFonts w:ascii="Times New Roman" w:hAnsi="Times New Roman"/>
          <w:sz w:val="28"/>
          <w:szCs w:val="28"/>
        </w:rPr>
        <w:t xml:space="preserve">2; 2009, </w:t>
      </w:r>
      <w:r>
        <w:rPr>
          <w:rFonts w:ascii="Times New Roman" w:hAnsi="Times New Roman"/>
          <w:sz w:val="28"/>
          <w:szCs w:val="28"/>
        </w:rPr>
        <w:t>№</w:t>
      </w:r>
      <w:r w:rsidRPr="00D83635">
        <w:rPr>
          <w:rFonts w:ascii="Times New Roman" w:hAnsi="Times New Roman"/>
          <w:sz w:val="28"/>
          <w:szCs w:val="28"/>
        </w:rPr>
        <w:t>16, ст. 763</w:t>
      </w:r>
      <w:r>
        <w:rPr>
          <w:rFonts w:ascii="Times New Roman" w:hAnsi="Times New Roman"/>
          <w:sz w:val="28"/>
          <w:szCs w:val="28"/>
        </w:rPr>
        <w:t>; 2010, № 10, ст. 456; 2011,              № 13, ст. 560; 2012, № 14, ст. 594</w:t>
      </w:r>
      <w:r w:rsidRPr="00D83635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 w:rsidRPr="00D83635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C22B74" w:rsidRDefault="00C22B74" w:rsidP="003B4B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включить в состав Совета следующих лиц:</w:t>
      </w:r>
    </w:p>
    <w:p w:rsidR="00C22B74" w:rsidRPr="00D72910" w:rsidRDefault="00C22B74" w:rsidP="003B4B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8930" w:type="dxa"/>
        <w:tblInd w:w="817" w:type="dxa"/>
        <w:tblLayout w:type="fixed"/>
        <w:tblLook w:val="00A0"/>
      </w:tblPr>
      <w:tblGrid>
        <w:gridCol w:w="2693"/>
        <w:gridCol w:w="426"/>
        <w:gridCol w:w="5811"/>
      </w:tblGrid>
      <w:tr w:rsidR="00C22B74" w:rsidRPr="00151B31" w:rsidTr="00151B31">
        <w:tc>
          <w:tcPr>
            <w:tcW w:w="2693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Абдулатипов Р.Г.</w:t>
            </w:r>
          </w:p>
        </w:tc>
        <w:tc>
          <w:tcPr>
            <w:tcW w:w="426" w:type="dxa"/>
          </w:tcPr>
          <w:p w:rsidR="00C22B74" w:rsidRPr="00151B31" w:rsidRDefault="00C22B74" w:rsidP="00151B31">
            <w:pPr>
              <w:spacing w:after="0" w:line="240" w:lineRule="auto"/>
              <w:jc w:val="center"/>
            </w:pPr>
            <w:r w:rsidRPr="00151B3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временно исполняющий обязанности Президента Республики Дагестан (председатель Совета)</w:t>
            </w:r>
          </w:p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2B74" w:rsidRPr="00151B31" w:rsidTr="00151B31">
        <w:tc>
          <w:tcPr>
            <w:tcW w:w="2693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Хархаров А.М.</w:t>
            </w:r>
          </w:p>
        </w:tc>
        <w:tc>
          <w:tcPr>
            <w:tcW w:w="426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Республики Дагестан (заместитель председателя Совета)</w:t>
            </w:r>
          </w:p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2B74" w:rsidRPr="00151B31" w:rsidTr="00151B31">
        <w:tc>
          <w:tcPr>
            <w:tcW w:w="2693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АлиевР.М.</w:t>
            </w:r>
          </w:p>
        </w:tc>
        <w:tc>
          <w:tcPr>
            <w:tcW w:w="426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начальник Контрольно-финансового управления Президента Республики Дагестан</w:t>
            </w:r>
          </w:p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2B74" w:rsidRPr="00151B31" w:rsidTr="00151B31">
        <w:tc>
          <w:tcPr>
            <w:tcW w:w="2693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Магомедов Б.И.</w:t>
            </w:r>
          </w:p>
        </w:tc>
        <w:tc>
          <w:tcPr>
            <w:tcW w:w="426" w:type="dxa"/>
          </w:tcPr>
          <w:p w:rsidR="00C22B74" w:rsidRPr="00151B31" w:rsidRDefault="00C22B74" w:rsidP="00151B31">
            <w:pPr>
              <w:spacing w:after="0" w:line="240" w:lineRule="auto"/>
              <w:jc w:val="center"/>
            </w:pPr>
            <w:r w:rsidRPr="00151B3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Уполномоченный по защите прав предпринимателей в Республике Дагестан</w:t>
            </w:r>
          </w:p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2B74" w:rsidRPr="00151B31" w:rsidTr="00151B31">
        <w:tc>
          <w:tcPr>
            <w:tcW w:w="2693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Байтемиров Б.А.</w:t>
            </w:r>
          </w:p>
        </w:tc>
        <w:tc>
          <w:tcPr>
            <w:tcW w:w="426" w:type="dxa"/>
          </w:tcPr>
          <w:p w:rsidR="00C22B74" w:rsidRPr="00151B31" w:rsidRDefault="00C22B74" w:rsidP="00151B31">
            <w:pPr>
              <w:spacing w:after="0" w:line="240" w:lineRule="auto"/>
              <w:jc w:val="center"/>
            </w:pPr>
            <w:r w:rsidRPr="00151B3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сельского хозяйства и продовольствия Республики Дагестан</w:t>
            </w:r>
          </w:p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2B74" w:rsidRPr="00151B31" w:rsidTr="00151B31">
        <w:tc>
          <w:tcPr>
            <w:tcW w:w="2693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Махмудова Т.А.</w:t>
            </w:r>
          </w:p>
        </w:tc>
        <w:tc>
          <w:tcPr>
            <w:tcW w:w="426" w:type="dxa"/>
          </w:tcPr>
          <w:p w:rsidR="00C22B74" w:rsidRPr="00151B31" w:rsidRDefault="00C22B74" w:rsidP="00151B31">
            <w:pPr>
              <w:spacing w:after="0" w:line="240" w:lineRule="auto"/>
              <w:jc w:val="center"/>
            </w:pPr>
            <w:r w:rsidRPr="00151B3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труда и социального развития Республики Дагестан</w:t>
            </w:r>
          </w:p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2B74" w:rsidRPr="00151B31" w:rsidTr="00151B31">
        <w:tc>
          <w:tcPr>
            <w:tcW w:w="2693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Арипов М.Г.</w:t>
            </w:r>
          </w:p>
        </w:tc>
        <w:tc>
          <w:tcPr>
            <w:tcW w:w="426" w:type="dxa"/>
          </w:tcPr>
          <w:p w:rsidR="00C22B74" w:rsidRPr="00151B31" w:rsidRDefault="00C22B74" w:rsidP="00151B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начальник отдела экономики Администрации Президента и Правительства Республики Дагестан (секретарь Совета)</w:t>
            </w:r>
          </w:p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2B74" w:rsidRPr="00151B31" w:rsidTr="00151B31">
        <w:tc>
          <w:tcPr>
            <w:tcW w:w="2693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Кадиев А.А.</w:t>
            </w:r>
          </w:p>
        </w:tc>
        <w:tc>
          <w:tcPr>
            <w:tcW w:w="426" w:type="dxa"/>
          </w:tcPr>
          <w:p w:rsidR="00C22B74" w:rsidRPr="00151B31" w:rsidRDefault="00C22B74" w:rsidP="00151B31">
            <w:pPr>
              <w:spacing w:after="0" w:line="240" w:lineRule="auto"/>
              <w:jc w:val="center"/>
            </w:pPr>
            <w:r w:rsidRPr="00151B3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председатель совета директоров ООО «Эсид-</w:t>
            </w:r>
            <w:r w:rsidRPr="00151B31">
              <w:rPr>
                <w:rFonts w:ascii="Times New Roman" w:hAnsi="Times New Roman"/>
                <w:sz w:val="28"/>
                <w:szCs w:val="28"/>
              </w:rPr>
              <w:br/>
              <w:t>банк» (по согласованию);</w:t>
            </w:r>
          </w:p>
        </w:tc>
      </w:tr>
    </w:tbl>
    <w:p w:rsidR="00C22B74" w:rsidRPr="00955D33" w:rsidRDefault="00C22B74" w:rsidP="00CD005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8"/>
        </w:rPr>
      </w:pPr>
    </w:p>
    <w:p w:rsidR="00C22B74" w:rsidRDefault="00C22B74" w:rsidP="00760D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позицию:</w:t>
      </w:r>
    </w:p>
    <w:p w:rsidR="00C22B74" w:rsidRPr="00955D33" w:rsidRDefault="00C22B74" w:rsidP="00CD005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8"/>
        </w:rPr>
      </w:pPr>
    </w:p>
    <w:tbl>
      <w:tblPr>
        <w:tblW w:w="8930" w:type="dxa"/>
        <w:tblInd w:w="817" w:type="dxa"/>
        <w:tblLook w:val="00A0"/>
      </w:tblPr>
      <w:tblGrid>
        <w:gridCol w:w="2693"/>
        <w:gridCol w:w="426"/>
        <w:gridCol w:w="5811"/>
      </w:tblGrid>
      <w:tr w:rsidR="00C22B74" w:rsidRPr="00151B31" w:rsidTr="00151B31">
        <w:tc>
          <w:tcPr>
            <w:tcW w:w="2693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«Алисултанова М.Т.</w:t>
            </w:r>
          </w:p>
        </w:tc>
        <w:tc>
          <w:tcPr>
            <w:tcW w:w="426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заместитель председателя Комитета по развитию малого и среднего пред-принимательства Республики Дагестан (секретарь Совета)»</w:t>
            </w:r>
          </w:p>
        </w:tc>
      </w:tr>
    </w:tbl>
    <w:p w:rsidR="00C22B74" w:rsidRPr="00955D33" w:rsidRDefault="00C22B74" w:rsidP="00CD005E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C22B74" w:rsidRDefault="00C22B74" w:rsidP="00760D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позицией следующего содержания:</w:t>
      </w:r>
    </w:p>
    <w:p w:rsidR="00C22B74" w:rsidRPr="00955D33" w:rsidRDefault="00C22B74" w:rsidP="00CD005E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16"/>
        </w:rPr>
      </w:pPr>
    </w:p>
    <w:tbl>
      <w:tblPr>
        <w:tblW w:w="8930" w:type="dxa"/>
        <w:tblInd w:w="817" w:type="dxa"/>
        <w:tblLook w:val="00A0"/>
      </w:tblPr>
      <w:tblGrid>
        <w:gridCol w:w="2693"/>
        <w:gridCol w:w="426"/>
        <w:gridCol w:w="5811"/>
      </w:tblGrid>
      <w:tr w:rsidR="00C22B74" w:rsidRPr="00151B31" w:rsidTr="00151B31">
        <w:tc>
          <w:tcPr>
            <w:tcW w:w="2693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«Алисултанова М.Т.</w:t>
            </w:r>
          </w:p>
        </w:tc>
        <w:tc>
          <w:tcPr>
            <w:tcW w:w="426" w:type="dxa"/>
          </w:tcPr>
          <w:p w:rsidR="00C22B74" w:rsidRPr="00151B31" w:rsidRDefault="00C22B74" w:rsidP="00151B31">
            <w:pPr>
              <w:spacing w:after="0" w:line="240" w:lineRule="auto"/>
              <w:jc w:val="center"/>
            </w:pPr>
            <w:r w:rsidRPr="00151B3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исполняющий обязанности председателя Комитета по развитию малого и среднего предпринимательства Республики Дагестан»;</w:t>
            </w:r>
          </w:p>
        </w:tc>
      </w:tr>
    </w:tbl>
    <w:p w:rsidR="00C22B74" w:rsidRPr="00955D33" w:rsidRDefault="00C22B74" w:rsidP="00CD005E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C22B74" w:rsidRDefault="00C22B74" w:rsidP="001F25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позицию:</w:t>
      </w:r>
    </w:p>
    <w:p w:rsidR="00C22B74" w:rsidRPr="00955D33" w:rsidRDefault="00C22B74" w:rsidP="00CD005E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8"/>
        </w:rPr>
      </w:pPr>
    </w:p>
    <w:tbl>
      <w:tblPr>
        <w:tblW w:w="8930" w:type="dxa"/>
        <w:tblInd w:w="817" w:type="dxa"/>
        <w:tblLook w:val="00A0"/>
      </w:tblPr>
      <w:tblGrid>
        <w:gridCol w:w="2693"/>
        <w:gridCol w:w="426"/>
        <w:gridCol w:w="5811"/>
      </w:tblGrid>
      <w:tr w:rsidR="00C22B74" w:rsidRPr="00151B31" w:rsidTr="00151B31">
        <w:tc>
          <w:tcPr>
            <w:tcW w:w="2693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«Юсуфов Р.А.</w:t>
            </w:r>
          </w:p>
        </w:tc>
        <w:tc>
          <w:tcPr>
            <w:tcW w:w="426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начальник Контрольно-финансового управления Президента Республики Дагестан»</w:t>
            </w:r>
          </w:p>
        </w:tc>
      </w:tr>
    </w:tbl>
    <w:p w:rsidR="00C22B74" w:rsidRPr="00955D33" w:rsidRDefault="00C22B74" w:rsidP="00CD005E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C22B74" w:rsidRDefault="00C22B74" w:rsidP="001F25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позицией следующего содержания:</w:t>
      </w:r>
    </w:p>
    <w:p w:rsidR="00C22B74" w:rsidRPr="00955D33" w:rsidRDefault="00C22B74" w:rsidP="00CD005E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8"/>
        </w:rPr>
      </w:pPr>
    </w:p>
    <w:tbl>
      <w:tblPr>
        <w:tblW w:w="8930" w:type="dxa"/>
        <w:tblInd w:w="817" w:type="dxa"/>
        <w:tblLook w:val="00A0"/>
      </w:tblPr>
      <w:tblGrid>
        <w:gridCol w:w="2693"/>
        <w:gridCol w:w="426"/>
        <w:gridCol w:w="5811"/>
      </w:tblGrid>
      <w:tr w:rsidR="00C22B74" w:rsidRPr="00151B31" w:rsidTr="00151B31">
        <w:tc>
          <w:tcPr>
            <w:tcW w:w="2693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«Юсуфов Р.А.</w:t>
            </w:r>
          </w:p>
        </w:tc>
        <w:tc>
          <w:tcPr>
            <w:tcW w:w="426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811" w:type="dxa"/>
          </w:tcPr>
          <w:p w:rsidR="00C22B74" w:rsidRPr="00151B31" w:rsidRDefault="00C22B74" w:rsidP="00151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51B31"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 экономики Республики Дагестан»;</w:t>
            </w:r>
          </w:p>
        </w:tc>
      </w:tr>
    </w:tbl>
    <w:p w:rsidR="00C22B74" w:rsidRPr="00955D33" w:rsidRDefault="00C22B74" w:rsidP="00CD005E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C22B74" w:rsidRDefault="00C22B74" w:rsidP="003B4B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исключить из состава Совета Амирова С.А., Газимагомедова Р.К., Ильясова М.С., Магомедова М.М., Шабанова М.Г., Эфендиева И.И., </w:t>
      </w:r>
      <w:r>
        <w:rPr>
          <w:rFonts w:ascii="Times New Roman" w:hAnsi="Times New Roman"/>
          <w:sz w:val="28"/>
          <w:szCs w:val="28"/>
        </w:rPr>
        <w:br/>
        <w:t>Эфендиева Ф.Н.</w:t>
      </w:r>
    </w:p>
    <w:p w:rsidR="00C22B74" w:rsidRPr="00D83635" w:rsidRDefault="00C22B74" w:rsidP="003B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3635">
        <w:rPr>
          <w:rFonts w:ascii="Times New Roman" w:hAnsi="Times New Roman"/>
          <w:sz w:val="28"/>
          <w:szCs w:val="28"/>
        </w:rPr>
        <w:t>2. Настоящий Указ вступает в силу со дня его подписания.</w:t>
      </w:r>
    </w:p>
    <w:p w:rsidR="00C22B74" w:rsidRDefault="00C22B74" w:rsidP="003B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2B74" w:rsidRDefault="00C22B74" w:rsidP="003B4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2B74" w:rsidRDefault="00C22B74" w:rsidP="00CD005E">
      <w:pPr>
        <w:autoSpaceDE w:val="0"/>
        <w:autoSpaceDN w:val="0"/>
        <w:adjustRightInd w:val="0"/>
        <w:spacing w:after="0" w:line="240" w:lineRule="auto"/>
        <w:ind w:left="1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C22B74" w:rsidRDefault="00C22B74" w:rsidP="008A25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Pr="00D66654">
        <w:rPr>
          <w:rFonts w:ascii="Times New Roman" w:hAnsi="Times New Roman"/>
          <w:b/>
          <w:sz w:val="28"/>
          <w:szCs w:val="28"/>
        </w:rPr>
        <w:t>Президент</w:t>
      </w:r>
      <w:r>
        <w:rPr>
          <w:rFonts w:ascii="Times New Roman" w:hAnsi="Times New Roman"/>
          <w:b/>
          <w:sz w:val="28"/>
          <w:szCs w:val="28"/>
        </w:rPr>
        <w:t xml:space="preserve">а </w:t>
      </w:r>
      <w:r w:rsidRPr="00D66654">
        <w:rPr>
          <w:rFonts w:ascii="Times New Roman" w:hAnsi="Times New Roman"/>
          <w:b/>
          <w:sz w:val="28"/>
          <w:szCs w:val="28"/>
        </w:rPr>
        <w:t>Республики Дагестан</w:t>
      </w:r>
      <w:r>
        <w:rPr>
          <w:rFonts w:ascii="Times New Roman" w:hAnsi="Times New Roman"/>
          <w:b/>
          <w:sz w:val="28"/>
          <w:szCs w:val="28"/>
        </w:rPr>
        <w:tab/>
        <w:t xml:space="preserve">       Р</w:t>
      </w:r>
      <w:r w:rsidRPr="00D6665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Абдулатипов</w:t>
      </w:r>
    </w:p>
    <w:p w:rsidR="00C22B74" w:rsidRDefault="00C22B74" w:rsidP="00D666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22B74" w:rsidRDefault="00C22B74" w:rsidP="00D666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2B74" w:rsidRDefault="00C22B74" w:rsidP="00D666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22B74" w:rsidRDefault="00C22B74" w:rsidP="00D666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Махачкала</w:t>
      </w:r>
    </w:p>
    <w:p w:rsidR="00C22B74" w:rsidRDefault="00C22B74" w:rsidP="00D666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мая 2013 года</w:t>
      </w:r>
    </w:p>
    <w:p w:rsidR="00C22B74" w:rsidRPr="00DF35FE" w:rsidRDefault="00C22B74" w:rsidP="00D666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165</w:t>
      </w:r>
    </w:p>
    <w:sectPr w:rsidR="00C22B74" w:rsidRPr="00DF35FE" w:rsidSect="00955D33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B74" w:rsidRDefault="00C22B74" w:rsidP="004C7BF7">
      <w:pPr>
        <w:spacing w:after="0" w:line="240" w:lineRule="auto"/>
      </w:pPr>
      <w:r>
        <w:separator/>
      </w:r>
    </w:p>
  </w:endnote>
  <w:endnote w:type="continuationSeparator" w:id="1">
    <w:p w:rsidR="00C22B74" w:rsidRDefault="00C22B74" w:rsidP="004C7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B74" w:rsidRDefault="00C22B74" w:rsidP="004C7BF7">
      <w:pPr>
        <w:spacing w:after="0" w:line="240" w:lineRule="auto"/>
      </w:pPr>
      <w:r>
        <w:separator/>
      </w:r>
    </w:p>
  </w:footnote>
  <w:footnote w:type="continuationSeparator" w:id="1">
    <w:p w:rsidR="00C22B74" w:rsidRDefault="00C22B74" w:rsidP="004C7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B74" w:rsidRDefault="00C22B74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C22B74" w:rsidRDefault="00C22B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635"/>
    <w:rsid w:val="00056CD5"/>
    <w:rsid w:val="00061355"/>
    <w:rsid w:val="00100DFC"/>
    <w:rsid w:val="001229C2"/>
    <w:rsid w:val="00144117"/>
    <w:rsid w:val="00151B31"/>
    <w:rsid w:val="00161DEE"/>
    <w:rsid w:val="00163701"/>
    <w:rsid w:val="00184968"/>
    <w:rsid w:val="001904C6"/>
    <w:rsid w:val="001B39EB"/>
    <w:rsid w:val="001F25BA"/>
    <w:rsid w:val="00281780"/>
    <w:rsid w:val="002944C9"/>
    <w:rsid w:val="002E5A65"/>
    <w:rsid w:val="003B4B80"/>
    <w:rsid w:val="00415A92"/>
    <w:rsid w:val="00424F0A"/>
    <w:rsid w:val="00483360"/>
    <w:rsid w:val="0048406D"/>
    <w:rsid w:val="00493FC3"/>
    <w:rsid w:val="004C2A69"/>
    <w:rsid w:val="004C7BF7"/>
    <w:rsid w:val="0052553E"/>
    <w:rsid w:val="00527139"/>
    <w:rsid w:val="00532E4C"/>
    <w:rsid w:val="005431C9"/>
    <w:rsid w:val="00554CAC"/>
    <w:rsid w:val="0056332D"/>
    <w:rsid w:val="005A6908"/>
    <w:rsid w:val="005C41D2"/>
    <w:rsid w:val="005D458D"/>
    <w:rsid w:val="006560CC"/>
    <w:rsid w:val="0066183A"/>
    <w:rsid w:val="00664237"/>
    <w:rsid w:val="00674A09"/>
    <w:rsid w:val="00760DB0"/>
    <w:rsid w:val="00786680"/>
    <w:rsid w:val="007B340F"/>
    <w:rsid w:val="00801D7B"/>
    <w:rsid w:val="00804F27"/>
    <w:rsid w:val="0082265F"/>
    <w:rsid w:val="00864183"/>
    <w:rsid w:val="008A2592"/>
    <w:rsid w:val="00917B55"/>
    <w:rsid w:val="00955D33"/>
    <w:rsid w:val="009D0506"/>
    <w:rsid w:val="00A630D5"/>
    <w:rsid w:val="00AA2BB1"/>
    <w:rsid w:val="00AB3DB6"/>
    <w:rsid w:val="00AC790B"/>
    <w:rsid w:val="00AD29E6"/>
    <w:rsid w:val="00AF0B66"/>
    <w:rsid w:val="00B21402"/>
    <w:rsid w:val="00C04F45"/>
    <w:rsid w:val="00C22B74"/>
    <w:rsid w:val="00C26185"/>
    <w:rsid w:val="00C51AD0"/>
    <w:rsid w:val="00C617EF"/>
    <w:rsid w:val="00C70C93"/>
    <w:rsid w:val="00CB0811"/>
    <w:rsid w:val="00CB6FFA"/>
    <w:rsid w:val="00CD005E"/>
    <w:rsid w:val="00D66654"/>
    <w:rsid w:val="00D72910"/>
    <w:rsid w:val="00D83635"/>
    <w:rsid w:val="00DC5A4D"/>
    <w:rsid w:val="00DF35FE"/>
    <w:rsid w:val="00DF76B9"/>
    <w:rsid w:val="00E00FA0"/>
    <w:rsid w:val="00E20DD8"/>
    <w:rsid w:val="00EE049D"/>
    <w:rsid w:val="00F735DD"/>
    <w:rsid w:val="00F9201D"/>
    <w:rsid w:val="00FC1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0C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36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83635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ListParagraph">
    <w:name w:val="List Paragraph"/>
    <w:basedOn w:val="Normal"/>
    <w:uiPriority w:val="99"/>
    <w:qFormat/>
    <w:rsid w:val="00D83635"/>
    <w:pPr>
      <w:ind w:left="720"/>
      <w:contextualSpacing/>
    </w:pPr>
  </w:style>
  <w:style w:type="table" w:styleId="TableGrid">
    <w:name w:val="Table Grid"/>
    <w:basedOn w:val="TableNormal"/>
    <w:uiPriority w:val="99"/>
    <w:rsid w:val="00D836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C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79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C7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C7BF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C7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C7B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346;n=10467;fld=134;dst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130</TotalTime>
  <Pages>2</Pages>
  <Words>384</Words>
  <Characters>2189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2013-05-22T13:22:00Z</cp:lastPrinted>
  <dcterms:created xsi:type="dcterms:W3CDTF">2013-04-10T11:08:00Z</dcterms:created>
  <dcterms:modified xsi:type="dcterms:W3CDTF">2013-05-23T06:43:00Z</dcterms:modified>
</cp:coreProperties>
</file>