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2D1" w:rsidRPr="00B92E3C" w:rsidRDefault="002002D1" w:rsidP="00B92E3C">
      <w:pPr>
        <w:shd w:val="clear" w:color="auto" w:fill="FFFFFF"/>
        <w:jc w:val="center"/>
        <w:rPr>
          <w:rFonts w:ascii="Times New Roman" w:hAnsi="Times New Roman"/>
        </w:rPr>
      </w:pPr>
      <w:r w:rsidRPr="00B92E3C">
        <w:rPr>
          <w:rFonts w:ascii="Times New Roman" w:hAnsi="Times New Roman"/>
          <w:position w:val="1"/>
          <w:sz w:val="62"/>
          <w:szCs w:val="62"/>
        </w:rPr>
        <w:t>УКАЗ</w:t>
      </w:r>
    </w:p>
    <w:p w:rsidR="002002D1" w:rsidRPr="00B92E3C" w:rsidRDefault="002002D1" w:rsidP="00B92E3C">
      <w:pPr>
        <w:shd w:val="clear" w:color="auto" w:fill="FFFFFF"/>
        <w:jc w:val="center"/>
        <w:rPr>
          <w:rFonts w:ascii="Times New Roman" w:hAnsi="Times New Roman"/>
        </w:rPr>
      </w:pPr>
      <w:r w:rsidRPr="00B92E3C">
        <w:rPr>
          <w:rFonts w:ascii="Times New Roman" w:hAnsi="Times New Roman"/>
          <w:sz w:val="36"/>
          <w:szCs w:val="36"/>
        </w:rPr>
        <w:t>ПРЕЗИДЕНТА РЕСПУБЛИКИ ДАГЕСТАН</w:t>
      </w:r>
    </w:p>
    <w:p w:rsidR="002002D1" w:rsidRPr="00B92E3C" w:rsidRDefault="002002D1" w:rsidP="00B92E3C">
      <w:pPr>
        <w:jc w:val="center"/>
        <w:rPr>
          <w:rFonts w:ascii="Times New Roman" w:hAnsi="Times New Roman"/>
          <w:b/>
        </w:rPr>
      </w:pPr>
    </w:p>
    <w:p w:rsidR="002002D1" w:rsidRDefault="002002D1" w:rsidP="007D5B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02D1" w:rsidRDefault="002002D1" w:rsidP="007D5B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02D1" w:rsidRDefault="002002D1" w:rsidP="007D5B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02D1" w:rsidRDefault="002002D1" w:rsidP="007D5B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02D1" w:rsidRDefault="002002D1" w:rsidP="007D5B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02D1" w:rsidRDefault="002002D1" w:rsidP="007D5B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02D1" w:rsidRDefault="002002D1" w:rsidP="007D5B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02D1" w:rsidRDefault="002002D1" w:rsidP="007D5B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02D1" w:rsidRDefault="002002D1" w:rsidP="007D5B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02D1" w:rsidRDefault="002002D1" w:rsidP="007D5B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02D1" w:rsidRDefault="002002D1" w:rsidP="007D5B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02D1" w:rsidRDefault="002002D1" w:rsidP="00860C35">
      <w:pPr>
        <w:jc w:val="center"/>
        <w:rPr>
          <w:rFonts w:ascii="Times New Roman" w:hAnsi="Times New Roman"/>
          <w:b/>
          <w:sz w:val="28"/>
          <w:szCs w:val="28"/>
        </w:rPr>
      </w:pPr>
      <w:r w:rsidRPr="007D5B0E">
        <w:rPr>
          <w:rFonts w:ascii="Times New Roman" w:hAnsi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/>
          <w:b/>
          <w:sz w:val="28"/>
          <w:szCs w:val="28"/>
        </w:rPr>
        <w:t>я</w:t>
      </w:r>
      <w:r w:rsidRPr="007D5B0E">
        <w:rPr>
          <w:rFonts w:ascii="Times New Roman" w:hAnsi="Times New Roman"/>
          <w:b/>
          <w:sz w:val="28"/>
          <w:szCs w:val="28"/>
        </w:rPr>
        <w:t xml:space="preserve"> в Реестр должностей государственной</w:t>
      </w:r>
    </w:p>
    <w:p w:rsidR="002002D1" w:rsidRDefault="002002D1" w:rsidP="007D5B0E">
      <w:pPr>
        <w:jc w:val="center"/>
        <w:rPr>
          <w:rFonts w:ascii="Times New Roman" w:hAnsi="Times New Roman"/>
          <w:b/>
          <w:sz w:val="28"/>
          <w:szCs w:val="28"/>
        </w:rPr>
      </w:pPr>
      <w:r w:rsidRPr="007D5B0E">
        <w:rPr>
          <w:rFonts w:ascii="Times New Roman" w:hAnsi="Times New Roman"/>
          <w:b/>
          <w:sz w:val="28"/>
          <w:szCs w:val="28"/>
        </w:rPr>
        <w:t xml:space="preserve">гражданской службы Республики Дагестан, утвержденный </w:t>
      </w:r>
    </w:p>
    <w:p w:rsidR="002002D1" w:rsidRDefault="002002D1" w:rsidP="007D5B0E">
      <w:pPr>
        <w:jc w:val="center"/>
        <w:rPr>
          <w:rFonts w:ascii="Times New Roman" w:hAnsi="Times New Roman"/>
          <w:b/>
          <w:sz w:val="28"/>
          <w:szCs w:val="28"/>
        </w:rPr>
      </w:pPr>
      <w:r w:rsidRPr="007D5B0E">
        <w:rPr>
          <w:rFonts w:ascii="Times New Roman" w:hAnsi="Times New Roman"/>
          <w:b/>
          <w:sz w:val="28"/>
          <w:szCs w:val="28"/>
        </w:rPr>
        <w:t xml:space="preserve">Указом Президента Республики Дагестан </w:t>
      </w:r>
    </w:p>
    <w:p w:rsidR="002002D1" w:rsidRDefault="002002D1" w:rsidP="007D5B0E">
      <w:pPr>
        <w:jc w:val="center"/>
        <w:rPr>
          <w:rFonts w:ascii="Times New Roman" w:hAnsi="Times New Roman"/>
          <w:b/>
          <w:sz w:val="28"/>
          <w:szCs w:val="28"/>
        </w:rPr>
      </w:pPr>
      <w:r w:rsidRPr="007D5B0E">
        <w:rPr>
          <w:rFonts w:ascii="Times New Roman" w:hAnsi="Times New Roman"/>
          <w:b/>
          <w:sz w:val="28"/>
          <w:szCs w:val="28"/>
        </w:rPr>
        <w:t xml:space="preserve">от 1 августа </w:t>
      </w:r>
      <w:smartTag w:uri="urn:schemas-microsoft-com:office:smarttags" w:element="metricconverter">
        <w:smartTagPr>
          <w:attr w:name="ProductID" w:val="2006 г"/>
        </w:smartTagPr>
        <w:r w:rsidRPr="007D5B0E">
          <w:rPr>
            <w:rFonts w:ascii="Times New Roman" w:hAnsi="Times New Roman"/>
            <w:b/>
            <w:sz w:val="28"/>
            <w:szCs w:val="28"/>
          </w:rPr>
          <w:t>2006 г</w:t>
        </w:r>
      </w:smartTag>
      <w:r w:rsidRPr="007D5B0E">
        <w:rPr>
          <w:rFonts w:ascii="Times New Roman" w:hAnsi="Times New Roman"/>
          <w:b/>
          <w:sz w:val="28"/>
          <w:szCs w:val="28"/>
        </w:rPr>
        <w:t>. № 65</w:t>
      </w:r>
    </w:p>
    <w:p w:rsidR="002002D1" w:rsidRDefault="002002D1" w:rsidP="007D5B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02D1" w:rsidRDefault="002002D1" w:rsidP="007D5B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02D1" w:rsidRDefault="002002D1" w:rsidP="007D5B0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Реестр должностей государственной гражданской службы Республики Дагестан, утвержденный Указом Президента Республики Даг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стан от 1 августа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/>
            <w:sz w:val="28"/>
            <w:szCs w:val="28"/>
          </w:rPr>
          <w:t>2006 г</w:t>
        </w:r>
      </w:smartTag>
      <w:r>
        <w:rPr>
          <w:rFonts w:ascii="Times New Roman" w:hAnsi="Times New Roman"/>
          <w:sz w:val="28"/>
          <w:szCs w:val="28"/>
        </w:rPr>
        <w:t>. № 65 «О Реестре должностей государственной гра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данской службы Республики Дагестан» (Собрание законодательства Респу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лики Дагестан, 2006, № 8, ст. 452; № 10, ст. 588; 2007, № 3, ст. 142; № 13, ст. 603;№ 17, ст. 808; 2008, № 16, ст. 693;2009, № 19, ст. 901; 2010, № 11,ст. 522; 2011,№ 3, ст. 64; № 22, ст. 1034; № 24, ст. 1203; 2012, № 6, ст. 193; ст. 195; 2013, № 3, ст. 63; № 5, ст. 261; №6, ст. 348; № 10, ст. 638),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изменение, допо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нив разделом 8.1 следующего содержания:</w:t>
      </w:r>
    </w:p>
    <w:p w:rsidR="002002D1" w:rsidRDefault="002002D1" w:rsidP="007D5B0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7338"/>
        <w:gridCol w:w="1949"/>
      </w:tblGrid>
      <w:tr w:rsidR="002002D1" w:rsidRPr="00354A75" w:rsidTr="00DB3028">
        <w:trPr>
          <w:trHeight w:val="829"/>
        </w:trPr>
        <w:tc>
          <w:tcPr>
            <w:tcW w:w="9287" w:type="dxa"/>
            <w:gridSpan w:val="2"/>
          </w:tcPr>
          <w:p w:rsidR="002002D1" w:rsidRDefault="002002D1" w:rsidP="00367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«Раздел 8.1</w:t>
            </w:r>
          </w:p>
        </w:tc>
      </w:tr>
      <w:tr w:rsidR="002002D1" w:rsidRPr="00354A75" w:rsidTr="00DB3028">
        <w:trPr>
          <w:trHeight w:val="179"/>
        </w:trPr>
        <w:tc>
          <w:tcPr>
            <w:tcW w:w="9287" w:type="dxa"/>
            <w:gridSpan w:val="2"/>
          </w:tcPr>
          <w:p w:rsidR="002002D1" w:rsidRPr="00500ABE" w:rsidRDefault="002002D1" w:rsidP="00500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002D1" w:rsidRPr="00354A75" w:rsidTr="00DB3028">
        <w:trPr>
          <w:trHeight w:val="829"/>
        </w:trPr>
        <w:tc>
          <w:tcPr>
            <w:tcW w:w="9287" w:type="dxa"/>
            <w:gridSpan w:val="2"/>
          </w:tcPr>
          <w:p w:rsidR="002002D1" w:rsidRDefault="002002D1" w:rsidP="00500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Перечень</w:t>
            </w:r>
          </w:p>
          <w:p w:rsidR="002002D1" w:rsidRDefault="002002D1" w:rsidP="00367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должностей в Службе государственного финансового </w:t>
            </w:r>
          </w:p>
          <w:p w:rsidR="002002D1" w:rsidRDefault="002002D1" w:rsidP="00367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контроля Республики Дагестан</w:t>
            </w:r>
          </w:p>
        </w:tc>
      </w:tr>
      <w:tr w:rsidR="002002D1" w:rsidRPr="00354A75" w:rsidTr="00DB3028">
        <w:trPr>
          <w:trHeight w:val="234"/>
        </w:trPr>
        <w:tc>
          <w:tcPr>
            <w:tcW w:w="9287" w:type="dxa"/>
            <w:gridSpan w:val="2"/>
          </w:tcPr>
          <w:p w:rsidR="002002D1" w:rsidRPr="00500ABE" w:rsidRDefault="002002D1" w:rsidP="00500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002D1" w:rsidRPr="00354A75" w:rsidTr="00DB3028">
        <w:trPr>
          <w:trHeight w:val="363"/>
        </w:trPr>
        <w:tc>
          <w:tcPr>
            <w:tcW w:w="9287" w:type="dxa"/>
            <w:gridSpan w:val="2"/>
          </w:tcPr>
          <w:p w:rsidR="002002D1" w:rsidRDefault="002002D1" w:rsidP="008A1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Должности категории «руководители»</w:t>
            </w:r>
          </w:p>
        </w:tc>
      </w:tr>
      <w:tr w:rsidR="002002D1" w:rsidRPr="00354A75" w:rsidTr="00DB3028">
        <w:trPr>
          <w:trHeight w:val="93"/>
        </w:trPr>
        <w:tc>
          <w:tcPr>
            <w:tcW w:w="9287" w:type="dxa"/>
            <w:gridSpan w:val="2"/>
          </w:tcPr>
          <w:p w:rsidR="002002D1" w:rsidRPr="00500ABE" w:rsidRDefault="002002D1" w:rsidP="00500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002D1" w:rsidRPr="00354A75" w:rsidTr="00DB3028">
        <w:trPr>
          <w:trHeight w:val="385"/>
        </w:trPr>
        <w:tc>
          <w:tcPr>
            <w:tcW w:w="9287" w:type="dxa"/>
            <w:gridSpan w:val="2"/>
          </w:tcPr>
          <w:p w:rsidR="002002D1" w:rsidRDefault="002002D1" w:rsidP="008A1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Высшая группа должностей</w:t>
            </w:r>
          </w:p>
        </w:tc>
      </w:tr>
      <w:tr w:rsidR="002002D1" w:rsidRPr="00354A75" w:rsidTr="00DB3028">
        <w:trPr>
          <w:trHeight w:val="136"/>
        </w:trPr>
        <w:tc>
          <w:tcPr>
            <w:tcW w:w="9287" w:type="dxa"/>
            <w:gridSpan w:val="2"/>
          </w:tcPr>
          <w:p w:rsidR="002002D1" w:rsidRPr="00500ABE" w:rsidRDefault="002002D1" w:rsidP="00500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002D1" w:rsidRPr="00354A75" w:rsidTr="00DB3028">
        <w:trPr>
          <w:trHeight w:val="252"/>
        </w:trPr>
        <w:tc>
          <w:tcPr>
            <w:tcW w:w="7338" w:type="dxa"/>
          </w:tcPr>
          <w:p w:rsidR="002002D1" w:rsidRDefault="002002D1" w:rsidP="00500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Первый заместитель руководителя </w:t>
            </w:r>
          </w:p>
          <w:p w:rsidR="002002D1" w:rsidRPr="008A1CB3" w:rsidRDefault="002002D1" w:rsidP="00500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руководителя</w:t>
            </w:r>
          </w:p>
        </w:tc>
        <w:tc>
          <w:tcPr>
            <w:tcW w:w="1949" w:type="dxa"/>
          </w:tcPr>
          <w:p w:rsidR="002002D1" w:rsidRDefault="002002D1" w:rsidP="00DB3028">
            <w:pPr>
              <w:autoSpaceDE w:val="0"/>
              <w:autoSpaceDN w:val="0"/>
              <w:adjustRightInd w:val="0"/>
              <w:ind w:left="-108" w:firstLine="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08.1-1-1-001</w:t>
            </w:r>
          </w:p>
          <w:p w:rsidR="002002D1" w:rsidRDefault="002002D1" w:rsidP="00500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08.1-1-1-002</w:t>
            </w:r>
          </w:p>
        </w:tc>
      </w:tr>
      <w:tr w:rsidR="002002D1" w:rsidRPr="00354A75" w:rsidTr="00DB3028">
        <w:trPr>
          <w:trHeight w:val="161"/>
        </w:trPr>
        <w:tc>
          <w:tcPr>
            <w:tcW w:w="9287" w:type="dxa"/>
            <w:gridSpan w:val="2"/>
          </w:tcPr>
          <w:p w:rsidR="002002D1" w:rsidRPr="00500ABE" w:rsidRDefault="002002D1" w:rsidP="00500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002D1" w:rsidRPr="00354A75" w:rsidTr="00DB3028">
        <w:trPr>
          <w:trHeight w:val="161"/>
        </w:trPr>
        <w:tc>
          <w:tcPr>
            <w:tcW w:w="9287" w:type="dxa"/>
            <w:gridSpan w:val="2"/>
          </w:tcPr>
          <w:p w:rsidR="002002D1" w:rsidRDefault="002002D1" w:rsidP="008A1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Должности категории «специалисты» </w:t>
            </w:r>
          </w:p>
        </w:tc>
      </w:tr>
      <w:tr w:rsidR="002002D1" w:rsidRPr="00354A75" w:rsidTr="00DB3028">
        <w:trPr>
          <w:trHeight w:val="161"/>
        </w:trPr>
        <w:tc>
          <w:tcPr>
            <w:tcW w:w="9287" w:type="dxa"/>
            <w:gridSpan w:val="2"/>
          </w:tcPr>
          <w:p w:rsidR="002002D1" w:rsidRPr="00500ABE" w:rsidRDefault="002002D1" w:rsidP="00500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002D1" w:rsidRPr="00354A75" w:rsidTr="00DB3028">
        <w:trPr>
          <w:trHeight w:val="161"/>
        </w:trPr>
        <w:tc>
          <w:tcPr>
            <w:tcW w:w="9287" w:type="dxa"/>
            <w:gridSpan w:val="2"/>
          </w:tcPr>
          <w:p w:rsidR="002002D1" w:rsidRDefault="002002D1" w:rsidP="008A1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Высшая группа должностей</w:t>
            </w:r>
          </w:p>
        </w:tc>
      </w:tr>
      <w:tr w:rsidR="002002D1" w:rsidRPr="00354A75" w:rsidTr="00DB3028">
        <w:trPr>
          <w:trHeight w:val="161"/>
        </w:trPr>
        <w:tc>
          <w:tcPr>
            <w:tcW w:w="9287" w:type="dxa"/>
            <w:gridSpan w:val="2"/>
          </w:tcPr>
          <w:p w:rsidR="002002D1" w:rsidRPr="00500ABE" w:rsidRDefault="002002D1" w:rsidP="00500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002D1" w:rsidRPr="00354A75" w:rsidTr="00DB3028">
        <w:trPr>
          <w:trHeight w:val="252"/>
        </w:trPr>
        <w:tc>
          <w:tcPr>
            <w:tcW w:w="7338" w:type="dxa"/>
          </w:tcPr>
          <w:p w:rsidR="002002D1" w:rsidRDefault="002002D1" w:rsidP="008A1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отдела</w:t>
            </w:r>
          </w:p>
          <w:p w:rsidR="002002D1" w:rsidRPr="008A1CB3" w:rsidRDefault="002002D1" w:rsidP="008A1C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</w:tcPr>
          <w:p w:rsidR="002002D1" w:rsidRDefault="002002D1" w:rsidP="003928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08.1-3-1-003</w:t>
            </w:r>
          </w:p>
        </w:tc>
      </w:tr>
      <w:tr w:rsidR="002002D1" w:rsidRPr="00354A75" w:rsidTr="00DB3028">
        <w:trPr>
          <w:trHeight w:val="174"/>
        </w:trPr>
        <w:tc>
          <w:tcPr>
            <w:tcW w:w="9287" w:type="dxa"/>
            <w:gridSpan w:val="2"/>
          </w:tcPr>
          <w:p w:rsidR="002002D1" w:rsidRPr="00500ABE" w:rsidRDefault="002002D1" w:rsidP="00DF39F0">
            <w:pPr>
              <w:autoSpaceDE w:val="0"/>
              <w:autoSpaceDN w:val="0"/>
              <w:adjustRightInd w:val="0"/>
              <w:ind w:left="225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002D1" w:rsidRPr="00354A75" w:rsidTr="00DB3028">
        <w:trPr>
          <w:trHeight w:val="252"/>
        </w:trPr>
        <w:tc>
          <w:tcPr>
            <w:tcW w:w="9287" w:type="dxa"/>
            <w:gridSpan w:val="2"/>
          </w:tcPr>
          <w:p w:rsidR="002002D1" w:rsidRDefault="002002D1" w:rsidP="008A1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Главная группа должностей</w:t>
            </w:r>
          </w:p>
        </w:tc>
      </w:tr>
      <w:tr w:rsidR="002002D1" w:rsidRPr="00354A75" w:rsidTr="00DB3028">
        <w:trPr>
          <w:trHeight w:val="252"/>
        </w:trPr>
        <w:tc>
          <w:tcPr>
            <w:tcW w:w="9287" w:type="dxa"/>
            <w:gridSpan w:val="2"/>
          </w:tcPr>
          <w:p w:rsidR="002002D1" w:rsidRPr="00500ABE" w:rsidRDefault="002002D1" w:rsidP="00500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002D1" w:rsidRPr="00354A75" w:rsidTr="00DB3028">
        <w:trPr>
          <w:trHeight w:val="252"/>
        </w:trPr>
        <w:tc>
          <w:tcPr>
            <w:tcW w:w="7338" w:type="dxa"/>
          </w:tcPr>
          <w:p w:rsidR="002002D1" w:rsidRDefault="002002D1" w:rsidP="00500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начальника отдела</w:t>
            </w:r>
          </w:p>
          <w:p w:rsidR="002002D1" w:rsidRDefault="002002D1" w:rsidP="00D166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Главный инспектор</w:t>
            </w:r>
          </w:p>
          <w:p w:rsidR="002002D1" w:rsidRPr="008A1CB3" w:rsidRDefault="002002D1" w:rsidP="00D166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</w:tcPr>
          <w:p w:rsidR="002002D1" w:rsidRDefault="002002D1" w:rsidP="00500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08.1-3-2-004</w:t>
            </w:r>
          </w:p>
          <w:p w:rsidR="002002D1" w:rsidRDefault="002002D1" w:rsidP="00500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08.1-3-2-005</w:t>
            </w:r>
          </w:p>
          <w:p w:rsidR="002002D1" w:rsidRDefault="002002D1" w:rsidP="00500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02D1" w:rsidRPr="00354A75" w:rsidTr="00DB3028">
        <w:trPr>
          <w:trHeight w:val="252"/>
        </w:trPr>
        <w:tc>
          <w:tcPr>
            <w:tcW w:w="9287" w:type="dxa"/>
            <w:gridSpan w:val="2"/>
          </w:tcPr>
          <w:p w:rsidR="002002D1" w:rsidRPr="00883AA5" w:rsidRDefault="002002D1" w:rsidP="00500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002D1" w:rsidRPr="00354A75" w:rsidTr="00DB3028">
        <w:trPr>
          <w:trHeight w:val="252"/>
        </w:trPr>
        <w:tc>
          <w:tcPr>
            <w:tcW w:w="9287" w:type="dxa"/>
            <w:gridSpan w:val="2"/>
          </w:tcPr>
          <w:p w:rsidR="002002D1" w:rsidRPr="00883AA5" w:rsidRDefault="002002D1" w:rsidP="00883A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Ведущая группа должностей</w:t>
            </w:r>
          </w:p>
        </w:tc>
      </w:tr>
      <w:tr w:rsidR="002002D1" w:rsidRPr="00354A75" w:rsidTr="00DB3028">
        <w:trPr>
          <w:trHeight w:val="252"/>
        </w:trPr>
        <w:tc>
          <w:tcPr>
            <w:tcW w:w="9287" w:type="dxa"/>
            <w:gridSpan w:val="2"/>
          </w:tcPr>
          <w:p w:rsidR="002002D1" w:rsidRPr="00883AA5" w:rsidRDefault="002002D1" w:rsidP="00500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002D1" w:rsidRPr="00354A75" w:rsidTr="00DB3028">
        <w:trPr>
          <w:trHeight w:val="252"/>
        </w:trPr>
        <w:tc>
          <w:tcPr>
            <w:tcW w:w="7338" w:type="dxa"/>
          </w:tcPr>
          <w:p w:rsidR="002002D1" w:rsidRDefault="002002D1" w:rsidP="00500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Ведущий инспектор</w:t>
            </w:r>
          </w:p>
        </w:tc>
        <w:tc>
          <w:tcPr>
            <w:tcW w:w="1949" w:type="dxa"/>
          </w:tcPr>
          <w:p w:rsidR="002002D1" w:rsidRDefault="002002D1" w:rsidP="00883A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08.1-3-3-006</w:t>
            </w:r>
          </w:p>
        </w:tc>
      </w:tr>
      <w:tr w:rsidR="002002D1" w:rsidRPr="00354A75" w:rsidTr="00DB3028">
        <w:trPr>
          <w:trHeight w:val="142"/>
        </w:trPr>
        <w:tc>
          <w:tcPr>
            <w:tcW w:w="9287" w:type="dxa"/>
            <w:gridSpan w:val="2"/>
          </w:tcPr>
          <w:p w:rsidR="002002D1" w:rsidRPr="00836EB5" w:rsidRDefault="002002D1" w:rsidP="00500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002D1" w:rsidRPr="00354A75" w:rsidTr="00DB3028">
        <w:trPr>
          <w:trHeight w:val="53"/>
        </w:trPr>
        <w:tc>
          <w:tcPr>
            <w:tcW w:w="9287" w:type="dxa"/>
            <w:gridSpan w:val="2"/>
          </w:tcPr>
          <w:p w:rsidR="002002D1" w:rsidRPr="00367729" w:rsidRDefault="002002D1" w:rsidP="00367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 Должности категории «обеспечивающие специалисты» </w:t>
            </w:r>
          </w:p>
        </w:tc>
      </w:tr>
      <w:tr w:rsidR="002002D1" w:rsidRPr="00354A75" w:rsidTr="00DB3028">
        <w:trPr>
          <w:trHeight w:val="53"/>
        </w:trPr>
        <w:tc>
          <w:tcPr>
            <w:tcW w:w="9287" w:type="dxa"/>
            <w:gridSpan w:val="2"/>
          </w:tcPr>
          <w:p w:rsidR="002002D1" w:rsidRPr="00836EB5" w:rsidRDefault="002002D1" w:rsidP="00836E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002D1" w:rsidRPr="00354A75" w:rsidTr="00DB3028">
        <w:trPr>
          <w:trHeight w:val="252"/>
        </w:trPr>
        <w:tc>
          <w:tcPr>
            <w:tcW w:w="9287" w:type="dxa"/>
            <w:gridSpan w:val="2"/>
          </w:tcPr>
          <w:p w:rsidR="002002D1" w:rsidRDefault="002002D1" w:rsidP="00DF39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Старшая группа должностей</w:t>
            </w:r>
          </w:p>
        </w:tc>
      </w:tr>
      <w:tr w:rsidR="002002D1" w:rsidRPr="00354A75" w:rsidTr="00DB3028">
        <w:trPr>
          <w:trHeight w:val="181"/>
        </w:trPr>
        <w:tc>
          <w:tcPr>
            <w:tcW w:w="9287" w:type="dxa"/>
            <w:gridSpan w:val="2"/>
          </w:tcPr>
          <w:p w:rsidR="002002D1" w:rsidRPr="00500ABE" w:rsidRDefault="002002D1" w:rsidP="00500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002D1" w:rsidRPr="00354A75" w:rsidTr="00DB3028">
        <w:trPr>
          <w:trHeight w:val="252"/>
        </w:trPr>
        <w:tc>
          <w:tcPr>
            <w:tcW w:w="7338" w:type="dxa"/>
          </w:tcPr>
          <w:p w:rsidR="002002D1" w:rsidRPr="00DF39F0" w:rsidRDefault="002002D1" w:rsidP="003928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Старший специалист 1 разряда</w:t>
            </w:r>
          </w:p>
        </w:tc>
        <w:tc>
          <w:tcPr>
            <w:tcW w:w="1949" w:type="dxa"/>
          </w:tcPr>
          <w:p w:rsidR="002002D1" w:rsidRDefault="002002D1" w:rsidP="00DB3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08.1-4-4-07».</w:t>
            </w:r>
          </w:p>
        </w:tc>
      </w:tr>
      <w:tr w:rsidR="002002D1" w:rsidRPr="00354A75" w:rsidTr="00DB3028">
        <w:trPr>
          <w:trHeight w:val="90"/>
        </w:trPr>
        <w:tc>
          <w:tcPr>
            <w:tcW w:w="9287" w:type="dxa"/>
            <w:gridSpan w:val="2"/>
          </w:tcPr>
          <w:p w:rsidR="002002D1" w:rsidRPr="00500ABE" w:rsidRDefault="002002D1" w:rsidP="00500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2002D1" w:rsidRDefault="002002D1" w:rsidP="007D5B0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02D1" w:rsidRDefault="002002D1" w:rsidP="007D5B0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Настоящий Указ вступает в силу со дня его подписания.</w:t>
      </w:r>
    </w:p>
    <w:p w:rsidR="002002D1" w:rsidRDefault="002002D1" w:rsidP="007D5B0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02D1" w:rsidRDefault="002002D1" w:rsidP="007D5B0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02D1" w:rsidRPr="00B92E3C" w:rsidRDefault="002002D1" w:rsidP="00BE72FA">
      <w:pPr>
        <w:autoSpaceDE w:val="0"/>
        <w:autoSpaceDN w:val="0"/>
        <w:adjustRightInd w:val="0"/>
        <w:ind w:left="1416"/>
        <w:rPr>
          <w:rFonts w:ascii="Times New Roman" w:hAnsi="Times New Roman"/>
          <w:b/>
          <w:sz w:val="28"/>
          <w:szCs w:val="28"/>
        </w:rPr>
      </w:pPr>
      <w:r w:rsidRPr="00B92E3C">
        <w:rPr>
          <w:rFonts w:ascii="Times New Roman" w:hAnsi="Times New Roman"/>
          <w:b/>
          <w:sz w:val="28"/>
          <w:szCs w:val="28"/>
        </w:rPr>
        <w:t>Временно исполняющий обязанности</w:t>
      </w:r>
    </w:p>
    <w:p w:rsidR="002002D1" w:rsidRPr="00B92E3C" w:rsidRDefault="002002D1" w:rsidP="00BE72FA">
      <w:pPr>
        <w:autoSpaceDE w:val="0"/>
        <w:autoSpaceDN w:val="0"/>
        <w:adjustRightInd w:val="0"/>
        <w:ind w:left="1416"/>
        <w:rPr>
          <w:rFonts w:ascii="Times New Roman" w:hAnsi="Times New Roman"/>
          <w:b/>
          <w:sz w:val="28"/>
          <w:szCs w:val="28"/>
        </w:rPr>
      </w:pPr>
      <w:r w:rsidRPr="00B92E3C">
        <w:rPr>
          <w:rFonts w:ascii="Times New Roman" w:hAnsi="Times New Roman"/>
          <w:b/>
          <w:sz w:val="28"/>
          <w:szCs w:val="28"/>
        </w:rPr>
        <w:t xml:space="preserve">    Президента Республики Дагестан</w:t>
      </w:r>
      <w:r w:rsidRPr="00B92E3C">
        <w:rPr>
          <w:rFonts w:ascii="Times New Roman" w:hAnsi="Times New Roman"/>
          <w:b/>
          <w:sz w:val="28"/>
          <w:szCs w:val="28"/>
        </w:rPr>
        <w:tab/>
        <w:t xml:space="preserve">   Р. Абдулатипов</w:t>
      </w:r>
    </w:p>
    <w:p w:rsidR="002002D1" w:rsidRPr="00B92E3C" w:rsidRDefault="002002D1" w:rsidP="00BE72FA">
      <w:pPr>
        <w:rPr>
          <w:rFonts w:ascii="Times New Roman" w:hAnsi="Times New Roman"/>
          <w:b/>
          <w:sz w:val="28"/>
          <w:szCs w:val="28"/>
        </w:rPr>
      </w:pPr>
    </w:p>
    <w:p w:rsidR="002002D1" w:rsidRPr="00B92E3C" w:rsidRDefault="002002D1" w:rsidP="00BE72FA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002D1" w:rsidRPr="00B92E3C" w:rsidRDefault="002002D1" w:rsidP="00BE72FA">
      <w:pPr>
        <w:rPr>
          <w:rFonts w:ascii="Times New Roman" w:hAnsi="Times New Roman"/>
          <w:b/>
          <w:sz w:val="28"/>
          <w:szCs w:val="28"/>
        </w:rPr>
      </w:pPr>
    </w:p>
    <w:p w:rsidR="002002D1" w:rsidRPr="00B92E3C" w:rsidRDefault="002002D1" w:rsidP="00BE72FA">
      <w:pPr>
        <w:jc w:val="both"/>
        <w:rPr>
          <w:rFonts w:ascii="Times New Roman" w:hAnsi="Times New Roman"/>
          <w:sz w:val="28"/>
          <w:szCs w:val="28"/>
        </w:rPr>
      </w:pPr>
      <w:r w:rsidRPr="00B92E3C">
        <w:rPr>
          <w:rFonts w:ascii="Times New Roman" w:hAnsi="Times New Roman"/>
          <w:sz w:val="28"/>
          <w:szCs w:val="28"/>
        </w:rPr>
        <w:t>г. Махачкала</w:t>
      </w:r>
    </w:p>
    <w:p w:rsidR="002002D1" w:rsidRPr="00B92E3C" w:rsidRDefault="002002D1" w:rsidP="00BE72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92E3C">
        <w:rPr>
          <w:rFonts w:ascii="Times New Roman" w:hAnsi="Times New Roman"/>
          <w:sz w:val="28"/>
          <w:szCs w:val="28"/>
        </w:rPr>
        <w:t xml:space="preserve"> июля 2013 года</w:t>
      </w:r>
    </w:p>
    <w:p w:rsidR="002002D1" w:rsidRPr="00B92E3C" w:rsidRDefault="002002D1" w:rsidP="00BE72FA">
      <w:pPr>
        <w:tabs>
          <w:tab w:val="left" w:pos="2220"/>
        </w:tabs>
        <w:jc w:val="both"/>
        <w:rPr>
          <w:rFonts w:ascii="Times New Roman" w:hAnsi="Times New Roman"/>
          <w:sz w:val="28"/>
          <w:szCs w:val="28"/>
        </w:rPr>
      </w:pPr>
      <w:r w:rsidRPr="00B92E3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200</w:t>
      </w:r>
      <w:r w:rsidRPr="00B92E3C">
        <w:rPr>
          <w:rFonts w:ascii="Times New Roman" w:hAnsi="Times New Roman"/>
          <w:sz w:val="28"/>
          <w:szCs w:val="28"/>
        </w:rPr>
        <w:tab/>
      </w:r>
    </w:p>
    <w:p w:rsidR="002002D1" w:rsidRPr="00DF39F0" w:rsidRDefault="002002D1" w:rsidP="007D5B0E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sectPr w:rsidR="002002D1" w:rsidRPr="00DF39F0" w:rsidSect="000D75A8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2D1" w:rsidRDefault="002002D1" w:rsidP="000D75A8">
      <w:r>
        <w:separator/>
      </w:r>
    </w:p>
  </w:endnote>
  <w:endnote w:type="continuationSeparator" w:id="1">
    <w:p w:rsidR="002002D1" w:rsidRDefault="002002D1" w:rsidP="000D7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2D1" w:rsidRDefault="002002D1" w:rsidP="000D75A8">
      <w:r>
        <w:separator/>
      </w:r>
    </w:p>
  </w:footnote>
  <w:footnote w:type="continuationSeparator" w:id="1">
    <w:p w:rsidR="002002D1" w:rsidRDefault="002002D1" w:rsidP="000D75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2D1" w:rsidRDefault="002002D1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2002D1" w:rsidRDefault="002002D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D78"/>
    <w:rsid w:val="00005535"/>
    <w:rsid w:val="00016FAB"/>
    <w:rsid w:val="0002714B"/>
    <w:rsid w:val="000419C0"/>
    <w:rsid w:val="000466EA"/>
    <w:rsid w:val="00086684"/>
    <w:rsid w:val="00093F15"/>
    <w:rsid w:val="000A5DD5"/>
    <w:rsid w:val="000B34B4"/>
    <w:rsid w:val="000C22BE"/>
    <w:rsid w:val="000C2702"/>
    <w:rsid w:val="000D1738"/>
    <w:rsid w:val="000D75A8"/>
    <w:rsid w:val="000E025F"/>
    <w:rsid w:val="000F574B"/>
    <w:rsid w:val="000F5AB4"/>
    <w:rsid w:val="000F6ED8"/>
    <w:rsid w:val="00114019"/>
    <w:rsid w:val="00114DE0"/>
    <w:rsid w:val="00121519"/>
    <w:rsid w:val="00121E32"/>
    <w:rsid w:val="001320AA"/>
    <w:rsid w:val="00141E75"/>
    <w:rsid w:val="00146736"/>
    <w:rsid w:val="001503D9"/>
    <w:rsid w:val="001509CD"/>
    <w:rsid w:val="00155FB9"/>
    <w:rsid w:val="00164478"/>
    <w:rsid w:val="0016519E"/>
    <w:rsid w:val="001723C7"/>
    <w:rsid w:val="0019187C"/>
    <w:rsid w:val="00196D29"/>
    <w:rsid w:val="00197AD0"/>
    <w:rsid w:val="001A61E9"/>
    <w:rsid w:val="001B66FB"/>
    <w:rsid w:val="001C2F7A"/>
    <w:rsid w:val="001C7231"/>
    <w:rsid w:val="001D74CF"/>
    <w:rsid w:val="001E5D46"/>
    <w:rsid w:val="001F2C3F"/>
    <w:rsid w:val="002002D1"/>
    <w:rsid w:val="0020088E"/>
    <w:rsid w:val="00201AD7"/>
    <w:rsid w:val="00202F0E"/>
    <w:rsid w:val="002069B4"/>
    <w:rsid w:val="002142D8"/>
    <w:rsid w:val="00220139"/>
    <w:rsid w:val="00220C31"/>
    <w:rsid w:val="00225FF4"/>
    <w:rsid w:val="00242C41"/>
    <w:rsid w:val="0024302B"/>
    <w:rsid w:val="00260DBB"/>
    <w:rsid w:val="00271CD7"/>
    <w:rsid w:val="00272C82"/>
    <w:rsid w:val="002A4C90"/>
    <w:rsid w:val="002B1599"/>
    <w:rsid w:val="002C23BA"/>
    <w:rsid w:val="002D0B46"/>
    <w:rsid w:val="002D487B"/>
    <w:rsid w:val="002D79E1"/>
    <w:rsid w:val="002E0BBD"/>
    <w:rsid w:val="002E251C"/>
    <w:rsid w:val="00306084"/>
    <w:rsid w:val="00307A5D"/>
    <w:rsid w:val="00307E5B"/>
    <w:rsid w:val="0032128B"/>
    <w:rsid w:val="00324ED2"/>
    <w:rsid w:val="00353507"/>
    <w:rsid w:val="00354A75"/>
    <w:rsid w:val="00367729"/>
    <w:rsid w:val="00386C48"/>
    <w:rsid w:val="00387071"/>
    <w:rsid w:val="003928ED"/>
    <w:rsid w:val="00392C73"/>
    <w:rsid w:val="0039524F"/>
    <w:rsid w:val="003A1D24"/>
    <w:rsid w:val="003A254E"/>
    <w:rsid w:val="003B2A66"/>
    <w:rsid w:val="003D3B28"/>
    <w:rsid w:val="003D52BE"/>
    <w:rsid w:val="003D67F3"/>
    <w:rsid w:val="003E2985"/>
    <w:rsid w:val="003E2FFF"/>
    <w:rsid w:val="003F1CC2"/>
    <w:rsid w:val="0040216A"/>
    <w:rsid w:val="004035F8"/>
    <w:rsid w:val="00416B3B"/>
    <w:rsid w:val="00420112"/>
    <w:rsid w:val="00421B95"/>
    <w:rsid w:val="00430F0F"/>
    <w:rsid w:val="004363E3"/>
    <w:rsid w:val="00441D5A"/>
    <w:rsid w:val="00472EDC"/>
    <w:rsid w:val="00485FAF"/>
    <w:rsid w:val="00487559"/>
    <w:rsid w:val="00491A92"/>
    <w:rsid w:val="0049297D"/>
    <w:rsid w:val="004A34DC"/>
    <w:rsid w:val="004A77F1"/>
    <w:rsid w:val="004B1CF9"/>
    <w:rsid w:val="004B6CE3"/>
    <w:rsid w:val="004D5DF0"/>
    <w:rsid w:val="004E1B08"/>
    <w:rsid w:val="005000DA"/>
    <w:rsid w:val="00500386"/>
    <w:rsid w:val="00500ABE"/>
    <w:rsid w:val="00501FAF"/>
    <w:rsid w:val="005055B6"/>
    <w:rsid w:val="00514F4B"/>
    <w:rsid w:val="00515226"/>
    <w:rsid w:val="005163D7"/>
    <w:rsid w:val="00526B8A"/>
    <w:rsid w:val="005328C8"/>
    <w:rsid w:val="00550047"/>
    <w:rsid w:val="00563D1D"/>
    <w:rsid w:val="00563FBA"/>
    <w:rsid w:val="00564C96"/>
    <w:rsid w:val="00566F60"/>
    <w:rsid w:val="0056716D"/>
    <w:rsid w:val="0057072C"/>
    <w:rsid w:val="00570889"/>
    <w:rsid w:val="005726E3"/>
    <w:rsid w:val="005774C2"/>
    <w:rsid w:val="00585663"/>
    <w:rsid w:val="0059033E"/>
    <w:rsid w:val="00591890"/>
    <w:rsid w:val="0059383B"/>
    <w:rsid w:val="00597179"/>
    <w:rsid w:val="005A4583"/>
    <w:rsid w:val="005A4C27"/>
    <w:rsid w:val="005D2D78"/>
    <w:rsid w:val="005F20AC"/>
    <w:rsid w:val="005F3ABF"/>
    <w:rsid w:val="00610A0D"/>
    <w:rsid w:val="006200DD"/>
    <w:rsid w:val="00630122"/>
    <w:rsid w:val="0064371A"/>
    <w:rsid w:val="0067275F"/>
    <w:rsid w:val="00691E07"/>
    <w:rsid w:val="006951BB"/>
    <w:rsid w:val="006B07A5"/>
    <w:rsid w:val="006B696E"/>
    <w:rsid w:val="006C180C"/>
    <w:rsid w:val="006F0150"/>
    <w:rsid w:val="006F764F"/>
    <w:rsid w:val="007102AF"/>
    <w:rsid w:val="00710FBF"/>
    <w:rsid w:val="00713944"/>
    <w:rsid w:val="007200A8"/>
    <w:rsid w:val="00745024"/>
    <w:rsid w:val="00751A1D"/>
    <w:rsid w:val="00770DE3"/>
    <w:rsid w:val="00791721"/>
    <w:rsid w:val="007B01CC"/>
    <w:rsid w:val="007B7221"/>
    <w:rsid w:val="007C2686"/>
    <w:rsid w:val="007C6611"/>
    <w:rsid w:val="007D4F0F"/>
    <w:rsid w:val="007D5B0E"/>
    <w:rsid w:val="007F43A3"/>
    <w:rsid w:val="007F5642"/>
    <w:rsid w:val="00804B3C"/>
    <w:rsid w:val="00805C9A"/>
    <w:rsid w:val="00814D98"/>
    <w:rsid w:val="00814E3B"/>
    <w:rsid w:val="0082483F"/>
    <w:rsid w:val="00825F1A"/>
    <w:rsid w:val="00836EB5"/>
    <w:rsid w:val="00860C35"/>
    <w:rsid w:val="008631F7"/>
    <w:rsid w:val="00883AA5"/>
    <w:rsid w:val="00887300"/>
    <w:rsid w:val="0089448C"/>
    <w:rsid w:val="008971F3"/>
    <w:rsid w:val="008A0511"/>
    <w:rsid w:val="008A13F0"/>
    <w:rsid w:val="008A148F"/>
    <w:rsid w:val="008A1CB3"/>
    <w:rsid w:val="008A229C"/>
    <w:rsid w:val="008F39D6"/>
    <w:rsid w:val="009175F3"/>
    <w:rsid w:val="00924905"/>
    <w:rsid w:val="00925B4B"/>
    <w:rsid w:val="00935E00"/>
    <w:rsid w:val="00937D42"/>
    <w:rsid w:val="00940E49"/>
    <w:rsid w:val="00953055"/>
    <w:rsid w:val="00963EAD"/>
    <w:rsid w:val="00965535"/>
    <w:rsid w:val="00970433"/>
    <w:rsid w:val="00982107"/>
    <w:rsid w:val="009A1A93"/>
    <w:rsid w:val="009B06F8"/>
    <w:rsid w:val="009B3862"/>
    <w:rsid w:val="009C2756"/>
    <w:rsid w:val="009C2D2D"/>
    <w:rsid w:val="009D1661"/>
    <w:rsid w:val="009D7571"/>
    <w:rsid w:val="009D759D"/>
    <w:rsid w:val="009E15DF"/>
    <w:rsid w:val="009E5CCB"/>
    <w:rsid w:val="009E6568"/>
    <w:rsid w:val="009F45AD"/>
    <w:rsid w:val="00A21957"/>
    <w:rsid w:val="00A21CCC"/>
    <w:rsid w:val="00A31D76"/>
    <w:rsid w:val="00A37B49"/>
    <w:rsid w:val="00A47BEB"/>
    <w:rsid w:val="00A53799"/>
    <w:rsid w:val="00A543D8"/>
    <w:rsid w:val="00A55C88"/>
    <w:rsid w:val="00A56734"/>
    <w:rsid w:val="00A814D3"/>
    <w:rsid w:val="00A839CC"/>
    <w:rsid w:val="00A901AC"/>
    <w:rsid w:val="00A90AD3"/>
    <w:rsid w:val="00AB6B15"/>
    <w:rsid w:val="00AC10F8"/>
    <w:rsid w:val="00AD0571"/>
    <w:rsid w:val="00AF0351"/>
    <w:rsid w:val="00AF0653"/>
    <w:rsid w:val="00B04F3A"/>
    <w:rsid w:val="00B06AD7"/>
    <w:rsid w:val="00B06E4F"/>
    <w:rsid w:val="00B159B8"/>
    <w:rsid w:val="00B23D67"/>
    <w:rsid w:val="00B5072C"/>
    <w:rsid w:val="00B642C4"/>
    <w:rsid w:val="00B702E1"/>
    <w:rsid w:val="00B7344C"/>
    <w:rsid w:val="00B7399F"/>
    <w:rsid w:val="00B8357B"/>
    <w:rsid w:val="00B85C5C"/>
    <w:rsid w:val="00B87430"/>
    <w:rsid w:val="00B91479"/>
    <w:rsid w:val="00B92E3C"/>
    <w:rsid w:val="00B96283"/>
    <w:rsid w:val="00BA73D5"/>
    <w:rsid w:val="00BB2461"/>
    <w:rsid w:val="00BB36B9"/>
    <w:rsid w:val="00BE72FA"/>
    <w:rsid w:val="00C2523F"/>
    <w:rsid w:val="00C3350F"/>
    <w:rsid w:val="00C37390"/>
    <w:rsid w:val="00C657CF"/>
    <w:rsid w:val="00C70E24"/>
    <w:rsid w:val="00C77F04"/>
    <w:rsid w:val="00C8172A"/>
    <w:rsid w:val="00C84546"/>
    <w:rsid w:val="00C90431"/>
    <w:rsid w:val="00C92836"/>
    <w:rsid w:val="00CA37E0"/>
    <w:rsid w:val="00CA6355"/>
    <w:rsid w:val="00CB6D78"/>
    <w:rsid w:val="00CC30E7"/>
    <w:rsid w:val="00CC7406"/>
    <w:rsid w:val="00CD5DB7"/>
    <w:rsid w:val="00CF21AA"/>
    <w:rsid w:val="00CF25E4"/>
    <w:rsid w:val="00D0186B"/>
    <w:rsid w:val="00D0525B"/>
    <w:rsid w:val="00D16683"/>
    <w:rsid w:val="00D17248"/>
    <w:rsid w:val="00D2467E"/>
    <w:rsid w:val="00D2593A"/>
    <w:rsid w:val="00D3343E"/>
    <w:rsid w:val="00D35151"/>
    <w:rsid w:val="00D6275A"/>
    <w:rsid w:val="00D64554"/>
    <w:rsid w:val="00D65985"/>
    <w:rsid w:val="00D70691"/>
    <w:rsid w:val="00D817E2"/>
    <w:rsid w:val="00D912E8"/>
    <w:rsid w:val="00D940B2"/>
    <w:rsid w:val="00DA3B70"/>
    <w:rsid w:val="00DB3028"/>
    <w:rsid w:val="00DB6E79"/>
    <w:rsid w:val="00DC75B7"/>
    <w:rsid w:val="00DD3486"/>
    <w:rsid w:val="00DD4D24"/>
    <w:rsid w:val="00DD66ED"/>
    <w:rsid w:val="00DD702C"/>
    <w:rsid w:val="00DD7E67"/>
    <w:rsid w:val="00DE02ED"/>
    <w:rsid w:val="00DE09D4"/>
    <w:rsid w:val="00DE23F5"/>
    <w:rsid w:val="00DF2F6A"/>
    <w:rsid w:val="00DF39F0"/>
    <w:rsid w:val="00E00B24"/>
    <w:rsid w:val="00E01807"/>
    <w:rsid w:val="00E35FD0"/>
    <w:rsid w:val="00E57068"/>
    <w:rsid w:val="00E64A27"/>
    <w:rsid w:val="00E67180"/>
    <w:rsid w:val="00E7691B"/>
    <w:rsid w:val="00EA6881"/>
    <w:rsid w:val="00EB3DAF"/>
    <w:rsid w:val="00EB7146"/>
    <w:rsid w:val="00EE2E4C"/>
    <w:rsid w:val="00EF1519"/>
    <w:rsid w:val="00EF7020"/>
    <w:rsid w:val="00F216C5"/>
    <w:rsid w:val="00F32D5A"/>
    <w:rsid w:val="00F433E5"/>
    <w:rsid w:val="00F51653"/>
    <w:rsid w:val="00F5671F"/>
    <w:rsid w:val="00F61B3F"/>
    <w:rsid w:val="00F6546A"/>
    <w:rsid w:val="00F908DC"/>
    <w:rsid w:val="00F90BEE"/>
    <w:rsid w:val="00F92879"/>
    <w:rsid w:val="00F94370"/>
    <w:rsid w:val="00F958A7"/>
    <w:rsid w:val="00FA2842"/>
    <w:rsid w:val="00FC1F5F"/>
    <w:rsid w:val="00FD7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6E3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D5B0E"/>
    <w:pPr>
      <w:ind w:left="720"/>
      <w:contextualSpacing/>
    </w:pPr>
  </w:style>
  <w:style w:type="paragraph" w:customStyle="1" w:styleId="ConsPlusCell">
    <w:name w:val="ConsPlusCell"/>
    <w:uiPriority w:val="99"/>
    <w:rsid w:val="008A1CB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0D75A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A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D75A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A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D7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75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147</TotalTime>
  <Pages>2</Pages>
  <Words>255</Words>
  <Characters>1457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2013-06-28T14:04:00Z</cp:lastPrinted>
  <dcterms:created xsi:type="dcterms:W3CDTF">2013-06-21T06:36:00Z</dcterms:created>
  <dcterms:modified xsi:type="dcterms:W3CDTF">2013-07-10T09:23:00Z</dcterms:modified>
</cp:coreProperties>
</file>