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423" w:rsidRPr="00730D55" w:rsidRDefault="00234423" w:rsidP="00D92E70">
      <w:pPr>
        <w:shd w:val="clear" w:color="auto" w:fill="FFFFFF"/>
        <w:jc w:val="center"/>
      </w:pPr>
      <w:r w:rsidRPr="00730D55">
        <w:rPr>
          <w:position w:val="1"/>
          <w:sz w:val="62"/>
          <w:szCs w:val="62"/>
        </w:rPr>
        <w:t>УКАЗ</w:t>
      </w:r>
    </w:p>
    <w:p w:rsidR="00234423" w:rsidRPr="00730D55" w:rsidRDefault="00234423" w:rsidP="00D92E70">
      <w:pPr>
        <w:shd w:val="clear" w:color="auto" w:fill="FFFFFF"/>
        <w:jc w:val="center"/>
      </w:pPr>
      <w:r w:rsidRPr="00730D55">
        <w:rPr>
          <w:sz w:val="36"/>
          <w:szCs w:val="36"/>
        </w:rPr>
        <w:t>ПРЕЗИДЕНТА РЕСПУБЛИКИ ДАГЕСТАН</w:t>
      </w:r>
    </w:p>
    <w:p w:rsidR="00234423" w:rsidRPr="000F0CC3" w:rsidRDefault="00234423" w:rsidP="00D92E70">
      <w:pPr>
        <w:jc w:val="center"/>
        <w:rPr>
          <w:b/>
        </w:rPr>
      </w:pPr>
    </w:p>
    <w:p w:rsidR="00234423" w:rsidRDefault="00234423" w:rsidP="00D64411">
      <w:pPr>
        <w:jc w:val="center"/>
        <w:rPr>
          <w:b/>
          <w:sz w:val="28"/>
        </w:rPr>
      </w:pPr>
    </w:p>
    <w:p w:rsidR="00234423" w:rsidRDefault="00234423" w:rsidP="00D64411">
      <w:pPr>
        <w:jc w:val="center"/>
        <w:rPr>
          <w:b/>
          <w:sz w:val="28"/>
        </w:rPr>
      </w:pPr>
    </w:p>
    <w:p w:rsidR="00234423" w:rsidRDefault="00234423" w:rsidP="00D64411">
      <w:pPr>
        <w:jc w:val="center"/>
        <w:rPr>
          <w:b/>
          <w:sz w:val="28"/>
        </w:rPr>
      </w:pPr>
    </w:p>
    <w:p w:rsidR="00234423" w:rsidRDefault="00234423" w:rsidP="00D64411">
      <w:pPr>
        <w:jc w:val="center"/>
        <w:rPr>
          <w:b/>
          <w:sz w:val="28"/>
        </w:rPr>
      </w:pPr>
    </w:p>
    <w:p w:rsidR="00234423" w:rsidRDefault="00234423" w:rsidP="008A3091">
      <w:pPr>
        <w:jc w:val="center"/>
        <w:rPr>
          <w:b/>
          <w:sz w:val="28"/>
        </w:rPr>
      </w:pPr>
    </w:p>
    <w:p w:rsidR="00234423" w:rsidRDefault="00234423" w:rsidP="008A3091">
      <w:pPr>
        <w:pStyle w:val="BodyTextIndent3"/>
        <w:spacing w:after="0"/>
        <w:ind w:left="0"/>
        <w:jc w:val="center"/>
        <w:rPr>
          <w:b/>
          <w:sz w:val="28"/>
          <w:szCs w:val="28"/>
        </w:rPr>
      </w:pPr>
      <w:r w:rsidRPr="00B93BDB">
        <w:rPr>
          <w:b/>
          <w:sz w:val="28"/>
        </w:rPr>
        <w:t xml:space="preserve">О </w:t>
      </w:r>
      <w:r>
        <w:rPr>
          <w:b/>
          <w:sz w:val="28"/>
          <w:szCs w:val="28"/>
        </w:rPr>
        <w:t xml:space="preserve"> присвоении почетного звания</w:t>
      </w:r>
    </w:p>
    <w:p w:rsidR="00234423" w:rsidRDefault="00234423" w:rsidP="008A3091">
      <w:pPr>
        <w:jc w:val="center"/>
        <w:rPr>
          <w:b/>
          <w:sz w:val="28"/>
        </w:rPr>
      </w:pPr>
      <w:r>
        <w:rPr>
          <w:b/>
          <w:sz w:val="28"/>
        </w:rPr>
        <w:t>«Заслуженный</w:t>
      </w:r>
      <w:r w:rsidRPr="008A3091">
        <w:rPr>
          <w:b/>
          <w:sz w:val="28"/>
        </w:rPr>
        <w:t xml:space="preserve"> </w:t>
      </w:r>
      <w:r>
        <w:rPr>
          <w:b/>
          <w:sz w:val="28"/>
        </w:rPr>
        <w:t>юрист Республики Дагестан»</w:t>
      </w:r>
    </w:p>
    <w:p w:rsidR="00234423" w:rsidRPr="008A3091" w:rsidRDefault="00234423" w:rsidP="008A3091">
      <w:pPr>
        <w:pStyle w:val="BodyTextIndent3"/>
        <w:spacing w:after="0"/>
        <w:ind w:left="0"/>
        <w:jc w:val="center"/>
        <w:rPr>
          <w:b/>
          <w:sz w:val="28"/>
          <w:szCs w:val="28"/>
        </w:rPr>
      </w:pPr>
      <w:r w:rsidRPr="008A3091">
        <w:rPr>
          <w:b/>
          <w:sz w:val="28"/>
          <w:szCs w:val="28"/>
        </w:rPr>
        <w:t>судьям Верховного Суда Республики Дагестан</w:t>
      </w:r>
    </w:p>
    <w:p w:rsidR="00234423" w:rsidRPr="008A3091" w:rsidRDefault="00234423" w:rsidP="00D64411">
      <w:pPr>
        <w:jc w:val="center"/>
        <w:rPr>
          <w:b/>
          <w:sz w:val="28"/>
          <w:szCs w:val="28"/>
        </w:rPr>
      </w:pPr>
    </w:p>
    <w:p w:rsidR="00234423" w:rsidRDefault="00234423" w:rsidP="008A3091">
      <w:pPr>
        <w:pStyle w:val="BodyTextIndent3"/>
        <w:spacing w:after="0"/>
        <w:ind w:left="0" w:firstLine="709"/>
        <w:jc w:val="both"/>
        <w:rPr>
          <w:sz w:val="28"/>
          <w:szCs w:val="28"/>
        </w:rPr>
      </w:pPr>
      <w:r w:rsidRPr="00B30305">
        <w:rPr>
          <w:sz w:val="28"/>
          <w:szCs w:val="28"/>
        </w:rPr>
        <w:t xml:space="preserve">За </w:t>
      </w:r>
      <w:r>
        <w:rPr>
          <w:sz w:val="28"/>
          <w:szCs w:val="28"/>
        </w:rPr>
        <w:t>заслуги в укреплении законности</w:t>
      </w:r>
      <w:r w:rsidRPr="004947E7">
        <w:rPr>
          <w:sz w:val="28"/>
          <w:szCs w:val="28"/>
        </w:rPr>
        <w:t xml:space="preserve"> </w:t>
      </w:r>
      <w:r>
        <w:rPr>
          <w:sz w:val="28"/>
          <w:szCs w:val="28"/>
        </w:rPr>
        <w:t>и многолетнюю плодотворную работу присвоить почетное звание</w:t>
      </w:r>
    </w:p>
    <w:p w:rsidR="00234423" w:rsidRPr="008A3091" w:rsidRDefault="00234423" w:rsidP="00B93BDB">
      <w:pPr>
        <w:pStyle w:val="BodyTextIndent3"/>
        <w:spacing w:after="0"/>
        <w:ind w:left="0" w:firstLine="709"/>
        <w:jc w:val="both"/>
        <w:rPr>
          <w:sz w:val="28"/>
          <w:szCs w:val="28"/>
        </w:rPr>
      </w:pPr>
    </w:p>
    <w:p w:rsidR="00234423" w:rsidRDefault="00234423" w:rsidP="00D64411">
      <w:pPr>
        <w:jc w:val="center"/>
        <w:rPr>
          <w:b/>
          <w:sz w:val="28"/>
        </w:rPr>
      </w:pPr>
      <w:r>
        <w:rPr>
          <w:b/>
          <w:sz w:val="28"/>
        </w:rPr>
        <w:t>«Заслуженный юрист Республики Дагестан»</w:t>
      </w:r>
    </w:p>
    <w:p w:rsidR="00234423" w:rsidRPr="008A3091" w:rsidRDefault="00234423" w:rsidP="00D64411">
      <w:pPr>
        <w:jc w:val="center"/>
        <w:rPr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08"/>
        <w:gridCol w:w="4998"/>
      </w:tblGrid>
      <w:tr w:rsidR="00234423" w:rsidRPr="00393C9C" w:rsidTr="006A6074"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234423" w:rsidRDefault="00234423" w:rsidP="006A6074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Августиной                              –</w:t>
            </w:r>
          </w:p>
          <w:p w:rsidR="00234423" w:rsidRPr="00393C9C" w:rsidRDefault="00234423" w:rsidP="006A6074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Ирине Дмитриевне </w:t>
            </w: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:rsidR="00234423" w:rsidRPr="00393C9C" w:rsidRDefault="00234423" w:rsidP="00203B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судье</w:t>
            </w:r>
          </w:p>
        </w:tc>
      </w:tr>
      <w:tr w:rsidR="00234423" w:rsidRPr="006E7127" w:rsidTr="001928A5"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234423" w:rsidRPr="006E7127" w:rsidRDefault="00234423" w:rsidP="004D7FFA">
            <w:pPr>
              <w:ind w:firstLine="709"/>
              <w:rPr>
                <w:sz w:val="16"/>
                <w:szCs w:val="16"/>
              </w:rPr>
            </w:pP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:rsidR="00234423" w:rsidRPr="006E7127" w:rsidRDefault="00234423" w:rsidP="004D7FFA">
            <w:pPr>
              <w:jc w:val="both"/>
              <w:rPr>
                <w:sz w:val="16"/>
                <w:szCs w:val="16"/>
              </w:rPr>
            </w:pPr>
          </w:p>
        </w:tc>
      </w:tr>
      <w:tr w:rsidR="00234423" w:rsidRPr="00393C9C" w:rsidTr="001928A5"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234423" w:rsidRDefault="00234423" w:rsidP="004D7FFA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Гебековой                                –</w:t>
            </w:r>
          </w:p>
          <w:p w:rsidR="00234423" w:rsidRDefault="00234423" w:rsidP="004D7FFA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Луизе Адуевне</w:t>
            </w: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:rsidR="00234423" w:rsidRDefault="00234423" w:rsidP="004D7F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судье</w:t>
            </w:r>
          </w:p>
        </w:tc>
      </w:tr>
      <w:tr w:rsidR="00234423" w:rsidRPr="006E7127" w:rsidTr="001928A5"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234423" w:rsidRPr="006E7127" w:rsidRDefault="00234423" w:rsidP="004D7FFA">
            <w:pPr>
              <w:ind w:firstLine="709"/>
              <w:rPr>
                <w:sz w:val="16"/>
                <w:szCs w:val="16"/>
              </w:rPr>
            </w:pP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:rsidR="00234423" w:rsidRPr="006E7127" w:rsidRDefault="00234423" w:rsidP="004D7FFA">
            <w:pPr>
              <w:jc w:val="both"/>
              <w:rPr>
                <w:sz w:val="16"/>
                <w:szCs w:val="16"/>
              </w:rPr>
            </w:pPr>
          </w:p>
        </w:tc>
      </w:tr>
      <w:tr w:rsidR="00234423" w:rsidRPr="00393C9C" w:rsidTr="001928A5"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234423" w:rsidRDefault="00234423" w:rsidP="004D7FFA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Магамедову                             –</w:t>
            </w:r>
          </w:p>
          <w:p w:rsidR="00234423" w:rsidRDefault="00234423" w:rsidP="004D7FFA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Шихали Мамедовичу</w:t>
            </w: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:rsidR="00234423" w:rsidRDefault="00234423" w:rsidP="004D7F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судье.</w:t>
            </w:r>
          </w:p>
        </w:tc>
      </w:tr>
    </w:tbl>
    <w:p w:rsidR="00234423" w:rsidRDefault="00234423" w:rsidP="006E7127">
      <w:pPr>
        <w:ind w:firstLine="708"/>
        <w:rPr>
          <w:b/>
          <w:sz w:val="28"/>
          <w:szCs w:val="28"/>
        </w:rPr>
      </w:pPr>
    </w:p>
    <w:p w:rsidR="00234423" w:rsidRDefault="00234423" w:rsidP="006E7127">
      <w:pPr>
        <w:ind w:firstLine="708"/>
        <w:rPr>
          <w:b/>
          <w:sz w:val="28"/>
          <w:szCs w:val="28"/>
        </w:rPr>
      </w:pPr>
    </w:p>
    <w:p w:rsidR="00234423" w:rsidRDefault="00234423" w:rsidP="006E7127">
      <w:pPr>
        <w:ind w:firstLine="708"/>
        <w:rPr>
          <w:b/>
          <w:sz w:val="28"/>
          <w:szCs w:val="28"/>
        </w:rPr>
      </w:pPr>
    </w:p>
    <w:p w:rsidR="00234423" w:rsidRPr="00D92E70" w:rsidRDefault="00234423" w:rsidP="00D20991">
      <w:pPr>
        <w:autoSpaceDE w:val="0"/>
        <w:autoSpaceDN w:val="0"/>
        <w:adjustRightInd w:val="0"/>
        <w:ind w:left="1416"/>
        <w:rPr>
          <w:rFonts w:cs="Calibri"/>
          <w:b/>
          <w:sz w:val="28"/>
          <w:szCs w:val="28"/>
        </w:rPr>
      </w:pPr>
      <w:r w:rsidRPr="00D92E70">
        <w:rPr>
          <w:rFonts w:cs="Calibri"/>
          <w:b/>
          <w:sz w:val="28"/>
          <w:szCs w:val="28"/>
        </w:rPr>
        <w:t>Временно исполняющий обязанности</w:t>
      </w:r>
    </w:p>
    <w:p w:rsidR="00234423" w:rsidRPr="00D92E70" w:rsidRDefault="00234423" w:rsidP="00D20991">
      <w:pPr>
        <w:autoSpaceDE w:val="0"/>
        <w:autoSpaceDN w:val="0"/>
        <w:adjustRightInd w:val="0"/>
        <w:ind w:left="1416"/>
        <w:rPr>
          <w:rFonts w:cs="Calibri"/>
          <w:b/>
          <w:sz w:val="28"/>
          <w:szCs w:val="28"/>
        </w:rPr>
      </w:pPr>
      <w:r w:rsidRPr="00D92E70">
        <w:rPr>
          <w:rFonts w:cs="Calibri"/>
          <w:b/>
          <w:sz w:val="28"/>
          <w:szCs w:val="28"/>
        </w:rPr>
        <w:t xml:space="preserve">    Президента Республики Дагестан</w:t>
      </w:r>
      <w:r w:rsidRPr="00D92E70">
        <w:rPr>
          <w:rFonts w:cs="Calibri"/>
          <w:b/>
          <w:sz w:val="28"/>
          <w:szCs w:val="28"/>
        </w:rPr>
        <w:tab/>
        <w:t xml:space="preserve">   Р. Абдулатипов</w:t>
      </w:r>
    </w:p>
    <w:p w:rsidR="00234423" w:rsidRPr="00D92E70" w:rsidRDefault="00234423" w:rsidP="00D20991">
      <w:pPr>
        <w:rPr>
          <w:rFonts w:cs="Calibri"/>
          <w:b/>
          <w:sz w:val="28"/>
          <w:szCs w:val="28"/>
        </w:rPr>
      </w:pPr>
    </w:p>
    <w:p w:rsidR="00234423" w:rsidRPr="00D92E70" w:rsidRDefault="00234423" w:rsidP="00D20991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234423" w:rsidRPr="00D92E70" w:rsidRDefault="00234423" w:rsidP="00D20991">
      <w:pPr>
        <w:rPr>
          <w:b/>
          <w:sz w:val="28"/>
          <w:szCs w:val="28"/>
        </w:rPr>
      </w:pPr>
    </w:p>
    <w:p w:rsidR="00234423" w:rsidRPr="00D92E70" w:rsidRDefault="00234423" w:rsidP="00D20991">
      <w:pPr>
        <w:jc w:val="both"/>
        <w:rPr>
          <w:sz w:val="28"/>
          <w:szCs w:val="28"/>
        </w:rPr>
      </w:pPr>
      <w:r w:rsidRPr="00D92E70">
        <w:rPr>
          <w:sz w:val="28"/>
          <w:szCs w:val="28"/>
        </w:rPr>
        <w:t>г. Махачкала</w:t>
      </w:r>
    </w:p>
    <w:p w:rsidR="00234423" w:rsidRPr="00D92E70" w:rsidRDefault="00234423" w:rsidP="00D20991">
      <w:pPr>
        <w:jc w:val="both"/>
        <w:rPr>
          <w:sz w:val="28"/>
          <w:szCs w:val="28"/>
        </w:rPr>
      </w:pPr>
      <w:r>
        <w:rPr>
          <w:sz w:val="28"/>
          <w:szCs w:val="28"/>
        </w:rPr>
        <w:t>21 ма</w:t>
      </w:r>
      <w:r w:rsidRPr="00D92E70">
        <w:rPr>
          <w:sz w:val="28"/>
          <w:szCs w:val="28"/>
        </w:rPr>
        <w:t>я 2013 года</w:t>
      </w:r>
    </w:p>
    <w:p w:rsidR="00234423" w:rsidRPr="00D92E70" w:rsidRDefault="00234423" w:rsidP="00D20991">
      <w:pPr>
        <w:tabs>
          <w:tab w:val="left" w:pos="2220"/>
        </w:tabs>
        <w:jc w:val="both"/>
        <w:rPr>
          <w:sz w:val="28"/>
          <w:szCs w:val="28"/>
        </w:rPr>
      </w:pPr>
      <w:r w:rsidRPr="00D92E70">
        <w:rPr>
          <w:sz w:val="28"/>
          <w:szCs w:val="28"/>
        </w:rPr>
        <w:t xml:space="preserve">№ </w:t>
      </w:r>
      <w:r>
        <w:rPr>
          <w:sz w:val="28"/>
          <w:szCs w:val="28"/>
        </w:rPr>
        <w:t>164</w:t>
      </w:r>
      <w:r w:rsidRPr="00D92E70">
        <w:rPr>
          <w:sz w:val="28"/>
          <w:szCs w:val="28"/>
        </w:rPr>
        <w:tab/>
      </w:r>
    </w:p>
    <w:p w:rsidR="00234423" w:rsidRPr="00D92E70" w:rsidRDefault="00234423" w:rsidP="00D20991">
      <w:pPr>
        <w:jc w:val="center"/>
        <w:rPr>
          <w:b/>
          <w:sz w:val="28"/>
          <w:szCs w:val="28"/>
        </w:rPr>
      </w:pPr>
    </w:p>
    <w:p w:rsidR="00234423" w:rsidRPr="00D92E70" w:rsidRDefault="00234423" w:rsidP="00D20991">
      <w:pPr>
        <w:jc w:val="center"/>
        <w:rPr>
          <w:b/>
          <w:sz w:val="28"/>
          <w:szCs w:val="28"/>
        </w:rPr>
      </w:pPr>
    </w:p>
    <w:p w:rsidR="00234423" w:rsidRPr="00D92E70" w:rsidRDefault="00234423" w:rsidP="00D20991">
      <w:pPr>
        <w:jc w:val="center"/>
        <w:rPr>
          <w:b/>
          <w:sz w:val="28"/>
          <w:szCs w:val="28"/>
        </w:rPr>
      </w:pPr>
    </w:p>
    <w:p w:rsidR="00234423" w:rsidRPr="00D92E70" w:rsidRDefault="00234423" w:rsidP="00D20991">
      <w:pPr>
        <w:jc w:val="center"/>
        <w:rPr>
          <w:b/>
          <w:sz w:val="28"/>
          <w:szCs w:val="28"/>
        </w:rPr>
      </w:pPr>
    </w:p>
    <w:p w:rsidR="00234423" w:rsidRPr="00D92E70" w:rsidRDefault="00234423" w:rsidP="00D20991">
      <w:pPr>
        <w:jc w:val="center"/>
        <w:rPr>
          <w:b/>
          <w:sz w:val="28"/>
          <w:szCs w:val="28"/>
        </w:rPr>
      </w:pPr>
    </w:p>
    <w:p w:rsidR="00234423" w:rsidRPr="00D92E70" w:rsidRDefault="00234423" w:rsidP="00D20991">
      <w:pPr>
        <w:jc w:val="center"/>
        <w:rPr>
          <w:b/>
          <w:sz w:val="28"/>
          <w:szCs w:val="28"/>
        </w:rPr>
      </w:pPr>
    </w:p>
    <w:p w:rsidR="00234423" w:rsidRDefault="00234423" w:rsidP="006E7127">
      <w:pPr>
        <w:pStyle w:val="BodyTextIndent3"/>
        <w:ind w:left="0" w:firstLine="709"/>
        <w:jc w:val="both"/>
      </w:pPr>
    </w:p>
    <w:sectPr w:rsidR="00234423" w:rsidSect="005D7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4411"/>
    <w:rsid w:val="00000312"/>
    <w:rsid w:val="00002B02"/>
    <w:rsid w:val="00012490"/>
    <w:rsid w:val="00016804"/>
    <w:rsid w:val="00025E5F"/>
    <w:rsid w:val="00026A65"/>
    <w:rsid w:val="00034647"/>
    <w:rsid w:val="00040B31"/>
    <w:rsid w:val="00041C8C"/>
    <w:rsid w:val="00044D3D"/>
    <w:rsid w:val="000450F2"/>
    <w:rsid w:val="0005320C"/>
    <w:rsid w:val="0005648F"/>
    <w:rsid w:val="00065272"/>
    <w:rsid w:val="00066EE7"/>
    <w:rsid w:val="00073B23"/>
    <w:rsid w:val="00080178"/>
    <w:rsid w:val="00080ADC"/>
    <w:rsid w:val="00083485"/>
    <w:rsid w:val="0008500F"/>
    <w:rsid w:val="000877FD"/>
    <w:rsid w:val="00095DCB"/>
    <w:rsid w:val="000A0233"/>
    <w:rsid w:val="000A088F"/>
    <w:rsid w:val="000A4DF5"/>
    <w:rsid w:val="000A718B"/>
    <w:rsid w:val="000A7C69"/>
    <w:rsid w:val="000B294D"/>
    <w:rsid w:val="000B404D"/>
    <w:rsid w:val="000C0384"/>
    <w:rsid w:val="000C510E"/>
    <w:rsid w:val="000D1326"/>
    <w:rsid w:val="000D344C"/>
    <w:rsid w:val="000D6496"/>
    <w:rsid w:val="000D6969"/>
    <w:rsid w:val="000D7C69"/>
    <w:rsid w:val="000E35CB"/>
    <w:rsid w:val="000E5413"/>
    <w:rsid w:val="000E64A7"/>
    <w:rsid w:val="000F00CB"/>
    <w:rsid w:val="000F0B6D"/>
    <w:rsid w:val="000F0CC3"/>
    <w:rsid w:val="000F1222"/>
    <w:rsid w:val="000F3535"/>
    <w:rsid w:val="000F51AB"/>
    <w:rsid w:val="00102F8E"/>
    <w:rsid w:val="0010413A"/>
    <w:rsid w:val="001115C4"/>
    <w:rsid w:val="001152D3"/>
    <w:rsid w:val="00117809"/>
    <w:rsid w:val="00117A9D"/>
    <w:rsid w:val="0012166E"/>
    <w:rsid w:val="001279A6"/>
    <w:rsid w:val="00131D11"/>
    <w:rsid w:val="00134327"/>
    <w:rsid w:val="001379D0"/>
    <w:rsid w:val="0014052A"/>
    <w:rsid w:val="00140A54"/>
    <w:rsid w:val="001548D5"/>
    <w:rsid w:val="00154DF6"/>
    <w:rsid w:val="001551E1"/>
    <w:rsid w:val="001725E3"/>
    <w:rsid w:val="00173630"/>
    <w:rsid w:val="00181155"/>
    <w:rsid w:val="00182E16"/>
    <w:rsid w:val="001928A5"/>
    <w:rsid w:val="00193473"/>
    <w:rsid w:val="001949A5"/>
    <w:rsid w:val="00196795"/>
    <w:rsid w:val="00197C50"/>
    <w:rsid w:val="001A4306"/>
    <w:rsid w:val="001A4BCE"/>
    <w:rsid w:val="001A5A09"/>
    <w:rsid w:val="001B1A1E"/>
    <w:rsid w:val="001B1A3A"/>
    <w:rsid w:val="001B30C3"/>
    <w:rsid w:val="001B30F7"/>
    <w:rsid w:val="001B7323"/>
    <w:rsid w:val="001C12FB"/>
    <w:rsid w:val="001C432D"/>
    <w:rsid w:val="001C54D5"/>
    <w:rsid w:val="001D04D5"/>
    <w:rsid w:val="001D2357"/>
    <w:rsid w:val="001E6F55"/>
    <w:rsid w:val="001F7862"/>
    <w:rsid w:val="001F7B40"/>
    <w:rsid w:val="001F7B6A"/>
    <w:rsid w:val="00200B1E"/>
    <w:rsid w:val="00200FF8"/>
    <w:rsid w:val="00203BB8"/>
    <w:rsid w:val="00206CC4"/>
    <w:rsid w:val="002076A6"/>
    <w:rsid w:val="002142E4"/>
    <w:rsid w:val="0022253E"/>
    <w:rsid w:val="00224497"/>
    <w:rsid w:val="002244A2"/>
    <w:rsid w:val="0022571E"/>
    <w:rsid w:val="00232B9A"/>
    <w:rsid w:val="00234423"/>
    <w:rsid w:val="0023495B"/>
    <w:rsid w:val="00237EFE"/>
    <w:rsid w:val="00244156"/>
    <w:rsid w:val="00244725"/>
    <w:rsid w:val="00257942"/>
    <w:rsid w:val="00264552"/>
    <w:rsid w:val="00264A4A"/>
    <w:rsid w:val="002673AD"/>
    <w:rsid w:val="00267469"/>
    <w:rsid w:val="00270126"/>
    <w:rsid w:val="0027191D"/>
    <w:rsid w:val="00272920"/>
    <w:rsid w:val="00273889"/>
    <w:rsid w:val="002800E0"/>
    <w:rsid w:val="00283F24"/>
    <w:rsid w:val="00291129"/>
    <w:rsid w:val="002A12EB"/>
    <w:rsid w:val="002A1436"/>
    <w:rsid w:val="002A2C76"/>
    <w:rsid w:val="002A4990"/>
    <w:rsid w:val="002A7EF2"/>
    <w:rsid w:val="002B0F69"/>
    <w:rsid w:val="002B2879"/>
    <w:rsid w:val="002B4C83"/>
    <w:rsid w:val="002B4CC8"/>
    <w:rsid w:val="002C7AA9"/>
    <w:rsid w:val="002E1669"/>
    <w:rsid w:val="002E1C1A"/>
    <w:rsid w:val="002E29C7"/>
    <w:rsid w:val="002E3CEE"/>
    <w:rsid w:val="002E49BF"/>
    <w:rsid w:val="002F482C"/>
    <w:rsid w:val="002F532B"/>
    <w:rsid w:val="002F5EC4"/>
    <w:rsid w:val="002F6612"/>
    <w:rsid w:val="00301DB0"/>
    <w:rsid w:val="003121E8"/>
    <w:rsid w:val="003125F6"/>
    <w:rsid w:val="00315058"/>
    <w:rsid w:val="003205AA"/>
    <w:rsid w:val="0033231D"/>
    <w:rsid w:val="00337347"/>
    <w:rsid w:val="00341D4D"/>
    <w:rsid w:val="003421FD"/>
    <w:rsid w:val="00345E51"/>
    <w:rsid w:val="00355027"/>
    <w:rsid w:val="00357234"/>
    <w:rsid w:val="003606D6"/>
    <w:rsid w:val="00360D15"/>
    <w:rsid w:val="003677F0"/>
    <w:rsid w:val="00367EEA"/>
    <w:rsid w:val="003700F0"/>
    <w:rsid w:val="00372A38"/>
    <w:rsid w:val="00380E65"/>
    <w:rsid w:val="003837C6"/>
    <w:rsid w:val="0038464C"/>
    <w:rsid w:val="00385F35"/>
    <w:rsid w:val="0038769E"/>
    <w:rsid w:val="00393C9C"/>
    <w:rsid w:val="0039432C"/>
    <w:rsid w:val="00394F8A"/>
    <w:rsid w:val="00395772"/>
    <w:rsid w:val="00395861"/>
    <w:rsid w:val="003965D6"/>
    <w:rsid w:val="003B223D"/>
    <w:rsid w:val="003B645C"/>
    <w:rsid w:val="003C0BC8"/>
    <w:rsid w:val="003C2F4C"/>
    <w:rsid w:val="003C4434"/>
    <w:rsid w:val="003D3422"/>
    <w:rsid w:val="003D4BDB"/>
    <w:rsid w:val="003E59DD"/>
    <w:rsid w:val="003E5B66"/>
    <w:rsid w:val="003E6663"/>
    <w:rsid w:val="003F5D28"/>
    <w:rsid w:val="00402545"/>
    <w:rsid w:val="004075CF"/>
    <w:rsid w:val="00407649"/>
    <w:rsid w:val="00412A89"/>
    <w:rsid w:val="0041308E"/>
    <w:rsid w:val="00421753"/>
    <w:rsid w:val="004269E8"/>
    <w:rsid w:val="00427B5C"/>
    <w:rsid w:val="00430D22"/>
    <w:rsid w:val="0043109D"/>
    <w:rsid w:val="00431F41"/>
    <w:rsid w:val="004371BD"/>
    <w:rsid w:val="00457A5E"/>
    <w:rsid w:val="00461756"/>
    <w:rsid w:val="00470FD6"/>
    <w:rsid w:val="00477154"/>
    <w:rsid w:val="00477B1C"/>
    <w:rsid w:val="00480526"/>
    <w:rsid w:val="0048782B"/>
    <w:rsid w:val="00490185"/>
    <w:rsid w:val="004924A9"/>
    <w:rsid w:val="004947E7"/>
    <w:rsid w:val="004964B8"/>
    <w:rsid w:val="004A5194"/>
    <w:rsid w:val="004B1B5D"/>
    <w:rsid w:val="004B6E9E"/>
    <w:rsid w:val="004B7937"/>
    <w:rsid w:val="004C0D8E"/>
    <w:rsid w:val="004D0565"/>
    <w:rsid w:val="004D151B"/>
    <w:rsid w:val="004D172D"/>
    <w:rsid w:val="004D2172"/>
    <w:rsid w:val="004D4C9B"/>
    <w:rsid w:val="004D7FFA"/>
    <w:rsid w:val="004E1A93"/>
    <w:rsid w:val="004E32BB"/>
    <w:rsid w:val="004F18AD"/>
    <w:rsid w:val="004F4DA6"/>
    <w:rsid w:val="004F66BA"/>
    <w:rsid w:val="00502E6D"/>
    <w:rsid w:val="005150A5"/>
    <w:rsid w:val="00522295"/>
    <w:rsid w:val="00526EB6"/>
    <w:rsid w:val="0053100F"/>
    <w:rsid w:val="00531328"/>
    <w:rsid w:val="00536CAF"/>
    <w:rsid w:val="005442DD"/>
    <w:rsid w:val="00547D26"/>
    <w:rsid w:val="005513F1"/>
    <w:rsid w:val="00555E56"/>
    <w:rsid w:val="005611FB"/>
    <w:rsid w:val="005621D6"/>
    <w:rsid w:val="00564747"/>
    <w:rsid w:val="00564C8C"/>
    <w:rsid w:val="0058673B"/>
    <w:rsid w:val="00587596"/>
    <w:rsid w:val="0059273C"/>
    <w:rsid w:val="005A3AE7"/>
    <w:rsid w:val="005A4173"/>
    <w:rsid w:val="005A5158"/>
    <w:rsid w:val="005A6E38"/>
    <w:rsid w:val="005C0832"/>
    <w:rsid w:val="005C10B5"/>
    <w:rsid w:val="005C16BD"/>
    <w:rsid w:val="005D72C3"/>
    <w:rsid w:val="005D7C02"/>
    <w:rsid w:val="005E1498"/>
    <w:rsid w:val="005E1618"/>
    <w:rsid w:val="005E1D46"/>
    <w:rsid w:val="005E645B"/>
    <w:rsid w:val="005E6C4E"/>
    <w:rsid w:val="005F01C7"/>
    <w:rsid w:val="005F1F7B"/>
    <w:rsid w:val="005F6D56"/>
    <w:rsid w:val="006100BA"/>
    <w:rsid w:val="0061500A"/>
    <w:rsid w:val="006172C2"/>
    <w:rsid w:val="00620496"/>
    <w:rsid w:val="006211C9"/>
    <w:rsid w:val="00623346"/>
    <w:rsid w:val="00626C59"/>
    <w:rsid w:val="00633076"/>
    <w:rsid w:val="00640526"/>
    <w:rsid w:val="0065372A"/>
    <w:rsid w:val="00660F2D"/>
    <w:rsid w:val="00666494"/>
    <w:rsid w:val="00672DE3"/>
    <w:rsid w:val="006738E1"/>
    <w:rsid w:val="006744BF"/>
    <w:rsid w:val="00674AEF"/>
    <w:rsid w:val="00674D5B"/>
    <w:rsid w:val="0067626F"/>
    <w:rsid w:val="00676CDE"/>
    <w:rsid w:val="00691F50"/>
    <w:rsid w:val="006930F7"/>
    <w:rsid w:val="00697C45"/>
    <w:rsid w:val="006A5262"/>
    <w:rsid w:val="006A6074"/>
    <w:rsid w:val="006B059D"/>
    <w:rsid w:val="006B1E87"/>
    <w:rsid w:val="006B23E7"/>
    <w:rsid w:val="006B2E46"/>
    <w:rsid w:val="006B56BF"/>
    <w:rsid w:val="006C0851"/>
    <w:rsid w:val="006C0D0F"/>
    <w:rsid w:val="006C5E58"/>
    <w:rsid w:val="006C70AD"/>
    <w:rsid w:val="006D149F"/>
    <w:rsid w:val="006D240E"/>
    <w:rsid w:val="006E0038"/>
    <w:rsid w:val="006E0349"/>
    <w:rsid w:val="006E04BC"/>
    <w:rsid w:val="006E1297"/>
    <w:rsid w:val="006E7127"/>
    <w:rsid w:val="006F0E16"/>
    <w:rsid w:val="006F67CC"/>
    <w:rsid w:val="00702706"/>
    <w:rsid w:val="007138B0"/>
    <w:rsid w:val="00713FEA"/>
    <w:rsid w:val="00714768"/>
    <w:rsid w:val="0071599F"/>
    <w:rsid w:val="007227D0"/>
    <w:rsid w:val="007230BE"/>
    <w:rsid w:val="00724D42"/>
    <w:rsid w:val="007303F9"/>
    <w:rsid w:val="00730D55"/>
    <w:rsid w:val="00731C68"/>
    <w:rsid w:val="00742270"/>
    <w:rsid w:val="007431EB"/>
    <w:rsid w:val="00746D25"/>
    <w:rsid w:val="0075463C"/>
    <w:rsid w:val="0076156B"/>
    <w:rsid w:val="007718C3"/>
    <w:rsid w:val="0078063B"/>
    <w:rsid w:val="00783B57"/>
    <w:rsid w:val="007845FA"/>
    <w:rsid w:val="0078669B"/>
    <w:rsid w:val="00786E05"/>
    <w:rsid w:val="007925EE"/>
    <w:rsid w:val="007944EE"/>
    <w:rsid w:val="00795D7D"/>
    <w:rsid w:val="007A2E93"/>
    <w:rsid w:val="007A32DC"/>
    <w:rsid w:val="007A3CDC"/>
    <w:rsid w:val="007A4149"/>
    <w:rsid w:val="007A4402"/>
    <w:rsid w:val="007B1766"/>
    <w:rsid w:val="007B4846"/>
    <w:rsid w:val="007B6C2E"/>
    <w:rsid w:val="007E1535"/>
    <w:rsid w:val="007E3D37"/>
    <w:rsid w:val="007E4511"/>
    <w:rsid w:val="007E4E40"/>
    <w:rsid w:val="007F22A5"/>
    <w:rsid w:val="007F294B"/>
    <w:rsid w:val="007F7401"/>
    <w:rsid w:val="007F7D20"/>
    <w:rsid w:val="00800CFD"/>
    <w:rsid w:val="00801762"/>
    <w:rsid w:val="008024A4"/>
    <w:rsid w:val="008032EB"/>
    <w:rsid w:val="008035D8"/>
    <w:rsid w:val="00805F2E"/>
    <w:rsid w:val="0081053D"/>
    <w:rsid w:val="00811DB9"/>
    <w:rsid w:val="00815563"/>
    <w:rsid w:val="00815F36"/>
    <w:rsid w:val="008174ED"/>
    <w:rsid w:val="008332D0"/>
    <w:rsid w:val="008350D0"/>
    <w:rsid w:val="00835C41"/>
    <w:rsid w:val="00836E6E"/>
    <w:rsid w:val="00836FA5"/>
    <w:rsid w:val="00847BDB"/>
    <w:rsid w:val="00847DFD"/>
    <w:rsid w:val="00854229"/>
    <w:rsid w:val="00860325"/>
    <w:rsid w:val="00867E7A"/>
    <w:rsid w:val="00873A36"/>
    <w:rsid w:val="00886B3B"/>
    <w:rsid w:val="00892A35"/>
    <w:rsid w:val="008A120B"/>
    <w:rsid w:val="008A3091"/>
    <w:rsid w:val="008A58D0"/>
    <w:rsid w:val="008B01C4"/>
    <w:rsid w:val="008D05B5"/>
    <w:rsid w:val="008D1980"/>
    <w:rsid w:val="008D2C23"/>
    <w:rsid w:val="008E026C"/>
    <w:rsid w:val="008F04F5"/>
    <w:rsid w:val="008F5B01"/>
    <w:rsid w:val="0090206A"/>
    <w:rsid w:val="00903D09"/>
    <w:rsid w:val="009056F3"/>
    <w:rsid w:val="00906AB4"/>
    <w:rsid w:val="00906FC5"/>
    <w:rsid w:val="00913129"/>
    <w:rsid w:val="00916C43"/>
    <w:rsid w:val="00923A09"/>
    <w:rsid w:val="00924D53"/>
    <w:rsid w:val="00926A08"/>
    <w:rsid w:val="00930FAD"/>
    <w:rsid w:val="00937BAF"/>
    <w:rsid w:val="009408F3"/>
    <w:rsid w:val="0094247A"/>
    <w:rsid w:val="009501D4"/>
    <w:rsid w:val="00950BC5"/>
    <w:rsid w:val="00954F4B"/>
    <w:rsid w:val="00963C43"/>
    <w:rsid w:val="00966F6C"/>
    <w:rsid w:val="00971768"/>
    <w:rsid w:val="00972A5B"/>
    <w:rsid w:val="00975957"/>
    <w:rsid w:val="00980585"/>
    <w:rsid w:val="0098145E"/>
    <w:rsid w:val="009816C0"/>
    <w:rsid w:val="009835BB"/>
    <w:rsid w:val="00986865"/>
    <w:rsid w:val="009906A8"/>
    <w:rsid w:val="0099265B"/>
    <w:rsid w:val="00992BDF"/>
    <w:rsid w:val="00992FDC"/>
    <w:rsid w:val="00993037"/>
    <w:rsid w:val="0099307D"/>
    <w:rsid w:val="00995303"/>
    <w:rsid w:val="009A23E7"/>
    <w:rsid w:val="009B0DCC"/>
    <w:rsid w:val="009B4B78"/>
    <w:rsid w:val="009B5722"/>
    <w:rsid w:val="009B6CB1"/>
    <w:rsid w:val="009C3327"/>
    <w:rsid w:val="009D1A3B"/>
    <w:rsid w:val="009D59D5"/>
    <w:rsid w:val="009D5A5D"/>
    <w:rsid w:val="009E5EA8"/>
    <w:rsid w:val="009F0E9F"/>
    <w:rsid w:val="009F2E81"/>
    <w:rsid w:val="009F402D"/>
    <w:rsid w:val="00A021B1"/>
    <w:rsid w:val="00A133A1"/>
    <w:rsid w:val="00A214EB"/>
    <w:rsid w:val="00A238B2"/>
    <w:rsid w:val="00A249F5"/>
    <w:rsid w:val="00A25221"/>
    <w:rsid w:val="00A26D6B"/>
    <w:rsid w:val="00A31C4A"/>
    <w:rsid w:val="00A342B9"/>
    <w:rsid w:val="00A342C1"/>
    <w:rsid w:val="00A349A5"/>
    <w:rsid w:val="00A41F1D"/>
    <w:rsid w:val="00A539DD"/>
    <w:rsid w:val="00A64086"/>
    <w:rsid w:val="00A72EF1"/>
    <w:rsid w:val="00A75D25"/>
    <w:rsid w:val="00A76A46"/>
    <w:rsid w:val="00A8091C"/>
    <w:rsid w:val="00A817F9"/>
    <w:rsid w:val="00A82BEF"/>
    <w:rsid w:val="00A8332D"/>
    <w:rsid w:val="00A84C13"/>
    <w:rsid w:val="00A85933"/>
    <w:rsid w:val="00AA31A1"/>
    <w:rsid w:val="00AB1975"/>
    <w:rsid w:val="00AB60E5"/>
    <w:rsid w:val="00AC2D51"/>
    <w:rsid w:val="00AC2ED4"/>
    <w:rsid w:val="00AD0FFA"/>
    <w:rsid w:val="00AD2FDB"/>
    <w:rsid w:val="00AF3520"/>
    <w:rsid w:val="00AF4322"/>
    <w:rsid w:val="00AF4807"/>
    <w:rsid w:val="00AF74D2"/>
    <w:rsid w:val="00B0130F"/>
    <w:rsid w:val="00B0483D"/>
    <w:rsid w:val="00B054BC"/>
    <w:rsid w:val="00B148E7"/>
    <w:rsid w:val="00B212E1"/>
    <w:rsid w:val="00B30305"/>
    <w:rsid w:val="00B31637"/>
    <w:rsid w:val="00B34E95"/>
    <w:rsid w:val="00B43855"/>
    <w:rsid w:val="00B4386A"/>
    <w:rsid w:val="00B446A5"/>
    <w:rsid w:val="00B5683D"/>
    <w:rsid w:val="00B62ED9"/>
    <w:rsid w:val="00B66A06"/>
    <w:rsid w:val="00B679D1"/>
    <w:rsid w:val="00B77A71"/>
    <w:rsid w:val="00B87DD0"/>
    <w:rsid w:val="00B91ECD"/>
    <w:rsid w:val="00B93BDB"/>
    <w:rsid w:val="00B957F2"/>
    <w:rsid w:val="00B963C8"/>
    <w:rsid w:val="00BA13BE"/>
    <w:rsid w:val="00BA1BD1"/>
    <w:rsid w:val="00BA27E5"/>
    <w:rsid w:val="00BB2ED3"/>
    <w:rsid w:val="00BC0F13"/>
    <w:rsid w:val="00BC1352"/>
    <w:rsid w:val="00BC1389"/>
    <w:rsid w:val="00BC4EF7"/>
    <w:rsid w:val="00BD0FFA"/>
    <w:rsid w:val="00BD68C6"/>
    <w:rsid w:val="00BD6FFC"/>
    <w:rsid w:val="00BE37EE"/>
    <w:rsid w:val="00BF0F26"/>
    <w:rsid w:val="00BF21E9"/>
    <w:rsid w:val="00BF554C"/>
    <w:rsid w:val="00C00A12"/>
    <w:rsid w:val="00C06D11"/>
    <w:rsid w:val="00C13A4A"/>
    <w:rsid w:val="00C24449"/>
    <w:rsid w:val="00C332C7"/>
    <w:rsid w:val="00C41A80"/>
    <w:rsid w:val="00C42E86"/>
    <w:rsid w:val="00C43D62"/>
    <w:rsid w:val="00C440C4"/>
    <w:rsid w:val="00C4582F"/>
    <w:rsid w:val="00C50ED9"/>
    <w:rsid w:val="00C57918"/>
    <w:rsid w:val="00C60CDF"/>
    <w:rsid w:val="00C65912"/>
    <w:rsid w:val="00C672D4"/>
    <w:rsid w:val="00C7498F"/>
    <w:rsid w:val="00C8197C"/>
    <w:rsid w:val="00C820B4"/>
    <w:rsid w:val="00C833EB"/>
    <w:rsid w:val="00C85417"/>
    <w:rsid w:val="00C9435F"/>
    <w:rsid w:val="00C94F41"/>
    <w:rsid w:val="00C950D1"/>
    <w:rsid w:val="00C95DE0"/>
    <w:rsid w:val="00C9794B"/>
    <w:rsid w:val="00CA042B"/>
    <w:rsid w:val="00CB08BD"/>
    <w:rsid w:val="00CB2FB7"/>
    <w:rsid w:val="00CB76C8"/>
    <w:rsid w:val="00CC0C3A"/>
    <w:rsid w:val="00CC297E"/>
    <w:rsid w:val="00CC43E5"/>
    <w:rsid w:val="00CC69C8"/>
    <w:rsid w:val="00CE3116"/>
    <w:rsid w:val="00CE557A"/>
    <w:rsid w:val="00CE6445"/>
    <w:rsid w:val="00CF3679"/>
    <w:rsid w:val="00CF3B3B"/>
    <w:rsid w:val="00CF4FA0"/>
    <w:rsid w:val="00CF60FC"/>
    <w:rsid w:val="00D002A0"/>
    <w:rsid w:val="00D002AA"/>
    <w:rsid w:val="00D01A30"/>
    <w:rsid w:val="00D05BF1"/>
    <w:rsid w:val="00D07B7B"/>
    <w:rsid w:val="00D113C9"/>
    <w:rsid w:val="00D20991"/>
    <w:rsid w:val="00D24008"/>
    <w:rsid w:val="00D26D65"/>
    <w:rsid w:val="00D30342"/>
    <w:rsid w:val="00D30D1E"/>
    <w:rsid w:val="00D43D1F"/>
    <w:rsid w:val="00D518B7"/>
    <w:rsid w:val="00D55024"/>
    <w:rsid w:val="00D63DB5"/>
    <w:rsid w:val="00D64411"/>
    <w:rsid w:val="00D6459D"/>
    <w:rsid w:val="00D7293C"/>
    <w:rsid w:val="00D77627"/>
    <w:rsid w:val="00D81440"/>
    <w:rsid w:val="00D852CF"/>
    <w:rsid w:val="00D8573C"/>
    <w:rsid w:val="00D85D8D"/>
    <w:rsid w:val="00D90BA5"/>
    <w:rsid w:val="00D90F59"/>
    <w:rsid w:val="00D91FE6"/>
    <w:rsid w:val="00D92E70"/>
    <w:rsid w:val="00D963B9"/>
    <w:rsid w:val="00D969A4"/>
    <w:rsid w:val="00DA5113"/>
    <w:rsid w:val="00DA61F1"/>
    <w:rsid w:val="00DA6440"/>
    <w:rsid w:val="00DA6827"/>
    <w:rsid w:val="00DB08C6"/>
    <w:rsid w:val="00DB176B"/>
    <w:rsid w:val="00DC0C50"/>
    <w:rsid w:val="00DD03DA"/>
    <w:rsid w:val="00DD2415"/>
    <w:rsid w:val="00DD3F3E"/>
    <w:rsid w:val="00DD59B2"/>
    <w:rsid w:val="00DD7CC6"/>
    <w:rsid w:val="00DD7EE6"/>
    <w:rsid w:val="00DE510C"/>
    <w:rsid w:val="00E03244"/>
    <w:rsid w:val="00E0763E"/>
    <w:rsid w:val="00E169EA"/>
    <w:rsid w:val="00E17395"/>
    <w:rsid w:val="00E202C5"/>
    <w:rsid w:val="00E21BDB"/>
    <w:rsid w:val="00E24898"/>
    <w:rsid w:val="00E253B2"/>
    <w:rsid w:val="00E271F0"/>
    <w:rsid w:val="00E37BFB"/>
    <w:rsid w:val="00E40076"/>
    <w:rsid w:val="00E40802"/>
    <w:rsid w:val="00E47D20"/>
    <w:rsid w:val="00E52A90"/>
    <w:rsid w:val="00E56963"/>
    <w:rsid w:val="00E631CB"/>
    <w:rsid w:val="00E67AC3"/>
    <w:rsid w:val="00E70596"/>
    <w:rsid w:val="00E773C0"/>
    <w:rsid w:val="00E81D4E"/>
    <w:rsid w:val="00E87475"/>
    <w:rsid w:val="00E879AB"/>
    <w:rsid w:val="00EA3AC8"/>
    <w:rsid w:val="00EA3C06"/>
    <w:rsid w:val="00EB2B60"/>
    <w:rsid w:val="00EB6B55"/>
    <w:rsid w:val="00ED40D8"/>
    <w:rsid w:val="00EE4961"/>
    <w:rsid w:val="00EF46BB"/>
    <w:rsid w:val="00F0388A"/>
    <w:rsid w:val="00F0702D"/>
    <w:rsid w:val="00F17516"/>
    <w:rsid w:val="00F27EB4"/>
    <w:rsid w:val="00F27F81"/>
    <w:rsid w:val="00F3247D"/>
    <w:rsid w:val="00F33ADD"/>
    <w:rsid w:val="00F374C9"/>
    <w:rsid w:val="00F376CB"/>
    <w:rsid w:val="00F413B0"/>
    <w:rsid w:val="00F4379B"/>
    <w:rsid w:val="00F55573"/>
    <w:rsid w:val="00F63451"/>
    <w:rsid w:val="00F6719D"/>
    <w:rsid w:val="00F70B4F"/>
    <w:rsid w:val="00F71C42"/>
    <w:rsid w:val="00F71F25"/>
    <w:rsid w:val="00F81C44"/>
    <w:rsid w:val="00F81DD5"/>
    <w:rsid w:val="00F85827"/>
    <w:rsid w:val="00F921B0"/>
    <w:rsid w:val="00F9741D"/>
    <w:rsid w:val="00FA5922"/>
    <w:rsid w:val="00FA7DD0"/>
    <w:rsid w:val="00FB6CF3"/>
    <w:rsid w:val="00FC69E1"/>
    <w:rsid w:val="00FD20B0"/>
    <w:rsid w:val="00FD2A2E"/>
    <w:rsid w:val="00FD2A44"/>
    <w:rsid w:val="00FD772D"/>
    <w:rsid w:val="00FE6E36"/>
    <w:rsid w:val="00FF1FAC"/>
    <w:rsid w:val="00FF4668"/>
    <w:rsid w:val="00FF6452"/>
    <w:rsid w:val="00FF7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411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uiPriority w:val="99"/>
    <w:rsid w:val="00D6441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D64411"/>
    <w:rPr>
      <w:rFonts w:ascii="Times New Roman" w:hAnsi="Times New Roman" w:cs="Times New Roman"/>
      <w:sz w:val="16"/>
      <w:szCs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D6441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64411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B93B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93BD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279</TotalTime>
  <Pages>1</Pages>
  <Words>94</Words>
  <Characters>540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2013-05-16T04:58:00Z</cp:lastPrinted>
  <dcterms:created xsi:type="dcterms:W3CDTF">2013-05-13T11:28:00Z</dcterms:created>
  <dcterms:modified xsi:type="dcterms:W3CDTF">2013-05-23T06:55:00Z</dcterms:modified>
</cp:coreProperties>
</file>