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EA" w:rsidRPr="00730D55" w:rsidRDefault="00D04AEA" w:rsidP="004E3526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D04AEA" w:rsidRPr="00730D55" w:rsidRDefault="00D04AEA" w:rsidP="004E3526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D04AEA" w:rsidRPr="000F0CC3" w:rsidRDefault="00D04AEA" w:rsidP="004E3526">
      <w:pPr>
        <w:jc w:val="center"/>
        <w:rPr>
          <w:b/>
        </w:rPr>
      </w:pPr>
    </w:p>
    <w:p w:rsidR="00D04AEA" w:rsidRDefault="00D04AEA" w:rsidP="00D64411">
      <w:pPr>
        <w:jc w:val="center"/>
        <w:rPr>
          <w:b/>
          <w:sz w:val="28"/>
        </w:rPr>
      </w:pPr>
    </w:p>
    <w:p w:rsidR="00D04AEA" w:rsidRDefault="00D04AEA" w:rsidP="00D64411">
      <w:pPr>
        <w:jc w:val="center"/>
        <w:rPr>
          <w:b/>
          <w:sz w:val="28"/>
        </w:rPr>
      </w:pPr>
    </w:p>
    <w:p w:rsidR="00D04AEA" w:rsidRDefault="00D04AEA" w:rsidP="00530BF5">
      <w:pPr>
        <w:jc w:val="center"/>
        <w:rPr>
          <w:b/>
          <w:sz w:val="28"/>
          <w:szCs w:val="28"/>
        </w:rPr>
      </w:pPr>
      <w:r w:rsidRPr="00B93BDB">
        <w:rPr>
          <w:b/>
          <w:sz w:val="28"/>
        </w:rPr>
        <w:t xml:space="preserve">О </w:t>
      </w:r>
      <w:r>
        <w:rPr>
          <w:b/>
          <w:sz w:val="28"/>
          <w:szCs w:val="28"/>
        </w:rPr>
        <w:t>присвоении почетных званий</w:t>
      </w:r>
    </w:p>
    <w:p w:rsidR="00D04AEA" w:rsidRDefault="00D04AEA" w:rsidP="00E434D5">
      <w:pPr>
        <w:jc w:val="center"/>
        <w:rPr>
          <w:b/>
          <w:sz w:val="28"/>
        </w:rPr>
      </w:pPr>
      <w:r>
        <w:rPr>
          <w:b/>
          <w:sz w:val="28"/>
        </w:rPr>
        <w:t>Республики Дагестан</w:t>
      </w:r>
    </w:p>
    <w:p w:rsidR="00D04AEA" w:rsidRPr="00DD7560" w:rsidRDefault="00D04AEA" w:rsidP="006C5E58">
      <w:pPr>
        <w:pStyle w:val="BodyTextIndent3"/>
        <w:spacing w:after="0"/>
        <w:ind w:left="0"/>
        <w:jc w:val="center"/>
        <w:rPr>
          <w:b/>
          <w:sz w:val="28"/>
        </w:rPr>
      </w:pPr>
    </w:p>
    <w:p w:rsidR="00D04AEA" w:rsidRDefault="00D04AEA" w:rsidP="00E434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0305">
        <w:rPr>
          <w:sz w:val="28"/>
          <w:szCs w:val="28"/>
        </w:rPr>
        <w:t xml:space="preserve">За </w:t>
      </w:r>
      <w:r>
        <w:rPr>
          <w:sz w:val="28"/>
          <w:szCs w:val="28"/>
        </w:rPr>
        <w:t>большой личный вклад в создание и сооружение памятника народному поэту Дагестана Расулу Гамзатову на Яузском бульваре в городе Москве присвоить почетные звания:</w:t>
      </w:r>
    </w:p>
    <w:p w:rsidR="00D04AEA" w:rsidRPr="00530BF5" w:rsidRDefault="00D04AEA" w:rsidP="00D64411">
      <w:pPr>
        <w:pStyle w:val="BodyTextIndent3"/>
        <w:spacing w:after="0"/>
        <w:ind w:left="0"/>
        <w:jc w:val="both"/>
        <w:rPr>
          <w:sz w:val="28"/>
          <w:szCs w:val="28"/>
        </w:rPr>
      </w:pPr>
    </w:p>
    <w:p w:rsidR="00D04AEA" w:rsidRDefault="00D04AEA" w:rsidP="00D64411">
      <w:pPr>
        <w:jc w:val="center"/>
        <w:rPr>
          <w:b/>
          <w:sz w:val="28"/>
        </w:rPr>
      </w:pPr>
      <w:r>
        <w:rPr>
          <w:b/>
          <w:sz w:val="28"/>
        </w:rPr>
        <w:t>«Заслуженный деятель искусств Республики Дагестан»</w:t>
      </w:r>
    </w:p>
    <w:p w:rsidR="00D04AEA" w:rsidRPr="00530BF5" w:rsidRDefault="00D04AEA" w:rsidP="00D64411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8"/>
        <w:gridCol w:w="4998"/>
      </w:tblGrid>
      <w:tr w:rsidR="00D04AEA" w:rsidRPr="00393C9C" w:rsidTr="00364370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D04AEA" w:rsidRDefault="00D04AEA" w:rsidP="00364370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Новикову                                 –</w:t>
            </w:r>
          </w:p>
          <w:p w:rsidR="00D04AEA" w:rsidRPr="00393C9C" w:rsidRDefault="00D04AEA" w:rsidP="00D65A9E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Игорю Николаевичу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D04AEA" w:rsidRPr="00393C9C" w:rsidRDefault="00D04AEA" w:rsidP="00203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художнику-скульптору региональной общественной организации «Объдине-ние московских скульпторов»</w:t>
            </w:r>
          </w:p>
        </w:tc>
      </w:tr>
      <w:tr w:rsidR="00D04AEA" w:rsidRPr="00393C9C" w:rsidTr="00364370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D04AEA" w:rsidRDefault="00D04AEA" w:rsidP="0036437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D04AEA" w:rsidRDefault="00D04AEA" w:rsidP="00203BB8">
            <w:pPr>
              <w:jc w:val="both"/>
              <w:rPr>
                <w:sz w:val="28"/>
                <w:szCs w:val="28"/>
              </w:rPr>
            </w:pPr>
          </w:p>
        </w:tc>
      </w:tr>
      <w:tr w:rsidR="00D04AEA" w:rsidRPr="00393C9C" w:rsidTr="00364370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D04AEA" w:rsidRDefault="00D04AEA" w:rsidP="00364370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Тихонову                                  –</w:t>
            </w:r>
          </w:p>
          <w:p w:rsidR="00D04AEA" w:rsidRDefault="00D04AEA" w:rsidP="00364370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Алексею Константиновичу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D04AEA" w:rsidRDefault="00D04AEA" w:rsidP="00332E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архитектору, консультанту отдела Комитета по архитектуре и градостроительству города Москвы</w:t>
            </w:r>
          </w:p>
        </w:tc>
      </w:tr>
    </w:tbl>
    <w:p w:rsidR="00D04AEA" w:rsidRDefault="00D04AEA" w:rsidP="00E434D5">
      <w:pPr>
        <w:jc w:val="center"/>
        <w:rPr>
          <w:b/>
          <w:sz w:val="28"/>
        </w:rPr>
      </w:pPr>
    </w:p>
    <w:p w:rsidR="00D04AEA" w:rsidRDefault="00D04AEA" w:rsidP="00E434D5">
      <w:pPr>
        <w:jc w:val="center"/>
        <w:rPr>
          <w:b/>
          <w:sz w:val="28"/>
        </w:rPr>
      </w:pPr>
      <w:r>
        <w:rPr>
          <w:b/>
          <w:sz w:val="28"/>
        </w:rPr>
        <w:t>«Заслуженный художник Республики Дагестан»</w:t>
      </w:r>
    </w:p>
    <w:p w:rsidR="00D04AEA" w:rsidRDefault="00D04AEA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8"/>
        <w:gridCol w:w="4998"/>
      </w:tblGrid>
      <w:tr w:rsidR="00D04AEA" w:rsidRPr="00393C9C" w:rsidTr="001928A5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D04AEA" w:rsidRDefault="00D04AEA" w:rsidP="00364370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Канайгаджиеву                        –</w:t>
            </w:r>
          </w:p>
          <w:p w:rsidR="00D04AEA" w:rsidRDefault="00D04AEA" w:rsidP="00364370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Шамилю Магомедовичу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D04AEA" w:rsidRDefault="00D04AEA" w:rsidP="00364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художнику-скульптору</w:t>
            </w:r>
          </w:p>
        </w:tc>
      </w:tr>
    </w:tbl>
    <w:p w:rsidR="00D04AEA" w:rsidRDefault="00D04AEA" w:rsidP="00E434D5">
      <w:pPr>
        <w:jc w:val="center"/>
        <w:rPr>
          <w:b/>
          <w:sz w:val="28"/>
        </w:rPr>
      </w:pPr>
    </w:p>
    <w:p w:rsidR="00D04AEA" w:rsidRDefault="00D04AEA" w:rsidP="00E434D5">
      <w:pPr>
        <w:jc w:val="center"/>
        <w:rPr>
          <w:b/>
          <w:sz w:val="28"/>
        </w:rPr>
      </w:pPr>
      <w:r>
        <w:rPr>
          <w:b/>
          <w:sz w:val="28"/>
        </w:rPr>
        <w:t>«Заслуженный строитель Республики Дагестан»</w:t>
      </w:r>
    </w:p>
    <w:p w:rsidR="00D04AEA" w:rsidRDefault="00D04AEA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8"/>
        <w:gridCol w:w="4998"/>
      </w:tblGrid>
      <w:tr w:rsidR="00D04AEA" w:rsidRPr="00393C9C" w:rsidTr="001928A5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D04AEA" w:rsidRDefault="00D04AEA" w:rsidP="00364370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Тимофееву                               –</w:t>
            </w:r>
          </w:p>
          <w:p w:rsidR="00D04AEA" w:rsidRDefault="00D04AEA" w:rsidP="00364370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Эдуарду Юрьевичу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D04AEA" w:rsidRDefault="00D04AEA" w:rsidP="00F109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заместителю генерального директора – главному инженеру общества с ограниченной ответственностью     «201 УНР».</w:t>
            </w:r>
          </w:p>
        </w:tc>
      </w:tr>
    </w:tbl>
    <w:p w:rsidR="00D04AEA" w:rsidRDefault="00D04AEA" w:rsidP="006E7127">
      <w:pPr>
        <w:ind w:firstLine="708"/>
        <w:rPr>
          <w:b/>
          <w:sz w:val="28"/>
          <w:szCs w:val="28"/>
        </w:rPr>
      </w:pPr>
    </w:p>
    <w:p w:rsidR="00D04AEA" w:rsidRDefault="00D04AEA" w:rsidP="006E7127">
      <w:pPr>
        <w:ind w:firstLine="708"/>
        <w:rPr>
          <w:b/>
          <w:sz w:val="28"/>
          <w:szCs w:val="28"/>
        </w:rPr>
      </w:pPr>
    </w:p>
    <w:p w:rsidR="00D04AEA" w:rsidRDefault="00D04AEA" w:rsidP="006E7127">
      <w:pPr>
        <w:ind w:firstLine="708"/>
        <w:rPr>
          <w:b/>
          <w:sz w:val="28"/>
          <w:szCs w:val="28"/>
        </w:rPr>
      </w:pPr>
    </w:p>
    <w:p w:rsidR="00D04AEA" w:rsidRPr="004E3526" w:rsidRDefault="00D04AEA" w:rsidP="00D85CBC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4E3526">
        <w:rPr>
          <w:rFonts w:cs="Calibri"/>
          <w:b/>
          <w:sz w:val="28"/>
          <w:szCs w:val="28"/>
        </w:rPr>
        <w:t>Временно исполняющий обязанности</w:t>
      </w:r>
    </w:p>
    <w:p w:rsidR="00D04AEA" w:rsidRPr="004E3526" w:rsidRDefault="00D04AEA" w:rsidP="00D85CBC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4E3526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4E3526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D04AEA" w:rsidRPr="004E3526" w:rsidRDefault="00D04AEA" w:rsidP="00D85CBC">
      <w:pPr>
        <w:rPr>
          <w:rFonts w:cs="Calibri"/>
          <w:b/>
          <w:sz w:val="28"/>
          <w:szCs w:val="28"/>
        </w:rPr>
      </w:pPr>
    </w:p>
    <w:p w:rsidR="00D04AEA" w:rsidRPr="004E3526" w:rsidRDefault="00D04AEA" w:rsidP="00D85CB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04AEA" w:rsidRPr="004E3526" w:rsidRDefault="00D04AEA" w:rsidP="00D85CBC">
      <w:pPr>
        <w:rPr>
          <w:b/>
          <w:sz w:val="28"/>
          <w:szCs w:val="28"/>
        </w:rPr>
      </w:pPr>
    </w:p>
    <w:p w:rsidR="00D04AEA" w:rsidRPr="004E3526" w:rsidRDefault="00D04AEA" w:rsidP="00D85CBC">
      <w:pPr>
        <w:jc w:val="both"/>
        <w:rPr>
          <w:sz w:val="28"/>
          <w:szCs w:val="28"/>
        </w:rPr>
      </w:pPr>
      <w:r w:rsidRPr="004E3526">
        <w:rPr>
          <w:sz w:val="28"/>
          <w:szCs w:val="28"/>
        </w:rPr>
        <w:t>г. Махачкала</w:t>
      </w:r>
    </w:p>
    <w:p w:rsidR="00D04AEA" w:rsidRPr="004E3526" w:rsidRDefault="00D04AEA" w:rsidP="00D85CBC">
      <w:pPr>
        <w:jc w:val="both"/>
        <w:rPr>
          <w:sz w:val="28"/>
          <w:szCs w:val="28"/>
        </w:rPr>
      </w:pPr>
      <w:r>
        <w:rPr>
          <w:sz w:val="28"/>
          <w:szCs w:val="28"/>
        </w:rPr>
        <w:t>21 ма</w:t>
      </w:r>
      <w:r w:rsidRPr="004E3526">
        <w:rPr>
          <w:sz w:val="28"/>
          <w:szCs w:val="28"/>
        </w:rPr>
        <w:t>я 2013 года</w:t>
      </w:r>
    </w:p>
    <w:p w:rsidR="00D04AEA" w:rsidRPr="004E3526" w:rsidRDefault="00D04AEA" w:rsidP="00D85CBC">
      <w:pPr>
        <w:tabs>
          <w:tab w:val="left" w:pos="2220"/>
        </w:tabs>
        <w:jc w:val="both"/>
        <w:rPr>
          <w:sz w:val="28"/>
          <w:szCs w:val="28"/>
        </w:rPr>
      </w:pPr>
      <w:r w:rsidRPr="004E3526">
        <w:rPr>
          <w:sz w:val="28"/>
          <w:szCs w:val="28"/>
        </w:rPr>
        <w:t xml:space="preserve">№ </w:t>
      </w:r>
      <w:r>
        <w:rPr>
          <w:sz w:val="28"/>
          <w:szCs w:val="28"/>
        </w:rPr>
        <w:t>163</w:t>
      </w:r>
      <w:r w:rsidRPr="004E3526">
        <w:rPr>
          <w:sz w:val="28"/>
          <w:szCs w:val="28"/>
        </w:rPr>
        <w:tab/>
      </w:r>
    </w:p>
    <w:p w:rsidR="00D04AEA" w:rsidRDefault="00D04AEA" w:rsidP="00530BF5"/>
    <w:sectPr w:rsidR="00D04AEA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411"/>
    <w:rsid w:val="00000312"/>
    <w:rsid w:val="00002B02"/>
    <w:rsid w:val="00012490"/>
    <w:rsid w:val="00016804"/>
    <w:rsid w:val="00025E5F"/>
    <w:rsid w:val="00026A65"/>
    <w:rsid w:val="00034647"/>
    <w:rsid w:val="00040B31"/>
    <w:rsid w:val="00041C8C"/>
    <w:rsid w:val="00044D3D"/>
    <w:rsid w:val="000450F2"/>
    <w:rsid w:val="0005320C"/>
    <w:rsid w:val="0005648F"/>
    <w:rsid w:val="00065272"/>
    <w:rsid w:val="00066EE7"/>
    <w:rsid w:val="00073B23"/>
    <w:rsid w:val="00080178"/>
    <w:rsid w:val="00080687"/>
    <w:rsid w:val="00080ADC"/>
    <w:rsid w:val="00083485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404D"/>
    <w:rsid w:val="000C0384"/>
    <w:rsid w:val="000C510E"/>
    <w:rsid w:val="000D1326"/>
    <w:rsid w:val="000D344C"/>
    <w:rsid w:val="000D6496"/>
    <w:rsid w:val="000D6969"/>
    <w:rsid w:val="000D7C69"/>
    <w:rsid w:val="000E35CB"/>
    <w:rsid w:val="000E5413"/>
    <w:rsid w:val="000E64A7"/>
    <w:rsid w:val="000F00CB"/>
    <w:rsid w:val="000F0B6D"/>
    <w:rsid w:val="000F0CC3"/>
    <w:rsid w:val="000F1222"/>
    <w:rsid w:val="000F3535"/>
    <w:rsid w:val="000F51AB"/>
    <w:rsid w:val="00102F8E"/>
    <w:rsid w:val="0010413A"/>
    <w:rsid w:val="001115C4"/>
    <w:rsid w:val="001152D3"/>
    <w:rsid w:val="00117809"/>
    <w:rsid w:val="00117A9D"/>
    <w:rsid w:val="0012166E"/>
    <w:rsid w:val="001279A6"/>
    <w:rsid w:val="00131D11"/>
    <w:rsid w:val="00134327"/>
    <w:rsid w:val="001379D0"/>
    <w:rsid w:val="0014052A"/>
    <w:rsid w:val="00140A54"/>
    <w:rsid w:val="001548D5"/>
    <w:rsid w:val="00154DF6"/>
    <w:rsid w:val="001551E1"/>
    <w:rsid w:val="001725E3"/>
    <w:rsid w:val="00173630"/>
    <w:rsid w:val="00181155"/>
    <w:rsid w:val="00182E16"/>
    <w:rsid w:val="001928A5"/>
    <w:rsid w:val="00193473"/>
    <w:rsid w:val="001949A5"/>
    <w:rsid w:val="00196795"/>
    <w:rsid w:val="001A4306"/>
    <w:rsid w:val="001A4BCE"/>
    <w:rsid w:val="001A5A09"/>
    <w:rsid w:val="001B1A1E"/>
    <w:rsid w:val="001B1A3A"/>
    <w:rsid w:val="001B30C3"/>
    <w:rsid w:val="001B30F7"/>
    <w:rsid w:val="001B7323"/>
    <w:rsid w:val="001C1039"/>
    <w:rsid w:val="001C12FB"/>
    <w:rsid w:val="001C432D"/>
    <w:rsid w:val="001C54D5"/>
    <w:rsid w:val="001D04D5"/>
    <w:rsid w:val="001D2357"/>
    <w:rsid w:val="001E6F55"/>
    <w:rsid w:val="001F4263"/>
    <w:rsid w:val="001F7862"/>
    <w:rsid w:val="001F7B40"/>
    <w:rsid w:val="001F7B6A"/>
    <w:rsid w:val="00200B1E"/>
    <w:rsid w:val="00200FF8"/>
    <w:rsid w:val="00203BB8"/>
    <w:rsid w:val="00206CC4"/>
    <w:rsid w:val="002076A6"/>
    <w:rsid w:val="002142E4"/>
    <w:rsid w:val="0022253E"/>
    <w:rsid w:val="00224497"/>
    <w:rsid w:val="002244A2"/>
    <w:rsid w:val="0022571E"/>
    <w:rsid w:val="00232B9A"/>
    <w:rsid w:val="0023495B"/>
    <w:rsid w:val="00237EFE"/>
    <w:rsid w:val="00244156"/>
    <w:rsid w:val="00244725"/>
    <w:rsid w:val="00257942"/>
    <w:rsid w:val="00264552"/>
    <w:rsid w:val="00264A4A"/>
    <w:rsid w:val="002673AD"/>
    <w:rsid w:val="00267469"/>
    <w:rsid w:val="00270126"/>
    <w:rsid w:val="0027191D"/>
    <w:rsid w:val="00272920"/>
    <w:rsid w:val="00273889"/>
    <w:rsid w:val="002800E0"/>
    <w:rsid w:val="00283F24"/>
    <w:rsid w:val="00291129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F482C"/>
    <w:rsid w:val="002F532B"/>
    <w:rsid w:val="002F5EC4"/>
    <w:rsid w:val="00301DB0"/>
    <w:rsid w:val="003121E8"/>
    <w:rsid w:val="003125F6"/>
    <w:rsid w:val="00315058"/>
    <w:rsid w:val="003205AA"/>
    <w:rsid w:val="0033231D"/>
    <w:rsid w:val="00332EE7"/>
    <w:rsid w:val="00337347"/>
    <w:rsid w:val="00337A37"/>
    <w:rsid w:val="00341D4D"/>
    <w:rsid w:val="003421FD"/>
    <w:rsid w:val="00345E51"/>
    <w:rsid w:val="00355027"/>
    <w:rsid w:val="00357234"/>
    <w:rsid w:val="003606D6"/>
    <w:rsid w:val="00360D15"/>
    <w:rsid w:val="00364370"/>
    <w:rsid w:val="003677F0"/>
    <w:rsid w:val="00367EEA"/>
    <w:rsid w:val="003700F0"/>
    <w:rsid w:val="00372A38"/>
    <w:rsid w:val="00373783"/>
    <w:rsid w:val="00380E65"/>
    <w:rsid w:val="003837C6"/>
    <w:rsid w:val="0038464C"/>
    <w:rsid w:val="00385F35"/>
    <w:rsid w:val="0038769E"/>
    <w:rsid w:val="00393C9C"/>
    <w:rsid w:val="0039432C"/>
    <w:rsid w:val="00394F8A"/>
    <w:rsid w:val="00395772"/>
    <w:rsid w:val="00395861"/>
    <w:rsid w:val="003965D6"/>
    <w:rsid w:val="003B645C"/>
    <w:rsid w:val="003C0BC8"/>
    <w:rsid w:val="003C2F4C"/>
    <w:rsid w:val="003C4434"/>
    <w:rsid w:val="003D3422"/>
    <w:rsid w:val="003D4BDB"/>
    <w:rsid w:val="003E59DD"/>
    <w:rsid w:val="003E5B66"/>
    <w:rsid w:val="003E6663"/>
    <w:rsid w:val="003F5D28"/>
    <w:rsid w:val="00402545"/>
    <w:rsid w:val="004075CF"/>
    <w:rsid w:val="00407649"/>
    <w:rsid w:val="00412A89"/>
    <w:rsid w:val="0041308E"/>
    <w:rsid w:val="00421753"/>
    <w:rsid w:val="004269E8"/>
    <w:rsid w:val="00427B5C"/>
    <w:rsid w:val="00430D22"/>
    <w:rsid w:val="0043109D"/>
    <w:rsid w:val="00431F41"/>
    <w:rsid w:val="004371BD"/>
    <w:rsid w:val="00444467"/>
    <w:rsid w:val="0045105F"/>
    <w:rsid w:val="004551B4"/>
    <w:rsid w:val="00457A5E"/>
    <w:rsid w:val="00461756"/>
    <w:rsid w:val="00470FD6"/>
    <w:rsid w:val="00477154"/>
    <w:rsid w:val="00477B1C"/>
    <w:rsid w:val="00480526"/>
    <w:rsid w:val="0048782B"/>
    <w:rsid w:val="00490185"/>
    <w:rsid w:val="004924A9"/>
    <w:rsid w:val="004964B8"/>
    <w:rsid w:val="004A5194"/>
    <w:rsid w:val="004B1B5D"/>
    <w:rsid w:val="004B6E9E"/>
    <w:rsid w:val="004B7937"/>
    <w:rsid w:val="004C0D8E"/>
    <w:rsid w:val="004D0565"/>
    <w:rsid w:val="004D151B"/>
    <w:rsid w:val="004D172D"/>
    <w:rsid w:val="004D2172"/>
    <w:rsid w:val="004D4C9B"/>
    <w:rsid w:val="004E1A93"/>
    <w:rsid w:val="004E32BB"/>
    <w:rsid w:val="004E3526"/>
    <w:rsid w:val="004F18AD"/>
    <w:rsid w:val="004F4DA6"/>
    <w:rsid w:val="004F66BA"/>
    <w:rsid w:val="00502E6D"/>
    <w:rsid w:val="005150A5"/>
    <w:rsid w:val="00521082"/>
    <w:rsid w:val="00522295"/>
    <w:rsid w:val="00526EB6"/>
    <w:rsid w:val="00530BF5"/>
    <w:rsid w:val="0053100F"/>
    <w:rsid w:val="00531328"/>
    <w:rsid w:val="00536CAF"/>
    <w:rsid w:val="005442DD"/>
    <w:rsid w:val="00547D26"/>
    <w:rsid w:val="005513F1"/>
    <w:rsid w:val="00555E56"/>
    <w:rsid w:val="005611FB"/>
    <w:rsid w:val="005621D6"/>
    <w:rsid w:val="00564747"/>
    <w:rsid w:val="00564C8C"/>
    <w:rsid w:val="0058673B"/>
    <w:rsid w:val="00587596"/>
    <w:rsid w:val="0059273C"/>
    <w:rsid w:val="005A3AE7"/>
    <w:rsid w:val="005A4173"/>
    <w:rsid w:val="005A5158"/>
    <w:rsid w:val="005A6E38"/>
    <w:rsid w:val="005C0832"/>
    <w:rsid w:val="005C10B5"/>
    <w:rsid w:val="005C16BD"/>
    <w:rsid w:val="005D72C3"/>
    <w:rsid w:val="005D7C02"/>
    <w:rsid w:val="005E1498"/>
    <w:rsid w:val="005E1618"/>
    <w:rsid w:val="005E1D46"/>
    <w:rsid w:val="005E645B"/>
    <w:rsid w:val="005E6C4E"/>
    <w:rsid w:val="005F01C7"/>
    <w:rsid w:val="005F1F7B"/>
    <w:rsid w:val="005F6D56"/>
    <w:rsid w:val="006100BA"/>
    <w:rsid w:val="0061500A"/>
    <w:rsid w:val="006172C2"/>
    <w:rsid w:val="00620496"/>
    <w:rsid w:val="006211C9"/>
    <w:rsid w:val="00623346"/>
    <w:rsid w:val="00626C59"/>
    <w:rsid w:val="00633076"/>
    <w:rsid w:val="00640526"/>
    <w:rsid w:val="0065372A"/>
    <w:rsid w:val="00660F2D"/>
    <w:rsid w:val="00666494"/>
    <w:rsid w:val="00672DE3"/>
    <w:rsid w:val="006738E1"/>
    <w:rsid w:val="006744BF"/>
    <w:rsid w:val="00674AEF"/>
    <w:rsid w:val="00674D5B"/>
    <w:rsid w:val="0067626F"/>
    <w:rsid w:val="00676CDE"/>
    <w:rsid w:val="00691F50"/>
    <w:rsid w:val="006930F7"/>
    <w:rsid w:val="00697C45"/>
    <w:rsid w:val="006A2A25"/>
    <w:rsid w:val="006A5262"/>
    <w:rsid w:val="006B059D"/>
    <w:rsid w:val="006B1E87"/>
    <w:rsid w:val="006B23E7"/>
    <w:rsid w:val="006B2E46"/>
    <w:rsid w:val="006B56BF"/>
    <w:rsid w:val="006C0851"/>
    <w:rsid w:val="006C0D0F"/>
    <w:rsid w:val="006C5E58"/>
    <w:rsid w:val="006C70AD"/>
    <w:rsid w:val="006D149F"/>
    <w:rsid w:val="006D240E"/>
    <w:rsid w:val="006E0038"/>
    <w:rsid w:val="006E0349"/>
    <w:rsid w:val="006E04BC"/>
    <w:rsid w:val="006E1297"/>
    <w:rsid w:val="006E7127"/>
    <w:rsid w:val="006F0E16"/>
    <w:rsid w:val="006F67CC"/>
    <w:rsid w:val="00702706"/>
    <w:rsid w:val="007138B0"/>
    <w:rsid w:val="00713FEA"/>
    <w:rsid w:val="00714768"/>
    <w:rsid w:val="0071599F"/>
    <w:rsid w:val="007227D0"/>
    <w:rsid w:val="007230BE"/>
    <w:rsid w:val="00724D42"/>
    <w:rsid w:val="007303F9"/>
    <w:rsid w:val="00730D55"/>
    <w:rsid w:val="00731C68"/>
    <w:rsid w:val="00742270"/>
    <w:rsid w:val="007431EB"/>
    <w:rsid w:val="00746D25"/>
    <w:rsid w:val="0075463C"/>
    <w:rsid w:val="0076156B"/>
    <w:rsid w:val="007718C3"/>
    <w:rsid w:val="0078063B"/>
    <w:rsid w:val="00783B57"/>
    <w:rsid w:val="007845FA"/>
    <w:rsid w:val="0078669B"/>
    <w:rsid w:val="00786E05"/>
    <w:rsid w:val="007925EE"/>
    <w:rsid w:val="007944EE"/>
    <w:rsid w:val="00795D7D"/>
    <w:rsid w:val="007A2E93"/>
    <w:rsid w:val="007A32DC"/>
    <w:rsid w:val="007A3CDC"/>
    <w:rsid w:val="007A4149"/>
    <w:rsid w:val="007A4402"/>
    <w:rsid w:val="007B1766"/>
    <w:rsid w:val="007B4846"/>
    <w:rsid w:val="007B6C2E"/>
    <w:rsid w:val="007E1535"/>
    <w:rsid w:val="007E3D37"/>
    <w:rsid w:val="007E4511"/>
    <w:rsid w:val="007E4E40"/>
    <w:rsid w:val="007F22A5"/>
    <w:rsid w:val="007F294B"/>
    <w:rsid w:val="007F7401"/>
    <w:rsid w:val="007F7D20"/>
    <w:rsid w:val="00800CFD"/>
    <w:rsid w:val="00801762"/>
    <w:rsid w:val="008024A4"/>
    <w:rsid w:val="008032EB"/>
    <w:rsid w:val="008035D8"/>
    <w:rsid w:val="00805F2E"/>
    <w:rsid w:val="0081053D"/>
    <w:rsid w:val="00811DB9"/>
    <w:rsid w:val="00815563"/>
    <w:rsid w:val="00815F36"/>
    <w:rsid w:val="008174ED"/>
    <w:rsid w:val="008332D0"/>
    <w:rsid w:val="008350D0"/>
    <w:rsid w:val="00835C41"/>
    <w:rsid w:val="00836E6E"/>
    <w:rsid w:val="00836FA5"/>
    <w:rsid w:val="00847BDB"/>
    <w:rsid w:val="00847DFD"/>
    <w:rsid w:val="00853DAB"/>
    <w:rsid w:val="00854229"/>
    <w:rsid w:val="00860325"/>
    <w:rsid w:val="00867E7A"/>
    <w:rsid w:val="00873A36"/>
    <w:rsid w:val="00886B3B"/>
    <w:rsid w:val="00892A35"/>
    <w:rsid w:val="008A120B"/>
    <w:rsid w:val="008A58D0"/>
    <w:rsid w:val="008B01C4"/>
    <w:rsid w:val="008D05B5"/>
    <w:rsid w:val="008D1980"/>
    <w:rsid w:val="008D2C23"/>
    <w:rsid w:val="008E026C"/>
    <w:rsid w:val="008F04F5"/>
    <w:rsid w:val="008F5B01"/>
    <w:rsid w:val="0090206A"/>
    <w:rsid w:val="00903D09"/>
    <w:rsid w:val="009056F3"/>
    <w:rsid w:val="00906AB4"/>
    <w:rsid w:val="00906FC5"/>
    <w:rsid w:val="00913129"/>
    <w:rsid w:val="00916C43"/>
    <w:rsid w:val="00923A09"/>
    <w:rsid w:val="00924D53"/>
    <w:rsid w:val="00926A08"/>
    <w:rsid w:val="00930FAD"/>
    <w:rsid w:val="00937BAF"/>
    <w:rsid w:val="009408F3"/>
    <w:rsid w:val="0094247A"/>
    <w:rsid w:val="009501D4"/>
    <w:rsid w:val="00950BC5"/>
    <w:rsid w:val="00954F4B"/>
    <w:rsid w:val="00963C43"/>
    <w:rsid w:val="00966F6C"/>
    <w:rsid w:val="00971768"/>
    <w:rsid w:val="00972A5B"/>
    <w:rsid w:val="00975957"/>
    <w:rsid w:val="00980585"/>
    <w:rsid w:val="0098145E"/>
    <w:rsid w:val="009816C0"/>
    <w:rsid w:val="009835BB"/>
    <w:rsid w:val="00986865"/>
    <w:rsid w:val="0099265B"/>
    <w:rsid w:val="00992BDF"/>
    <w:rsid w:val="00992FDC"/>
    <w:rsid w:val="00993037"/>
    <w:rsid w:val="0099307D"/>
    <w:rsid w:val="00995303"/>
    <w:rsid w:val="009A23E7"/>
    <w:rsid w:val="009B0DCC"/>
    <w:rsid w:val="009B4B78"/>
    <w:rsid w:val="009B5722"/>
    <w:rsid w:val="009B6CB1"/>
    <w:rsid w:val="009C3327"/>
    <w:rsid w:val="009D1A3B"/>
    <w:rsid w:val="009D59D5"/>
    <w:rsid w:val="009D5A5D"/>
    <w:rsid w:val="009E5EA8"/>
    <w:rsid w:val="009F0E9F"/>
    <w:rsid w:val="009F2E81"/>
    <w:rsid w:val="009F402D"/>
    <w:rsid w:val="00A021B1"/>
    <w:rsid w:val="00A133A1"/>
    <w:rsid w:val="00A214EB"/>
    <w:rsid w:val="00A238B2"/>
    <w:rsid w:val="00A249F5"/>
    <w:rsid w:val="00A25221"/>
    <w:rsid w:val="00A26D6B"/>
    <w:rsid w:val="00A31C4A"/>
    <w:rsid w:val="00A342B9"/>
    <w:rsid w:val="00A342C1"/>
    <w:rsid w:val="00A349A5"/>
    <w:rsid w:val="00A41F1D"/>
    <w:rsid w:val="00A539DD"/>
    <w:rsid w:val="00A64086"/>
    <w:rsid w:val="00A72EF1"/>
    <w:rsid w:val="00A75D25"/>
    <w:rsid w:val="00A76A46"/>
    <w:rsid w:val="00A8091C"/>
    <w:rsid w:val="00A817F9"/>
    <w:rsid w:val="00A82BEF"/>
    <w:rsid w:val="00A8332D"/>
    <w:rsid w:val="00A84C13"/>
    <w:rsid w:val="00A85933"/>
    <w:rsid w:val="00AA31A1"/>
    <w:rsid w:val="00AB1975"/>
    <w:rsid w:val="00AB60E5"/>
    <w:rsid w:val="00AC2D51"/>
    <w:rsid w:val="00AC2ED4"/>
    <w:rsid w:val="00AD0FFA"/>
    <w:rsid w:val="00AD2FDB"/>
    <w:rsid w:val="00AF3520"/>
    <w:rsid w:val="00AF4322"/>
    <w:rsid w:val="00AF4807"/>
    <w:rsid w:val="00AF74D2"/>
    <w:rsid w:val="00B0130F"/>
    <w:rsid w:val="00B0483D"/>
    <w:rsid w:val="00B054BC"/>
    <w:rsid w:val="00B148E7"/>
    <w:rsid w:val="00B212E1"/>
    <w:rsid w:val="00B30305"/>
    <w:rsid w:val="00B31637"/>
    <w:rsid w:val="00B34E95"/>
    <w:rsid w:val="00B43855"/>
    <w:rsid w:val="00B4386A"/>
    <w:rsid w:val="00B446A5"/>
    <w:rsid w:val="00B5683D"/>
    <w:rsid w:val="00B62ED9"/>
    <w:rsid w:val="00B66A06"/>
    <w:rsid w:val="00B679D1"/>
    <w:rsid w:val="00B77A71"/>
    <w:rsid w:val="00B87DD0"/>
    <w:rsid w:val="00B91ECD"/>
    <w:rsid w:val="00B93BDB"/>
    <w:rsid w:val="00B957F2"/>
    <w:rsid w:val="00B963C8"/>
    <w:rsid w:val="00BA13BE"/>
    <w:rsid w:val="00BA1BD1"/>
    <w:rsid w:val="00BA27E5"/>
    <w:rsid w:val="00BB2ED3"/>
    <w:rsid w:val="00BC0F13"/>
    <w:rsid w:val="00BC1352"/>
    <w:rsid w:val="00BC1389"/>
    <w:rsid w:val="00BC4EF7"/>
    <w:rsid w:val="00BD0FFA"/>
    <w:rsid w:val="00BD68C6"/>
    <w:rsid w:val="00BD6FFC"/>
    <w:rsid w:val="00BE37EE"/>
    <w:rsid w:val="00BF0F26"/>
    <w:rsid w:val="00BF21E9"/>
    <w:rsid w:val="00BF554C"/>
    <w:rsid w:val="00C00A12"/>
    <w:rsid w:val="00C06D11"/>
    <w:rsid w:val="00C13A4A"/>
    <w:rsid w:val="00C24449"/>
    <w:rsid w:val="00C332C7"/>
    <w:rsid w:val="00C41A80"/>
    <w:rsid w:val="00C42E86"/>
    <w:rsid w:val="00C43D62"/>
    <w:rsid w:val="00C440C4"/>
    <w:rsid w:val="00C4582F"/>
    <w:rsid w:val="00C50ED9"/>
    <w:rsid w:val="00C57918"/>
    <w:rsid w:val="00C60CDF"/>
    <w:rsid w:val="00C65912"/>
    <w:rsid w:val="00C672D4"/>
    <w:rsid w:val="00C7498F"/>
    <w:rsid w:val="00C8197C"/>
    <w:rsid w:val="00C820B4"/>
    <w:rsid w:val="00C833EB"/>
    <w:rsid w:val="00C85417"/>
    <w:rsid w:val="00C9435F"/>
    <w:rsid w:val="00C94F41"/>
    <w:rsid w:val="00C950D1"/>
    <w:rsid w:val="00C95DE0"/>
    <w:rsid w:val="00C9794B"/>
    <w:rsid w:val="00CA042B"/>
    <w:rsid w:val="00CA5BF4"/>
    <w:rsid w:val="00CB08BD"/>
    <w:rsid w:val="00CB2FB7"/>
    <w:rsid w:val="00CB76C8"/>
    <w:rsid w:val="00CC0C3A"/>
    <w:rsid w:val="00CC297E"/>
    <w:rsid w:val="00CC43E5"/>
    <w:rsid w:val="00CC69C8"/>
    <w:rsid w:val="00CE3116"/>
    <w:rsid w:val="00CE557A"/>
    <w:rsid w:val="00CE6445"/>
    <w:rsid w:val="00CF3679"/>
    <w:rsid w:val="00CF3B3B"/>
    <w:rsid w:val="00CF4FA0"/>
    <w:rsid w:val="00CF60FC"/>
    <w:rsid w:val="00D002A0"/>
    <w:rsid w:val="00D002AA"/>
    <w:rsid w:val="00D01A30"/>
    <w:rsid w:val="00D04AEA"/>
    <w:rsid w:val="00D05BF1"/>
    <w:rsid w:val="00D07B7B"/>
    <w:rsid w:val="00D113C9"/>
    <w:rsid w:val="00D17347"/>
    <w:rsid w:val="00D24008"/>
    <w:rsid w:val="00D26D65"/>
    <w:rsid w:val="00D30342"/>
    <w:rsid w:val="00D30D1E"/>
    <w:rsid w:val="00D43D1F"/>
    <w:rsid w:val="00D518B7"/>
    <w:rsid w:val="00D55024"/>
    <w:rsid w:val="00D63DB5"/>
    <w:rsid w:val="00D64411"/>
    <w:rsid w:val="00D6459D"/>
    <w:rsid w:val="00D65A9E"/>
    <w:rsid w:val="00D7293C"/>
    <w:rsid w:val="00D77627"/>
    <w:rsid w:val="00D81440"/>
    <w:rsid w:val="00D852CF"/>
    <w:rsid w:val="00D8573C"/>
    <w:rsid w:val="00D85CBC"/>
    <w:rsid w:val="00D85D8D"/>
    <w:rsid w:val="00D90BA5"/>
    <w:rsid w:val="00D90F59"/>
    <w:rsid w:val="00D91FE6"/>
    <w:rsid w:val="00D963B9"/>
    <w:rsid w:val="00D969A4"/>
    <w:rsid w:val="00DA5113"/>
    <w:rsid w:val="00DA61F1"/>
    <w:rsid w:val="00DA6440"/>
    <w:rsid w:val="00DA6827"/>
    <w:rsid w:val="00DB08C6"/>
    <w:rsid w:val="00DB176B"/>
    <w:rsid w:val="00DC0C50"/>
    <w:rsid w:val="00DD03DA"/>
    <w:rsid w:val="00DD2415"/>
    <w:rsid w:val="00DD3F3E"/>
    <w:rsid w:val="00DD7560"/>
    <w:rsid w:val="00DD7CC6"/>
    <w:rsid w:val="00DD7EE6"/>
    <w:rsid w:val="00DE510C"/>
    <w:rsid w:val="00E03244"/>
    <w:rsid w:val="00E0763E"/>
    <w:rsid w:val="00E169EA"/>
    <w:rsid w:val="00E17395"/>
    <w:rsid w:val="00E202C5"/>
    <w:rsid w:val="00E21BDB"/>
    <w:rsid w:val="00E24898"/>
    <w:rsid w:val="00E253B2"/>
    <w:rsid w:val="00E271F0"/>
    <w:rsid w:val="00E37BFB"/>
    <w:rsid w:val="00E40076"/>
    <w:rsid w:val="00E40802"/>
    <w:rsid w:val="00E434D5"/>
    <w:rsid w:val="00E46C1D"/>
    <w:rsid w:val="00E47D20"/>
    <w:rsid w:val="00E52A90"/>
    <w:rsid w:val="00E56963"/>
    <w:rsid w:val="00E631CB"/>
    <w:rsid w:val="00E67AC3"/>
    <w:rsid w:val="00E70596"/>
    <w:rsid w:val="00E773C0"/>
    <w:rsid w:val="00E81D4E"/>
    <w:rsid w:val="00E87475"/>
    <w:rsid w:val="00E879AB"/>
    <w:rsid w:val="00EA3AC8"/>
    <w:rsid w:val="00EA3C06"/>
    <w:rsid w:val="00EB2B60"/>
    <w:rsid w:val="00EB6B55"/>
    <w:rsid w:val="00EC722B"/>
    <w:rsid w:val="00ED40D8"/>
    <w:rsid w:val="00ED5281"/>
    <w:rsid w:val="00EE4961"/>
    <w:rsid w:val="00EF46BB"/>
    <w:rsid w:val="00F0388A"/>
    <w:rsid w:val="00F0702D"/>
    <w:rsid w:val="00F10911"/>
    <w:rsid w:val="00F17516"/>
    <w:rsid w:val="00F27EB4"/>
    <w:rsid w:val="00F27F81"/>
    <w:rsid w:val="00F3247D"/>
    <w:rsid w:val="00F33ADD"/>
    <w:rsid w:val="00F376CB"/>
    <w:rsid w:val="00F413B0"/>
    <w:rsid w:val="00F4379B"/>
    <w:rsid w:val="00F55573"/>
    <w:rsid w:val="00F63451"/>
    <w:rsid w:val="00F6719D"/>
    <w:rsid w:val="00F70B4F"/>
    <w:rsid w:val="00F71F25"/>
    <w:rsid w:val="00F81C44"/>
    <w:rsid w:val="00F81DD5"/>
    <w:rsid w:val="00F85827"/>
    <w:rsid w:val="00F921B0"/>
    <w:rsid w:val="00F9741D"/>
    <w:rsid w:val="00FA3B94"/>
    <w:rsid w:val="00FA5922"/>
    <w:rsid w:val="00FA7DD0"/>
    <w:rsid w:val="00FB64DD"/>
    <w:rsid w:val="00FB6CF3"/>
    <w:rsid w:val="00FC69E1"/>
    <w:rsid w:val="00FD20B0"/>
    <w:rsid w:val="00FD2A2E"/>
    <w:rsid w:val="00FD2A44"/>
    <w:rsid w:val="00FD772D"/>
    <w:rsid w:val="00FE6E36"/>
    <w:rsid w:val="00FF1FAC"/>
    <w:rsid w:val="00FF4668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41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D6441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64411"/>
    <w:rPr>
      <w:rFonts w:ascii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D644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4411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93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BD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2</Pages>
  <Words>164</Words>
  <Characters>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2013-05-17T13:08:00Z</cp:lastPrinted>
  <dcterms:created xsi:type="dcterms:W3CDTF">2013-05-17T06:55:00Z</dcterms:created>
  <dcterms:modified xsi:type="dcterms:W3CDTF">2013-05-23T06:54:00Z</dcterms:modified>
</cp:coreProperties>
</file>