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22" w:rsidRPr="00730D55" w:rsidRDefault="00EE3B22" w:rsidP="00C64371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EE3B22" w:rsidRPr="00730D55" w:rsidRDefault="00EE3B22" w:rsidP="00C64371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EE3B22" w:rsidRPr="000F0CC3" w:rsidRDefault="00EE3B22" w:rsidP="00C64371">
      <w:pPr>
        <w:jc w:val="center"/>
        <w:rPr>
          <w:b/>
        </w:rPr>
      </w:pPr>
    </w:p>
    <w:p w:rsidR="00EE3B22" w:rsidRDefault="00EE3B22" w:rsidP="00FE229D">
      <w:pPr>
        <w:pStyle w:val="BodyTextIndent"/>
        <w:ind w:firstLine="0"/>
        <w:jc w:val="center"/>
        <w:rPr>
          <w:b/>
        </w:rPr>
      </w:pPr>
    </w:p>
    <w:p w:rsidR="00EE3B22" w:rsidRDefault="00EE3B22" w:rsidP="00FE229D">
      <w:pPr>
        <w:pStyle w:val="BodyTextIndent"/>
        <w:ind w:firstLine="0"/>
        <w:jc w:val="center"/>
        <w:rPr>
          <w:b/>
        </w:rPr>
      </w:pPr>
    </w:p>
    <w:p w:rsidR="00EE3B22" w:rsidRDefault="00EE3B22" w:rsidP="00FE229D">
      <w:pPr>
        <w:pStyle w:val="BodyTextIndent"/>
        <w:ind w:firstLine="0"/>
        <w:jc w:val="center"/>
        <w:rPr>
          <w:b/>
        </w:rPr>
      </w:pPr>
    </w:p>
    <w:p w:rsidR="00EE3B22" w:rsidRDefault="00EE3B22" w:rsidP="00FE229D">
      <w:pPr>
        <w:pStyle w:val="BodyTextIndent"/>
        <w:ind w:firstLine="0"/>
        <w:jc w:val="center"/>
        <w:rPr>
          <w:b/>
        </w:rPr>
      </w:pPr>
    </w:p>
    <w:p w:rsidR="00EE3B22" w:rsidRDefault="00EE3B22" w:rsidP="006D0214">
      <w:pPr>
        <w:pStyle w:val="BodyTextIndent"/>
        <w:ind w:firstLine="0"/>
        <w:jc w:val="center"/>
        <w:rPr>
          <w:b/>
        </w:rPr>
      </w:pPr>
      <w:r>
        <w:rPr>
          <w:b/>
        </w:rPr>
        <w:t>О награждении орденом</w:t>
      </w:r>
    </w:p>
    <w:p w:rsidR="00EE3B22" w:rsidRDefault="00EE3B22" w:rsidP="006D0214">
      <w:pPr>
        <w:pStyle w:val="BodyTextIndent"/>
        <w:ind w:firstLine="0"/>
        <w:jc w:val="center"/>
        <w:rPr>
          <w:b/>
        </w:rPr>
      </w:pPr>
      <w:r>
        <w:rPr>
          <w:b/>
        </w:rPr>
        <w:t>«За заслуги перед Республикой Дагестан»</w:t>
      </w:r>
    </w:p>
    <w:p w:rsidR="00EE3B22" w:rsidRDefault="00EE3B22" w:rsidP="006D0214">
      <w:pPr>
        <w:pStyle w:val="BodyTextIndent"/>
        <w:ind w:firstLine="0"/>
        <w:jc w:val="center"/>
        <w:rPr>
          <w:b/>
        </w:rPr>
      </w:pPr>
      <w:r>
        <w:rPr>
          <w:b/>
        </w:rPr>
        <w:t>Нажмудинова К.Г.</w:t>
      </w:r>
    </w:p>
    <w:p w:rsidR="00EE3B22" w:rsidRDefault="00EE3B22" w:rsidP="00FE229D">
      <w:pPr>
        <w:pStyle w:val="BodyTextIndent"/>
        <w:ind w:firstLine="0"/>
        <w:jc w:val="center"/>
        <w:rPr>
          <w:b/>
          <w:szCs w:val="28"/>
        </w:rPr>
      </w:pPr>
    </w:p>
    <w:p w:rsidR="00EE3B22" w:rsidRDefault="00EE3B22" w:rsidP="009B6E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большие заслуги в области физической культуры и </w:t>
      </w:r>
      <w:r w:rsidRPr="004504B9">
        <w:rPr>
          <w:sz w:val="28"/>
          <w:szCs w:val="28"/>
        </w:rPr>
        <w:t>спорта</w:t>
      </w:r>
      <w:r>
        <w:rPr>
          <w:sz w:val="28"/>
          <w:szCs w:val="28"/>
        </w:rPr>
        <w:t>, многолетнюю плодотворную работу наградить орденом «За заслуги перед Республикой Дагестан» Нажмудинова Касума Гусейновича – старшего тренера сборной команды России по высшему пилотажу федерального государственного унитарного предприятия «Национальный аэроклуб России им. Чкалова», город Москва.</w:t>
      </w:r>
    </w:p>
    <w:p w:rsidR="00EE3B22" w:rsidRDefault="00EE3B22" w:rsidP="00B33BD7">
      <w:pPr>
        <w:rPr>
          <w:sz w:val="28"/>
          <w:szCs w:val="28"/>
        </w:rPr>
      </w:pPr>
    </w:p>
    <w:p w:rsidR="00EE3B22" w:rsidRDefault="00EE3B22" w:rsidP="00B33BD7">
      <w:pPr>
        <w:rPr>
          <w:sz w:val="28"/>
          <w:szCs w:val="28"/>
        </w:rPr>
      </w:pPr>
    </w:p>
    <w:p w:rsidR="00EE3B22" w:rsidRDefault="00EE3B22" w:rsidP="00B33BD7">
      <w:pPr>
        <w:rPr>
          <w:sz w:val="28"/>
          <w:szCs w:val="28"/>
        </w:rPr>
      </w:pPr>
    </w:p>
    <w:p w:rsidR="00EE3B22" w:rsidRPr="00C64371" w:rsidRDefault="00EE3B22" w:rsidP="00C64371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C64371">
        <w:rPr>
          <w:rFonts w:cs="Calibri"/>
          <w:b/>
          <w:sz w:val="28"/>
          <w:szCs w:val="28"/>
        </w:rPr>
        <w:t>Временно исполняющий обязанности</w:t>
      </w:r>
    </w:p>
    <w:p w:rsidR="00EE3B22" w:rsidRPr="00C64371" w:rsidRDefault="00EE3B22" w:rsidP="00C64371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C64371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C64371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EE3B22" w:rsidRPr="00C64371" w:rsidRDefault="00EE3B22" w:rsidP="00C64371">
      <w:pPr>
        <w:rPr>
          <w:rFonts w:cs="Calibri"/>
          <w:b/>
          <w:sz w:val="28"/>
          <w:szCs w:val="28"/>
        </w:rPr>
      </w:pPr>
    </w:p>
    <w:p w:rsidR="00EE3B22" w:rsidRPr="00C64371" w:rsidRDefault="00EE3B22" w:rsidP="00C6437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E3B22" w:rsidRPr="00C64371" w:rsidRDefault="00EE3B22" w:rsidP="00C64371">
      <w:pPr>
        <w:rPr>
          <w:b/>
          <w:sz w:val="28"/>
          <w:szCs w:val="28"/>
        </w:rPr>
      </w:pPr>
    </w:p>
    <w:p w:rsidR="00EE3B22" w:rsidRPr="00C64371" w:rsidRDefault="00EE3B22" w:rsidP="00C64371">
      <w:pPr>
        <w:jc w:val="both"/>
        <w:rPr>
          <w:sz w:val="28"/>
          <w:szCs w:val="28"/>
        </w:rPr>
      </w:pPr>
      <w:r w:rsidRPr="00C64371">
        <w:rPr>
          <w:sz w:val="28"/>
          <w:szCs w:val="28"/>
        </w:rPr>
        <w:t>г. Махачкала</w:t>
      </w:r>
    </w:p>
    <w:p w:rsidR="00EE3B22" w:rsidRPr="00C64371" w:rsidRDefault="00EE3B22" w:rsidP="00C64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</w:t>
      </w:r>
      <w:r w:rsidRPr="00C64371">
        <w:rPr>
          <w:sz w:val="28"/>
          <w:szCs w:val="28"/>
        </w:rPr>
        <w:t>апреля 2013 года</w:t>
      </w:r>
    </w:p>
    <w:p w:rsidR="00EE3B22" w:rsidRPr="00C64371" w:rsidRDefault="00EE3B22" w:rsidP="00C64371">
      <w:pPr>
        <w:tabs>
          <w:tab w:val="left" w:pos="2220"/>
        </w:tabs>
        <w:jc w:val="both"/>
        <w:rPr>
          <w:sz w:val="28"/>
          <w:szCs w:val="28"/>
        </w:rPr>
      </w:pPr>
      <w:r w:rsidRPr="00C64371">
        <w:rPr>
          <w:sz w:val="28"/>
          <w:szCs w:val="28"/>
        </w:rPr>
        <w:t xml:space="preserve">№ </w:t>
      </w:r>
      <w:r>
        <w:rPr>
          <w:sz w:val="28"/>
          <w:szCs w:val="28"/>
        </w:rPr>
        <w:t>146</w:t>
      </w:r>
      <w:r w:rsidRPr="00C64371">
        <w:rPr>
          <w:sz w:val="28"/>
          <w:szCs w:val="28"/>
        </w:rPr>
        <w:tab/>
      </w:r>
    </w:p>
    <w:p w:rsidR="00EE3B22" w:rsidRPr="004504B9" w:rsidRDefault="00EE3B22" w:rsidP="004B2D62">
      <w:pPr>
        <w:ind w:firstLine="709"/>
        <w:jc w:val="both"/>
        <w:rPr>
          <w:sz w:val="16"/>
          <w:szCs w:val="16"/>
        </w:rPr>
      </w:pPr>
    </w:p>
    <w:sectPr w:rsidR="00EE3B22" w:rsidRPr="004504B9" w:rsidSect="008C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29D"/>
    <w:rsid w:val="000D1B88"/>
    <w:rsid w:val="000F0CC3"/>
    <w:rsid w:val="00194C86"/>
    <w:rsid w:val="001A5A09"/>
    <w:rsid w:val="00356EBB"/>
    <w:rsid w:val="004504B9"/>
    <w:rsid w:val="00495BED"/>
    <w:rsid w:val="004B2D62"/>
    <w:rsid w:val="005A5610"/>
    <w:rsid w:val="00633822"/>
    <w:rsid w:val="006D0214"/>
    <w:rsid w:val="00730D55"/>
    <w:rsid w:val="00734FF1"/>
    <w:rsid w:val="00842A78"/>
    <w:rsid w:val="00863C8F"/>
    <w:rsid w:val="008C7904"/>
    <w:rsid w:val="009B151E"/>
    <w:rsid w:val="009B6E0E"/>
    <w:rsid w:val="00B3049F"/>
    <w:rsid w:val="00B319BF"/>
    <w:rsid w:val="00B33BD7"/>
    <w:rsid w:val="00C64371"/>
    <w:rsid w:val="00D12F83"/>
    <w:rsid w:val="00D46373"/>
    <w:rsid w:val="00D91CF5"/>
    <w:rsid w:val="00E15BAF"/>
    <w:rsid w:val="00EA70E8"/>
    <w:rsid w:val="00EE3B22"/>
    <w:rsid w:val="00FB42EE"/>
    <w:rsid w:val="00FE229D"/>
    <w:rsid w:val="00FF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9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229D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E229D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229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34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4FF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1</Pages>
  <Words>90</Words>
  <Characters>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7</cp:revision>
  <cp:lastPrinted>2013-04-24T11:38:00Z</cp:lastPrinted>
  <dcterms:created xsi:type="dcterms:W3CDTF">2013-04-24T08:52:00Z</dcterms:created>
  <dcterms:modified xsi:type="dcterms:W3CDTF">2013-04-30T10:45:00Z</dcterms:modified>
</cp:coreProperties>
</file>