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CB" w:rsidRPr="00730D55" w:rsidRDefault="00E27DCB" w:rsidP="00694B22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E27DCB" w:rsidRPr="00730D55" w:rsidRDefault="00E27DCB" w:rsidP="00694B22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E27DCB" w:rsidRPr="000F0CC3" w:rsidRDefault="00E27DCB" w:rsidP="00694B22">
      <w:pPr>
        <w:jc w:val="center"/>
        <w:rPr>
          <w:b/>
        </w:rPr>
      </w:pPr>
    </w:p>
    <w:p w:rsidR="00E27DCB" w:rsidRDefault="00E27DCB" w:rsidP="004014AD">
      <w:pPr>
        <w:jc w:val="center"/>
        <w:rPr>
          <w:b/>
          <w:sz w:val="28"/>
        </w:rPr>
      </w:pPr>
    </w:p>
    <w:p w:rsidR="00E27DCB" w:rsidRDefault="00E27DCB" w:rsidP="004014AD">
      <w:pPr>
        <w:jc w:val="center"/>
        <w:rPr>
          <w:b/>
          <w:sz w:val="28"/>
        </w:rPr>
      </w:pPr>
    </w:p>
    <w:p w:rsidR="00E27DCB" w:rsidRDefault="00E27DCB" w:rsidP="004014AD">
      <w:pPr>
        <w:jc w:val="center"/>
        <w:rPr>
          <w:b/>
          <w:sz w:val="28"/>
        </w:rPr>
      </w:pPr>
    </w:p>
    <w:p w:rsidR="00E27DCB" w:rsidRDefault="00E27DCB" w:rsidP="004014AD">
      <w:pPr>
        <w:ind w:left="-142"/>
        <w:jc w:val="center"/>
        <w:rPr>
          <w:b/>
          <w:sz w:val="28"/>
        </w:rPr>
      </w:pPr>
      <w:r>
        <w:rPr>
          <w:b/>
          <w:sz w:val="28"/>
        </w:rPr>
        <w:t xml:space="preserve">О награждении государственными наградами </w:t>
      </w:r>
    </w:p>
    <w:p w:rsidR="00E27DCB" w:rsidRDefault="00E27DCB" w:rsidP="004014AD">
      <w:pPr>
        <w:ind w:left="-142"/>
        <w:jc w:val="center"/>
        <w:rPr>
          <w:sz w:val="28"/>
        </w:rPr>
      </w:pPr>
      <w:r>
        <w:rPr>
          <w:b/>
          <w:sz w:val="28"/>
        </w:rPr>
        <w:t>Республики Дагестан</w:t>
      </w:r>
      <w:r w:rsidRPr="009732E0">
        <w:rPr>
          <w:sz w:val="28"/>
        </w:rPr>
        <w:t xml:space="preserve"> </w:t>
      </w:r>
    </w:p>
    <w:p w:rsidR="00E27DCB" w:rsidRPr="009732E0" w:rsidRDefault="00E27DCB" w:rsidP="004014AD">
      <w:pPr>
        <w:ind w:left="-142"/>
        <w:jc w:val="center"/>
        <w:rPr>
          <w:b/>
          <w:sz w:val="28"/>
        </w:rPr>
      </w:pPr>
    </w:p>
    <w:p w:rsidR="00E27DCB" w:rsidRDefault="00E27DCB" w:rsidP="004014AD">
      <w:pPr>
        <w:ind w:firstLine="709"/>
        <w:jc w:val="both"/>
        <w:rPr>
          <w:sz w:val="28"/>
        </w:rPr>
      </w:pPr>
      <w:r>
        <w:rPr>
          <w:sz w:val="28"/>
        </w:rPr>
        <w:t>За заслуги в области образования и многолетний добросовестный труд наградить</w:t>
      </w:r>
      <w:r w:rsidRPr="00F036FF">
        <w:rPr>
          <w:sz w:val="28"/>
          <w:szCs w:val="28"/>
        </w:rPr>
        <w:t xml:space="preserve"> работников организаций в муниципальном образовании «Каякентский район»</w:t>
      </w:r>
    </w:p>
    <w:p w:rsidR="00E27DCB" w:rsidRPr="004014AD" w:rsidRDefault="00E27DCB" w:rsidP="004014AD">
      <w:pPr>
        <w:ind w:firstLine="709"/>
        <w:jc w:val="both"/>
        <w:rPr>
          <w:sz w:val="16"/>
          <w:szCs w:val="16"/>
        </w:rPr>
      </w:pPr>
    </w:p>
    <w:p w:rsidR="00E27DCB" w:rsidRPr="00515FC2" w:rsidRDefault="00E27DCB" w:rsidP="004014AD">
      <w:pPr>
        <w:ind w:firstLine="709"/>
        <w:jc w:val="center"/>
        <w:rPr>
          <w:b/>
          <w:sz w:val="28"/>
          <w:szCs w:val="28"/>
        </w:rPr>
      </w:pPr>
      <w:r w:rsidRPr="00515FC2">
        <w:rPr>
          <w:b/>
          <w:sz w:val="28"/>
          <w:szCs w:val="28"/>
        </w:rPr>
        <w:t>Почетной Грамотой Республики Дагестан</w:t>
      </w:r>
    </w:p>
    <w:p w:rsidR="00E27DCB" w:rsidRPr="004014AD" w:rsidRDefault="00E27DCB" w:rsidP="004014AD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820"/>
      </w:tblGrid>
      <w:tr w:rsidR="00E27DCB" w:rsidRPr="00294CE8" w:rsidTr="002667C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27DCB" w:rsidRDefault="00E27DCB" w:rsidP="002667C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Джамалутдинову                       –</w:t>
            </w:r>
          </w:p>
          <w:p w:rsidR="00E27DCB" w:rsidRPr="00294CE8" w:rsidRDefault="00E27DCB" w:rsidP="002667C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Мильянат Джамалутдиновну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27DCB" w:rsidRPr="00294CE8" w:rsidRDefault="00E27DCB" w:rsidP="002667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муниципального казенного образовательного учреждения «Кара-найаульская средняя общеобразова-тельная школа»;</w:t>
            </w:r>
          </w:p>
        </w:tc>
      </w:tr>
    </w:tbl>
    <w:p w:rsidR="00E27DCB" w:rsidRPr="004014AD" w:rsidRDefault="00E27DCB" w:rsidP="004014AD">
      <w:pPr>
        <w:rPr>
          <w:sz w:val="28"/>
          <w:szCs w:val="28"/>
        </w:rPr>
      </w:pPr>
    </w:p>
    <w:p w:rsidR="00E27DCB" w:rsidRPr="003F32FA" w:rsidRDefault="00E27DCB" w:rsidP="004014AD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>присвоить почетное звание</w:t>
      </w:r>
    </w:p>
    <w:p w:rsidR="00E27DCB" w:rsidRPr="004014AD" w:rsidRDefault="00E27DCB" w:rsidP="004014AD">
      <w:pPr>
        <w:rPr>
          <w:sz w:val="28"/>
          <w:szCs w:val="28"/>
        </w:rPr>
      </w:pPr>
    </w:p>
    <w:p w:rsidR="00E27DCB" w:rsidRDefault="00E27DCB" w:rsidP="004014AD">
      <w:pPr>
        <w:jc w:val="center"/>
        <w:rPr>
          <w:b/>
          <w:sz w:val="28"/>
          <w:szCs w:val="28"/>
        </w:rPr>
      </w:pPr>
      <w:r w:rsidRPr="00277FD0">
        <w:rPr>
          <w:b/>
          <w:sz w:val="28"/>
          <w:szCs w:val="28"/>
        </w:rPr>
        <w:t xml:space="preserve">«Заслуженный </w:t>
      </w:r>
      <w:r>
        <w:rPr>
          <w:b/>
          <w:sz w:val="28"/>
          <w:szCs w:val="28"/>
        </w:rPr>
        <w:t xml:space="preserve">учитель </w:t>
      </w:r>
      <w:r w:rsidRPr="00277FD0">
        <w:rPr>
          <w:b/>
          <w:sz w:val="28"/>
          <w:szCs w:val="28"/>
        </w:rPr>
        <w:t>Республики Дагестан»</w:t>
      </w:r>
    </w:p>
    <w:p w:rsidR="00E27DCB" w:rsidRPr="004014AD" w:rsidRDefault="00E27DCB" w:rsidP="004014AD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820"/>
      </w:tblGrid>
      <w:tr w:rsidR="00E27DCB" w:rsidRPr="003F32FA" w:rsidTr="002667C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27DCB" w:rsidRDefault="00E27DCB" w:rsidP="002667C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Алиевой                                      –</w:t>
            </w:r>
          </w:p>
          <w:p w:rsidR="00E27DCB" w:rsidRPr="003F32FA" w:rsidRDefault="00E27DCB" w:rsidP="002667C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Разият Гаджикадиевне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27DCB" w:rsidRPr="003F32FA" w:rsidRDefault="00E27DCB" w:rsidP="00F036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учителю муниципального казенного образовательного учреждения «Пер-вомайская гимназия им. С. Баго-маева»</w:t>
            </w:r>
          </w:p>
        </w:tc>
      </w:tr>
      <w:tr w:rsidR="00E27DCB" w:rsidRPr="007C65DC" w:rsidTr="002667C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27DCB" w:rsidRPr="007C65DC" w:rsidRDefault="00E27DCB" w:rsidP="002667C4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27DCB" w:rsidRPr="007C65DC" w:rsidRDefault="00E27DCB" w:rsidP="00F036FF">
            <w:pPr>
              <w:jc w:val="both"/>
              <w:rPr>
                <w:sz w:val="16"/>
                <w:szCs w:val="16"/>
              </w:rPr>
            </w:pPr>
          </w:p>
        </w:tc>
      </w:tr>
      <w:tr w:rsidR="00E27DCB" w:rsidRPr="003F32FA" w:rsidTr="002667C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27DCB" w:rsidRDefault="00E27DCB" w:rsidP="002667C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Гаджимурадовой                       –</w:t>
            </w:r>
          </w:p>
          <w:p w:rsidR="00E27DCB" w:rsidRDefault="00E27DCB" w:rsidP="002667C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Айнаханум Магомедовне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27DCB" w:rsidRDefault="00E27DCB" w:rsidP="007C65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заведующей муниципальным казен-ным дошкольным образовательным учреждением «Детский сад «Юлдуз».</w:t>
            </w:r>
          </w:p>
        </w:tc>
      </w:tr>
    </w:tbl>
    <w:p w:rsidR="00E27DCB" w:rsidRDefault="00E27DCB" w:rsidP="007C65DC">
      <w:pPr>
        <w:ind w:firstLine="708"/>
        <w:rPr>
          <w:b/>
          <w:sz w:val="28"/>
          <w:szCs w:val="28"/>
        </w:rPr>
      </w:pPr>
    </w:p>
    <w:p w:rsidR="00E27DCB" w:rsidRDefault="00E27DCB" w:rsidP="007C65DC">
      <w:pPr>
        <w:ind w:firstLine="708"/>
        <w:rPr>
          <w:b/>
          <w:sz w:val="28"/>
          <w:szCs w:val="28"/>
        </w:rPr>
      </w:pPr>
    </w:p>
    <w:p w:rsidR="00E27DCB" w:rsidRPr="00694B22" w:rsidRDefault="00E27DCB" w:rsidP="00694B22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694B22">
        <w:rPr>
          <w:rFonts w:cs="Calibri"/>
          <w:b/>
          <w:sz w:val="28"/>
          <w:szCs w:val="28"/>
        </w:rPr>
        <w:t>Временно исполняющий обязанности</w:t>
      </w:r>
    </w:p>
    <w:p w:rsidR="00E27DCB" w:rsidRPr="00694B22" w:rsidRDefault="00E27DCB" w:rsidP="00694B22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694B22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694B22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E27DCB" w:rsidRPr="00694B22" w:rsidRDefault="00E27DCB" w:rsidP="00694B22">
      <w:pPr>
        <w:rPr>
          <w:rFonts w:cs="Calibri"/>
          <w:b/>
          <w:sz w:val="28"/>
          <w:szCs w:val="28"/>
        </w:rPr>
      </w:pPr>
    </w:p>
    <w:p w:rsidR="00E27DCB" w:rsidRPr="00694B22" w:rsidRDefault="00E27DCB" w:rsidP="00694B2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27DCB" w:rsidRPr="00694B22" w:rsidRDefault="00E27DCB" w:rsidP="00694B22">
      <w:pPr>
        <w:rPr>
          <w:b/>
          <w:sz w:val="28"/>
          <w:szCs w:val="28"/>
        </w:rPr>
      </w:pPr>
    </w:p>
    <w:p w:rsidR="00E27DCB" w:rsidRPr="00694B22" w:rsidRDefault="00E27DCB" w:rsidP="00694B22">
      <w:pPr>
        <w:jc w:val="both"/>
        <w:rPr>
          <w:sz w:val="28"/>
          <w:szCs w:val="28"/>
        </w:rPr>
      </w:pPr>
      <w:r w:rsidRPr="00694B22">
        <w:rPr>
          <w:sz w:val="28"/>
          <w:szCs w:val="28"/>
        </w:rPr>
        <w:t>г. Махачкала</w:t>
      </w:r>
    </w:p>
    <w:p w:rsidR="00E27DCB" w:rsidRPr="00694B22" w:rsidRDefault="00E27DCB" w:rsidP="00694B22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694B22">
        <w:rPr>
          <w:sz w:val="28"/>
          <w:szCs w:val="28"/>
        </w:rPr>
        <w:t xml:space="preserve"> апреля 2013 года</w:t>
      </w:r>
    </w:p>
    <w:p w:rsidR="00E27DCB" w:rsidRPr="00694B22" w:rsidRDefault="00E27DCB" w:rsidP="00694B22">
      <w:pPr>
        <w:tabs>
          <w:tab w:val="left" w:pos="2220"/>
        </w:tabs>
        <w:jc w:val="both"/>
        <w:rPr>
          <w:sz w:val="28"/>
          <w:szCs w:val="28"/>
        </w:rPr>
      </w:pPr>
      <w:r w:rsidRPr="00694B22">
        <w:rPr>
          <w:sz w:val="28"/>
          <w:szCs w:val="28"/>
        </w:rPr>
        <w:t xml:space="preserve">№ </w:t>
      </w:r>
      <w:r>
        <w:rPr>
          <w:sz w:val="28"/>
          <w:szCs w:val="28"/>
        </w:rPr>
        <w:t>147</w:t>
      </w:r>
      <w:r w:rsidRPr="00694B22">
        <w:rPr>
          <w:sz w:val="28"/>
          <w:szCs w:val="28"/>
        </w:rPr>
        <w:tab/>
      </w:r>
    </w:p>
    <w:p w:rsidR="00E27DCB" w:rsidRDefault="00E27DCB" w:rsidP="00694B22">
      <w:pPr>
        <w:jc w:val="center"/>
        <w:rPr>
          <w:b/>
          <w:sz w:val="28"/>
        </w:rPr>
      </w:pPr>
    </w:p>
    <w:p w:rsidR="00E27DCB" w:rsidRPr="004014AD" w:rsidRDefault="00E27DCB" w:rsidP="007C65DC">
      <w:pPr>
        <w:ind w:right="355" w:firstLine="900"/>
        <w:jc w:val="both"/>
        <w:rPr>
          <w:sz w:val="28"/>
          <w:szCs w:val="28"/>
        </w:rPr>
      </w:pPr>
    </w:p>
    <w:sectPr w:rsidR="00E27DCB" w:rsidRPr="004014AD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4AD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0CC3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A5A09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67C4"/>
    <w:rsid w:val="002673AD"/>
    <w:rsid w:val="00270126"/>
    <w:rsid w:val="0027083B"/>
    <w:rsid w:val="0027191D"/>
    <w:rsid w:val="00272920"/>
    <w:rsid w:val="00273889"/>
    <w:rsid w:val="00274440"/>
    <w:rsid w:val="00277FD0"/>
    <w:rsid w:val="002800E0"/>
    <w:rsid w:val="00281795"/>
    <w:rsid w:val="00282622"/>
    <w:rsid w:val="00283F24"/>
    <w:rsid w:val="0029025D"/>
    <w:rsid w:val="00290EA5"/>
    <w:rsid w:val="00291129"/>
    <w:rsid w:val="00291ADC"/>
    <w:rsid w:val="00294CE8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32FA"/>
    <w:rsid w:val="003F5D28"/>
    <w:rsid w:val="004014AD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4A14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15FC2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4B22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0D55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C65D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32E0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1F74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1059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27DCB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2C33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36FF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2F04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A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2F0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151</Words>
  <Characters>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2013-04-29T08:49:00Z</cp:lastPrinted>
  <dcterms:created xsi:type="dcterms:W3CDTF">2013-04-29T08:08:00Z</dcterms:created>
  <dcterms:modified xsi:type="dcterms:W3CDTF">2013-04-30T10:44:00Z</dcterms:modified>
</cp:coreProperties>
</file>