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A0" w:rsidRPr="00C2022C" w:rsidRDefault="00FA7EA0" w:rsidP="00C2022C">
      <w:pPr>
        <w:shd w:val="clear" w:color="auto" w:fill="FFFFFF"/>
        <w:jc w:val="center"/>
        <w:rPr>
          <w:rFonts w:ascii="Times New Roman" w:hAnsi="Times New Roman"/>
        </w:rPr>
      </w:pPr>
      <w:r w:rsidRPr="00C2022C">
        <w:rPr>
          <w:rFonts w:ascii="Times New Roman" w:hAnsi="Times New Roman"/>
          <w:position w:val="1"/>
          <w:sz w:val="62"/>
          <w:szCs w:val="62"/>
        </w:rPr>
        <w:t>УКАЗ</w:t>
      </w:r>
    </w:p>
    <w:p w:rsidR="00FA7EA0" w:rsidRPr="00C2022C" w:rsidRDefault="00FA7EA0" w:rsidP="00C2022C">
      <w:pPr>
        <w:shd w:val="clear" w:color="auto" w:fill="FFFFFF"/>
        <w:jc w:val="center"/>
        <w:rPr>
          <w:rFonts w:ascii="Times New Roman" w:hAnsi="Times New Roman"/>
        </w:rPr>
      </w:pPr>
      <w:r w:rsidRPr="00C2022C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FA7EA0" w:rsidRPr="00C2022C" w:rsidRDefault="00FA7EA0" w:rsidP="00C2022C">
      <w:pPr>
        <w:jc w:val="center"/>
        <w:rPr>
          <w:rFonts w:ascii="Times New Roman" w:hAnsi="Times New Roman"/>
          <w:b/>
        </w:rPr>
      </w:pPr>
    </w:p>
    <w:p w:rsidR="00FA7EA0" w:rsidRPr="00EC4284" w:rsidRDefault="00FA7EA0" w:rsidP="00EC4284">
      <w:pPr>
        <w:jc w:val="center"/>
        <w:rPr>
          <w:rFonts w:ascii="Times New Roman" w:hAnsi="Times New Roman"/>
          <w:b/>
          <w:sz w:val="28"/>
          <w:szCs w:val="28"/>
        </w:rPr>
      </w:pPr>
      <w:r w:rsidRPr="00EC428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награждении государственными наградами</w:t>
      </w:r>
      <w:r w:rsidRPr="00EC4284">
        <w:rPr>
          <w:rFonts w:ascii="Times New Roman" w:hAnsi="Times New Roman"/>
          <w:b/>
          <w:sz w:val="28"/>
          <w:szCs w:val="28"/>
        </w:rPr>
        <w:t xml:space="preserve"> </w:t>
      </w:r>
    </w:p>
    <w:p w:rsidR="00FA7EA0" w:rsidRDefault="00FA7EA0" w:rsidP="00EC4284">
      <w:pPr>
        <w:jc w:val="center"/>
        <w:rPr>
          <w:rFonts w:ascii="Times New Roman" w:hAnsi="Times New Roman"/>
          <w:b/>
          <w:sz w:val="28"/>
          <w:szCs w:val="28"/>
        </w:rPr>
      </w:pPr>
      <w:r w:rsidRPr="00EC4284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FA7EA0" w:rsidRDefault="00FA7EA0" w:rsidP="00EC42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7EA0" w:rsidRPr="00A6548D" w:rsidRDefault="00FA7EA0" w:rsidP="00A6548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548D">
        <w:rPr>
          <w:rFonts w:ascii="Times New Roman" w:hAnsi="Times New Roman"/>
          <w:sz w:val="28"/>
          <w:szCs w:val="28"/>
        </w:rPr>
        <w:t xml:space="preserve">За заслуги в области здравоохранения и многолетний добросовестный труд </w:t>
      </w:r>
      <w:r>
        <w:rPr>
          <w:rFonts w:ascii="Times New Roman" w:hAnsi="Times New Roman"/>
          <w:sz w:val="28"/>
          <w:szCs w:val="28"/>
        </w:rPr>
        <w:t>наградить</w:t>
      </w:r>
    </w:p>
    <w:p w:rsidR="00FA7EA0" w:rsidRPr="00B95CAD" w:rsidRDefault="00FA7EA0" w:rsidP="003004DB">
      <w:pPr>
        <w:jc w:val="center"/>
        <w:rPr>
          <w:rFonts w:ascii="Times New Roman" w:hAnsi="Times New Roman"/>
          <w:b/>
          <w:sz w:val="8"/>
          <w:szCs w:val="8"/>
        </w:rPr>
      </w:pPr>
    </w:p>
    <w:p w:rsidR="00FA7EA0" w:rsidRDefault="00FA7EA0" w:rsidP="003004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Почетной Грамотой Республики Дагестан</w:t>
      </w:r>
    </w:p>
    <w:p w:rsidR="00FA7EA0" w:rsidRDefault="00FA7EA0" w:rsidP="003004D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ook w:val="00A0"/>
      </w:tblPr>
      <w:tblGrid>
        <w:gridCol w:w="4503"/>
        <w:gridCol w:w="425"/>
        <w:gridCol w:w="4678"/>
      </w:tblGrid>
      <w:tr w:rsidR="00FA7EA0" w:rsidRPr="00ED3555" w:rsidTr="00ED3555">
        <w:tc>
          <w:tcPr>
            <w:tcW w:w="4503" w:type="dxa"/>
          </w:tcPr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Гитинову</w:t>
            </w:r>
          </w:p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Тальмиру Абдуллаевну</w:t>
            </w:r>
          </w:p>
        </w:tc>
        <w:tc>
          <w:tcPr>
            <w:tcW w:w="425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заведующую отделением муници-пального учреждения здравоохра-нения «Ивантеевская центральная городская больница», Московская область, город Ивантеевка.</w:t>
            </w:r>
          </w:p>
        </w:tc>
      </w:tr>
    </w:tbl>
    <w:p w:rsidR="00FA7EA0" w:rsidRDefault="00FA7EA0" w:rsidP="00EC4284">
      <w:pPr>
        <w:jc w:val="center"/>
        <w:rPr>
          <w:rFonts w:ascii="Times New Roman" w:hAnsi="Times New Roman"/>
          <w:sz w:val="28"/>
          <w:szCs w:val="28"/>
        </w:rPr>
      </w:pPr>
    </w:p>
    <w:p w:rsidR="00FA7EA0" w:rsidRDefault="00FA7EA0" w:rsidP="00B95CA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548D">
        <w:rPr>
          <w:rFonts w:ascii="Times New Roman" w:hAnsi="Times New Roman"/>
          <w:sz w:val="28"/>
          <w:szCs w:val="28"/>
        </w:rPr>
        <w:t xml:space="preserve">Присвоить </w:t>
      </w:r>
      <w:r>
        <w:rPr>
          <w:rFonts w:ascii="Times New Roman" w:hAnsi="Times New Roman"/>
          <w:sz w:val="28"/>
          <w:szCs w:val="28"/>
        </w:rPr>
        <w:t>почетно</w:t>
      </w:r>
      <w:r w:rsidRPr="00A6548D">
        <w:rPr>
          <w:rFonts w:ascii="Times New Roman" w:hAnsi="Times New Roman"/>
          <w:sz w:val="28"/>
          <w:szCs w:val="28"/>
        </w:rPr>
        <w:t>е звани</w:t>
      </w:r>
      <w:r>
        <w:rPr>
          <w:rFonts w:ascii="Times New Roman" w:hAnsi="Times New Roman"/>
          <w:sz w:val="28"/>
          <w:szCs w:val="28"/>
        </w:rPr>
        <w:t>е</w:t>
      </w:r>
    </w:p>
    <w:p w:rsidR="00FA7EA0" w:rsidRPr="00AD0A57" w:rsidRDefault="00FA7EA0" w:rsidP="00EC42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7EA0" w:rsidRDefault="00FA7EA0" w:rsidP="00EC42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«Заслуженный врач Республики Дагестан»</w:t>
      </w:r>
    </w:p>
    <w:p w:rsidR="00FA7EA0" w:rsidRPr="00AD0A57" w:rsidRDefault="00FA7EA0" w:rsidP="00EC428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ook w:val="00A0"/>
      </w:tblPr>
      <w:tblGrid>
        <w:gridCol w:w="4503"/>
        <w:gridCol w:w="425"/>
        <w:gridCol w:w="4678"/>
      </w:tblGrid>
      <w:tr w:rsidR="00FA7EA0" w:rsidRPr="00ED3555" w:rsidTr="00ED3555">
        <w:tc>
          <w:tcPr>
            <w:tcW w:w="4503" w:type="dxa"/>
          </w:tcPr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Абудуеву</w:t>
            </w:r>
          </w:p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Назирбеку Каримуллаевичу</w:t>
            </w:r>
          </w:p>
        </w:tc>
        <w:tc>
          <w:tcPr>
            <w:tcW w:w="425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заведующему отделением федераль-ного государственного бюджетного учреждения «Государственный научный центр дерматовенерологии и косметологии» Министерства здравоохранения Российской Федерации</w:t>
            </w:r>
          </w:p>
        </w:tc>
      </w:tr>
      <w:tr w:rsidR="00FA7EA0" w:rsidRPr="00ED3555" w:rsidTr="00ED3555">
        <w:tc>
          <w:tcPr>
            <w:tcW w:w="4503" w:type="dxa"/>
          </w:tcPr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EA0" w:rsidRPr="00ED3555" w:rsidTr="00ED3555">
        <w:tc>
          <w:tcPr>
            <w:tcW w:w="4503" w:type="dxa"/>
          </w:tcPr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 xml:space="preserve">Абдурауповой </w:t>
            </w:r>
          </w:p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Патимат  Магомедовне</w:t>
            </w:r>
          </w:p>
        </w:tc>
        <w:tc>
          <w:tcPr>
            <w:tcW w:w="425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врачу государственного бюджетного учреждения здравоохранения  «Городская поликлиника № 195 Департамента здравоохранения города Москвы»</w:t>
            </w:r>
          </w:p>
        </w:tc>
      </w:tr>
      <w:tr w:rsidR="00FA7EA0" w:rsidRPr="00ED3555" w:rsidTr="00ED3555">
        <w:tc>
          <w:tcPr>
            <w:tcW w:w="4503" w:type="dxa"/>
          </w:tcPr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EA0" w:rsidRPr="00ED3555" w:rsidTr="00ED3555">
        <w:tc>
          <w:tcPr>
            <w:tcW w:w="4503" w:type="dxa"/>
          </w:tcPr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EA0" w:rsidRPr="00ED3555" w:rsidTr="00ED3555">
        <w:tc>
          <w:tcPr>
            <w:tcW w:w="4503" w:type="dxa"/>
          </w:tcPr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Иманалиеву</w:t>
            </w:r>
          </w:p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Магомеду Расуловичу</w:t>
            </w:r>
          </w:p>
          <w:p w:rsidR="00FA7EA0" w:rsidRPr="00ED3555" w:rsidRDefault="00FA7EA0" w:rsidP="00ED35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A7EA0" w:rsidRPr="00ED3555" w:rsidRDefault="00FA7EA0" w:rsidP="00ED3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555">
              <w:rPr>
                <w:rFonts w:ascii="Times New Roman" w:hAnsi="Times New Roman"/>
                <w:sz w:val="28"/>
                <w:szCs w:val="28"/>
              </w:rPr>
              <w:t>профессору кафедры государ-ственного бюджетного образова-тельного учреждения высшего профессионального образования «Российский национальный исследовательский медицинский университет имени Н.И. Пирогова», город Москва.</w:t>
            </w:r>
          </w:p>
        </w:tc>
      </w:tr>
    </w:tbl>
    <w:p w:rsidR="00FA7EA0" w:rsidRDefault="00FA7EA0" w:rsidP="00ED1D30">
      <w:pPr>
        <w:rPr>
          <w:rFonts w:ascii="Times New Roman" w:hAnsi="Times New Roman"/>
          <w:sz w:val="28"/>
          <w:szCs w:val="28"/>
        </w:rPr>
      </w:pPr>
    </w:p>
    <w:p w:rsidR="00FA7EA0" w:rsidRDefault="00FA7EA0" w:rsidP="00ED1D30">
      <w:pPr>
        <w:rPr>
          <w:rFonts w:ascii="Times New Roman" w:hAnsi="Times New Roman"/>
          <w:sz w:val="28"/>
          <w:szCs w:val="28"/>
        </w:rPr>
      </w:pPr>
    </w:p>
    <w:p w:rsidR="00FA7EA0" w:rsidRPr="00ED1D30" w:rsidRDefault="00FA7EA0" w:rsidP="00ED1D30">
      <w:pPr>
        <w:rPr>
          <w:rFonts w:ascii="Times New Roman" w:hAnsi="Times New Roman"/>
          <w:sz w:val="28"/>
          <w:szCs w:val="28"/>
        </w:rPr>
      </w:pPr>
    </w:p>
    <w:p w:rsidR="00FA7EA0" w:rsidRPr="00900744" w:rsidRDefault="00FA7EA0" w:rsidP="00900744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900744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FA7EA0" w:rsidRPr="00900744" w:rsidRDefault="00FA7EA0" w:rsidP="00900744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900744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900744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FA7EA0" w:rsidRPr="00900744" w:rsidRDefault="00FA7EA0" w:rsidP="00900744">
      <w:pPr>
        <w:rPr>
          <w:rFonts w:ascii="Times New Roman" w:hAnsi="Times New Roman"/>
          <w:b/>
          <w:sz w:val="28"/>
          <w:szCs w:val="28"/>
        </w:rPr>
      </w:pPr>
    </w:p>
    <w:p w:rsidR="00FA7EA0" w:rsidRPr="00900744" w:rsidRDefault="00FA7EA0" w:rsidP="0090074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A7EA0" w:rsidRPr="00900744" w:rsidRDefault="00FA7EA0" w:rsidP="00900744">
      <w:pPr>
        <w:rPr>
          <w:rFonts w:ascii="Times New Roman" w:hAnsi="Times New Roman"/>
          <w:b/>
          <w:sz w:val="28"/>
          <w:szCs w:val="28"/>
        </w:rPr>
      </w:pPr>
    </w:p>
    <w:p w:rsidR="00FA7EA0" w:rsidRPr="00900744" w:rsidRDefault="00FA7EA0" w:rsidP="00900744">
      <w:pPr>
        <w:jc w:val="both"/>
        <w:rPr>
          <w:rFonts w:ascii="Times New Roman" w:hAnsi="Times New Roman"/>
          <w:sz w:val="28"/>
          <w:szCs w:val="28"/>
        </w:rPr>
      </w:pPr>
      <w:r w:rsidRPr="00900744">
        <w:rPr>
          <w:rFonts w:ascii="Times New Roman" w:hAnsi="Times New Roman"/>
          <w:sz w:val="28"/>
          <w:szCs w:val="28"/>
        </w:rPr>
        <w:t>г. Махачкала</w:t>
      </w:r>
    </w:p>
    <w:p w:rsidR="00FA7EA0" w:rsidRPr="00900744" w:rsidRDefault="00FA7EA0" w:rsidP="009007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900744">
        <w:rPr>
          <w:rFonts w:ascii="Times New Roman" w:hAnsi="Times New Roman"/>
          <w:sz w:val="28"/>
          <w:szCs w:val="28"/>
        </w:rPr>
        <w:t xml:space="preserve"> июня 2013 года</w:t>
      </w:r>
    </w:p>
    <w:p w:rsidR="00FA7EA0" w:rsidRPr="00900744" w:rsidRDefault="00FA7EA0" w:rsidP="00900744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</w:rPr>
      </w:pPr>
      <w:r w:rsidRPr="0090074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194</w:t>
      </w:r>
      <w:r w:rsidRPr="00900744">
        <w:rPr>
          <w:rFonts w:ascii="Times New Roman" w:hAnsi="Times New Roman"/>
          <w:sz w:val="28"/>
          <w:szCs w:val="28"/>
        </w:rPr>
        <w:tab/>
      </w:r>
    </w:p>
    <w:p w:rsidR="00FA7EA0" w:rsidRPr="00EC4284" w:rsidRDefault="00FA7EA0" w:rsidP="008963B3">
      <w:pPr>
        <w:pStyle w:val="BodyTextIndent"/>
        <w:ind w:firstLine="0"/>
        <w:rPr>
          <w:b/>
          <w:szCs w:val="28"/>
        </w:rPr>
      </w:pPr>
    </w:p>
    <w:sectPr w:rsidR="00FA7EA0" w:rsidRPr="00EC4284" w:rsidSect="00ED1D3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EA0" w:rsidRDefault="00FA7EA0" w:rsidP="00ED1D30">
      <w:r>
        <w:separator/>
      </w:r>
    </w:p>
  </w:endnote>
  <w:endnote w:type="continuationSeparator" w:id="1">
    <w:p w:rsidR="00FA7EA0" w:rsidRDefault="00FA7EA0" w:rsidP="00ED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EA0" w:rsidRDefault="00FA7EA0" w:rsidP="00ED1D30">
      <w:r>
        <w:separator/>
      </w:r>
    </w:p>
  </w:footnote>
  <w:footnote w:type="continuationSeparator" w:id="1">
    <w:p w:rsidR="00FA7EA0" w:rsidRDefault="00FA7EA0" w:rsidP="00ED1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A0" w:rsidRDefault="00FA7EA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A7EA0" w:rsidRDefault="00FA7E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284"/>
    <w:rsid w:val="00000312"/>
    <w:rsid w:val="00001E20"/>
    <w:rsid w:val="00002B02"/>
    <w:rsid w:val="00005CC9"/>
    <w:rsid w:val="00007ABE"/>
    <w:rsid w:val="00011112"/>
    <w:rsid w:val="00012490"/>
    <w:rsid w:val="0001308C"/>
    <w:rsid w:val="00016804"/>
    <w:rsid w:val="00017C20"/>
    <w:rsid w:val="000236D7"/>
    <w:rsid w:val="0002404E"/>
    <w:rsid w:val="00025E5F"/>
    <w:rsid w:val="00026A65"/>
    <w:rsid w:val="0003006D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1AA"/>
    <w:rsid w:val="000877FD"/>
    <w:rsid w:val="00095DCB"/>
    <w:rsid w:val="0009660C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530"/>
    <w:rsid w:val="000C7F53"/>
    <w:rsid w:val="000D0A6E"/>
    <w:rsid w:val="000D0B5F"/>
    <w:rsid w:val="000D1326"/>
    <w:rsid w:val="000D1CBD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3ECE"/>
    <w:rsid w:val="000F45FA"/>
    <w:rsid w:val="000F51AB"/>
    <w:rsid w:val="000F7656"/>
    <w:rsid w:val="000F7B49"/>
    <w:rsid w:val="00102F86"/>
    <w:rsid w:val="00102F8E"/>
    <w:rsid w:val="0010413A"/>
    <w:rsid w:val="001066E5"/>
    <w:rsid w:val="00107C51"/>
    <w:rsid w:val="001115C4"/>
    <w:rsid w:val="00111631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6BCB"/>
    <w:rsid w:val="001279A6"/>
    <w:rsid w:val="00130E56"/>
    <w:rsid w:val="00131D11"/>
    <w:rsid w:val="001340DB"/>
    <w:rsid w:val="00134327"/>
    <w:rsid w:val="001379D0"/>
    <w:rsid w:val="0014052A"/>
    <w:rsid w:val="00140A54"/>
    <w:rsid w:val="0014390E"/>
    <w:rsid w:val="0014450D"/>
    <w:rsid w:val="001461FE"/>
    <w:rsid w:val="00146447"/>
    <w:rsid w:val="00154DF6"/>
    <w:rsid w:val="001551E1"/>
    <w:rsid w:val="00163863"/>
    <w:rsid w:val="001639CA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0255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42B0"/>
    <w:rsid w:val="001D51C9"/>
    <w:rsid w:val="001E182B"/>
    <w:rsid w:val="001E4A21"/>
    <w:rsid w:val="001E56CB"/>
    <w:rsid w:val="001E6F55"/>
    <w:rsid w:val="001E7B39"/>
    <w:rsid w:val="001F1B8A"/>
    <w:rsid w:val="001F3E7A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15F63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0C20"/>
    <w:rsid w:val="00261EAE"/>
    <w:rsid w:val="00264552"/>
    <w:rsid w:val="00264A4A"/>
    <w:rsid w:val="002673AD"/>
    <w:rsid w:val="00270126"/>
    <w:rsid w:val="0027083B"/>
    <w:rsid w:val="0027191D"/>
    <w:rsid w:val="00272920"/>
    <w:rsid w:val="0027310D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A7FAA"/>
    <w:rsid w:val="002B0F69"/>
    <w:rsid w:val="002B2879"/>
    <w:rsid w:val="002B4C83"/>
    <w:rsid w:val="002B4CC8"/>
    <w:rsid w:val="002C043C"/>
    <w:rsid w:val="002C5FC0"/>
    <w:rsid w:val="002E1669"/>
    <w:rsid w:val="002E1C1A"/>
    <w:rsid w:val="002E29C7"/>
    <w:rsid w:val="002E3CEE"/>
    <w:rsid w:val="002E49BF"/>
    <w:rsid w:val="002E63F3"/>
    <w:rsid w:val="002E642D"/>
    <w:rsid w:val="002E7058"/>
    <w:rsid w:val="002E73BE"/>
    <w:rsid w:val="002F00B4"/>
    <w:rsid w:val="002F22F8"/>
    <w:rsid w:val="002F482C"/>
    <w:rsid w:val="002F532B"/>
    <w:rsid w:val="002F5EC4"/>
    <w:rsid w:val="003004DB"/>
    <w:rsid w:val="00301DB0"/>
    <w:rsid w:val="003074AA"/>
    <w:rsid w:val="003121E8"/>
    <w:rsid w:val="003125F6"/>
    <w:rsid w:val="00315058"/>
    <w:rsid w:val="003205AA"/>
    <w:rsid w:val="00320824"/>
    <w:rsid w:val="00323B81"/>
    <w:rsid w:val="00324771"/>
    <w:rsid w:val="00326E46"/>
    <w:rsid w:val="0033231D"/>
    <w:rsid w:val="0033245F"/>
    <w:rsid w:val="00335305"/>
    <w:rsid w:val="00337347"/>
    <w:rsid w:val="00340D28"/>
    <w:rsid w:val="00341D4D"/>
    <w:rsid w:val="003421FD"/>
    <w:rsid w:val="00342DAC"/>
    <w:rsid w:val="00343FAE"/>
    <w:rsid w:val="00344AB4"/>
    <w:rsid w:val="00345E51"/>
    <w:rsid w:val="00350A25"/>
    <w:rsid w:val="00353F9D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E67F5"/>
    <w:rsid w:val="003E759C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4E53"/>
    <w:rsid w:val="00425F8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552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2D87"/>
    <w:rsid w:val="004A5194"/>
    <w:rsid w:val="004A5652"/>
    <w:rsid w:val="004B1B5D"/>
    <w:rsid w:val="004B2E70"/>
    <w:rsid w:val="004B6E9E"/>
    <w:rsid w:val="004B7937"/>
    <w:rsid w:val="004C0D8E"/>
    <w:rsid w:val="004C126B"/>
    <w:rsid w:val="004C266C"/>
    <w:rsid w:val="004D0565"/>
    <w:rsid w:val="004D151B"/>
    <w:rsid w:val="004D172D"/>
    <w:rsid w:val="004D1840"/>
    <w:rsid w:val="004D2172"/>
    <w:rsid w:val="004D486F"/>
    <w:rsid w:val="004D4C9B"/>
    <w:rsid w:val="004D54FD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63A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4A94"/>
    <w:rsid w:val="0058673B"/>
    <w:rsid w:val="00587596"/>
    <w:rsid w:val="00587A87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0E4E"/>
    <w:rsid w:val="005C10B5"/>
    <w:rsid w:val="005C16BD"/>
    <w:rsid w:val="005D3DA5"/>
    <w:rsid w:val="005D5B3D"/>
    <w:rsid w:val="005D72C3"/>
    <w:rsid w:val="005D7C02"/>
    <w:rsid w:val="005E1498"/>
    <w:rsid w:val="005E1566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4D6A"/>
    <w:rsid w:val="006651BF"/>
    <w:rsid w:val="00666494"/>
    <w:rsid w:val="00672DE3"/>
    <w:rsid w:val="0067330D"/>
    <w:rsid w:val="006738E1"/>
    <w:rsid w:val="00673B8F"/>
    <w:rsid w:val="006744BF"/>
    <w:rsid w:val="00674AEF"/>
    <w:rsid w:val="00674D5B"/>
    <w:rsid w:val="0067626F"/>
    <w:rsid w:val="006765BD"/>
    <w:rsid w:val="00676CDE"/>
    <w:rsid w:val="0068155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A7DFB"/>
    <w:rsid w:val="006B059D"/>
    <w:rsid w:val="006B17E7"/>
    <w:rsid w:val="006B1E87"/>
    <w:rsid w:val="006B23E7"/>
    <w:rsid w:val="006B2E46"/>
    <w:rsid w:val="006B3DA2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4E7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03CF6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504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022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567"/>
    <w:rsid w:val="007B6A7C"/>
    <w:rsid w:val="007B6C2E"/>
    <w:rsid w:val="007B7DEC"/>
    <w:rsid w:val="007D53E1"/>
    <w:rsid w:val="007E0A37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646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06AE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3778A"/>
    <w:rsid w:val="008454BC"/>
    <w:rsid w:val="00847BDB"/>
    <w:rsid w:val="00847DFD"/>
    <w:rsid w:val="0085042B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63B3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1D37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0744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748"/>
    <w:rsid w:val="00937BAF"/>
    <w:rsid w:val="009408F3"/>
    <w:rsid w:val="00940B98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7534A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D6744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07F62"/>
    <w:rsid w:val="00A133A1"/>
    <w:rsid w:val="00A214EB"/>
    <w:rsid w:val="00A217EF"/>
    <w:rsid w:val="00A238B2"/>
    <w:rsid w:val="00A249F5"/>
    <w:rsid w:val="00A25221"/>
    <w:rsid w:val="00A26D6B"/>
    <w:rsid w:val="00A274C3"/>
    <w:rsid w:val="00A30962"/>
    <w:rsid w:val="00A31C4A"/>
    <w:rsid w:val="00A32343"/>
    <w:rsid w:val="00A33C50"/>
    <w:rsid w:val="00A342B9"/>
    <w:rsid w:val="00A342C1"/>
    <w:rsid w:val="00A349A5"/>
    <w:rsid w:val="00A3742F"/>
    <w:rsid w:val="00A40770"/>
    <w:rsid w:val="00A41F1D"/>
    <w:rsid w:val="00A539DD"/>
    <w:rsid w:val="00A56535"/>
    <w:rsid w:val="00A571E3"/>
    <w:rsid w:val="00A64086"/>
    <w:rsid w:val="00A644A9"/>
    <w:rsid w:val="00A6548D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A5FF0"/>
    <w:rsid w:val="00AB1975"/>
    <w:rsid w:val="00AB4656"/>
    <w:rsid w:val="00AB60E5"/>
    <w:rsid w:val="00AB6B1C"/>
    <w:rsid w:val="00AC11E2"/>
    <w:rsid w:val="00AC2CF2"/>
    <w:rsid w:val="00AC2D51"/>
    <w:rsid w:val="00AC2ED4"/>
    <w:rsid w:val="00AD0A57"/>
    <w:rsid w:val="00AD0FFA"/>
    <w:rsid w:val="00AD1902"/>
    <w:rsid w:val="00AD2E55"/>
    <w:rsid w:val="00AD2FDB"/>
    <w:rsid w:val="00AD4699"/>
    <w:rsid w:val="00AD49FE"/>
    <w:rsid w:val="00AD5CF8"/>
    <w:rsid w:val="00AE0DD9"/>
    <w:rsid w:val="00AE2CDE"/>
    <w:rsid w:val="00AE63A3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210"/>
    <w:rsid w:val="00B60C4E"/>
    <w:rsid w:val="00B62ED9"/>
    <w:rsid w:val="00B65CB0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5CAD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20EE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022C"/>
    <w:rsid w:val="00C236F5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2AD2"/>
    <w:rsid w:val="00C9435F"/>
    <w:rsid w:val="00C94F41"/>
    <w:rsid w:val="00C950D1"/>
    <w:rsid w:val="00C95C65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08B4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06A1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C1C7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79F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4284"/>
    <w:rsid w:val="00EC5642"/>
    <w:rsid w:val="00ED0845"/>
    <w:rsid w:val="00ED1803"/>
    <w:rsid w:val="00ED1D30"/>
    <w:rsid w:val="00ED3555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6332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30DA"/>
    <w:rsid w:val="00F85827"/>
    <w:rsid w:val="00F921B0"/>
    <w:rsid w:val="00F9741D"/>
    <w:rsid w:val="00F97982"/>
    <w:rsid w:val="00F97C95"/>
    <w:rsid w:val="00FA023B"/>
    <w:rsid w:val="00FA3EDE"/>
    <w:rsid w:val="00FA5512"/>
    <w:rsid w:val="00FA5922"/>
    <w:rsid w:val="00FA6C84"/>
    <w:rsid w:val="00FA7DD0"/>
    <w:rsid w:val="00FA7EA0"/>
    <w:rsid w:val="00FB29E0"/>
    <w:rsid w:val="00FB335F"/>
    <w:rsid w:val="00FB6CF3"/>
    <w:rsid w:val="00FB6EC1"/>
    <w:rsid w:val="00FC69E1"/>
    <w:rsid w:val="00FC6B6F"/>
    <w:rsid w:val="00FD0E36"/>
    <w:rsid w:val="00FD20B0"/>
    <w:rsid w:val="00FD24C2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C3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42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D1D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1D3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D1D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1D3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D1D30"/>
    <w:pPr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1D30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50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2</Pages>
  <Words>189</Words>
  <Characters>1082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2013-06-21T08:03:00Z</cp:lastPrinted>
  <dcterms:created xsi:type="dcterms:W3CDTF">2013-06-21T06:56:00Z</dcterms:created>
  <dcterms:modified xsi:type="dcterms:W3CDTF">2013-07-01T15:15:00Z</dcterms:modified>
</cp:coreProperties>
</file>