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06" w:rsidRPr="005C39E8" w:rsidRDefault="00B66206" w:rsidP="005C39E8">
      <w:pPr>
        <w:shd w:val="clear" w:color="auto" w:fill="FFFFFF"/>
        <w:jc w:val="center"/>
        <w:rPr>
          <w:rFonts w:ascii="Times New Roman" w:hAnsi="Times New Roman"/>
        </w:rPr>
      </w:pPr>
      <w:r w:rsidRPr="005C39E8">
        <w:rPr>
          <w:rFonts w:ascii="Times New Roman" w:hAnsi="Times New Roman"/>
          <w:position w:val="1"/>
          <w:sz w:val="62"/>
          <w:szCs w:val="62"/>
        </w:rPr>
        <w:t>УКАЗ</w:t>
      </w:r>
    </w:p>
    <w:p w:rsidR="00B66206" w:rsidRPr="005C39E8" w:rsidRDefault="00B66206" w:rsidP="005C39E8">
      <w:pPr>
        <w:shd w:val="clear" w:color="auto" w:fill="FFFFFF"/>
        <w:jc w:val="center"/>
        <w:rPr>
          <w:rFonts w:ascii="Times New Roman" w:hAnsi="Times New Roman"/>
        </w:rPr>
      </w:pPr>
      <w:r w:rsidRPr="005C39E8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B66206" w:rsidRPr="005C39E8" w:rsidRDefault="00B66206" w:rsidP="005C39E8">
      <w:pPr>
        <w:jc w:val="center"/>
        <w:rPr>
          <w:rFonts w:ascii="Times New Roman" w:hAnsi="Times New Roman"/>
          <w:b/>
        </w:rPr>
      </w:pPr>
    </w:p>
    <w:p w:rsidR="00B66206" w:rsidRDefault="00B66206" w:rsidP="005166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6206" w:rsidRDefault="00B66206" w:rsidP="005166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6206" w:rsidRPr="00401D3E" w:rsidRDefault="00B66206" w:rsidP="005166E7">
      <w:pPr>
        <w:jc w:val="center"/>
        <w:rPr>
          <w:rFonts w:ascii="Times New Roman" w:hAnsi="Times New Roman"/>
          <w:b/>
          <w:sz w:val="28"/>
          <w:szCs w:val="28"/>
        </w:rPr>
      </w:pPr>
      <w:r w:rsidRPr="00401D3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награждении государственными наградами</w:t>
      </w:r>
    </w:p>
    <w:p w:rsidR="00B66206" w:rsidRDefault="00B66206" w:rsidP="005166E7">
      <w:pPr>
        <w:jc w:val="center"/>
        <w:rPr>
          <w:rFonts w:ascii="Times New Roman" w:hAnsi="Times New Roman"/>
          <w:b/>
          <w:sz w:val="28"/>
          <w:szCs w:val="28"/>
        </w:rPr>
      </w:pPr>
      <w:r w:rsidRPr="00401D3E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66206" w:rsidRPr="00401D3E" w:rsidRDefault="00B66206" w:rsidP="005166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6206" w:rsidRPr="00DE694D" w:rsidRDefault="00B66206" w:rsidP="005166E7">
      <w:pPr>
        <w:pStyle w:val="BodyTextIndent"/>
        <w:ind w:left="720" w:firstLine="0"/>
        <w:jc w:val="left"/>
      </w:pPr>
      <w:r>
        <w:t>З</w:t>
      </w:r>
      <w:r w:rsidRPr="00DE694D">
        <w:t>а многолетнюю добросовестную  работу наградить</w:t>
      </w:r>
    </w:p>
    <w:p w:rsidR="00B66206" w:rsidRPr="00EC7B8D" w:rsidRDefault="00B66206" w:rsidP="005166E7">
      <w:pPr>
        <w:pStyle w:val="BodyTextIndent"/>
        <w:ind w:left="720" w:firstLine="0"/>
        <w:jc w:val="left"/>
        <w:rPr>
          <w:i/>
          <w:sz w:val="16"/>
          <w:szCs w:val="16"/>
        </w:rPr>
      </w:pPr>
    </w:p>
    <w:p w:rsidR="00B66206" w:rsidRPr="00DE694D" w:rsidRDefault="00B66206" w:rsidP="005166E7">
      <w:pPr>
        <w:pStyle w:val="BodyTextIndent"/>
        <w:ind w:left="567" w:firstLine="0"/>
        <w:jc w:val="center"/>
        <w:rPr>
          <w:b/>
          <w:szCs w:val="28"/>
        </w:rPr>
      </w:pPr>
      <w:r w:rsidRPr="00DE694D">
        <w:rPr>
          <w:b/>
          <w:szCs w:val="28"/>
        </w:rPr>
        <w:t>Почетной Грамотой Республики Дагестан</w:t>
      </w:r>
    </w:p>
    <w:p w:rsidR="00B66206" w:rsidRDefault="00B66206" w:rsidP="005166E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7"/>
        <w:gridCol w:w="4861"/>
      </w:tblGrid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Абдулхаликова                            –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Рамазана Тагировича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2055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первого заместителя главы администрации муниципального образования «Тляратинский район»</w:t>
            </w: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2055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Кучува                                         –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Байрамбега Адаевича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361F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главу муниципального образования «село Новый Фриг» Хивского района</w:t>
            </w:r>
          </w:p>
        </w:tc>
      </w:tr>
      <w:tr w:rsidR="00B66206" w:rsidRPr="000B65BF" w:rsidTr="00584042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206" w:rsidRPr="000B65BF" w:rsidTr="00584042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Магомедова                                  –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Аскандара Маммадиевича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7D2D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начальника управления админист-рации муниципального образования «город Махачкала»</w:t>
            </w: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Магомедова                                  –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Гаджиява Гусейновича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2055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управляющего делами админи-страции муниципального образования «город Хасавюрт»</w:t>
            </w: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2055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Магамедрагимова                        –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 xml:space="preserve">Бахтияра 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 xml:space="preserve">Магамедрасуловича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361F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главу муниципального образования «село Авадан» Докузпаринского района</w:t>
            </w: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Мустапаева                                   –</w:t>
            </w:r>
          </w:p>
          <w:p w:rsidR="00B66206" w:rsidRPr="000B65BF" w:rsidRDefault="00B66206" w:rsidP="002055AC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Сулайбана Магомедовича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361F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главу муниципального образования «сельсовет «Уркарахский» Дахада-евского района</w:t>
            </w: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2055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Сулейманова                                –</w:t>
            </w:r>
          </w:p>
          <w:p w:rsidR="00B66206" w:rsidRPr="000B65BF" w:rsidRDefault="00B66206" w:rsidP="007D2D02">
            <w:pPr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Давуда Амаевича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главу муниципального образования «Рутульский район»</w:t>
            </w: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206" w:rsidRPr="000B65BF" w:rsidTr="00CB1E2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Уцумиева                                      –</w:t>
            </w:r>
          </w:p>
          <w:p w:rsidR="00B66206" w:rsidRPr="000B65BF" w:rsidRDefault="00B66206" w:rsidP="002055AC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Магомеда Пазуевича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2055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главу муниципального образования «город Кизилюрт».</w:t>
            </w:r>
          </w:p>
        </w:tc>
      </w:tr>
    </w:tbl>
    <w:p w:rsidR="00B66206" w:rsidRDefault="00B66206" w:rsidP="005166E7">
      <w:pPr>
        <w:pStyle w:val="BodyTextIndent"/>
        <w:spacing w:line="228" w:lineRule="auto"/>
      </w:pPr>
    </w:p>
    <w:p w:rsidR="00B66206" w:rsidRDefault="00B66206" w:rsidP="005166E7">
      <w:pPr>
        <w:pStyle w:val="BodyTextIndent"/>
        <w:spacing w:line="228" w:lineRule="auto"/>
      </w:pPr>
    </w:p>
    <w:p w:rsidR="00B66206" w:rsidRDefault="00B66206" w:rsidP="005166E7">
      <w:pPr>
        <w:pStyle w:val="BodyTextIndent"/>
        <w:spacing w:line="228" w:lineRule="auto"/>
      </w:pPr>
    </w:p>
    <w:p w:rsidR="00B66206" w:rsidRDefault="00B66206" w:rsidP="005166E7">
      <w:pPr>
        <w:pStyle w:val="BodyTextIndent"/>
        <w:spacing w:line="228" w:lineRule="auto"/>
      </w:pPr>
    </w:p>
    <w:p w:rsidR="00B66206" w:rsidRDefault="00B66206" w:rsidP="005166E7">
      <w:pPr>
        <w:pStyle w:val="BodyTextIndent"/>
        <w:spacing w:line="228" w:lineRule="auto"/>
      </w:pPr>
      <w:r>
        <w:t>З</w:t>
      </w:r>
      <w:r w:rsidRPr="00B4266F">
        <w:t>а продолжительную и безупречную муниципальную службу  присвоить почетное  звание</w:t>
      </w:r>
    </w:p>
    <w:p w:rsidR="00B66206" w:rsidRPr="00E54717" w:rsidRDefault="00B66206" w:rsidP="005166E7">
      <w:pPr>
        <w:pStyle w:val="BodyTextIndent"/>
        <w:spacing w:line="228" w:lineRule="auto"/>
        <w:rPr>
          <w:szCs w:val="28"/>
        </w:rPr>
      </w:pPr>
    </w:p>
    <w:p w:rsidR="00B66206" w:rsidRPr="00B4266F" w:rsidRDefault="00B66206" w:rsidP="005166E7">
      <w:pPr>
        <w:pStyle w:val="BodyTextIndent"/>
        <w:ind w:firstLine="0"/>
        <w:jc w:val="center"/>
        <w:rPr>
          <w:b/>
          <w:bCs/>
        </w:rPr>
      </w:pPr>
      <w:r w:rsidRPr="00B4266F">
        <w:rPr>
          <w:b/>
          <w:bCs/>
        </w:rPr>
        <w:t xml:space="preserve"> «Заслуженный работник муниципальной службы</w:t>
      </w:r>
    </w:p>
    <w:p w:rsidR="00B66206" w:rsidRDefault="00B66206" w:rsidP="005166E7">
      <w:pPr>
        <w:pStyle w:val="BodyTextIndent"/>
        <w:ind w:firstLine="0"/>
        <w:jc w:val="center"/>
        <w:rPr>
          <w:b/>
          <w:bCs/>
        </w:rPr>
      </w:pPr>
      <w:r w:rsidRPr="00B4266F">
        <w:rPr>
          <w:b/>
          <w:bCs/>
        </w:rPr>
        <w:t xml:space="preserve"> Республики Дагестан»</w:t>
      </w:r>
    </w:p>
    <w:p w:rsidR="00B66206" w:rsidRDefault="00B66206" w:rsidP="005166E7">
      <w:pPr>
        <w:pStyle w:val="BodyTextIndent"/>
        <w:ind w:firstLine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7"/>
        <w:gridCol w:w="4861"/>
      </w:tblGrid>
      <w:tr w:rsidR="00B66206" w:rsidRPr="000B65BF" w:rsidTr="00FF0B63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Ашимову                                       –</w:t>
            </w:r>
          </w:p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 xml:space="preserve">Абдулгамиду </w:t>
            </w:r>
          </w:p>
          <w:p w:rsidR="00B66206" w:rsidRPr="000B65BF" w:rsidRDefault="00B66206" w:rsidP="00FF0B63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Абдулхановичу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A857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 xml:space="preserve">главе      администрации         поселка                     </w:t>
            </w:r>
          </w:p>
          <w:p w:rsidR="00B66206" w:rsidRPr="000B65BF" w:rsidRDefault="00B66206" w:rsidP="00A857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 xml:space="preserve">                Сулак Кировского района муниципального образования «город Махачкала»</w:t>
            </w:r>
          </w:p>
        </w:tc>
      </w:tr>
      <w:tr w:rsidR="00B66206" w:rsidRPr="000B65BF" w:rsidTr="00FF0B63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FF0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06" w:rsidRPr="000B65BF" w:rsidTr="005166E7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Джиржисовой                               –</w:t>
            </w:r>
          </w:p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Земфире Магомедовне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заместителю главы администрации муниципального образования «Новолакский район»</w:t>
            </w:r>
          </w:p>
        </w:tc>
      </w:tr>
      <w:tr w:rsidR="00B66206" w:rsidRPr="000B65BF" w:rsidTr="005166E7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06" w:rsidRPr="000B65BF" w:rsidTr="00902FFA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Исахановой                                   –</w:t>
            </w:r>
          </w:p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Цибац Башировне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заместителю главы администрации муниципального образования «село Канасираги» Сергокалинского района</w:t>
            </w:r>
          </w:p>
        </w:tc>
      </w:tr>
      <w:tr w:rsidR="00B66206" w:rsidRPr="000B65BF" w:rsidTr="00902FFA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06" w:rsidRPr="000B65BF" w:rsidTr="00902FFA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Курбанову                                     –</w:t>
            </w:r>
          </w:p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Курбанисмаилу  Курбановичу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главе администрации муниципального образования «село Хуршни» Дахадаевского  района</w:t>
            </w:r>
          </w:p>
        </w:tc>
      </w:tr>
      <w:tr w:rsidR="00B66206" w:rsidRPr="000B65BF" w:rsidTr="00584042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06" w:rsidRPr="000B65BF" w:rsidTr="00584042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Магомедову                                  –</w:t>
            </w:r>
          </w:p>
          <w:p w:rsidR="00B66206" w:rsidRPr="000B65BF" w:rsidRDefault="00B66206" w:rsidP="00584042">
            <w:pPr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Баганду Холодаевичу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361F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первому заместителю главы администрации муниципального образования «город Махачкала»</w:t>
            </w:r>
          </w:p>
        </w:tc>
      </w:tr>
      <w:tr w:rsidR="00B66206" w:rsidRPr="000B65BF" w:rsidTr="002055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06" w:rsidRPr="000B65BF" w:rsidTr="002055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Салманову                                    –</w:t>
            </w:r>
          </w:p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Магомеду Джамаловичу</w:t>
            </w:r>
          </w:p>
          <w:p w:rsidR="00B66206" w:rsidRPr="000B65BF" w:rsidRDefault="00B66206" w:rsidP="002055AC">
            <w:pPr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361F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главе  муниципального  образования «сельсовет «Гочадинский» Чародин-ского района</w:t>
            </w:r>
          </w:p>
        </w:tc>
      </w:tr>
      <w:tr w:rsidR="00B66206" w:rsidRPr="000B65BF" w:rsidTr="002055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06" w:rsidRPr="000B65BF" w:rsidTr="002055AC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Шандавовой                                 –</w:t>
            </w:r>
          </w:p>
          <w:p w:rsidR="00B66206" w:rsidRPr="000B65BF" w:rsidRDefault="00B66206" w:rsidP="00902FFA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Тойбике Нурманбетовне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B66206" w:rsidRPr="000B65BF" w:rsidRDefault="00B66206" w:rsidP="00902F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5BF">
              <w:rPr>
                <w:rFonts w:ascii="Times New Roman" w:hAnsi="Times New Roman"/>
                <w:sz w:val="28"/>
                <w:szCs w:val="28"/>
              </w:rPr>
              <w:t>управляющему делами админи-страции муниципального образования «Ногайский район».</w:t>
            </w:r>
          </w:p>
        </w:tc>
      </w:tr>
    </w:tbl>
    <w:p w:rsidR="00B66206" w:rsidRDefault="00B66206" w:rsidP="002055AC">
      <w:pPr>
        <w:pStyle w:val="BodyTextIndent"/>
        <w:ind w:firstLine="0"/>
        <w:rPr>
          <w:b/>
          <w:bCs/>
        </w:rPr>
      </w:pPr>
    </w:p>
    <w:p w:rsidR="00B66206" w:rsidRDefault="00B66206" w:rsidP="002055AC">
      <w:pPr>
        <w:pStyle w:val="BodyTextIndent"/>
        <w:ind w:firstLine="0"/>
        <w:rPr>
          <w:b/>
          <w:bCs/>
        </w:rPr>
      </w:pPr>
    </w:p>
    <w:p w:rsidR="00B66206" w:rsidRDefault="00B66206" w:rsidP="002055AC">
      <w:pPr>
        <w:pStyle w:val="BodyTextIndent"/>
        <w:ind w:firstLine="0"/>
        <w:rPr>
          <w:b/>
          <w:bCs/>
        </w:rPr>
      </w:pPr>
    </w:p>
    <w:p w:rsidR="00B66206" w:rsidRPr="005C39E8" w:rsidRDefault="00B66206" w:rsidP="009142C3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5C39E8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B66206" w:rsidRPr="005C39E8" w:rsidRDefault="00B66206" w:rsidP="009142C3">
      <w:pPr>
        <w:autoSpaceDE w:val="0"/>
        <w:autoSpaceDN w:val="0"/>
        <w:adjustRightInd w:val="0"/>
        <w:ind w:left="1416"/>
        <w:rPr>
          <w:rFonts w:ascii="Times New Roman" w:hAnsi="Times New Roman"/>
          <w:b/>
          <w:sz w:val="28"/>
          <w:szCs w:val="28"/>
        </w:rPr>
      </w:pPr>
      <w:r w:rsidRPr="005C39E8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5C39E8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B66206" w:rsidRPr="005C39E8" w:rsidRDefault="00B66206" w:rsidP="009142C3">
      <w:pPr>
        <w:rPr>
          <w:rFonts w:ascii="Times New Roman" w:hAnsi="Times New Roman"/>
          <w:b/>
          <w:sz w:val="28"/>
          <w:szCs w:val="28"/>
        </w:rPr>
      </w:pPr>
    </w:p>
    <w:p w:rsidR="00B66206" w:rsidRPr="005C39E8" w:rsidRDefault="00B66206" w:rsidP="009142C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6206" w:rsidRPr="005C39E8" w:rsidRDefault="00B66206" w:rsidP="009142C3">
      <w:pPr>
        <w:rPr>
          <w:rFonts w:ascii="Times New Roman" w:hAnsi="Times New Roman"/>
          <w:b/>
          <w:sz w:val="28"/>
          <w:szCs w:val="28"/>
        </w:rPr>
      </w:pPr>
    </w:p>
    <w:p w:rsidR="00B66206" w:rsidRPr="005C39E8" w:rsidRDefault="00B66206" w:rsidP="009142C3">
      <w:pPr>
        <w:jc w:val="both"/>
        <w:rPr>
          <w:rFonts w:ascii="Times New Roman" w:hAnsi="Times New Roman"/>
          <w:sz w:val="28"/>
          <w:szCs w:val="28"/>
        </w:rPr>
      </w:pPr>
      <w:r w:rsidRPr="005C39E8">
        <w:rPr>
          <w:rFonts w:ascii="Times New Roman" w:hAnsi="Times New Roman"/>
          <w:sz w:val="28"/>
          <w:szCs w:val="28"/>
        </w:rPr>
        <w:t>г. Махачкала</w:t>
      </w:r>
    </w:p>
    <w:p w:rsidR="00B66206" w:rsidRPr="005C39E8" w:rsidRDefault="00B66206" w:rsidP="009142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5C39E8">
        <w:rPr>
          <w:rFonts w:ascii="Times New Roman" w:hAnsi="Times New Roman"/>
          <w:sz w:val="28"/>
          <w:szCs w:val="28"/>
        </w:rPr>
        <w:t xml:space="preserve"> апреля 2013 года</w:t>
      </w:r>
    </w:p>
    <w:p w:rsidR="00B66206" w:rsidRPr="005C39E8" w:rsidRDefault="00B66206" w:rsidP="009142C3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</w:rPr>
      </w:pPr>
      <w:r w:rsidRPr="005C39E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135</w:t>
      </w:r>
      <w:r w:rsidRPr="005C39E8">
        <w:rPr>
          <w:rFonts w:ascii="Times New Roman" w:hAnsi="Times New Roman"/>
          <w:sz w:val="28"/>
          <w:szCs w:val="28"/>
        </w:rPr>
        <w:tab/>
      </w:r>
    </w:p>
    <w:p w:rsidR="00B66206" w:rsidRPr="005C39E8" w:rsidRDefault="00B66206" w:rsidP="009142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6206" w:rsidRPr="005166E7" w:rsidRDefault="00B66206" w:rsidP="00E54717">
      <w:pPr>
        <w:pStyle w:val="BodyTextIndent"/>
        <w:ind w:firstLine="0"/>
        <w:rPr>
          <w:szCs w:val="28"/>
        </w:rPr>
      </w:pPr>
    </w:p>
    <w:sectPr w:rsidR="00B66206" w:rsidRPr="005166E7" w:rsidSect="002055A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06" w:rsidRDefault="00B66206" w:rsidP="002055AC">
      <w:r>
        <w:separator/>
      </w:r>
    </w:p>
  </w:endnote>
  <w:endnote w:type="continuationSeparator" w:id="1">
    <w:p w:rsidR="00B66206" w:rsidRDefault="00B66206" w:rsidP="0020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06" w:rsidRDefault="00B66206" w:rsidP="002055AC">
      <w:r>
        <w:separator/>
      </w:r>
    </w:p>
  </w:footnote>
  <w:footnote w:type="continuationSeparator" w:id="1">
    <w:p w:rsidR="00B66206" w:rsidRDefault="00B66206" w:rsidP="00205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06" w:rsidRDefault="00B66206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B66206" w:rsidRDefault="00B662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6E7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3375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B65BF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3C97"/>
    <w:rsid w:val="00184280"/>
    <w:rsid w:val="001845DB"/>
    <w:rsid w:val="00193473"/>
    <w:rsid w:val="001949A5"/>
    <w:rsid w:val="00196795"/>
    <w:rsid w:val="001977E0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D543D"/>
    <w:rsid w:val="001D711C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55AC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08C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1F70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3015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1D3E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1081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060F"/>
    <w:rsid w:val="00513000"/>
    <w:rsid w:val="005147CC"/>
    <w:rsid w:val="005150A5"/>
    <w:rsid w:val="005166E7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4DE2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35FC"/>
    <w:rsid w:val="00564747"/>
    <w:rsid w:val="00564C8C"/>
    <w:rsid w:val="005660C6"/>
    <w:rsid w:val="005762F8"/>
    <w:rsid w:val="00581EDB"/>
    <w:rsid w:val="00582D63"/>
    <w:rsid w:val="00584042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9E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0D53"/>
    <w:rsid w:val="005F1F7B"/>
    <w:rsid w:val="005F2E41"/>
    <w:rsid w:val="005F6D56"/>
    <w:rsid w:val="006003BD"/>
    <w:rsid w:val="00604D8A"/>
    <w:rsid w:val="006053A6"/>
    <w:rsid w:val="006066EB"/>
    <w:rsid w:val="006100BA"/>
    <w:rsid w:val="00610A9E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1A51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6756A"/>
    <w:rsid w:val="007718C3"/>
    <w:rsid w:val="007759F7"/>
    <w:rsid w:val="00777860"/>
    <w:rsid w:val="0078063B"/>
    <w:rsid w:val="00781ACE"/>
    <w:rsid w:val="00783B57"/>
    <w:rsid w:val="007845FA"/>
    <w:rsid w:val="007859FF"/>
    <w:rsid w:val="007860E3"/>
    <w:rsid w:val="0078669B"/>
    <w:rsid w:val="00786E05"/>
    <w:rsid w:val="00791E71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D2D02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32BD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2FFA"/>
    <w:rsid w:val="00903D09"/>
    <w:rsid w:val="00903D2C"/>
    <w:rsid w:val="009056F3"/>
    <w:rsid w:val="00906AB4"/>
    <w:rsid w:val="00906FC5"/>
    <w:rsid w:val="0091201C"/>
    <w:rsid w:val="00913129"/>
    <w:rsid w:val="009142C3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205C"/>
    <w:rsid w:val="009D59D5"/>
    <w:rsid w:val="009D5A5D"/>
    <w:rsid w:val="009E1AB0"/>
    <w:rsid w:val="009E3BD0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73D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6F1B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266F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206"/>
    <w:rsid w:val="00B66A06"/>
    <w:rsid w:val="00B67798"/>
    <w:rsid w:val="00B679D1"/>
    <w:rsid w:val="00B709E0"/>
    <w:rsid w:val="00B717D4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3E9A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1E28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94D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4717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C7B8D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C7DC8"/>
    <w:rsid w:val="00FD0E36"/>
    <w:rsid w:val="00FD20B0"/>
    <w:rsid w:val="00FD2A2E"/>
    <w:rsid w:val="00FD2A44"/>
    <w:rsid w:val="00FD772D"/>
    <w:rsid w:val="00FE11EF"/>
    <w:rsid w:val="00FE6E36"/>
    <w:rsid w:val="00FF0AF6"/>
    <w:rsid w:val="00FF0B63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E7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166E7"/>
    <w:pPr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166E7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2055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55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055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5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1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413</Words>
  <Characters>2358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2013-04-19T08:43:00Z</cp:lastPrinted>
  <dcterms:created xsi:type="dcterms:W3CDTF">2013-04-18T16:29:00Z</dcterms:created>
  <dcterms:modified xsi:type="dcterms:W3CDTF">2013-04-22T12:08:00Z</dcterms:modified>
</cp:coreProperties>
</file>