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757" w:rsidRPr="00730D55" w:rsidRDefault="005D3757" w:rsidP="00D34E4B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5D3757" w:rsidRPr="00730D55" w:rsidRDefault="005D3757" w:rsidP="00D34E4B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5D3757" w:rsidRPr="000F0CC3" w:rsidRDefault="005D3757" w:rsidP="00D34E4B">
      <w:pPr>
        <w:jc w:val="center"/>
        <w:rPr>
          <w:b/>
        </w:rPr>
      </w:pPr>
    </w:p>
    <w:p w:rsidR="005D3757" w:rsidRDefault="005D3757" w:rsidP="00A7063B">
      <w:pPr>
        <w:jc w:val="center"/>
        <w:rPr>
          <w:b/>
          <w:sz w:val="28"/>
          <w:szCs w:val="28"/>
        </w:rPr>
      </w:pPr>
    </w:p>
    <w:p w:rsidR="005D3757" w:rsidRDefault="005D3757" w:rsidP="00A7063B">
      <w:pPr>
        <w:jc w:val="center"/>
        <w:rPr>
          <w:b/>
          <w:sz w:val="28"/>
          <w:szCs w:val="28"/>
        </w:rPr>
      </w:pPr>
    </w:p>
    <w:p w:rsidR="005D3757" w:rsidRDefault="005D3757" w:rsidP="00A7063B">
      <w:pPr>
        <w:jc w:val="center"/>
        <w:rPr>
          <w:b/>
          <w:sz w:val="28"/>
          <w:szCs w:val="28"/>
        </w:rPr>
      </w:pPr>
    </w:p>
    <w:p w:rsidR="005D3757" w:rsidRDefault="005D3757" w:rsidP="00A7063B">
      <w:pPr>
        <w:jc w:val="center"/>
        <w:rPr>
          <w:b/>
          <w:sz w:val="28"/>
          <w:szCs w:val="28"/>
        </w:rPr>
      </w:pPr>
    </w:p>
    <w:p w:rsidR="005D3757" w:rsidRDefault="005D3757" w:rsidP="00A7063B">
      <w:pPr>
        <w:jc w:val="center"/>
        <w:rPr>
          <w:b/>
          <w:sz w:val="28"/>
          <w:szCs w:val="28"/>
        </w:rPr>
      </w:pPr>
    </w:p>
    <w:p w:rsidR="005D3757" w:rsidRDefault="005D3757" w:rsidP="00A7063B">
      <w:pPr>
        <w:jc w:val="center"/>
        <w:rPr>
          <w:b/>
          <w:sz w:val="28"/>
          <w:szCs w:val="28"/>
        </w:rPr>
      </w:pPr>
    </w:p>
    <w:p w:rsidR="005D3757" w:rsidRDefault="005D3757" w:rsidP="00A70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</w:p>
    <w:p w:rsidR="005D3757" w:rsidRDefault="005D3757" w:rsidP="00A70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орденом «За заслуги перед Республикой Дагестан»</w:t>
      </w:r>
    </w:p>
    <w:p w:rsidR="005D3757" w:rsidRPr="00B04879" w:rsidRDefault="005D3757" w:rsidP="00A7063B">
      <w:pPr>
        <w:rPr>
          <w:b/>
          <w:sz w:val="16"/>
          <w:szCs w:val="16"/>
        </w:rPr>
      </w:pPr>
    </w:p>
    <w:p w:rsidR="005D3757" w:rsidRDefault="005D3757" w:rsidP="00B048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заслуги перед республикой и многолетнюю добросовестную работу наградить </w:t>
      </w:r>
    </w:p>
    <w:p w:rsidR="005D3757" w:rsidRPr="00CC2301" w:rsidRDefault="005D3757" w:rsidP="00B04879">
      <w:pPr>
        <w:ind w:firstLine="709"/>
        <w:jc w:val="center"/>
        <w:rPr>
          <w:b/>
          <w:sz w:val="28"/>
          <w:szCs w:val="28"/>
        </w:rPr>
      </w:pPr>
      <w:r w:rsidRPr="00CC2301">
        <w:rPr>
          <w:b/>
          <w:sz w:val="28"/>
          <w:szCs w:val="28"/>
        </w:rPr>
        <w:t>орденом «За заслу</w:t>
      </w:r>
      <w:r>
        <w:rPr>
          <w:b/>
          <w:sz w:val="28"/>
          <w:szCs w:val="28"/>
        </w:rPr>
        <w:t>ги перед Республикой Дагестан»</w:t>
      </w:r>
    </w:p>
    <w:p w:rsidR="005D3757" w:rsidRPr="00B04879" w:rsidRDefault="005D3757" w:rsidP="00A7063B">
      <w:pPr>
        <w:ind w:firstLine="709"/>
        <w:jc w:val="both"/>
        <w:rPr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5245"/>
      </w:tblGrid>
      <w:tr w:rsidR="005D3757" w:rsidTr="00A93D2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                               –   </w:t>
            </w:r>
          </w:p>
          <w:p w:rsidR="005D3757" w:rsidRDefault="005D3757" w:rsidP="00670CC5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Наримана  Магомедовича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D551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режиссера-постановщика государствен-ного  бюджетного учреждения Респуб-лики Дагестан «Даргинский государ-ственный  музыкально-драматический театр им. О. Батырая» </w:t>
            </w:r>
          </w:p>
          <w:p w:rsidR="005D3757" w:rsidRPr="00961594" w:rsidRDefault="005D3757" w:rsidP="00D551F3">
            <w:pPr>
              <w:jc w:val="both"/>
              <w:rPr>
                <w:sz w:val="16"/>
                <w:szCs w:val="16"/>
              </w:rPr>
            </w:pPr>
          </w:p>
        </w:tc>
      </w:tr>
      <w:tr w:rsidR="005D3757" w:rsidTr="00A93D2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                               –</w:t>
            </w:r>
          </w:p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Шамиля  Гимбатовича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840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академика, генерального директора систем автоматизированного проекти-рования особого конструкторского бюро  открытого акционерного общества  «Завод «Дагдизель»</w:t>
            </w:r>
          </w:p>
          <w:p w:rsidR="005D3757" w:rsidRPr="00961594" w:rsidRDefault="005D3757" w:rsidP="00840DD6">
            <w:pPr>
              <w:jc w:val="both"/>
              <w:rPr>
                <w:sz w:val="16"/>
                <w:szCs w:val="16"/>
              </w:rPr>
            </w:pPr>
          </w:p>
        </w:tc>
      </w:tr>
      <w:tr w:rsidR="005D3757" w:rsidTr="00A93D2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Аскерханова                       – </w:t>
            </w:r>
          </w:p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Гамида  Рашидовича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F459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генерального директора открытого акционерного общества «Медицинский центр им. Р.П. Аскерханова»</w:t>
            </w:r>
          </w:p>
          <w:p w:rsidR="005D3757" w:rsidRPr="00961594" w:rsidRDefault="005D3757" w:rsidP="00F45989">
            <w:pPr>
              <w:jc w:val="both"/>
              <w:rPr>
                <w:sz w:val="16"/>
                <w:szCs w:val="16"/>
              </w:rPr>
            </w:pPr>
          </w:p>
        </w:tc>
      </w:tr>
      <w:tr w:rsidR="005D3757" w:rsidTr="00A93D2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Гейбатова                           –</w:t>
            </w:r>
          </w:p>
          <w:p w:rsidR="005D3757" w:rsidRDefault="005D3757" w:rsidP="00A93D2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Гейбата  Нурахмедовича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B04879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художника-скульптора, члена Дагес-танского отделения Всероссийской творческой общественной организации "Союз художников России"</w:t>
            </w:r>
          </w:p>
          <w:p w:rsidR="005D3757" w:rsidRPr="00961594" w:rsidRDefault="005D3757" w:rsidP="00F45989">
            <w:pPr>
              <w:jc w:val="both"/>
              <w:rPr>
                <w:sz w:val="16"/>
                <w:szCs w:val="16"/>
              </w:rPr>
            </w:pPr>
          </w:p>
        </w:tc>
      </w:tr>
      <w:tr w:rsidR="005D3757" w:rsidTr="0028213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8213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Гиндиева                            –</w:t>
            </w:r>
          </w:p>
          <w:p w:rsidR="005D3757" w:rsidRDefault="005D3757" w:rsidP="0028213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Абдулхалика</w:t>
            </w:r>
          </w:p>
          <w:p w:rsidR="005D3757" w:rsidRDefault="005D3757" w:rsidP="0096159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Муслимовича</w:t>
            </w:r>
          </w:p>
          <w:p w:rsidR="005D3757" w:rsidRPr="00B04879" w:rsidRDefault="005D3757" w:rsidP="0096159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821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Экономического совета при Президенте Республики Дагестан</w:t>
            </w:r>
          </w:p>
          <w:p w:rsidR="005D3757" w:rsidRDefault="005D3757" w:rsidP="0028213C">
            <w:pPr>
              <w:jc w:val="both"/>
              <w:rPr>
                <w:sz w:val="28"/>
                <w:szCs w:val="28"/>
              </w:rPr>
            </w:pPr>
          </w:p>
        </w:tc>
      </w:tr>
      <w:tr w:rsidR="005D3757" w:rsidTr="0028213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8213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                         –</w:t>
            </w:r>
          </w:p>
          <w:p w:rsidR="005D3757" w:rsidRDefault="005D3757" w:rsidP="0028213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Тагира  Абдурашидовича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9615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ректора  федерального государственного бюджетного образовательного учреж-дения  высшего профессионального образования «Дагестанский государ-ственный технический университет»</w:t>
            </w:r>
          </w:p>
        </w:tc>
      </w:tr>
      <w:tr w:rsidR="005D3757" w:rsidTr="00A93D2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A93D2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Казимагамедова                – </w:t>
            </w:r>
          </w:p>
          <w:p w:rsidR="005D3757" w:rsidRDefault="005D3757" w:rsidP="00A93D27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Наримана  Махмудовича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A93D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Главного управления Министерства Российской Федерации  по делам гражданской обороны, чрезвы-чайным ситуациям и ликвидации последствий стихийных бедствий по Республике Дагестан</w:t>
            </w:r>
          </w:p>
          <w:p w:rsidR="005D3757" w:rsidRDefault="005D3757" w:rsidP="00A93D27">
            <w:pPr>
              <w:jc w:val="both"/>
              <w:rPr>
                <w:sz w:val="28"/>
                <w:szCs w:val="28"/>
              </w:rPr>
            </w:pPr>
          </w:p>
        </w:tc>
      </w:tr>
      <w:tr w:rsidR="005D3757" w:rsidTr="00A93D2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Махулова                            –</w:t>
            </w:r>
          </w:p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Магомеда  Махуловича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084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Героя Социалистического Труда, члена Совета старейшин при Президенте Республики Дагестан</w:t>
            </w:r>
          </w:p>
          <w:p w:rsidR="005D3757" w:rsidRDefault="005D3757" w:rsidP="00084C9A">
            <w:pPr>
              <w:jc w:val="both"/>
              <w:rPr>
                <w:sz w:val="28"/>
                <w:szCs w:val="28"/>
              </w:rPr>
            </w:pPr>
          </w:p>
        </w:tc>
      </w:tr>
      <w:tr w:rsidR="005D3757" w:rsidTr="00A93D2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Негодову                            – </w:t>
            </w:r>
          </w:p>
          <w:p w:rsidR="005D3757" w:rsidRDefault="005D3757" w:rsidP="00227F5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Галину  Магомедовну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4244A3">
            <w:pPr>
              <w:pStyle w:val="BodyTextIndent"/>
              <w:ind w:firstLine="0"/>
            </w:pPr>
            <w:r>
              <w:t xml:space="preserve">редактора тематического вещания </w:t>
            </w:r>
            <w:r w:rsidRPr="00D975CA">
              <w:t>филиала федерального государственного унитарного предприятия</w:t>
            </w:r>
            <w:r>
              <w:t xml:space="preserve"> «Всероссийская государственная телевизионная и радиовещательная компания»</w:t>
            </w:r>
            <w:r w:rsidRPr="00D975CA">
              <w:t xml:space="preserve"> «Государ</w:t>
            </w:r>
            <w:r>
              <w:t>-</w:t>
            </w:r>
            <w:r w:rsidRPr="00D975CA">
              <w:t>ственная телевизионная и радиове</w:t>
            </w:r>
            <w:r>
              <w:t>-</w:t>
            </w:r>
            <w:r w:rsidRPr="00D975CA">
              <w:t>щательная компания «Дагестан»</w:t>
            </w:r>
          </w:p>
          <w:p w:rsidR="005D3757" w:rsidRDefault="005D3757" w:rsidP="004244A3">
            <w:pPr>
              <w:pStyle w:val="BodyTextIndent"/>
              <w:ind w:firstLine="0"/>
            </w:pPr>
          </w:p>
        </w:tc>
      </w:tr>
      <w:tr w:rsidR="005D3757" w:rsidTr="0028213C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8213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Шахмурадова                     –</w:t>
            </w:r>
          </w:p>
          <w:p w:rsidR="005D3757" w:rsidRDefault="005D3757" w:rsidP="0028213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  Аванесовича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D3757" w:rsidRDefault="005D3757" w:rsidP="0028213C">
            <w:pPr>
              <w:pStyle w:val="BodyTextIndent"/>
              <w:ind w:firstLine="0"/>
            </w:pPr>
            <w:r>
              <w:t>главного тренера сборной команды России по вольной борьбе федерального государственного бюджетного учреж-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дения «Центр спортивной подготовки сборных команд России», город Москва.</w:t>
            </w:r>
          </w:p>
          <w:p w:rsidR="005D3757" w:rsidRDefault="005D3757" w:rsidP="0028213C">
            <w:pPr>
              <w:pStyle w:val="BodyTextIndent"/>
              <w:ind w:firstLine="0"/>
            </w:pPr>
          </w:p>
        </w:tc>
      </w:tr>
    </w:tbl>
    <w:p w:rsidR="005D3757" w:rsidRDefault="005D3757"/>
    <w:p w:rsidR="005D3757" w:rsidRDefault="005D3757"/>
    <w:p w:rsidR="005D3757" w:rsidRDefault="005D3757"/>
    <w:p w:rsidR="005D3757" w:rsidRDefault="005D3757"/>
    <w:p w:rsidR="005D3757" w:rsidRPr="00D34E4B" w:rsidRDefault="005D3757" w:rsidP="00223EEB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D34E4B">
        <w:rPr>
          <w:rFonts w:cs="Calibri"/>
          <w:b/>
          <w:sz w:val="28"/>
          <w:szCs w:val="28"/>
        </w:rPr>
        <w:t>Временно исполняющий обязанности</w:t>
      </w:r>
    </w:p>
    <w:p w:rsidR="005D3757" w:rsidRPr="00D34E4B" w:rsidRDefault="005D3757" w:rsidP="00223EEB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D34E4B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D34E4B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5D3757" w:rsidRPr="00D34E4B" w:rsidRDefault="005D3757" w:rsidP="00223EEB">
      <w:pPr>
        <w:rPr>
          <w:rFonts w:cs="Calibri"/>
          <w:b/>
          <w:sz w:val="28"/>
          <w:szCs w:val="28"/>
        </w:rPr>
      </w:pPr>
    </w:p>
    <w:p w:rsidR="005D3757" w:rsidRPr="00D34E4B" w:rsidRDefault="005D3757" w:rsidP="00223EE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D3757" w:rsidRPr="00D34E4B" w:rsidRDefault="005D3757" w:rsidP="00223EEB">
      <w:pPr>
        <w:rPr>
          <w:b/>
          <w:sz w:val="28"/>
          <w:szCs w:val="28"/>
        </w:rPr>
      </w:pPr>
    </w:p>
    <w:p w:rsidR="005D3757" w:rsidRPr="00D34E4B" w:rsidRDefault="005D3757" w:rsidP="00223EEB">
      <w:pPr>
        <w:jc w:val="both"/>
        <w:rPr>
          <w:sz w:val="28"/>
          <w:szCs w:val="28"/>
        </w:rPr>
      </w:pPr>
      <w:r w:rsidRPr="00D34E4B">
        <w:rPr>
          <w:sz w:val="28"/>
          <w:szCs w:val="28"/>
        </w:rPr>
        <w:t>г. Махачкала</w:t>
      </w:r>
    </w:p>
    <w:p w:rsidR="005D3757" w:rsidRPr="00D34E4B" w:rsidRDefault="005D3757" w:rsidP="00223EEB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D34E4B">
        <w:rPr>
          <w:sz w:val="28"/>
          <w:szCs w:val="28"/>
        </w:rPr>
        <w:t xml:space="preserve"> апреля 2013 года</w:t>
      </w:r>
    </w:p>
    <w:p w:rsidR="005D3757" w:rsidRDefault="005D3757" w:rsidP="00223EEB">
      <w:pPr>
        <w:pStyle w:val="BodyTextIndent"/>
        <w:ind w:firstLine="0"/>
        <w:rPr>
          <w:b/>
          <w:bCs/>
        </w:rPr>
      </w:pPr>
      <w:r w:rsidRPr="00D34E4B">
        <w:t xml:space="preserve">№ </w:t>
      </w:r>
      <w:r>
        <w:t>127</w:t>
      </w:r>
      <w:r w:rsidRPr="00D34E4B">
        <w:tab/>
      </w:r>
    </w:p>
    <w:p w:rsidR="005D3757" w:rsidRDefault="005D3757"/>
    <w:sectPr w:rsidR="005D3757" w:rsidSect="00C641A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757" w:rsidRDefault="005D3757" w:rsidP="00C641A8">
      <w:r>
        <w:separator/>
      </w:r>
    </w:p>
  </w:endnote>
  <w:endnote w:type="continuationSeparator" w:id="1">
    <w:p w:rsidR="005D3757" w:rsidRDefault="005D3757" w:rsidP="00C6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757" w:rsidRDefault="005D3757" w:rsidP="00C641A8">
      <w:r>
        <w:separator/>
      </w:r>
    </w:p>
  </w:footnote>
  <w:footnote w:type="continuationSeparator" w:id="1">
    <w:p w:rsidR="005D3757" w:rsidRDefault="005D3757" w:rsidP="00C641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757" w:rsidRDefault="005D3757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D3757" w:rsidRDefault="005D37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063B"/>
    <w:rsid w:val="00021B91"/>
    <w:rsid w:val="00041D12"/>
    <w:rsid w:val="000733A6"/>
    <w:rsid w:val="00084C9A"/>
    <w:rsid w:val="00084D5B"/>
    <w:rsid w:val="0009528A"/>
    <w:rsid w:val="000F0CC3"/>
    <w:rsid w:val="00100144"/>
    <w:rsid w:val="001325C6"/>
    <w:rsid w:val="0017237C"/>
    <w:rsid w:val="00185D37"/>
    <w:rsid w:val="002059C9"/>
    <w:rsid w:val="00206952"/>
    <w:rsid w:val="00223EEB"/>
    <w:rsid w:val="00227F54"/>
    <w:rsid w:val="00276964"/>
    <w:rsid w:val="0028213C"/>
    <w:rsid w:val="002932F7"/>
    <w:rsid w:val="002D4B75"/>
    <w:rsid w:val="002D6751"/>
    <w:rsid w:val="0033330E"/>
    <w:rsid w:val="00361C44"/>
    <w:rsid w:val="003A5E7B"/>
    <w:rsid w:val="004244A3"/>
    <w:rsid w:val="00431A6F"/>
    <w:rsid w:val="00453C23"/>
    <w:rsid w:val="00457820"/>
    <w:rsid w:val="00474AC5"/>
    <w:rsid w:val="00484EF3"/>
    <w:rsid w:val="004E1664"/>
    <w:rsid w:val="00543AB8"/>
    <w:rsid w:val="005D3757"/>
    <w:rsid w:val="00601193"/>
    <w:rsid w:val="00610E42"/>
    <w:rsid w:val="0063197B"/>
    <w:rsid w:val="00670CC5"/>
    <w:rsid w:val="006F5CE3"/>
    <w:rsid w:val="0071154D"/>
    <w:rsid w:val="00713432"/>
    <w:rsid w:val="00716AAA"/>
    <w:rsid w:val="00730D55"/>
    <w:rsid w:val="007455F2"/>
    <w:rsid w:val="007476C5"/>
    <w:rsid w:val="00791675"/>
    <w:rsid w:val="00836E1E"/>
    <w:rsid w:val="00840DD6"/>
    <w:rsid w:val="00891777"/>
    <w:rsid w:val="00896E3E"/>
    <w:rsid w:val="008B6989"/>
    <w:rsid w:val="008C7904"/>
    <w:rsid w:val="009612DC"/>
    <w:rsid w:val="00961594"/>
    <w:rsid w:val="00962B82"/>
    <w:rsid w:val="00994874"/>
    <w:rsid w:val="009A0DD1"/>
    <w:rsid w:val="009D40DF"/>
    <w:rsid w:val="00A224CA"/>
    <w:rsid w:val="00A35241"/>
    <w:rsid w:val="00A7063B"/>
    <w:rsid w:val="00A83F17"/>
    <w:rsid w:val="00A93D27"/>
    <w:rsid w:val="00AF36C2"/>
    <w:rsid w:val="00B04879"/>
    <w:rsid w:val="00B07D26"/>
    <w:rsid w:val="00B35B5C"/>
    <w:rsid w:val="00B35EF4"/>
    <w:rsid w:val="00C23670"/>
    <w:rsid w:val="00C3096E"/>
    <w:rsid w:val="00C641A8"/>
    <w:rsid w:val="00C65236"/>
    <w:rsid w:val="00CC2301"/>
    <w:rsid w:val="00CE3FA3"/>
    <w:rsid w:val="00CE52B9"/>
    <w:rsid w:val="00D00920"/>
    <w:rsid w:val="00D20E8E"/>
    <w:rsid w:val="00D34E4B"/>
    <w:rsid w:val="00D551F3"/>
    <w:rsid w:val="00D975CA"/>
    <w:rsid w:val="00ED58E3"/>
    <w:rsid w:val="00F137F3"/>
    <w:rsid w:val="00F45989"/>
    <w:rsid w:val="00F64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41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41A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C641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41A8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084C9A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84C9A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3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19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2</Pages>
  <Words>570</Words>
  <Characters>3249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nagrad01</dc:creator>
  <cp:keywords/>
  <dc:description/>
  <cp:lastModifiedBy>user</cp:lastModifiedBy>
  <cp:revision>9</cp:revision>
  <cp:lastPrinted>2013-04-12T06:37:00Z</cp:lastPrinted>
  <dcterms:created xsi:type="dcterms:W3CDTF">2013-04-08T11:57:00Z</dcterms:created>
  <dcterms:modified xsi:type="dcterms:W3CDTF">2013-04-22T12:14:00Z</dcterms:modified>
</cp:coreProperties>
</file>