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D15" w:rsidRPr="00730D55" w:rsidRDefault="00A86D15" w:rsidP="00550B01">
      <w:pPr>
        <w:shd w:val="clear" w:color="auto" w:fill="FFFFFF"/>
        <w:jc w:val="center"/>
      </w:pPr>
      <w:r w:rsidRPr="00730D55">
        <w:rPr>
          <w:position w:val="1"/>
          <w:sz w:val="62"/>
          <w:szCs w:val="62"/>
        </w:rPr>
        <w:t>УКАЗ</w:t>
      </w:r>
    </w:p>
    <w:p w:rsidR="00A86D15" w:rsidRPr="00730D55" w:rsidRDefault="00A86D15" w:rsidP="00550B01">
      <w:pPr>
        <w:shd w:val="clear" w:color="auto" w:fill="FFFFFF"/>
        <w:jc w:val="center"/>
      </w:pPr>
      <w:r w:rsidRPr="00730D55">
        <w:rPr>
          <w:sz w:val="36"/>
          <w:szCs w:val="36"/>
        </w:rPr>
        <w:t>ПРЕЗИДЕНТА РЕСПУБЛИКИ ДАГЕСТАН</w:t>
      </w:r>
    </w:p>
    <w:p w:rsidR="00A86D15" w:rsidRPr="000F0CC3" w:rsidRDefault="00A86D15" w:rsidP="00550B01">
      <w:pPr>
        <w:jc w:val="center"/>
        <w:rPr>
          <w:b/>
        </w:rPr>
      </w:pPr>
    </w:p>
    <w:p w:rsidR="00A86D15" w:rsidRDefault="00A86D15" w:rsidP="00FE229D">
      <w:pPr>
        <w:pStyle w:val="BodyTextIndent"/>
        <w:ind w:firstLine="0"/>
        <w:jc w:val="center"/>
        <w:rPr>
          <w:b/>
        </w:rPr>
      </w:pPr>
    </w:p>
    <w:p w:rsidR="00A86D15" w:rsidRDefault="00A86D15" w:rsidP="00FE229D">
      <w:pPr>
        <w:pStyle w:val="BodyTextIndent"/>
        <w:ind w:firstLine="0"/>
        <w:jc w:val="center"/>
        <w:rPr>
          <w:b/>
        </w:rPr>
      </w:pPr>
    </w:p>
    <w:p w:rsidR="00A86D15" w:rsidRDefault="00A86D15" w:rsidP="00FE229D">
      <w:pPr>
        <w:pStyle w:val="BodyTextIndent"/>
        <w:ind w:firstLine="0"/>
        <w:jc w:val="center"/>
        <w:rPr>
          <w:b/>
        </w:rPr>
      </w:pPr>
    </w:p>
    <w:p w:rsidR="00A86D15" w:rsidRDefault="00A86D15" w:rsidP="00FE229D">
      <w:pPr>
        <w:pStyle w:val="BodyTextIndent"/>
        <w:ind w:firstLine="0"/>
        <w:jc w:val="center"/>
        <w:rPr>
          <w:b/>
        </w:rPr>
      </w:pPr>
    </w:p>
    <w:p w:rsidR="00A86D15" w:rsidRDefault="00A86D15" w:rsidP="00FE229D">
      <w:pPr>
        <w:pStyle w:val="BodyTextIndent"/>
        <w:ind w:firstLine="0"/>
        <w:jc w:val="center"/>
        <w:rPr>
          <w:b/>
        </w:rPr>
      </w:pPr>
    </w:p>
    <w:p w:rsidR="00A86D15" w:rsidRDefault="00A86D15" w:rsidP="00FE229D">
      <w:pPr>
        <w:pStyle w:val="BodyTextIndent"/>
        <w:ind w:firstLine="0"/>
        <w:jc w:val="center"/>
        <w:rPr>
          <w:b/>
        </w:rPr>
      </w:pPr>
    </w:p>
    <w:p w:rsidR="00A86D15" w:rsidRDefault="00A86D15" w:rsidP="00FE229D">
      <w:pPr>
        <w:pStyle w:val="BodyTextIndent"/>
        <w:ind w:firstLine="0"/>
        <w:jc w:val="center"/>
        <w:rPr>
          <w:b/>
        </w:rPr>
      </w:pPr>
      <w:r w:rsidRPr="00B66F89">
        <w:rPr>
          <w:b/>
        </w:rPr>
        <w:t xml:space="preserve">О награждении </w:t>
      </w:r>
      <w:r>
        <w:rPr>
          <w:b/>
        </w:rPr>
        <w:t>Почетной Грамотой</w:t>
      </w:r>
    </w:p>
    <w:p w:rsidR="00A86D15" w:rsidRDefault="00A86D15" w:rsidP="00FE229D">
      <w:pPr>
        <w:pStyle w:val="BodyTextIndent"/>
        <w:ind w:firstLine="0"/>
        <w:jc w:val="center"/>
        <w:rPr>
          <w:b/>
        </w:rPr>
      </w:pPr>
      <w:r>
        <w:rPr>
          <w:b/>
        </w:rPr>
        <w:t>Республики Дагестан</w:t>
      </w:r>
    </w:p>
    <w:p w:rsidR="00A86D15" w:rsidRDefault="00A86D15" w:rsidP="00FE229D">
      <w:pPr>
        <w:pStyle w:val="BodyTextIndent"/>
        <w:ind w:firstLine="0"/>
        <w:jc w:val="center"/>
        <w:rPr>
          <w:b/>
          <w:szCs w:val="28"/>
        </w:rPr>
      </w:pPr>
      <w:r>
        <w:rPr>
          <w:b/>
        </w:rPr>
        <w:t>Казиахмедова А.М.</w:t>
      </w:r>
    </w:p>
    <w:p w:rsidR="00A86D15" w:rsidRPr="00091FE5" w:rsidRDefault="00A86D15" w:rsidP="00FE229D">
      <w:pPr>
        <w:pStyle w:val="BodyTextIndent"/>
        <w:ind w:firstLine="0"/>
        <w:jc w:val="center"/>
        <w:rPr>
          <w:b/>
          <w:szCs w:val="28"/>
        </w:rPr>
      </w:pPr>
    </w:p>
    <w:p w:rsidR="00A86D15" w:rsidRDefault="00A86D15" w:rsidP="00C55305">
      <w:pPr>
        <w:pStyle w:val="BodyTextIndent"/>
        <w:ind w:firstLine="709"/>
        <w:rPr>
          <w:szCs w:val="28"/>
        </w:rPr>
      </w:pPr>
      <w:r w:rsidRPr="00FE229D">
        <w:rPr>
          <w:szCs w:val="28"/>
        </w:rPr>
        <w:t xml:space="preserve">За </w:t>
      </w:r>
      <w:r>
        <w:rPr>
          <w:szCs w:val="28"/>
        </w:rPr>
        <w:t xml:space="preserve">большие заслуги в области физической культуры и спорта </w:t>
      </w:r>
      <w:r w:rsidRPr="00FE229D">
        <w:rPr>
          <w:szCs w:val="28"/>
        </w:rPr>
        <w:t xml:space="preserve"> наградить </w:t>
      </w:r>
      <w:r>
        <w:rPr>
          <w:szCs w:val="28"/>
        </w:rPr>
        <w:t>Почетной Грамотой Республики Дагестан Казиахмедова Айваза Михайловича – генерального директора общества с ограниченной ответственностью «Футбольный клуб «Анжи».</w:t>
      </w:r>
    </w:p>
    <w:p w:rsidR="00A86D15" w:rsidRDefault="00A86D15" w:rsidP="00091FE5">
      <w:pPr>
        <w:ind w:firstLine="708"/>
        <w:rPr>
          <w:b/>
          <w:sz w:val="28"/>
          <w:szCs w:val="28"/>
        </w:rPr>
      </w:pPr>
    </w:p>
    <w:p w:rsidR="00A86D15" w:rsidRDefault="00A86D15" w:rsidP="00091FE5">
      <w:pPr>
        <w:ind w:firstLine="708"/>
        <w:rPr>
          <w:b/>
          <w:sz w:val="28"/>
          <w:szCs w:val="28"/>
        </w:rPr>
      </w:pPr>
    </w:p>
    <w:p w:rsidR="00A86D15" w:rsidRDefault="00A86D15" w:rsidP="00091FE5">
      <w:pPr>
        <w:ind w:firstLine="708"/>
        <w:rPr>
          <w:b/>
          <w:sz w:val="28"/>
          <w:szCs w:val="28"/>
        </w:rPr>
      </w:pPr>
    </w:p>
    <w:p w:rsidR="00A86D15" w:rsidRDefault="00A86D15" w:rsidP="00091FE5">
      <w:pPr>
        <w:ind w:firstLine="708"/>
        <w:rPr>
          <w:b/>
          <w:sz w:val="28"/>
          <w:szCs w:val="28"/>
        </w:rPr>
      </w:pPr>
    </w:p>
    <w:p w:rsidR="00A86D15" w:rsidRPr="00550B01" w:rsidRDefault="00A86D15" w:rsidP="00550B01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550B01">
        <w:rPr>
          <w:rFonts w:cs="Calibri"/>
          <w:b/>
          <w:sz w:val="28"/>
          <w:szCs w:val="28"/>
        </w:rPr>
        <w:t>Временно исполняющий обязанности</w:t>
      </w:r>
    </w:p>
    <w:p w:rsidR="00A86D15" w:rsidRPr="00550B01" w:rsidRDefault="00A86D15" w:rsidP="00550B01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550B01">
        <w:rPr>
          <w:rFonts w:cs="Calibri"/>
          <w:b/>
          <w:sz w:val="28"/>
          <w:szCs w:val="28"/>
        </w:rPr>
        <w:t xml:space="preserve">    Президента Республики Дагестан</w:t>
      </w:r>
      <w:r w:rsidRPr="00550B01">
        <w:rPr>
          <w:rFonts w:cs="Calibri"/>
          <w:b/>
          <w:sz w:val="28"/>
          <w:szCs w:val="28"/>
        </w:rPr>
        <w:tab/>
        <w:t xml:space="preserve">   Р. Абдулатипов</w:t>
      </w:r>
    </w:p>
    <w:p w:rsidR="00A86D15" w:rsidRPr="00550B01" w:rsidRDefault="00A86D15" w:rsidP="00550B01">
      <w:pPr>
        <w:rPr>
          <w:rFonts w:cs="Calibri"/>
          <w:b/>
          <w:sz w:val="28"/>
          <w:szCs w:val="28"/>
        </w:rPr>
      </w:pPr>
    </w:p>
    <w:p w:rsidR="00A86D15" w:rsidRPr="00550B01" w:rsidRDefault="00A86D15" w:rsidP="00550B0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86D15" w:rsidRPr="00550B01" w:rsidRDefault="00A86D15" w:rsidP="00550B01">
      <w:pPr>
        <w:rPr>
          <w:b/>
          <w:sz w:val="28"/>
          <w:szCs w:val="28"/>
        </w:rPr>
      </w:pPr>
    </w:p>
    <w:p w:rsidR="00A86D15" w:rsidRPr="00550B01" w:rsidRDefault="00A86D15" w:rsidP="00550B01">
      <w:pPr>
        <w:jc w:val="both"/>
        <w:rPr>
          <w:sz w:val="28"/>
          <w:szCs w:val="28"/>
        </w:rPr>
      </w:pPr>
      <w:r w:rsidRPr="00550B01">
        <w:rPr>
          <w:sz w:val="28"/>
          <w:szCs w:val="28"/>
        </w:rPr>
        <w:t>г. Махачкала</w:t>
      </w:r>
    </w:p>
    <w:p w:rsidR="00A86D15" w:rsidRPr="00550B01" w:rsidRDefault="00A86D15" w:rsidP="00550B01">
      <w:pPr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550B01">
        <w:rPr>
          <w:sz w:val="28"/>
          <w:szCs w:val="28"/>
        </w:rPr>
        <w:t xml:space="preserve"> апреля 2013 года</w:t>
      </w:r>
    </w:p>
    <w:p w:rsidR="00A86D15" w:rsidRPr="00550B01" w:rsidRDefault="00A86D15" w:rsidP="00550B01">
      <w:pPr>
        <w:tabs>
          <w:tab w:val="left" w:pos="2220"/>
        </w:tabs>
        <w:jc w:val="both"/>
        <w:rPr>
          <w:sz w:val="28"/>
          <w:szCs w:val="28"/>
        </w:rPr>
      </w:pPr>
      <w:r w:rsidRPr="00550B01">
        <w:rPr>
          <w:sz w:val="28"/>
          <w:szCs w:val="28"/>
        </w:rPr>
        <w:t xml:space="preserve">№ </w:t>
      </w:r>
      <w:r>
        <w:rPr>
          <w:sz w:val="28"/>
          <w:szCs w:val="28"/>
        </w:rPr>
        <w:t>126</w:t>
      </w:r>
      <w:r w:rsidRPr="00550B01">
        <w:rPr>
          <w:sz w:val="28"/>
          <w:szCs w:val="28"/>
        </w:rPr>
        <w:tab/>
      </w:r>
    </w:p>
    <w:p w:rsidR="00A86D15" w:rsidRPr="00550B01" w:rsidRDefault="00A86D15" w:rsidP="00550B01">
      <w:pPr>
        <w:pStyle w:val="BodyTextIndent"/>
        <w:ind w:firstLine="0"/>
        <w:jc w:val="center"/>
        <w:rPr>
          <w:b/>
          <w:szCs w:val="28"/>
        </w:rPr>
      </w:pPr>
    </w:p>
    <w:p w:rsidR="00A86D15" w:rsidRPr="00FE229D" w:rsidRDefault="00A86D15" w:rsidP="00091FE5">
      <w:pPr>
        <w:rPr>
          <w:sz w:val="28"/>
          <w:szCs w:val="28"/>
        </w:rPr>
      </w:pPr>
    </w:p>
    <w:sectPr w:rsidR="00A86D15" w:rsidRPr="00FE229D" w:rsidSect="008C7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229D"/>
    <w:rsid w:val="00091FE5"/>
    <w:rsid w:val="000D1B88"/>
    <w:rsid w:val="000F0CC3"/>
    <w:rsid w:val="001A5A09"/>
    <w:rsid w:val="00550B01"/>
    <w:rsid w:val="005B3466"/>
    <w:rsid w:val="00730D55"/>
    <w:rsid w:val="00842A78"/>
    <w:rsid w:val="00863C8F"/>
    <w:rsid w:val="008C7904"/>
    <w:rsid w:val="008E2D95"/>
    <w:rsid w:val="00974B7B"/>
    <w:rsid w:val="00A86D15"/>
    <w:rsid w:val="00AC3F46"/>
    <w:rsid w:val="00B3049F"/>
    <w:rsid w:val="00B66F89"/>
    <w:rsid w:val="00B97A81"/>
    <w:rsid w:val="00C55305"/>
    <w:rsid w:val="00D12F83"/>
    <w:rsid w:val="00D91CF5"/>
    <w:rsid w:val="00E15BAF"/>
    <w:rsid w:val="00EE5764"/>
    <w:rsid w:val="00FE229D"/>
    <w:rsid w:val="00FF4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29D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22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E229D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E229D"/>
    <w:pPr>
      <w:ind w:firstLine="72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E229D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91F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1FE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1</Pages>
  <Words>71</Words>
  <Characters>408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nagrad01</dc:creator>
  <cp:keywords/>
  <dc:description/>
  <cp:lastModifiedBy>user</cp:lastModifiedBy>
  <cp:revision>4</cp:revision>
  <cp:lastPrinted>2013-04-18T10:38:00Z</cp:lastPrinted>
  <dcterms:created xsi:type="dcterms:W3CDTF">2013-04-18T10:15:00Z</dcterms:created>
  <dcterms:modified xsi:type="dcterms:W3CDTF">2013-04-18T13:33:00Z</dcterms:modified>
</cp:coreProperties>
</file>