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B5" w:rsidRPr="00FC6052" w:rsidRDefault="003E21B5" w:rsidP="00FC6052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C6052">
        <w:rPr>
          <w:rFonts w:ascii="Times New Roman" w:hAnsi="Times New Roman"/>
          <w:position w:val="1"/>
          <w:sz w:val="28"/>
          <w:szCs w:val="28"/>
        </w:rPr>
        <w:t>УКАЗ</w:t>
      </w:r>
    </w:p>
    <w:p w:rsidR="003E21B5" w:rsidRPr="00FC6052" w:rsidRDefault="003E21B5" w:rsidP="00FC6052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FC6052">
        <w:rPr>
          <w:rFonts w:ascii="Times New Roman" w:hAnsi="Times New Roman"/>
          <w:sz w:val="28"/>
          <w:szCs w:val="28"/>
        </w:rPr>
        <w:t>ПРЕЗИДЕНТА РЕСПУБЛИКИ ДАГЕСТАН</w:t>
      </w:r>
    </w:p>
    <w:p w:rsidR="003E21B5" w:rsidRPr="00FC6052" w:rsidRDefault="003E21B5" w:rsidP="00FC60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21B5" w:rsidRDefault="003E21B5" w:rsidP="00B53A42">
      <w:pPr>
        <w:tabs>
          <w:tab w:val="left" w:pos="22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координаторе Трехсторонней комиссии Республики Дагестан </w:t>
      </w:r>
    </w:p>
    <w:p w:rsidR="003E21B5" w:rsidRDefault="003E21B5" w:rsidP="00B53A42">
      <w:pPr>
        <w:tabs>
          <w:tab w:val="left" w:pos="22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регулированию соц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ально-трудовых отношений</w:t>
      </w:r>
    </w:p>
    <w:p w:rsidR="003E21B5" w:rsidRDefault="003E21B5" w:rsidP="00662C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21B5" w:rsidRDefault="003E21B5" w:rsidP="004470B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6 Закона Республики Дагестан от 29 декабря 2006 года № 87 «О Трехсторонней комиссии Республики Дагестан по рег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лированию социально-трудовых отношений»   </w:t>
      </w:r>
      <w:r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3E21B5" w:rsidRDefault="003E21B5" w:rsidP="001807A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Назначить координатором Трехсторонней комиссии Республики 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гестан по регулированию социально-трудовых отношений Карибова Анат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лия Шамсутдиновича – исполняющего обязанности Первого заместителя Председателя Правительства Республики Дагестан.</w:t>
      </w:r>
    </w:p>
    <w:p w:rsidR="003E21B5" w:rsidRPr="0046202A" w:rsidRDefault="003E21B5" w:rsidP="001807A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</w:t>
      </w:r>
      <w:r w:rsidRPr="0046202A">
        <w:rPr>
          <w:rFonts w:ascii="Times New Roman" w:hAnsi="Times New Roman"/>
          <w:sz w:val="28"/>
          <w:szCs w:val="28"/>
        </w:rPr>
        <w:t xml:space="preserve">Признать утратившим силуУказ Президента Республики Дагестан от 6 июля </w:t>
      </w:r>
      <w:smartTag w:uri="urn:schemas-microsoft-com:office:smarttags" w:element="metricconverter">
        <w:smartTagPr>
          <w:attr w:name="ProductID" w:val="2007 г"/>
        </w:smartTagPr>
        <w:r w:rsidRPr="0046202A">
          <w:rPr>
            <w:rFonts w:ascii="Times New Roman" w:hAnsi="Times New Roman"/>
            <w:sz w:val="28"/>
            <w:szCs w:val="28"/>
          </w:rPr>
          <w:t>2007 г</w:t>
        </w:r>
      </w:smartTag>
      <w:r w:rsidRPr="0046202A">
        <w:rPr>
          <w:rFonts w:ascii="Times New Roman" w:hAnsi="Times New Roman"/>
          <w:sz w:val="28"/>
          <w:szCs w:val="28"/>
        </w:rPr>
        <w:t>. № 100«О координаторе Трехсторонней комиссии Республики Дагестан по регулированию социально-трудовых отношений»(Собрание з</w:t>
      </w:r>
      <w:r w:rsidRPr="0046202A">
        <w:rPr>
          <w:rFonts w:ascii="Times New Roman" w:hAnsi="Times New Roman"/>
          <w:sz w:val="28"/>
          <w:szCs w:val="28"/>
        </w:rPr>
        <w:t>а</w:t>
      </w:r>
      <w:r w:rsidRPr="0046202A">
        <w:rPr>
          <w:rFonts w:ascii="Times New Roman" w:hAnsi="Times New Roman"/>
          <w:sz w:val="28"/>
          <w:szCs w:val="28"/>
        </w:rPr>
        <w:t>конодательства Республики Дагестан, 2007, № 9, ст. 470).</w:t>
      </w:r>
    </w:p>
    <w:p w:rsidR="003E21B5" w:rsidRPr="001807A8" w:rsidRDefault="003E21B5" w:rsidP="001807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</w:t>
      </w:r>
      <w:r w:rsidRPr="001807A8">
        <w:rPr>
          <w:rFonts w:ascii="Times New Roman" w:hAnsi="Times New Roman"/>
          <w:sz w:val="28"/>
          <w:szCs w:val="28"/>
        </w:rPr>
        <w:t>Настоящий Указ вступает в силу со дня его подписания.</w:t>
      </w:r>
    </w:p>
    <w:p w:rsidR="003E21B5" w:rsidRDefault="003E21B5" w:rsidP="004B43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21B5" w:rsidRDefault="003E21B5" w:rsidP="004B43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21B5" w:rsidRPr="00FC6052" w:rsidRDefault="003E21B5" w:rsidP="00FC60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FC6052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3E21B5" w:rsidRPr="00FC6052" w:rsidRDefault="003E21B5" w:rsidP="00FC60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6052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FC6052">
        <w:rPr>
          <w:rFonts w:ascii="Times New Roman" w:hAnsi="Times New Roman"/>
          <w:b/>
          <w:sz w:val="28"/>
          <w:szCs w:val="28"/>
        </w:rPr>
        <w:t>Президента Республики Дагестан</w:t>
      </w:r>
      <w:r w:rsidRPr="00FC6052"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C6052">
        <w:rPr>
          <w:rFonts w:ascii="Times New Roman" w:hAnsi="Times New Roman"/>
          <w:b/>
          <w:sz w:val="28"/>
          <w:szCs w:val="28"/>
        </w:rPr>
        <w:t>Р. Абдулатипов</w:t>
      </w:r>
    </w:p>
    <w:p w:rsidR="003E21B5" w:rsidRPr="00FC6052" w:rsidRDefault="003E21B5" w:rsidP="00FC60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21B5" w:rsidRPr="00FC6052" w:rsidRDefault="003E21B5" w:rsidP="00FC60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21B5" w:rsidRPr="00FC6052" w:rsidRDefault="003E21B5" w:rsidP="00FC60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21B5" w:rsidRPr="00FC6052" w:rsidRDefault="003E21B5" w:rsidP="00FC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052">
        <w:rPr>
          <w:rFonts w:ascii="Times New Roman" w:hAnsi="Times New Roman"/>
          <w:sz w:val="28"/>
          <w:szCs w:val="28"/>
        </w:rPr>
        <w:t>г. Махачкала</w:t>
      </w:r>
    </w:p>
    <w:p w:rsidR="003E21B5" w:rsidRPr="00FC6052" w:rsidRDefault="003E21B5" w:rsidP="00FC6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апреля</w:t>
      </w:r>
      <w:r w:rsidRPr="00FC6052">
        <w:rPr>
          <w:rFonts w:ascii="Times New Roman" w:hAnsi="Times New Roman"/>
          <w:sz w:val="28"/>
          <w:szCs w:val="28"/>
        </w:rPr>
        <w:t xml:space="preserve"> 2013 года</w:t>
      </w:r>
    </w:p>
    <w:p w:rsidR="003E21B5" w:rsidRDefault="003E21B5" w:rsidP="00FC60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605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102</w:t>
      </w:r>
      <w:r w:rsidRPr="00FC6052">
        <w:rPr>
          <w:rFonts w:ascii="Times New Roman" w:hAnsi="Times New Roman"/>
          <w:sz w:val="28"/>
          <w:szCs w:val="28"/>
        </w:rPr>
        <w:tab/>
      </w:r>
    </w:p>
    <w:p w:rsidR="003E21B5" w:rsidRDefault="003E21B5" w:rsidP="004B43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21B5" w:rsidRDefault="003E21B5" w:rsidP="004B43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21B5" w:rsidRDefault="003E21B5" w:rsidP="004B43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21B5" w:rsidRPr="00CA73C5" w:rsidRDefault="003E21B5" w:rsidP="004B4303">
      <w:pPr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Кмук 3-01</w:t>
      </w:r>
    </w:p>
    <w:sectPr w:rsidR="003E21B5" w:rsidRPr="00CA73C5" w:rsidSect="00F62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989"/>
    <w:multiLevelType w:val="hybridMultilevel"/>
    <w:tmpl w:val="047ED6B2"/>
    <w:lvl w:ilvl="0" w:tplc="CADE1CE0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03906246"/>
    <w:multiLevelType w:val="hybridMultilevel"/>
    <w:tmpl w:val="D2B4D24A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>
    <w:nsid w:val="10BF353C"/>
    <w:multiLevelType w:val="hybridMultilevel"/>
    <w:tmpl w:val="05106F0A"/>
    <w:lvl w:ilvl="0" w:tplc="7B36368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1C9F4678"/>
    <w:multiLevelType w:val="hybridMultilevel"/>
    <w:tmpl w:val="3BCC4A9E"/>
    <w:lvl w:ilvl="0" w:tplc="7B363684">
      <w:start w:val="1"/>
      <w:numFmt w:val="decimal"/>
      <w:lvlText w:val="%1."/>
      <w:lvlJc w:val="left"/>
      <w:pPr>
        <w:ind w:left="21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4">
    <w:nsid w:val="45F46390"/>
    <w:multiLevelType w:val="hybridMultilevel"/>
    <w:tmpl w:val="F306E8FE"/>
    <w:lvl w:ilvl="0" w:tplc="7B36368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C6E"/>
    <w:rsid w:val="000D4DA7"/>
    <w:rsid w:val="001321BA"/>
    <w:rsid w:val="001807A8"/>
    <w:rsid w:val="001F1885"/>
    <w:rsid w:val="00265094"/>
    <w:rsid w:val="00335265"/>
    <w:rsid w:val="003A1822"/>
    <w:rsid w:val="003B6474"/>
    <w:rsid w:val="003E21B5"/>
    <w:rsid w:val="004470BD"/>
    <w:rsid w:val="0046202A"/>
    <w:rsid w:val="004B4303"/>
    <w:rsid w:val="004F7418"/>
    <w:rsid w:val="0052679E"/>
    <w:rsid w:val="00662C6E"/>
    <w:rsid w:val="007E12F5"/>
    <w:rsid w:val="009308EE"/>
    <w:rsid w:val="009513B7"/>
    <w:rsid w:val="00AE61AB"/>
    <w:rsid w:val="00AE77B8"/>
    <w:rsid w:val="00B53A42"/>
    <w:rsid w:val="00C341A2"/>
    <w:rsid w:val="00C678BD"/>
    <w:rsid w:val="00CA73C5"/>
    <w:rsid w:val="00CB09C0"/>
    <w:rsid w:val="00D26385"/>
    <w:rsid w:val="00D64F1E"/>
    <w:rsid w:val="00EA2D97"/>
    <w:rsid w:val="00F62439"/>
    <w:rsid w:val="00FA1547"/>
    <w:rsid w:val="00FC6052"/>
    <w:rsid w:val="00FC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4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78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198</TotalTime>
  <Pages>1</Pages>
  <Words>168</Words>
  <Characters>958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2013-03-20T13:35:00Z</cp:lastPrinted>
  <dcterms:created xsi:type="dcterms:W3CDTF">2013-03-05T11:24:00Z</dcterms:created>
  <dcterms:modified xsi:type="dcterms:W3CDTF">2013-04-05T13:56:00Z</dcterms:modified>
</cp:coreProperties>
</file>