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D7" w:rsidRPr="00C557AA" w:rsidRDefault="005838D7" w:rsidP="00C557AA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C557AA">
        <w:rPr>
          <w:rFonts w:ascii="Times New Roman" w:hAnsi="Times New Roman"/>
          <w:position w:val="1"/>
          <w:sz w:val="62"/>
          <w:szCs w:val="62"/>
        </w:rPr>
        <w:t>УКАЗ</w:t>
      </w:r>
    </w:p>
    <w:p w:rsidR="005838D7" w:rsidRPr="00C557AA" w:rsidRDefault="005838D7" w:rsidP="00C557AA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C557AA">
        <w:rPr>
          <w:rFonts w:ascii="Times New Roman" w:hAnsi="Times New Roman"/>
          <w:sz w:val="36"/>
          <w:szCs w:val="36"/>
        </w:rPr>
        <w:t>ПРЕЗИДЕНТА РЕСПУБЛИКИ ДАГЕСТАН</w:t>
      </w:r>
    </w:p>
    <w:p w:rsidR="005838D7" w:rsidRPr="00C557AA" w:rsidRDefault="005838D7" w:rsidP="00C557A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838D7" w:rsidRPr="00EE1C55" w:rsidRDefault="005838D7" w:rsidP="007374CE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увековечении памяти Гаджиева Г.А.</w:t>
      </w:r>
    </w:p>
    <w:p w:rsidR="005838D7" w:rsidRPr="00EE1C55" w:rsidRDefault="005838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8D7" w:rsidRPr="00EE1C55" w:rsidRDefault="005838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1C55">
        <w:rPr>
          <w:rFonts w:ascii="Times New Roman" w:hAnsi="Times New Roman"/>
          <w:sz w:val="28"/>
          <w:szCs w:val="28"/>
        </w:rPr>
        <w:t xml:space="preserve">В целях увековечения памяти </w:t>
      </w:r>
      <w:r>
        <w:rPr>
          <w:rFonts w:ascii="Times New Roman" w:hAnsi="Times New Roman"/>
          <w:sz w:val="28"/>
          <w:szCs w:val="28"/>
        </w:rPr>
        <w:t xml:space="preserve">Гаджиева ГадисаАбдуллаевича,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выдающегося государственного, политического и общественного деятеляДагестана,</w:t>
      </w:r>
      <w:r w:rsidRPr="00EE1C55">
        <w:rPr>
          <w:rFonts w:ascii="Times New Roman" w:hAnsi="Times New Roman"/>
          <w:b/>
          <w:sz w:val="28"/>
          <w:szCs w:val="28"/>
        </w:rPr>
        <w:t>постановляю:</w:t>
      </w:r>
    </w:p>
    <w:p w:rsidR="005838D7" w:rsidRPr="00A66BC1" w:rsidRDefault="005838D7" w:rsidP="006C3A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</w:t>
      </w:r>
      <w:r w:rsidRPr="00A66BC1">
        <w:rPr>
          <w:rFonts w:ascii="Times New Roman" w:hAnsi="Times New Roman"/>
          <w:spacing w:val="-6"/>
          <w:sz w:val="28"/>
          <w:szCs w:val="28"/>
        </w:rPr>
        <w:t xml:space="preserve">. </w:t>
      </w:r>
      <w:r>
        <w:rPr>
          <w:rFonts w:ascii="Times New Roman" w:hAnsi="Times New Roman"/>
          <w:spacing w:val="-6"/>
          <w:sz w:val="28"/>
          <w:szCs w:val="28"/>
        </w:rPr>
        <w:t xml:space="preserve">Согласиться с предложением главы муниципального образования «Лакский район» о </w:t>
      </w:r>
      <w:r>
        <w:rPr>
          <w:rFonts w:ascii="Times New Roman" w:hAnsi="Times New Roman"/>
          <w:sz w:val="28"/>
          <w:szCs w:val="28"/>
        </w:rPr>
        <w:t>присвоении имени Гаджиева Г.А. муниципальному казенному образовательному учреждению «Шовкринскаяосновная общеобразовательная школа» Лакского района</w:t>
      </w:r>
      <w:r>
        <w:rPr>
          <w:rFonts w:ascii="Times New Roman" w:hAnsi="Times New Roman"/>
          <w:spacing w:val="-6"/>
          <w:sz w:val="28"/>
          <w:szCs w:val="28"/>
        </w:rPr>
        <w:t xml:space="preserve"> и об у</w:t>
      </w:r>
      <w:r w:rsidRPr="00A66BC1">
        <w:rPr>
          <w:rFonts w:ascii="Times New Roman" w:hAnsi="Times New Roman"/>
          <w:spacing w:val="-6"/>
          <w:sz w:val="28"/>
          <w:szCs w:val="28"/>
        </w:rPr>
        <w:t>станов</w:t>
      </w:r>
      <w:r>
        <w:rPr>
          <w:rFonts w:ascii="Times New Roman" w:hAnsi="Times New Roman"/>
          <w:spacing w:val="-6"/>
          <w:sz w:val="28"/>
          <w:szCs w:val="28"/>
        </w:rPr>
        <w:t xml:space="preserve">лении </w:t>
      </w:r>
      <w:r w:rsidRPr="00A66BC1">
        <w:rPr>
          <w:rFonts w:ascii="Times New Roman" w:hAnsi="Times New Roman"/>
          <w:spacing w:val="-6"/>
          <w:sz w:val="28"/>
          <w:szCs w:val="28"/>
        </w:rPr>
        <w:t>мемориальн</w:t>
      </w:r>
      <w:r>
        <w:rPr>
          <w:rFonts w:ascii="Times New Roman" w:hAnsi="Times New Roman"/>
          <w:spacing w:val="-6"/>
          <w:sz w:val="28"/>
          <w:szCs w:val="28"/>
        </w:rPr>
        <w:t>ой</w:t>
      </w:r>
      <w:r w:rsidRPr="00A66BC1">
        <w:rPr>
          <w:rFonts w:ascii="Times New Roman" w:hAnsi="Times New Roman"/>
          <w:spacing w:val="-6"/>
          <w:sz w:val="28"/>
          <w:szCs w:val="28"/>
        </w:rPr>
        <w:t xml:space="preserve"> плит</w:t>
      </w:r>
      <w:r>
        <w:rPr>
          <w:rFonts w:ascii="Times New Roman" w:hAnsi="Times New Roman"/>
          <w:spacing w:val="-6"/>
          <w:sz w:val="28"/>
          <w:szCs w:val="28"/>
        </w:rPr>
        <w:t>ы</w:t>
      </w:r>
      <w:r w:rsidRPr="00A66BC1">
        <w:rPr>
          <w:rFonts w:ascii="Times New Roman" w:hAnsi="Times New Roman"/>
          <w:spacing w:val="-6"/>
          <w:sz w:val="28"/>
          <w:szCs w:val="28"/>
        </w:rPr>
        <w:t xml:space="preserve"> на здании </w:t>
      </w:r>
      <w:r>
        <w:rPr>
          <w:rFonts w:ascii="Times New Roman" w:hAnsi="Times New Roman"/>
          <w:spacing w:val="-6"/>
          <w:sz w:val="28"/>
          <w:szCs w:val="28"/>
        </w:rPr>
        <w:t>указанной школы.</w:t>
      </w:r>
    </w:p>
    <w:p w:rsidR="005838D7" w:rsidRDefault="005838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E1C55">
        <w:rPr>
          <w:rFonts w:ascii="Times New Roman" w:hAnsi="Times New Roman"/>
          <w:sz w:val="28"/>
          <w:szCs w:val="28"/>
        </w:rPr>
        <w:t xml:space="preserve">Рекомендовать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 «Лакский район»</w:t>
      </w:r>
      <w:r w:rsidRPr="00EE1C55">
        <w:rPr>
          <w:rFonts w:ascii="Times New Roman" w:hAnsi="Times New Roman"/>
          <w:sz w:val="28"/>
          <w:szCs w:val="28"/>
        </w:rPr>
        <w:t xml:space="preserve">обеспечить проведение работ по </w:t>
      </w:r>
      <w:r>
        <w:rPr>
          <w:rFonts w:ascii="Times New Roman" w:hAnsi="Times New Roman"/>
          <w:sz w:val="28"/>
          <w:szCs w:val="28"/>
        </w:rPr>
        <w:t>установлению мемориальной плиты.</w:t>
      </w:r>
    </w:p>
    <w:p w:rsidR="005838D7" w:rsidRDefault="005838D7" w:rsidP="00F42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38D7" w:rsidRDefault="005838D7" w:rsidP="00F42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38D7" w:rsidRPr="00C557AA" w:rsidRDefault="005838D7" w:rsidP="00C557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57AA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 xml:space="preserve">                      </w:t>
      </w:r>
      <w:r w:rsidRPr="00C557AA">
        <w:rPr>
          <w:rFonts w:ascii="Times New Roman" w:hAnsi="Times New Roman"/>
          <w:b/>
          <w:sz w:val="28"/>
          <w:szCs w:val="28"/>
        </w:rPr>
        <w:t xml:space="preserve">Президент </w:t>
      </w:r>
    </w:p>
    <w:p w:rsidR="005838D7" w:rsidRPr="00C557AA" w:rsidRDefault="005838D7" w:rsidP="00C557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C557AA">
        <w:rPr>
          <w:rFonts w:ascii="Times New Roman" w:hAnsi="Times New Roman"/>
          <w:b/>
          <w:sz w:val="28"/>
          <w:szCs w:val="28"/>
        </w:rPr>
        <w:t>Республики  Дагестан</w:t>
      </w:r>
      <w:r w:rsidRPr="00C557AA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C557AA">
        <w:rPr>
          <w:rFonts w:ascii="Times New Roman" w:hAnsi="Times New Roman"/>
          <w:b/>
          <w:sz w:val="28"/>
          <w:szCs w:val="28"/>
        </w:rPr>
        <w:t xml:space="preserve"> Р. Абдулатипов</w:t>
      </w:r>
    </w:p>
    <w:p w:rsidR="005838D7" w:rsidRPr="00C557AA" w:rsidRDefault="005838D7" w:rsidP="00C557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38D7" w:rsidRPr="00C557AA" w:rsidRDefault="005838D7" w:rsidP="00C557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838D7" w:rsidRPr="00C557AA" w:rsidRDefault="005838D7" w:rsidP="00C557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38D7" w:rsidRPr="00C557AA" w:rsidRDefault="005838D7" w:rsidP="00C557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7AA">
        <w:rPr>
          <w:rFonts w:ascii="Times New Roman" w:hAnsi="Times New Roman"/>
          <w:sz w:val="28"/>
          <w:szCs w:val="28"/>
        </w:rPr>
        <w:t>г. Махачкала</w:t>
      </w:r>
    </w:p>
    <w:p w:rsidR="005838D7" w:rsidRPr="00C557AA" w:rsidRDefault="005838D7" w:rsidP="00C557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C557AA">
        <w:rPr>
          <w:rFonts w:ascii="Times New Roman" w:hAnsi="Times New Roman"/>
          <w:sz w:val="28"/>
          <w:szCs w:val="28"/>
        </w:rPr>
        <w:t xml:space="preserve"> сентября 2013 года</w:t>
      </w:r>
    </w:p>
    <w:p w:rsidR="005838D7" w:rsidRPr="00C557AA" w:rsidRDefault="005838D7" w:rsidP="00C557AA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7A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245</w:t>
      </w:r>
      <w:r w:rsidRPr="00C557AA">
        <w:rPr>
          <w:rFonts w:ascii="Times New Roman" w:hAnsi="Times New Roman"/>
          <w:sz w:val="28"/>
          <w:szCs w:val="28"/>
        </w:rPr>
        <w:tab/>
      </w:r>
    </w:p>
    <w:p w:rsidR="005838D7" w:rsidRPr="00730D55" w:rsidRDefault="005838D7" w:rsidP="00C557AA"/>
    <w:p w:rsidR="005838D7" w:rsidRPr="00EE1C55" w:rsidRDefault="005838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38D7" w:rsidRPr="00EE1C55" w:rsidRDefault="005838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5838D7" w:rsidRPr="00EE1C55" w:rsidSect="00C6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C55"/>
    <w:rsid w:val="00005E7E"/>
    <w:rsid w:val="00052B2D"/>
    <w:rsid w:val="000E0EEE"/>
    <w:rsid w:val="0010004B"/>
    <w:rsid w:val="00176383"/>
    <w:rsid w:val="00197132"/>
    <w:rsid w:val="001B7A42"/>
    <w:rsid w:val="001D7C07"/>
    <w:rsid w:val="002000AB"/>
    <w:rsid w:val="002A2E3A"/>
    <w:rsid w:val="003115B0"/>
    <w:rsid w:val="0037637E"/>
    <w:rsid w:val="003C141D"/>
    <w:rsid w:val="003D4694"/>
    <w:rsid w:val="00405A8C"/>
    <w:rsid w:val="00407067"/>
    <w:rsid w:val="004307D5"/>
    <w:rsid w:val="004441CD"/>
    <w:rsid w:val="004C61E4"/>
    <w:rsid w:val="004E4DCF"/>
    <w:rsid w:val="004F0629"/>
    <w:rsid w:val="00500006"/>
    <w:rsid w:val="005655A0"/>
    <w:rsid w:val="005838D7"/>
    <w:rsid w:val="006219DA"/>
    <w:rsid w:val="0067762E"/>
    <w:rsid w:val="006C3A39"/>
    <w:rsid w:val="006C42D5"/>
    <w:rsid w:val="006F0FC3"/>
    <w:rsid w:val="007106F5"/>
    <w:rsid w:val="00730D55"/>
    <w:rsid w:val="007374CE"/>
    <w:rsid w:val="00747831"/>
    <w:rsid w:val="007C2DD5"/>
    <w:rsid w:val="008855A5"/>
    <w:rsid w:val="00912E39"/>
    <w:rsid w:val="00946FDC"/>
    <w:rsid w:val="00980962"/>
    <w:rsid w:val="009C0A8E"/>
    <w:rsid w:val="009C2331"/>
    <w:rsid w:val="009C6C30"/>
    <w:rsid w:val="009F602B"/>
    <w:rsid w:val="00A66BC1"/>
    <w:rsid w:val="00A95555"/>
    <w:rsid w:val="00AB7C57"/>
    <w:rsid w:val="00B0155E"/>
    <w:rsid w:val="00B17EE9"/>
    <w:rsid w:val="00B369E0"/>
    <w:rsid w:val="00B53F63"/>
    <w:rsid w:val="00B61D3B"/>
    <w:rsid w:val="00BA667F"/>
    <w:rsid w:val="00C37293"/>
    <w:rsid w:val="00C557AA"/>
    <w:rsid w:val="00C636FB"/>
    <w:rsid w:val="00C77805"/>
    <w:rsid w:val="00C83F34"/>
    <w:rsid w:val="00CC3E96"/>
    <w:rsid w:val="00CE409A"/>
    <w:rsid w:val="00D03B4F"/>
    <w:rsid w:val="00D24920"/>
    <w:rsid w:val="00D65DC0"/>
    <w:rsid w:val="00D76AF3"/>
    <w:rsid w:val="00DA623A"/>
    <w:rsid w:val="00E10571"/>
    <w:rsid w:val="00EE1C55"/>
    <w:rsid w:val="00EE35D5"/>
    <w:rsid w:val="00F422B1"/>
    <w:rsid w:val="00FB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422B1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402</TotalTime>
  <Pages>1</Pages>
  <Words>120</Words>
  <Characters>688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2004-05-31T10:23:00Z</cp:lastPrinted>
  <dcterms:created xsi:type="dcterms:W3CDTF">2004-05-21T08:24:00Z</dcterms:created>
  <dcterms:modified xsi:type="dcterms:W3CDTF">2013-09-13T12:08:00Z</dcterms:modified>
</cp:coreProperties>
</file>