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57" w:rsidRPr="00730D55" w:rsidRDefault="00E11357" w:rsidP="00A9717E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E11357" w:rsidRPr="00730D55" w:rsidRDefault="00E11357" w:rsidP="00A9717E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E11357" w:rsidRPr="000F0CC3" w:rsidRDefault="00E11357" w:rsidP="00A9717E">
      <w:pPr>
        <w:jc w:val="center"/>
        <w:rPr>
          <w:b/>
        </w:rPr>
      </w:pPr>
    </w:p>
    <w:p w:rsidR="00E11357" w:rsidRDefault="00E11357" w:rsidP="00703B40">
      <w:pPr>
        <w:jc w:val="center"/>
        <w:rPr>
          <w:sz w:val="28"/>
          <w:szCs w:val="28"/>
        </w:rPr>
      </w:pPr>
    </w:p>
    <w:p w:rsidR="00E11357" w:rsidRPr="005C3778" w:rsidRDefault="00E11357" w:rsidP="00703B40">
      <w:pPr>
        <w:jc w:val="center"/>
        <w:rPr>
          <w:b/>
          <w:sz w:val="28"/>
          <w:szCs w:val="28"/>
        </w:rPr>
      </w:pPr>
      <w:r w:rsidRPr="005C3778">
        <w:rPr>
          <w:b/>
          <w:sz w:val="28"/>
          <w:szCs w:val="28"/>
        </w:rPr>
        <w:t xml:space="preserve">О награждении государственными наградами </w:t>
      </w:r>
    </w:p>
    <w:p w:rsidR="00E11357" w:rsidRPr="005C3778" w:rsidRDefault="00E11357" w:rsidP="00703B40">
      <w:pPr>
        <w:jc w:val="center"/>
        <w:rPr>
          <w:b/>
          <w:sz w:val="28"/>
          <w:szCs w:val="28"/>
        </w:rPr>
      </w:pPr>
      <w:r w:rsidRPr="005C3778">
        <w:rPr>
          <w:b/>
          <w:sz w:val="28"/>
          <w:szCs w:val="28"/>
        </w:rPr>
        <w:t>Республики Дагестан</w:t>
      </w:r>
    </w:p>
    <w:p w:rsidR="00E11357" w:rsidRPr="00295C9E" w:rsidRDefault="00E11357" w:rsidP="00703B40">
      <w:pPr>
        <w:jc w:val="center"/>
        <w:rPr>
          <w:b/>
          <w:sz w:val="16"/>
          <w:szCs w:val="16"/>
        </w:rPr>
      </w:pPr>
    </w:p>
    <w:p w:rsidR="00E11357" w:rsidRDefault="00E11357" w:rsidP="00A7063B">
      <w:pPr>
        <w:ind w:firstLine="709"/>
        <w:jc w:val="both"/>
        <w:rPr>
          <w:sz w:val="28"/>
          <w:szCs w:val="28"/>
        </w:rPr>
      </w:pPr>
      <w:r w:rsidRPr="005C3778">
        <w:rPr>
          <w:sz w:val="28"/>
          <w:szCs w:val="28"/>
        </w:rPr>
        <w:t>За заслуги перед республикой и многолетнюю плодотвор</w:t>
      </w:r>
      <w:r>
        <w:rPr>
          <w:sz w:val="28"/>
          <w:szCs w:val="28"/>
        </w:rPr>
        <w:t>ную работу наградить:</w:t>
      </w:r>
    </w:p>
    <w:p w:rsidR="00E11357" w:rsidRPr="00BC3AC3" w:rsidRDefault="00E11357" w:rsidP="00A7063B">
      <w:pPr>
        <w:ind w:firstLine="709"/>
        <w:jc w:val="both"/>
        <w:rPr>
          <w:sz w:val="16"/>
          <w:szCs w:val="16"/>
        </w:rPr>
      </w:pPr>
    </w:p>
    <w:p w:rsidR="00E11357" w:rsidRDefault="00E11357" w:rsidP="005C3778">
      <w:pPr>
        <w:jc w:val="center"/>
        <w:rPr>
          <w:b/>
          <w:sz w:val="28"/>
          <w:szCs w:val="28"/>
        </w:rPr>
      </w:pPr>
      <w:r w:rsidRPr="005C3778">
        <w:rPr>
          <w:b/>
          <w:sz w:val="28"/>
          <w:szCs w:val="28"/>
        </w:rPr>
        <w:t>орденом «За заслуги  перед Республикой Дагестан»</w:t>
      </w:r>
    </w:p>
    <w:p w:rsidR="00E11357" w:rsidRPr="005C3778" w:rsidRDefault="00E11357" w:rsidP="005C3778">
      <w:pPr>
        <w:jc w:val="center"/>
        <w:rPr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9"/>
        <w:gridCol w:w="398"/>
        <w:gridCol w:w="4760"/>
      </w:tblGrid>
      <w:tr w:rsidR="00E11357" w:rsidRPr="001C0293" w:rsidTr="00E65FC1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11357" w:rsidRDefault="00E11357" w:rsidP="000B0A18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Абдурахманова</w:t>
            </w:r>
          </w:p>
          <w:p w:rsidR="00E11357" w:rsidRPr="00E65FC1" w:rsidRDefault="00E11357" w:rsidP="000B0A18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Дагира  Рашитхановича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E65FC1" w:rsidRDefault="00E11357" w:rsidP="000B0A18">
            <w:pPr>
              <w:pStyle w:val="BodyTextIndent"/>
              <w:ind w:firstLine="0"/>
              <w:jc w:val="center"/>
            </w:pPr>
            <w:r>
              <w:t>–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E65FC1" w:rsidRDefault="00E11357" w:rsidP="00BC3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исполняющего обязанности замес-тителя главы администрации – руководителя аппарата администра-ции муниципального образования «город Махачкала»</w:t>
            </w:r>
          </w:p>
        </w:tc>
      </w:tr>
      <w:tr w:rsidR="00E11357" w:rsidRPr="00852291" w:rsidTr="003E084C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852291" w:rsidRDefault="00E11357" w:rsidP="000B0A18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852291" w:rsidRDefault="00E11357" w:rsidP="000B0A18">
            <w:pPr>
              <w:pStyle w:val="BodyTextIndent"/>
              <w:ind w:firstLine="0"/>
              <w:jc w:val="center"/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852291" w:rsidRDefault="00E11357" w:rsidP="000B0A18">
            <w:pPr>
              <w:jc w:val="both"/>
              <w:rPr>
                <w:sz w:val="28"/>
                <w:szCs w:val="28"/>
              </w:rPr>
            </w:pPr>
          </w:p>
        </w:tc>
      </w:tr>
      <w:tr w:rsidR="00E11357" w:rsidRPr="002A247E" w:rsidTr="003E084C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11357" w:rsidRDefault="00E11357" w:rsidP="000B0A18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Билалова</w:t>
            </w:r>
          </w:p>
          <w:p w:rsidR="00E11357" w:rsidRPr="002A247E" w:rsidRDefault="00E11357" w:rsidP="000B0A18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Мустафу Исаевича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2A247E" w:rsidRDefault="00E11357" w:rsidP="000B0A18">
            <w:pPr>
              <w:pStyle w:val="BodyTextIndent"/>
              <w:ind w:firstLine="0"/>
              <w:jc w:val="center"/>
            </w:pPr>
            <w:r>
              <w:t>–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2A247E" w:rsidRDefault="00E11357" w:rsidP="000B0A18">
            <w:pPr>
              <w:jc w:val="both"/>
              <w:rPr>
                <w:sz w:val="28"/>
                <w:szCs w:val="28"/>
              </w:rPr>
            </w:pPr>
            <w:r w:rsidRPr="002A247E">
              <w:rPr>
                <w:sz w:val="28"/>
                <w:szCs w:val="28"/>
              </w:rPr>
              <w:t xml:space="preserve">заведующего кафедрой </w:t>
            </w:r>
            <w:r>
              <w:rPr>
                <w:sz w:val="28"/>
                <w:szCs w:val="28"/>
              </w:rPr>
              <w:t>федерального государ</w:t>
            </w:r>
            <w:r w:rsidRPr="002A247E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венного бюджетного обра-зователь</w:t>
            </w:r>
            <w:r w:rsidRPr="002A247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ого учреждения высшего профессионального образования «Дагестан</w:t>
            </w:r>
            <w:r w:rsidRPr="002A247E">
              <w:rPr>
                <w:sz w:val="28"/>
                <w:szCs w:val="28"/>
              </w:rPr>
              <w:t>ский государственный университет»</w:t>
            </w:r>
          </w:p>
        </w:tc>
      </w:tr>
      <w:tr w:rsidR="00E11357" w:rsidRPr="00852291" w:rsidTr="00E65FC1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852291" w:rsidRDefault="00E11357" w:rsidP="000B0A18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852291" w:rsidRDefault="00E11357" w:rsidP="000B0A18">
            <w:pPr>
              <w:pStyle w:val="BodyTextIndent"/>
              <w:ind w:firstLine="0"/>
              <w:jc w:val="center"/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852291" w:rsidRDefault="00E11357" w:rsidP="000B0A18">
            <w:pPr>
              <w:jc w:val="both"/>
              <w:rPr>
                <w:sz w:val="28"/>
                <w:szCs w:val="28"/>
              </w:rPr>
            </w:pPr>
          </w:p>
        </w:tc>
      </w:tr>
      <w:tr w:rsidR="00E11357" w:rsidRPr="005C3778" w:rsidTr="00766584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22752E">
            <w:pPr>
              <w:ind w:firstLine="709"/>
              <w:rPr>
                <w:sz w:val="28"/>
                <w:szCs w:val="28"/>
              </w:rPr>
            </w:pPr>
            <w:r w:rsidRPr="005C3778">
              <w:rPr>
                <w:sz w:val="28"/>
                <w:szCs w:val="28"/>
              </w:rPr>
              <w:t xml:space="preserve">Газимагомедова                   </w:t>
            </w:r>
          </w:p>
          <w:p w:rsidR="00E11357" w:rsidRPr="005C3778" w:rsidRDefault="00E11357" w:rsidP="0022752E">
            <w:pPr>
              <w:ind w:firstLine="709"/>
              <w:rPr>
                <w:sz w:val="28"/>
                <w:szCs w:val="28"/>
              </w:rPr>
            </w:pPr>
            <w:r w:rsidRPr="005C3778">
              <w:rPr>
                <w:sz w:val="28"/>
                <w:szCs w:val="28"/>
              </w:rPr>
              <w:t>Гамзата</w:t>
            </w:r>
          </w:p>
          <w:p w:rsidR="00E11357" w:rsidRPr="005C3778" w:rsidRDefault="00E11357" w:rsidP="0022752E">
            <w:pPr>
              <w:ind w:firstLine="709"/>
              <w:jc w:val="both"/>
              <w:rPr>
                <w:sz w:val="28"/>
                <w:szCs w:val="28"/>
              </w:rPr>
            </w:pPr>
            <w:r w:rsidRPr="005C3778">
              <w:rPr>
                <w:sz w:val="28"/>
                <w:szCs w:val="28"/>
              </w:rPr>
              <w:t>Газимагомедовича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766584">
            <w:pPr>
              <w:pStyle w:val="BodyTextIndent"/>
              <w:ind w:firstLine="0"/>
              <w:jc w:val="center"/>
              <w:rPr>
                <w:rFonts w:cs="Calibri"/>
              </w:rPr>
            </w:pPr>
            <w:r w:rsidRPr="005C3778">
              <w:t>–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22752E">
            <w:pPr>
              <w:jc w:val="both"/>
              <w:rPr>
                <w:rFonts w:cs="Calibri"/>
                <w:sz w:val="28"/>
                <w:szCs w:val="28"/>
              </w:rPr>
            </w:pPr>
            <w:r w:rsidRPr="005C3778">
              <w:rPr>
                <w:sz w:val="28"/>
                <w:szCs w:val="28"/>
              </w:rPr>
              <w:t>заместителя председателя Комитета по народным художественным промыслам  Республики Дагестан</w:t>
            </w:r>
          </w:p>
        </w:tc>
      </w:tr>
      <w:tr w:rsidR="00E11357" w:rsidRPr="00852291" w:rsidTr="00766584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852291" w:rsidRDefault="00E11357" w:rsidP="0022752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852291" w:rsidRDefault="00E11357" w:rsidP="00766584">
            <w:pPr>
              <w:pStyle w:val="BodyTextIndent"/>
              <w:ind w:firstLine="0"/>
              <w:jc w:val="center"/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852291" w:rsidRDefault="00E11357" w:rsidP="0022752E">
            <w:pPr>
              <w:jc w:val="both"/>
              <w:rPr>
                <w:sz w:val="28"/>
                <w:szCs w:val="28"/>
              </w:rPr>
            </w:pPr>
          </w:p>
        </w:tc>
      </w:tr>
      <w:tr w:rsidR="00E11357" w:rsidRPr="005C3778" w:rsidTr="00766584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22752E">
            <w:pPr>
              <w:ind w:firstLine="709"/>
              <w:rPr>
                <w:sz w:val="28"/>
                <w:szCs w:val="28"/>
              </w:rPr>
            </w:pPr>
            <w:r w:rsidRPr="005C3778">
              <w:rPr>
                <w:sz w:val="28"/>
                <w:szCs w:val="28"/>
              </w:rPr>
              <w:t xml:space="preserve">Джамалудинова </w:t>
            </w:r>
          </w:p>
          <w:p w:rsidR="00E11357" w:rsidRPr="005C3778" w:rsidRDefault="00E11357" w:rsidP="002E5626">
            <w:pPr>
              <w:ind w:firstLine="709"/>
              <w:rPr>
                <w:sz w:val="28"/>
                <w:szCs w:val="28"/>
              </w:rPr>
            </w:pPr>
            <w:r w:rsidRPr="005C3778">
              <w:rPr>
                <w:sz w:val="28"/>
                <w:szCs w:val="28"/>
              </w:rPr>
              <w:t>Магомеда Казиевича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766584">
            <w:pPr>
              <w:pStyle w:val="BodyTextIndent"/>
              <w:ind w:firstLine="0"/>
              <w:jc w:val="center"/>
            </w:pPr>
            <w:r w:rsidRPr="005C3778">
              <w:t>–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22752E">
            <w:pPr>
              <w:jc w:val="both"/>
              <w:rPr>
                <w:sz w:val="28"/>
                <w:szCs w:val="28"/>
              </w:rPr>
            </w:pPr>
            <w:r w:rsidRPr="005C3778">
              <w:rPr>
                <w:sz w:val="28"/>
                <w:szCs w:val="28"/>
              </w:rPr>
              <w:t>художника-прикладника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11357" w:rsidRPr="00BC3AC3" w:rsidRDefault="00E11357" w:rsidP="00A7063B">
      <w:pPr>
        <w:ind w:firstLine="709"/>
        <w:jc w:val="both"/>
        <w:rPr>
          <w:sz w:val="28"/>
          <w:szCs w:val="28"/>
        </w:rPr>
      </w:pPr>
    </w:p>
    <w:p w:rsidR="00E11357" w:rsidRDefault="00E11357" w:rsidP="00CE02C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Почетной Грамотой Республики Дагестан</w:t>
      </w:r>
    </w:p>
    <w:p w:rsidR="00E11357" w:rsidRPr="00BC3AC3" w:rsidRDefault="00E11357" w:rsidP="00CE02C8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9"/>
        <w:gridCol w:w="398"/>
        <w:gridCol w:w="4760"/>
      </w:tblGrid>
      <w:tr w:rsidR="00E11357" w:rsidRPr="00CE02C8" w:rsidTr="000B0A18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11357" w:rsidRDefault="00E11357" w:rsidP="000B0A18">
            <w:pPr>
              <w:ind w:firstLine="709"/>
              <w:rPr>
                <w:sz w:val="28"/>
                <w:szCs w:val="28"/>
              </w:rPr>
            </w:pPr>
            <w:r w:rsidRPr="002550A5">
              <w:rPr>
                <w:sz w:val="28"/>
                <w:szCs w:val="28"/>
              </w:rPr>
              <w:t>Каллаеву</w:t>
            </w:r>
          </w:p>
          <w:p w:rsidR="00E11357" w:rsidRPr="00CE02C8" w:rsidRDefault="00E11357" w:rsidP="000B0A18">
            <w:pPr>
              <w:ind w:firstLine="709"/>
              <w:rPr>
                <w:sz w:val="28"/>
                <w:szCs w:val="28"/>
              </w:rPr>
            </w:pPr>
            <w:r w:rsidRPr="002550A5">
              <w:rPr>
                <w:sz w:val="28"/>
                <w:szCs w:val="28"/>
              </w:rPr>
              <w:t>Сакинат Гамз</w:t>
            </w:r>
            <w:r>
              <w:rPr>
                <w:sz w:val="28"/>
                <w:szCs w:val="28"/>
              </w:rPr>
              <w:t>атовну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CE02C8" w:rsidRDefault="00E11357" w:rsidP="000B0A18">
            <w:pPr>
              <w:pStyle w:val="BodyTextIndent"/>
              <w:ind w:firstLine="0"/>
              <w:jc w:val="center"/>
            </w:pPr>
            <w:r>
              <w:t>–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CE02C8" w:rsidRDefault="00E11357" w:rsidP="00CE0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Pr="002550A5">
              <w:rPr>
                <w:sz w:val="28"/>
                <w:szCs w:val="28"/>
              </w:rPr>
              <w:t xml:space="preserve"> министра экономики Республики Дагестан</w:t>
            </w:r>
          </w:p>
        </w:tc>
      </w:tr>
      <w:tr w:rsidR="00E11357" w:rsidRPr="00CE02C8" w:rsidTr="000B0A18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2550A5" w:rsidRDefault="00E11357" w:rsidP="000B0A18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11357" w:rsidRDefault="00E11357" w:rsidP="000B0A18">
            <w:pPr>
              <w:pStyle w:val="BodyTextIndent"/>
              <w:ind w:firstLine="0"/>
              <w:jc w:val="center"/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E11357" w:rsidRDefault="00E11357" w:rsidP="00CE0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11357" w:rsidRPr="00CE02C8" w:rsidTr="000B0A18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E11357" w:rsidRDefault="00E11357" w:rsidP="000B0A18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Рагимова</w:t>
            </w:r>
          </w:p>
          <w:p w:rsidR="00E11357" w:rsidRPr="002550A5" w:rsidRDefault="00E11357" w:rsidP="000B0A18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Мавсума Гилаловича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11357" w:rsidRDefault="00E11357" w:rsidP="000B0A18">
            <w:pPr>
              <w:pStyle w:val="BodyTextIndent"/>
              <w:ind w:firstLine="0"/>
              <w:jc w:val="center"/>
            </w:pPr>
            <w:r>
              <w:t>–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E11357" w:rsidRDefault="00E11357" w:rsidP="00CE0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Собрания депутатов городского округа «город Дербент».</w:t>
            </w:r>
          </w:p>
        </w:tc>
      </w:tr>
    </w:tbl>
    <w:p w:rsidR="00E11357" w:rsidRDefault="00E11357" w:rsidP="00A7063B">
      <w:pPr>
        <w:ind w:firstLine="709"/>
        <w:jc w:val="both"/>
        <w:rPr>
          <w:sz w:val="28"/>
          <w:szCs w:val="28"/>
        </w:rPr>
      </w:pPr>
    </w:p>
    <w:p w:rsidR="00E11357" w:rsidRDefault="00E11357" w:rsidP="00A7063B">
      <w:pPr>
        <w:ind w:firstLine="709"/>
        <w:jc w:val="both"/>
        <w:rPr>
          <w:sz w:val="28"/>
          <w:szCs w:val="28"/>
        </w:rPr>
      </w:pPr>
    </w:p>
    <w:p w:rsidR="00E11357" w:rsidRPr="00633177" w:rsidRDefault="00E11357" w:rsidP="0022752E">
      <w:pPr>
        <w:pStyle w:val="BodyTextIndent"/>
        <w:rPr>
          <w:sz w:val="16"/>
          <w:szCs w:val="16"/>
        </w:rPr>
      </w:pPr>
    </w:p>
    <w:p w:rsidR="00E11357" w:rsidRDefault="00E11357" w:rsidP="0022752E">
      <w:pPr>
        <w:pStyle w:val="BodyTextIndent"/>
      </w:pPr>
    </w:p>
    <w:p w:rsidR="00E11357" w:rsidRDefault="00E11357" w:rsidP="0022752E">
      <w:pPr>
        <w:pStyle w:val="BodyTextIndent"/>
      </w:pPr>
    </w:p>
    <w:p w:rsidR="00E11357" w:rsidRPr="005C3778" w:rsidRDefault="00E11357" w:rsidP="0022752E">
      <w:pPr>
        <w:pStyle w:val="BodyTextIndent"/>
      </w:pPr>
      <w:r w:rsidRPr="005C3778">
        <w:t>Присвоить почетные звания:</w:t>
      </w:r>
    </w:p>
    <w:p w:rsidR="00E11357" w:rsidRPr="00FB0190" w:rsidRDefault="00E11357" w:rsidP="00852291">
      <w:pPr>
        <w:pStyle w:val="BodyTextIndent"/>
        <w:ind w:firstLine="0"/>
        <w:jc w:val="center"/>
        <w:rPr>
          <w:b/>
          <w:bCs/>
        </w:rPr>
      </w:pPr>
    </w:p>
    <w:p w:rsidR="00E11357" w:rsidRPr="005C3778" w:rsidRDefault="00E11357" w:rsidP="00852291">
      <w:pPr>
        <w:pStyle w:val="BodyTextIndent"/>
        <w:ind w:firstLine="0"/>
        <w:jc w:val="center"/>
        <w:rPr>
          <w:b/>
          <w:bCs/>
        </w:rPr>
      </w:pPr>
      <w:r w:rsidRPr="005C3778">
        <w:rPr>
          <w:b/>
          <w:bCs/>
        </w:rPr>
        <w:t xml:space="preserve">«Народный писатель Республики Дагестан»  </w:t>
      </w:r>
    </w:p>
    <w:p w:rsidR="00E11357" w:rsidRPr="00FB0190" w:rsidRDefault="00E11357" w:rsidP="00852291">
      <w:pPr>
        <w:pStyle w:val="BodyTextIndent"/>
        <w:jc w:val="center"/>
        <w:rPr>
          <w:bCs/>
        </w:rPr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0"/>
        <w:gridCol w:w="425"/>
        <w:gridCol w:w="5352"/>
      </w:tblGrid>
      <w:tr w:rsidR="00E11357" w:rsidRPr="005C3778" w:rsidTr="00F2538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F25381" w:rsidRDefault="00E11357" w:rsidP="00F25381">
            <w:pPr>
              <w:ind w:firstLine="709"/>
              <w:jc w:val="both"/>
              <w:rPr>
                <w:sz w:val="28"/>
                <w:szCs w:val="28"/>
              </w:rPr>
            </w:pPr>
            <w:r w:rsidRPr="00F25381">
              <w:rPr>
                <w:sz w:val="28"/>
                <w:szCs w:val="28"/>
              </w:rPr>
              <w:t>Исмаилову</w:t>
            </w:r>
          </w:p>
          <w:p w:rsidR="00E11357" w:rsidRPr="00F25381" w:rsidRDefault="00E11357" w:rsidP="00F25381">
            <w:pPr>
              <w:ind w:firstLine="709"/>
              <w:jc w:val="both"/>
              <w:rPr>
                <w:sz w:val="28"/>
                <w:szCs w:val="28"/>
              </w:rPr>
            </w:pPr>
            <w:r w:rsidRPr="00F25381">
              <w:rPr>
                <w:sz w:val="28"/>
                <w:szCs w:val="28"/>
              </w:rPr>
              <w:t>Абдуселиму</w:t>
            </w:r>
          </w:p>
          <w:p w:rsidR="00E11357" w:rsidRPr="00F25381" w:rsidRDefault="00E11357" w:rsidP="00F25381">
            <w:pPr>
              <w:ind w:firstLine="709"/>
              <w:jc w:val="both"/>
              <w:rPr>
                <w:sz w:val="28"/>
                <w:szCs w:val="28"/>
              </w:rPr>
            </w:pPr>
            <w:r w:rsidRPr="00F25381">
              <w:rPr>
                <w:sz w:val="28"/>
                <w:szCs w:val="28"/>
              </w:rPr>
              <w:t>Абумислимовичу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F25381">
            <w:pPr>
              <w:pStyle w:val="BodyTextIndent"/>
              <w:ind w:firstLine="0"/>
              <w:jc w:val="center"/>
            </w:pPr>
            <w:r w:rsidRPr="005C3778">
              <w:t>–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F25381" w:rsidRDefault="00E11357" w:rsidP="00F25381">
            <w:pPr>
              <w:jc w:val="both"/>
              <w:rPr>
                <w:sz w:val="28"/>
                <w:szCs w:val="28"/>
              </w:rPr>
            </w:pPr>
            <w:r w:rsidRPr="00F25381">
              <w:rPr>
                <w:sz w:val="28"/>
                <w:szCs w:val="28"/>
              </w:rPr>
              <w:t>заместителю главного редактора госу-дарственного бюджетного учреждения Республики Дагестан «Редакция республиканских литературных журна-лов «Соколенок» и «Литературный Дагестан».</w:t>
            </w:r>
          </w:p>
        </w:tc>
      </w:tr>
    </w:tbl>
    <w:p w:rsidR="00E11357" w:rsidRDefault="00E11357" w:rsidP="0022752E">
      <w:pPr>
        <w:ind w:firstLine="709"/>
        <w:jc w:val="center"/>
        <w:rPr>
          <w:sz w:val="28"/>
          <w:szCs w:val="28"/>
        </w:rPr>
      </w:pPr>
    </w:p>
    <w:p w:rsidR="00E11357" w:rsidRPr="00FB0190" w:rsidRDefault="00E11357" w:rsidP="0022752E">
      <w:pPr>
        <w:ind w:firstLine="709"/>
        <w:jc w:val="center"/>
        <w:rPr>
          <w:sz w:val="28"/>
          <w:szCs w:val="28"/>
        </w:rPr>
      </w:pPr>
    </w:p>
    <w:p w:rsidR="00E11357" w:rsidRPr="005C3778" w:rsidRDefault="00E11357" w:rsidP="001A0F2D">
      <w:pPr>
        <w:jc w:val="center"/>
        <w:rPr>
          <w:b/>
          <w:sz w:val="28"/>
          <w:szCs w:val="28"/>
        </w:rPr>
      </w:pPr>
      <w:r w:rsidRPr="005C3778">
        <w:rPr>
          <w:b/>
          <w:sz w:val="28"/>
          <w:szCs w:val="28"/>
        </w:rPr>
        <w:t>«Народный художник Республики Дагестан»</w:t>
      </w:r>
    </w:p>
    <w:p w:rsidR="00E11357" w:rsidRPr="00FB0190" w:rsidRDefault="00E11357" w:rsidP="001A0F2D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0"/>
        <w:gridCol w:w="425"/>
        <w:gridCol w:w="5352"/>
      </w:tblGrid>
      <w:tr w:rsidR="00E11357" w:rsidRPr="005C3778" w:rsidTr="00F25381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F25381" w:rsidRDefault="00E11357" w:rsidP="00F25381">
            <w:pPr>
              <w:ind w:firstLine="709"/>
              <w:jc w:val="both"/>
              <w:rPr>
                <w:sz w:val="28"/>
                <w:szCs w:val="28"/>
              </w:rPr>
            </w:pPr>
            <w:r w:rsidRPr="00F25381">
              <w:rPr>
                <w:sz w:val="28"/>
                <w:szCs w:val="28"/>
              </w:rPr>
              <w:t>Кардашеву</w:t>
            </w:r>
          </w:p>
          <w:p w:rsidR="00E11357" w:rsidRPr="00F25381" w:rsidRDefault="00E11357" w:rsidP="00F25381">
            <w:pPr>
              <w:ind w:firstLine="709"/>
              <w:jc w:val="both"/>
              <w:rPr>
                <w:sz w:val="28"/>
                <w:szCs w:val="28"/>
              </w:rPr>
            </w:pPr>
            <w:r w:rsidRPr="00F25381">
              <w:rPr>
                <w:sz w:val="28"/>
                <w:szCs w:val="28"/>
              </w:rPr>
              <w:t xml:space="preserve">Арсену </w:t>
            </w:r>
          </w:p>
          <w:p w:rsidR="00E11357" w:rsidRPr="00F25381" w:rsidRDefault="00E11357" w:rsidP="00F25381">
            <w:pPr>
              <w:ind w:firstLine="709"/>
              <w:jc w:val="both"/>
              <w:rPr>
                <w:sz w:val="28"/>
                <w:szCs w:val="28"/>
              </w:rPr>
            </w:pPr>
            <w:r w:rsidRPr="00F25381">
              <w:rPr>
                <w:sz w:val="28"/>
                <w:szCs w:val="28"/>
              </w:rPr>
              <w:t>Магомедгаджиевичу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F25381">
            <w:pPr>
              <w:pStyle w:val="BodyTextIndent"/>
              <w:ind w:firstLine="0"/>
              <w:jc w:val="center"/>
            </w:pPr>
            <w:r w:rsidRPr="005C3778">
              <w:t>–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F25381" w:rsidRDefault="00E11357" w:rsidP="00F25381">
            <w:pPr>
              <w:jc w:val="both"/>
              <w:rPr>
                <w:sz w:val="28"/>
                <w:szCs w:val="28"/>
              </w:rPr>
            </w:pPr>
            <w:r w:rsidRPr="00F25381">
              <w:rPr>
                <w:sz w:val="28"/>
                <w:szCs w:val="28"/>
              </w:rPr>
              <w:t>художнику-прикладнику.</w:t>
            </w:r>
          </w:p>
        </w:tc>
      </w:tr>
    </w:tbl>
    <w:p w:rsidR="00E11357" w:rsidRDefault="00E11357" w:rsidP="00BC3AC3">
      <w:pPr>
        <w:jc w:val="center"/>
        <w:rPr>
          <w:bCs/>
          <w:sz w:val="28"/>
          <w:szCs w:val="28"/>
        </w:rPr>
      </w:pPr>
    </w:p>
    <w:p w:rsidR="00E11357" w:rsidRPr="005C3778" w:rsidRDefault="00E11357" w:rsidP="005C3778">
      <w:pPr>
        <w:jc w:val="center"/>
        <w:rPr>
          <w:b/>
          <w:bCs/>
          <w:sz w:val="28"/>
          <w:szCs w:val="28"/>
        </w:rPr>
      </w:pPr>
      <w:r w:rsidRPr="005C3778">
        <w:rPr>
          <w:b/>
          <w:bCs/>
          <w:sz w:val="28"/>
          <w:szCs w:val="28"/>
        </w:rPr>
        <w:t xml:space="preserve"> «Заслуженный учитель Республики Дагестан»</w:t>
      </w:r>
    </w:p>
    <w:p w:rsidR="00E11357" w:rsidRPr="00FB0190" w:rsidRDefault="00E11357" w:rsidP="005C3778">
      <w:pPr>
        <w:jc w:val="center"/>
        <w:rPr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0"/>
        <w:gridCol w:w="425"/>
        <w:gridCol w:w="5352"/>
      </w:tblGrid>
      <w:tr w:rsidR="00E11357" w:rsidRPr="005C3778" w:rsidTr="00F40B1D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766584">
            <w:pPr>
              <w:pStyle w:val="BodyTextIndent"/>
              <w:ind w:firstLine="709"/>
              <w:rPr>
                <w:rFonts w:cs="Calibri"/>
              </w:rPr>
            </w:pPr>
            <w:r w:rsidRPr="005C3778">
              <w:rPr>
                <w:rFonts w:cs="Calibri"/>
              </w:rPr>
              <w:t xml:space="preserve">Чернову  </w:t>
            </w:r>
          </w:p>
          <w:p w:rsidR="00E11357" w:rsidRPr="005C3778" w:rsidRDefault="00E11357" w:rsidP="00766584">
            <w:pPr>
              <w:pStyle w:val="BodyTextIndent"/>
              <w:ind w:firstLine="709"/>
              <w:rPr>
                <w:rFonts w:cs="Calibri"/>
              </w:rPr>
            </w:pPr>
            <w:r w:rsidRPr="005C3778">
              <w:rPr>
                <w:rFonts w:cs="Calibri"/>
              </w:rPr>
              <w:t>Александру Сергеевичу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766584">
            <w:pPr>
              <w:pStyle w:val="BodyTextIndent"/>
              <w:ind w:firstLine="0"/>
              <w:jc w:val="center"/>
              <w:rPr>
                <w:rFonts w:cs="Calibri"/>
              </w:rPr>
            </w:pPr>
            <w:r w:rsidRPr="005C3778">
              <w:rPr>
                <w:rFonts w:cs="Calibri"/>
              </w:rPr>
              <w:t>–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5C3778" w:rsidRDefault="00E11357" w:rsidP="004E69D9">
            <w:pPr>
              <w:pStyle w:val="BodyTextIndent"/>
              <w:ind w:firstLine="0"/>
              <w:rPr>
                <w:rFonts w:cs="Calibri"/>
              </w:rPr>
            </w:pPr>
            <w:r w:rsidRPr="005C3778">
              <w:rPr>
                <w:rFonts w:cs="Calibri"/>
              </w:rPr>
              <w:t>старшему преподавателю кафедры федерального государственного бюд</w:t>
            </w:r>
            <w:r>
              <w:rPr>
                <w:rFonts w:cs="Calibri"/>
              </w:rPr>
              <w:t>-жетного образовательного учреж</w:t>
            </w:r>
            <w:r w:rsidRPr="005C3778">
              <w:rPr>
                <w:rFonts w:cs="Calibri"/>
              </w:rPr>
              <w:t xml:space="preserve">дения высшего профессионального образования «Дагестанский </w:t>
            </w:r>
            <w:r>
              <w:rPr>
                <w:rFonts w:cs="Calibri"/>
              </w:rPr>
              <w:t>государственный универ-</w:t>
            </w:r>
            <w:r w:rsidRPr="005C3778">
              <w:rPr>
                <w:rFonts w:cs="Calibri"/>
              </w:rPr>
              <w:t>ситет»</w:t>
            </w:r>
            <w:r>
              <w:rPr>
                <w:rFonts w:cs="Calibri"/>
              </w:rPr>
              <w:t>.</w:t>
            </w:r>
          </w:p>
        </w:tc>
      </w:tr>
    </w:tbl>
    <w:p w:rsidR="00E11357" w:rsidRDefault="00E11357" w:rsidP="00B970F2">
      <w:pPr>
        <w:spacing w:line="228" w:lineRule="auto"/>
        <w:jc w:val="center"/>
        <w:rPr>
          <w:b/>
          <w:bCs/>
          <w:sz w:val="28"/>
          <w:szCs w:val="28"/>
        </w:rPr>
      </w:pPr>
    </w:p>
    <w:p w:rsidR="00E11357" w:rsidRPr="00FB0190" w:rsidRDefault="00E11357" w:rsidP="00B970F2">
      <w:pPr>
        <w:spacing w:line="228" w:lineRule="auto"/>
        <w:jc w:val="center"/>
        <w:rPr>
          <w:b/>
          <w:bCs/>
          <w:sz w:val="28"/>
          <w:szCs w:val="28"/>
        </w:rPr>
      </w:pPr>
    </w:p>
    <w:p w:rsidR="00E11357" w:rsidRDefault="00E11357" w:rsidP="00B970F2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«Заслуженный эконом</w:t>
      </w:r>
      <w:r w:rsidRPr="005E1E1B">
        <w:rPr>
          <w:b/>
          <w:bCs/>
          <w:sz w:val="28"/>
          <w:szCs w:val="28"/>
        </w:rPr>
        <w:t>ист Республики Дагестан»</w:t>
      </w:r>
    </w:p>
    <w:p w:rsidR="00E11357" w:rsidRDefault="00E11357" w:rsidP="00B970F2">
      <w:pPr>
        <w:spacing w:line="228" w:lineRule="auto"/>
        <w:jc w:val="center"/>
        <w:rPr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0"/>
        <w:gridCol w:w="425"/>
        <w:gridCol w:w="5352"/>
      </w:tblGrid>
      <w:tr w:rsidR="00E11357" w:rsidTr="00F40B1D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B83BC8" w:rsidRDefault="00E11357" w:rsidP="00CE453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Гаджиеву</w:t>
            </w:r>
          </w:p>
          <w:p w:rsidR="00E11357" w:rsidRPr="000B47B2" w:rsidRDefault="00E11357" w:rsidP="00CE453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Мураду Спартаковичу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2B5911" w:rsidRDefault="00E11357" w:rsidP="00CE453E">
            <w:pPr>
              <w:pStyle w:val="BodyTextIndent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0B47B2" w:rsidRDefault="00E11357" w:rsidP="00F40B1D">
            <w:pPr>
              <w:pStyle w:val="BodyTextIndent"/>
              <w:ind w:firstLine="0"/>
              <w:rPr>
                <w:rFonts w:cs="Calibri"/>
              </w:rPr>
            </w:pPr>
            <w:r>
              <w:rPr>
                <w:rFonts w:cs="Calibri"/>
              </w:rPr>
              <w:t>заместителю руководителя Территориаль-ного управления Федерального агентства по управлению государственным имуще-ством в Республике Дагестан.</w:t>
            </w:r>
          </w:p>
        </w:tc>
      </w:tr>
      <w:tr w:rsidR="00E11357" w:rsidRPr="00FB0190" w:rsidTr="00F40B1D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FB0190" w:rsidRDefault="00E11357" w:rsidP="00CE453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FB0190" w:rsidRDefault="00E11357" w:rsidP="00CE453E">
            <w:pPr>
              <w:pStyle w:val="BodyTextIndent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FB0190" w:rsidRDefault="00E11357" w:rsidP="00F40B1D">
            <w:pPr>
              <w:pStyle w:val="BodyTextIndent"/>
              <w:ind w:firstLine="0"/>
              <w:rPr>
                <w:rFonts w:cs="Calibri"/>
              </w:rPr>
            </w:pPr>
          </w:p>
        </w:tc>
      </w:tr>
      <w:tr w:rsidR="00E11357" w:rsidRPr="002B5911" w:rsidTr="00D54692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01415D" w:rsidRDefault="00E11357" w:rsidP="00D54692">
            <w:pPr>
              <w:pStyle w:val="BodyTextIndent"/>
              <w:rPr>
                <w:rFonts w:cs="Calibri"/>
              </w:rPr>
            </w:pPr>
            <w:r>
              <w:rPr>
                <w:rFonts w:cs="Calibri"/>
              </w:rPr>
              <w:t>Загид</w:t>
            </w:r>
            <w:r w:rsidRPr="0001415D">
              <w:rPr>
                <w:rFonts w:cs="Calibri"/>
              </w:rPr>
              <w:t xml:space="preserve">ову    </w:t>
            </w:r>
          </w:p>
          <w:p w:rsidR="00E11357" w:rsidRPr="0001415D" w:rsidRDefault="00E11357" w:rsidP="00D54692">
            <w:pPr>
              <w:pStyle w:val="BodyTextIndent"/>
              <w:rPr>
                <w:rFonts w:cs="Calibri"/>
              </w:rPr>
            </w:pPr>
            <w:r w:rsidRPr="0001415D">
              <w:rPr>
                <w:rFonts w:cs="Calibri"/>
              </w:rPr>
              <w:t>Г</w:t>
            </w:r>
            <w:r>
              <w:rPr>
                <w:rFonts w:cs="Calibri"/>
              </w:rPr>
              <w:t>аджи Магомед</w:t>
            </w:r>
            <w:r w:rsidRPr="0001415D">
              <w:rPr>
                <w:rFonts w:cs="Calibri"/>
              </w:rPr>
              <w:t>овичу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2B5911" w:rsidRDefault="00E11357" w:rsidP="00D54692">
            <w:pPr>
              <w:pStyle w:val="BodyTextIndent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2B5911" w:rsidRDefault="00E11357" w:rsidP="00D54692">
            <w:pPr>
              <w:pStyle w:val="BodyTextIndent"/>
              <w:ind w:firstLine="0"/>
              <w:rPr>
                <w:rFonts w:cs="Calibri"/>
              </w:rPr>
            </w:pPr>
            <w:r>
              <w:rPr>
                <w:rFonts w:cs="Calibri"/>
              </w:rPr>
              <w:t>начальнику отдела Администрации  Президента и Правительства Республики Дагестан.</w:t>
            </w:r>
          </w:p>
        </w:tc>
      </w:tr>
    </w:tbl>
    <w:p w:rsidR="00E11357" w:rsidRDefault="00E11357" w:rsidP="005C3778">
      <w:pPr>
        <w:jc w:val="center"/>
        <w:rPr>
          <w:bCs/>
          <w:sz w:val="32"/>
          <w:szCs w:val="32"/>
        </w:rPr>
      </w:pPr>
    </w:p>
    <w:p w:rsidR="00E11357" w:rsidRDefault="00E11357" w:rsidP="005C3778">
      <w:pPr>
        <w:jc w:val="center"/>
        <w:rPr>
          <w:bCs/>
          <w:sz w:val="32"/>
          <w:szCs w:val="32"/>
        </w:rPr>
      </w:pPr>
    </w:p>
    <w:p w:rsidR="00E11357" w:rsidRDefault="00E11357" w:rsidP="005C3778">
      <w:pPr>
        <w:jc w:val="center"/>
        <w:rPr>
          <w:bCs/>
          <w:sz w:val="32"/>
          <w:szCs w:val="32"/>
        </w:rPr>
      </w:pPr>
    </w:p>
    <w:p w:rsidR="00E11357" w:rsidRDefault="00E11357" w:rsidP="005C3778">
      <w:pPr>
        <w:jc w:val="center"/>
        <w:rPr>
          <w:bCs/>
          <w:sz w:val="32"/>
          <w:szCs w:val="32"/>
        </w:rPr>
      </w:pPr>
    </w:p>
    <w:p w:rsidR="00E11357" w:rsidRPr="00FB0190" w:rsidRDefault="00E11357" w:rsidP="005C3778">
      <w:pPr>
        <w:jc w:val="center"/>
        <w:rPr>
          <w:bCs/>
          <w:sz w:val="32"/>
          <w:szCs w:val="32"/>
        </w:rPr>
      </w:pPr>
    </w:p>
    <w:p w:rsidR="00E11357" w:rsidRDefault="00E11357" w:rsidP="001A0F2D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«Заслуженный юр</w:t>
      </w:r>
      <w:r w:rsidRPr="005E1E1B">
        <w:rPr>
          <w:b/>
          <w:bCs/>
          <w:sz w:val="28"/>
          <w:szCs w:val="28"/>
        </w:rPr>
        <w:t>ист Республики Дагестан»</w:t>
      </w:r>
    </w:p>
    <w:p w:rsidR="00E11357" w:rsidRDefault="00E11357" w:rsidP="001A0F2D">
      <w:pPr>
        <w:spacing w:line="228" w:lineRule="auto"/>
        <w:jc w:val="center"/>
        <w:rPr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0"/>
        <w:gridCol w:w="425"/>
        <w:gridCol w:w="5352"/>
      </w:tblGrid>
      <w:tr w:rsidR="00E11357" w:rsidTr="00F40B1D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B83BC8" w:rsidRDefault="00E11357" w:rsidP="008F590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Ибрагимову</w:t>
            </w:r>
          </w:p>
          <w:p w:rsidR="00E11357" w:rsidRPr="000B47B2" w:rsidRDefault="00E11357" w:rsidP="008F590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Ахмеду  Муслимовичу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2B5911" w:rsidRDefault="00E11357" w:rsidP="008F5902">
            <w:pPr>
              <w:pStyle w:val="BodyTextIndent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11357" w:rsidRPr="000B47B2" w:rsidRDefault="00E11357" w:rsidP="001A0F2D">
            <w:pPr>
              <w:pStyle w:val="BodyTextIndent"/>
              <w:ind w:firstLine="0"/>
              <w:rPr>
                <w:rFonts w:cs="Calibri"/>
              </w:rPr>
            </w:pPr>
            <w:r>
              <w:rPr>
                <w:rFonts w:cs="Calibri"/>
              </w:rPr>
              <w:t xml:space="preserve">доценту кафедры </w:t>
            </w:r>
            <w:r w:rsidRPr="005C3778">
              <w:rPr>
                <w:rFonts w:cs="Calibri"/>
              </w:rPr>
              <w:t>фе</w:t>
            </w:r>
            <w:r>
              <w:rPr>
                <w:rFonts w:cs="Calibri"/>
              </w:rPr>
              <w:t>дерального государ-ственного бюджетного образовательного учреж</w:t>
            </w:r>
            <w:r w:rsidRPr="005C3778">
              <w:rPr>
                <w:rFonts w:cs="Calibri"/>
              </w:rPr>
              <w:t xml:space="preserve">дения высшего профессионального образования «Дагестанский </w:t>
            </w:r>
            <w:r>
              <w:rPr>
                <w:rFonts w:cs="Calibri"/>
              </w:rPr>
              <w:t>государст-венный универ</w:t>
            </w:r>
            <w:r w:rsidRPr="005C3778">
              <w:rPr>
                <w:rFonts w:cs="Calibri"/>
              </w:rPr>
              <w:t>ситет»</w:t>
            </w:r>
            <w:r>
              <w:rPr>
                <w:rFonts w:cs="Calibri"/>
              </w:rPr>
              <w:t>.</w:t>
            </w:r>
          </w:p>
        </w:tc>
      </w:tr>
    </w:tbl>
    <w:p w:rsidR="00E11357" w:rsidRDefault="00E11357" w:rsidP="005C3778">
      <w:pPr>
        <w:pStyle w:val="BodyTextIndent"/>
        <w:ind w:firstLine="0"/>
        <w:rPr>
          <w:b/>
          <w:bCs/>
        </w:rPr>
      </w:pPr>
    </w:p>
    <w:p w:rsidR="00E11357" w:rsidRDefault="00E11357" w:rsidP="005C3778">
      <w:pPr>
        <w:pStyle w:val="BodyTextIndent"/>
        <w:ind w:firstLine="0"/>
        <w:rPr>
          <w:b/>
          <w:bCs/>
        </w:rPr>
      </w:pPr>
    </w:p>
    <w:p w:rsidR="00E11357" w:rsidRPr="00EE37D5" w:rsidRDefault="00E11357" w:rsidP="005C3778">
      <w:pPr>
        <w:pStyle w:val="BodyTextIndent"/>
        <w:ind w:firstLine="0"/>
        <w:rPr>
          <w:b/>
          <w:bCs/>
        </w:rPr>
      </w:pPr>
    </w:p>
    <w:p w:rsidR="00E11357" w:rsidRPr="000F0CC3" w:rsidRDefault="00E11357" w:rsidP="00A9717E">
      <w:pPr>
        <w:autoSpaceDE w:val="0"/>
        <w:autoSpaceDN w:val="0"/>
        <w:adjustRightInd w:val="0"/>
        <w:ind w:left="1416"/>
        <w:rPr>
          <w:rFonts w:cs="Calibri"/>
          <w:b/>
        </w:rPr>
      </w:pPr>
      <w:r w:rsidRPr="000F0CC3">
        <w:rPr>
          <w:rFonts w:cs="Calibri"/>
          <w:b/>
        </w:rPr>
        <w:t>Временно исполняющий обязанности</w:t>
      </w:r>
    </w:p>
    <w:p w:rsidR="00E11357" w:rsidRPr="000F0CC3" w:rsidRDefault="00E11357" w:rsidP="00A9717E">
      <w:pPr>
        <w:autoSpaceDE w:val="0"/>
        <w:autoSpaceDN w:val="0"/>
        <w:adjustRightInd w:val="0"/>
        <w:ind w:left="1416"/>
        <w:rPr>
          <w:rFonts w:cs="Calibri"/>
          <w:b/>
        </w:rPr>
      </w:pPr>
      <w:r w:rsidRPr="000F0CC3">
        <w:rPr>
          <w:rFonts w:cs="Calibri"/>
          <w:b/>
        </w:rPr>
        <w:t xml:space="preserve">    Президента Республики Дагестан</w:t>
      </w:r>
      <w:r w:rsidRPr="000F0CC3">
        <w:rPr>
          <w:rFonts w:cs="Calibri"/>
          <w:b/>
        </w:rPr>
        <w:tab/>
        <w:t xml:space="preserve">   Р. Абдулатипов</w:t>
      </w:r>
    </w:p>
    <w:p w:rsidR="00E11357" w:rsidRPr="000F0CC3" w:rsidRDefault="00E11357" w:rsidP="00A9717E">
      <w:pPr>
        <w:rPr>
          <w:rFonts w:cs="Calibri"/>
          <w:b/>
        </w:rPr>
      </w:pPr>
    </w:p>
    <w:p w:rsidR="00E11357" w:rsidRPr="000F0CC3" w:rsidRDefault="00E11357" w:rsidP="00A9717E">
      <w:pPr>
        <w:spacing w:line="360" w:lineRule="auto"/>
        <w:ind w:firstLine="709"/>
        <w:jc w:val="both"/>
        <w:rPr>
          <w:b/>
        </w:rPr>
      </w:pPr>
    </w:p>
    <w:p w:rsidR="00E11357" w:rsidRPr="000F0CC3" w:rsidRDefault="00E11357" w:rsidP="00A9717E">
      <w:pPr>
        <w:rPr>
          <w:b/>
        </w:rPr>
      </w:pPr>
    </w:p>
    <w:p w:rsidR="00E11357" w:rsidRPr="00730D55" w:rsidRDefault="00E11357" w:rsidP="00A9717E">
      <w:pPr>
        <w:jc w:val="both"/>
      </w:pPr>
      <w:r w:rsidRPr="00730D55">
        <w:t>г. Махачкала</w:t>
      </w:r>
    </w:p>
    <w:p w:rsidR="00E11357" w:rsidRPr="00730D55" w:rsidRDefault="00E11357" w:rsidP="00A9717E">
      <w:pPr>
        <w:jc w:val="both"/>
      </w:pPr>
      <w:r>
        <w:t>29 августа</w:t>
      </w:r>
      <w:r w:rsidRPr="00730D55">
        <w:t xml:space="preserve"> 2013 года</w:t>
      </w:r>
    </w:p>
    <w:p w:rsidR="00E11357" w:rsidRPr="00730D55" w:rsidRDefault="00E11357" w:rsidP="00A9717E">
      <w:pPr>
        <w:tabs>
          <w:tab w:val="left" w:pos="2220"/>
        </w:tabs>
        <w:jc w:val="both"/>
      </w:pPr>
      <w:r w:rsidRPr="00730D55">
        <w:t xml:space="preserve">№ </w:t>
      </w:r>
      <w:r>
        <w:t>242</w:t>
      </w:r>
      <w:r w:rsidRPr="00730D55">
        <w:tab/>
      </w:r>
    </w:p>
    <w:p w:rsidR="00E11357" w:rsidRPr="005C3778" w:rsidRDefault="00E11357" w:rsidP="00295C9E">
      <w:pPr>
        <w:pStyle w:val="BodyTextIndent"/>
        <w:ind w:firstLine="0"/>
      </w:pPr>
    </w:p>
    <w:sectPr w:rsidR="00E11357" w:rsidRPr="005C3778" w:rsidSect="004239B6">
      <w:headerReference w:type="default" r:id="rId6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357" w:rsidRDefault="00E11357" w:rsidP="00C641A8">
      <w:r>
        <w:separator/>
      </w:r>
    </w:p>
  </w:endnote>
  <w:endnote w:type="continuationSeparator" w:id="1">
    <w:p w:rsidR="00E11357" w:rsidRDefault="00E11357" w:rsidP="00C64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357" w:rsidRDefault="00E11357" w:rsidP="00C641A8">
      <w:r>
        <w:separator/>
      </w:r>
    </w:p>
  </w:footnote>
  <w:footnote w:type="continuationSeparator" w:id="1">
    <w:p w:rsidR="00E11357" w:rsidRDefault="00E11357" w:rsidP="00C64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357" w:rsidRDefault="00E11357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E11357" w:rsidRDefault="00E113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63B"/>
    <w:rsid w:val="0001415D"/>
    <w:rsid w:val="0001464F"/>
    <w:rsid w:val="000170B6"/>
    <w:rsid w:val="00021B91"/>
    <w:rsid w:val="00041D12"/>
    <w:rsid w:val="000733A6"/>
    <w:rsid w:val="00084C9A"/>
    <w:rsid w:val="00084D5B"/>
    <w:rsid w:val="00095A39"/>
    <w:rsid w:val="000A6FE2"/>
    <w:rsid w:val="000B0A18"/>
    <w:rsid w:val="000B47B2"/>
    <w:rsid w:val="000F0CC3"/>
    <w:rsid w:val="00100144"/>
    <w:rsid w:val="00110478"/>
    <w:rsid w:val="001325C6"/>
    <w:rsid w:val="0016144A"/>
    <w:rsid w:val="0017237C"/>
    <w:rsid w:val="00185D37"/>
    <w:rsid w:val="001A0F2D"/>
    <w:rsid w:val="001A6006"/>
    <w:rsid w:val="001C0293"/>
    <w:rsid w:val="001F403F"/>
    <w:rsid w:val="00200D58"/>
    <w:rsid w:val="002059C9"/>
    <w:rsid w:val="00206952"/>
    <w:rsid w:val="0022752E"/>
    <w:rsid w:val="00227F54"/>
    <w:rsid w:val="00237528"/>
    <w:rsid w:val="002550A5"/>
    <w:rsid w:val="00276964"/>
    <w:rsid w:val="002932F7"/>
    <w:rsid w:val="00295C9E"/>
    <w:rsid w:val="002A247E"/>
    <w:rsid w:val="002B5911"/>
    <w:rsid w:val="002D4B75"/>
    <w:rsid w:val="002D6751"/>
    <w:rsid w:val="002E5626"/>
    <w:rsid w:val="0033571E"/>
    <w:rsid w:val="00361C44"/>
    <w:rsid w:val="00370539"/>
    <w:rsid w:val="00383D8D"/>
    <w:rsid w:val="003A45E5"/>
    <w:rsid w:val="003D01DF"/>
    <w:rsid w:val="003E084C"/>
    <w:rsid w:val="004239B6"/>
    <w:rsid w:val="004244A3"/>
    <w:rsid w:val="00431A6F"/>
    <w:rsid w:val="00450528"/>
    <w:rsid w:val="00453C23"/>
    <w:rsid w:val="00457820"/>
    <w:rsid w:val="00462FB4"/>
    <w:rsid w:val="00474AC5"/>
    <w:rsid w:val="004B1FC6"/>
    <w:rsid w:val="004E1664"/>
    <w:rsid w:val="004E69D9"/>
    <w:rsid w:val="005110AB"/>
    <w:rsid w:val="00543AB8"/>
    <w:rsid w:val="005447D9"/>
    <w:rsid w:val="00595719"/>
    <w:rsid w:val="005C3778"/>
    <w:rsid w:val="005D4FC9"/>
    <w:rsid w:val="005E1E1B"/>
    <w:rsid w:val="00601193"/>
    <w:rsid w:val="00610E42"/>
    <w:rsid w:val="00633177"/>
    <w:rsid w:val="0065699D"/>
    <w:rsid w:val="006831A2"/>
    <w:rsid w:val="0068734D"/>
    <w:rsid w:val="006C0E83"/>
    <w:rsid w:val="006F5CE3"/>
    <w:rsid w:val="00703B40"/>
    <w:rsid w:val="00713432"/>
    <w:rsid w:val="0071687F"/>
    <w:rsid w:val="00726D93"/>
    <w:rsid w:val="00730D55"/>
    <w:rsid w:val="00732E3C"/>
    <w:rsid w:val="007455F2"/>
    <w:rsid w:val="007476C5"/>
    <w:rsid w:val="00766584"/>
    <w:rsid w:val="00783603"/>
    <w:rsid w:val="007A3F0A"/>
    <w:rsid w:val="007E1E66"/>
    <w:rsid w:val="008330E2"/>
    <w:rsid w:val="00836E1E"/>
    <w:rsid w:val="00840DD6"/>
    <w:rsid w:val="00852291"/>
    <w:rsid w:val="00884C38"/>
    <w:rsid w:val="00891777"/>
    <w:rsid w:val="00896E3E"/>
    <w:rsid w:val="008B6989"/>
    <w:rsid w:val="008C7904"/>
    <w:rsid w:val="008F5902"/>
    <w:rsid w:val="00942281"/>
    <w:rsid w:val="009612DC"/>
    <w:rsid w:val="0096212C"/>
    <w:rsid w:val="00962B82"/>
    <w:rsid w:val="009A61D0"/>
    <w:rsid w:val="009B2908"/>
    <w:rsid w:val="009D40DF"/>
    <w:rsid w:val="00A01C73"/>
    <w:rsid w:val="00A35241"/>
    <w:rsid w:val="00A43BD6"/>
    <w:rsid w:val="00A5305A"/>
    <w:rsid w:val="00A7063B"/>
    <w:rsid w:val="00A83F17"/>
    <w:rsid w:val="00A91991"/>
    <w:rsid w:val="00A95DDC"/>
    <w:rsid w:val="00A9717E"/>
    <w:rsid w:val="00AE11D3"/>
    <w:rsid w:val="00AF36C2"/>
    <w:rsid w:val="00B07D26"/>
    <w:rsid w:val="00B35B5C"/>
    <w:rsid w:val="00B35EF4"/>
    <w:rsid w:val="00B83BC8"/>
    <w:rsid w:val="00B970F2"/>
    <w:rsid w:val="00BC3AC3"/>
    <w:rsid w:val="00C11365"/>
    <w:rsid w:val="00C23670"/>
    <w:rsid w:val="00C23B1A"/>
    <w:rsid w:val="00C24468"/>
    <w:rsid w:val="00C3096E"/>
    <w:rsid w:val="00C641A8"/>
    <w:rsid w:val="00CB080B"/>
    <w:rsid w:val="00CB5CDF"/>
    <w:rsid w:val="00CE02C8"/>
    <w:rsid w:val="00CE3FA3"/>
    <w:rsid w:val="00CE453E"/>
    <w:rsid w:val="00CE52B9"/>
    <w:rsid w:val="00CF09B2"/>
    <w:rsid w:val="00D00920"/>
    <w:rsid w:val="00D13E0F"/>
    <w:rsid w:val="00D348BC"/>
    <w:rsid w:val="00D54692"/>
    <w:rsid w:val="00D551F3"/>
    <w:rsid w:val="00D712E9"/>
    <w:rsid w:val="00DD06E1"/>
    <w:rsid w:val="00DF3839"/>
    <w:rsid w:val="00E074F5"/>
    <w:rsid w:val="00E11357"/>
    <w:rsid w:val="00E65FC1"/>
    <w:rsid w:val="00E67411"/>
    <w:rsid w:val="00EA61D6"/>
    <w:rsid w:val="00ED58E3"/>
    <w:rsid w:val="00EE37D5"/>
    <w:rsid w:val="00F25381"/>
    <w:rsid w:val="00F34CFD"/>
    <w:rsid w:val="00F40B1D"/>
    <w:rsid w:val="00F45389"/>
    <w:rsid w:val="00F45989"/>
    <w:rsid w:val="00F52465"/>
    <w:rsid w:val="00F64FC7"/>
    <w:rsid w:val="00F84DB6"/>
    <w:rsid w:val="00FB0190"/>
    <w:rsid w:val="00FE0CDE"/>
    <w:rsid w:val="00FF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41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641A8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C641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41A8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084C9A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84C9A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01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C73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22752E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</TotalTime>
  <Pages>3</Pages>
  <Words>365</Words>
  <Characters>2081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10</cp:revision>
  <cp:lastPrinted>2013-08-28T12:01:00Z</cp:lastPrinted>
  <dcterms:created xsi:type="dcterms:W3CDTF">2013-08-26T08:30:00Z</dcterms:created>
  <dcterms:modified xsi:type="dcterms:W3CDTF">2013-09-05T08:47:00Z</dcterms:modified>
</cp:coreProperties>
</file>