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97" w:rsidRPr="00730D55" w:rsidRDefault="00B52797" w:rsidP="00B45EAE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B52797" w:rsidRPr="00730D55" w:rsidRDefault="00B52797" w:rsidP="00B45EAE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B52797" w:rsidRPr="000F0CC3" w:rsidRDefault="00B52797" w:rsidP="00B45EAE">
      <w:pPr>
        <w:jc w:val="center"/>
        <w:rPr>
          <w:b/>
        </w:rPr>
      </w:pPr>
    </w:p>
    <w:p w:rsidR="00B52797" w:rsidRDefault="00B52797" w:rsidP="00FE229D">
      <w:pPr>
        <w:pStyle w:val="BodyTextIndent"/>
        <w:ind w:firstLine="0"/>
        <w:jc w:val="center"/>
        <w:rPr>
          <w:b/>
        </w:rPr>
      </w:pPr>
    </w:p>
    <w:p w:rsidR="00B52797" w:rsidRDefault="00B52797" w:rsidP="00FE229D">
      <w:pPr>
        <w:pStyle w:val="BodyTextIndent"/>
        <w:ind w:firstLine="0"/>
        <w:jc w:val="center"/>
        <w:rPr>
          <w:b/>
        </w:rPr>
      </w:pPr>
      <w:r w:rsidRPr="00B66F89">
        <w:rPr>
          <w:b/>
        </w:rPr>
        <w:t xml:space="preserve">О награждении </w:t>
      </w:r>
      <w:r>
        <w:rPr>
          <w:b/>
        </w:rPr>
        <w:t>Почетной Грамотой</w:t>
      </w:r>
    </w:p>
    <w:p w:rsidR="00B52797" w:rsidRDefault="00B52797" w:rsidP="00FE229D">
      <w:pPr>
        <w:pStyle w:val="BodyTextIndent"/>
        <w:ind w:firstLine="0"/>
        <w:jc w:val="center"/>
        <w:rPr>
          <w:b/>
        </w:rPr>
      </w:pPr>
      <w:r>
        <w:rPr>
          <w:b/>
        </w:rPr>
        <w:t>Республики Дагестан</w:t>
      </w:r>
    </w:p>
    <w:p w:rsidR="00B52797" w:rsidRDefault="00B52797" w:rsidP="00FE229D">
      <w:pPr>
        <w:pStyle w:val="BodyTextIndent"/>
        <w:ind w:firstLine="0"/>
        <w:jc w:val="center"/>
        <w:rPr>
          <w:b/>
          <w:szCs w:val="28"/>
        </w:rPr>
      </w:pPr>
      <w:r>
        <w:rPr>
          <w:b/>
        </w:rPr>
        <w:t>Магомедова А.Б.</w:t>
      </w:r>
    </w:p>
    <w:p w:rsidR="00B52797" w:rsidRPr="00091FE5" w:rsidRDefault="00B52797" w:rsidP="00FE229D">
      <w:pPr>
        <w:pStyle w:val="BodyTextIndent"/>
        <w:ind w:firstLine="0"/>
        <w:jc w:val="center"/>
        <w:rPr>
          <w:b/>
          <w:szCs w:val="28"/>
        </w:rPr>
      </w:pPr>
    </w:p>
    <w:p w:rsidR="00B52797" w:rsidRPr="002550A5" w:rsidRDefault="00B52797" w:rsidP="0090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9000A9">
        <w:rPr>
          <w:sz w:val="28"/>
          <w:szCs w:val="28"/>
        </w:rPr>
        <w:t>большой вклад в социально-экономическое развитие</w:t>
      </w:r>
      <w:r>
        <w:rPr>
          <w:sz w:val="28"/>
          <w:szCs w:val="28"/>
        </w:rPr>
        <w:t xml:space="preserve"> района и активную благотворительную деятельность  </w:t>
      </w:r>
      <w:r w:rsidRPr="00254AF8">
        <w:rPr>
          <w:sz w:val="28"/>
          <w:szCs w:val="28"/>
        </w:rPr>
        <w:t xml:space="preserve">наградить Почетной Грамотой Республики </w:t>
      </w:r>
      <w:r w:rsidRPr="002550A5">
        <w:rPr>
          <w:sz w:val="28"/>
          <w:szCs w:val="28"/>
        </w:rPr>
        <w:t xml:space="preserve">Дагестан </w:t>
      </w:r>
      <w:r>
        <w:rPr>
          <w:sz w:val="28"/>
          <w:szCs w:val="28"/>
        </w:rPr>
        <w:t>Магомедова Арсена Багомедовича – главу крестьянского (фермерского) хозяйства «КИСКА-ТАУ», Акушинский район.</w:t>
      </w:r>
    </w:p>
    <w:p w:rsidR="00B52797" w:rsidRDefault="00B52797" w:rsidP="00091FE5">
      <w:pPr>
        <w:ind w:firstLine="708"/>
        <w:rPr>
          <w:b/>
          <w:sz w:val="28"/>
          <w:szCs w:val="28"/>
        </w:rPr>
      </w:pPr>
    </w:p>
    <w:p w:rsidR="00B52797" w:rsidRDefault="00B52797" w:rsidP="00091FE5">
      <w:pPr>
        <w:ind w:firstLine="708"/>
        <w:rPr>
          <w:b/>
          <w:sz w:val="28"/>
          <w:szCs w:val="28"/>
        </w:rPr>
      </w:pPr>
    </w:p>
    <w:p w:rsidR="00B52797" w:rsidRDefault="00B52797" w:rsidP="00091FE5">
      <w:pPr>
        <w:ind w:firstLine="708"/>
        <w:rPr>
          <w:b/>
          <w:sz w:val="28"/>
          <w:szCs w:val="28"/>
        </w:rPr>
      </w:pPr>
    </w:p>
    <w:p w:rsidR="00B52797" w:rsidRPr="00B45EAE" w:rsidRDefault="00B52797" w:rsidP="00B45EAE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45EAE">
        <w:rPr>
          <w:rFonts w:cs="Calibri"/>
          <w:b/>
          <w:sz w:val="28"/>
          <w:szCs w:val="28"/>
        </w:rPr>
        <w:t>Временно исполняющий обязанности</w:t>
      </w:r>
    </w:p>
    <w:p w:rsidR="00B52797" w:rsidRPr="00B45EAE" w:rsidRDefault="00B52797" w:rsidP="00B45EAE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45EAE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B45EAE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B52797" w:rsidRPr="00B45EAE" w:rsidRDefault="00B52797" w:rsidP="00B45EAE">
      <w:pPr>
        <w:rPr>
          <w:rFonts w:cs="Calibri"/>
          <w:b/>
          <w:sz w:val="28"/>
          <w:szCs w:val="28"/>
        </w:rPr>
      </w:pPr>
    </w:p>
    <w:p w:rsidR="00B52797" w:rsidRPr="00B45EAE" w:rsidRDefault="00B52797" w:rsidP="00B45EA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52797" w:rsidRPr="00B45EAE" w:rsidRDefault="00B52797" w:rsidP="00B45EAE">
      <w:pPr>
        <w:rPr>
          <w:b/>
          <w:sz w:val="28"/>
          <w:szCs w:val="28"/>
        </w:rPr>
      </w:pPr>
    </w:p>
    <w:p w:rsidR="00B52797" w:rsidRPr="00B45EAE" w:rsidRDefault="00B52797" w:rsidP="00B45EAE">
      <w:pPr>
        <w:jc w:val="both"/>
        <w:rPr>
          <w:sz w:val="28"/>
          <w:szCs w:val="28"/>
        </w:rPr>
      </w:pPr>
      <w:r w:rsidRPr="00B45EAE">
        <w:rPr>
          <w:sz w:val="28"/>
          <w:szCs w:val="28"/>
        </w:rPr>
        <w:t>г. Махачкала</w:t>
      </w:r>
    </w:p>
    <w:p w:rsidR="00B52797" w:rsidRPr="00B45EAE" w:rsidRDefault="00B52797" w:rsidP="00B45EAE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B45EAE">
        <w:rPr>
          <w:sz w:val="28"/>
          <w:szCs w:val="28"/>
        </w:rPr>
        <w:t xml:space="preserve"> августа 2013 года</w:t>
      </w:r>
    </w:p>
    <w:p w:rsidR="00B52797" w:rsidRPr="00B45EAE" w:rsidRDefault="00B52797" w:rsidP="00B45EAE">
      <w:pPr>
        <w:tabs>
          <w:tab w:val="left" w:pos="2220"/>
        </w:tabs>
        <w:jc w:val="both"/>
        <w:rPr>
          <w:sz w:val="28"/>
          <w:szCs w:val="28"/>
        </w:rPr>
      </w:pPr>
      <w:r w:rsidRPr="00B45EAE">
        <w:rPr>
          <w:sz w:val="28"/>
          <w:szCs w:val="28"/>
        </w:rPr>
        <w:t xml:space="preserve">№ </w:t>
      </w:r>
      <w:r>
        <w:rPr>
          <w:sz w:val="28"/>
          <w:szCs w:val="28"/>
        </w:rPr>
        <w:t>241</w:t>
      </w:r>
      <w:r w:rsidRPr="00B45EAE">
        <w:rPr>
          <w:sz w:val="28"/>
          <w:szCs w:val="28"/>
        </w:rPr>
        <w:tab/>
      </w:r>
    </w:p>
    <w:p w:rsidR="00B52797" w:rsidRDefault="00B52797" w:rsidP="00091FE5">
      <w:pPr>
        <w:rPr>
          <w:sz w:val="28"/>
          <w:szCs w:val="28"/>
        </w:rPr>
      </w:pPr>
    </w:p>
    <w:sectPr w:rsidR="00B52797" w:rsidSect="008C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29D"/>
    <w:rsid w:val="00091FE5"/>
    <w:rsid w:val="000D1B88"/>
    <w:rsid w:val="000F0CC3"/>
    <w:rsid w:val="001A5A09"/>
    <w:rsid w:val="00201E90"/>
    <w:rsid w:val="00254AF8"/>
    <w:rsid w:val="002550A5"/>
    <w:rsid w:val="004001C1"/>
    <w:rsid w:val="00466E07"/>
    <w:rsid w:val="00495900"/>
    <w:rsid w:val="004D5111"/>
    <w:rsid w:val="005534C5"/>
    <w:rsid w:val="005B3466"/>
    <w:rsid w:val="006B0744"/>
    <w:rsid w:val="00730D55"/>
    <w:rsid w:val="007F766C"/>
    <w:rsid w:val="00842A78"/>
    <w:rsid w:val="00863C8F"/>
    <w:rsid w:val="0087587D"/>
    <w:rsid w:val="008B00AB"/>
    <w:rsid w:val="008C7904"/>
    <w:rsid w:val="008E2D95"/>
    <w:rsid w:val="009000A9"/>
    <w:rsid w:val="00933AB8"/>
    <w:rsid w:val="00955A13"/>
    <w:rsid w:val="00974B7B"/>
    <w:rsid w:val="009A4FB0"/>
    <w:rsid w:val="00AC3F46"/>
    <w:rsid w:val="00B3049F"/>
    <w:rsid w:val="00B45EAE"/>
    <w:rsid w:val="00B52797"/>
    <w:rsid w:val="00B66F89"/>
    <w:rsid w:val="00BB11A0"/>
    <w:rsid w:val="00C11FF1"/>
    <w:rsid w:val="00C55305"/>
    <w:rsid w:val="00CF133B"/>
    <w:rsid w:val="00D12F83"/>
    <w:rsid w:val="00D42CEC"/>
    <w:rsid w:val="00D57DDD"/>
    <w:rsid w:val="00D91CF5"/>
    <w:rsid w:val="00DE2B25"/>
    <w:rsid w:val="00E15BAF"/>
    <w:rsid w:val="00E329ED"/>
    <w:rsid w:val="00E503F2"/>
    <w:rsid w:val="00E5575E"/>
    <w:rsid w:val="00EE5764"/>
    <w:rsid w:val="00F672CB"/>
    <w:rsid w:val="00FA59FE"/>
    <w:rsid w:val="00FB2485"/>
    <w:rsid w:val="00FE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9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229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E229D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229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1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FE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74</Words>
  <Characters>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9</cp:revision>
  <cp:lastPrinted>2013-08-28T08:40:00Z</cp:lastPrinted>
  <dcterms:created xsi:type="dcterms:W3CDTF">2013-08-27T13:01:00Z</dcterms:created>
  <dcterms:modified xsi:type="dcterms:W3CDTF">2013-09-05T08:46:00Z</dcterms:modified>
</cp:coreProperties>
</file>