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E" w:rsidRPr="00571673" w:rsidRDefault="0018078E" w:rsidP="005716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>ЗАКОН</w:t>
      </w:r>
    </w:p>
    <w:p w:rsidR="0018078E" w:rsidRPr="00571673" w:rsidRDefault="0018078E" w:rsidP="005716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>РЕСПУБЛИКИ ДАГЕСТАН</w:t>
      </w: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941DA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измененийвстатью</w:t>
      </w:r>
      <w:r w:rsidRPr="00D941DA">
        <w:rPr>
          <w:rFonts w:ascii="Times New Roman" w:hAnsi="Times New Roman" w:cs="Times New Roman"/>
          <w:sz w:val="28"/>
          <w:szCs w:val="28"/>
        </w:rPr>
        <w:t xml:space="preserve"> 59 </w:t>
      </w:r>
    </w:p>
    <w:p w:rsidR="0018078E" w:rsidRPr="00D941DA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Республики Дагестан</w:t>
      </w:r>
    </w:p>
    <w:p w:rsidR="0018078E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нормативных правовых актах </w:t>
      </w:r>
    </w:p>
    <w:p w:rsidR="0018078E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41DA">
        <w:rPr>
          <w:rFonts w:ascii="Times New Roman" w:hAnsi="Times New Roman" w:cs="Times New Roman"/>
          <w:sz w:val="28"/>
          <w:szCs w:val="28"/>
        </w:rPr>
        <w:t>»</w:t>
      </w:r>
    </w:p>
    <w:p w:rsidR="0018078E" w:rsidRPr="003865CE" w:rsidRDefault="0018078E" w:rsidP="00ED237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078E" w:rsidRPr="003865CE" w:rsidRDefault="0018078E" w:rsidP="00ED237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078E" w:rsidRPr="003865CE" w:rsidRDefault="0018078E" w:rsidP="00ED237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078E" w:rsidRPr="003865CE" w:rsidRDefault="0018078E" w:rsidP="00ED237B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3865CE">
        <w:rPr>
          <w:rFonts w:ascii="Times New Roman" w:hAnsi="Times New Roman" w:cs="Times New Roman"/>
          <w:b/>
          <w:sz w:val="24"/>
          <w:szCs w:val="24"/>
        </w:rPr>
        <w:t xml:space="preserve">Принят  Народным  Собранием  </w:t>
      </w: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65CE">
        <w:rPr>
          <w:rFonts w:ascii="Times New Roman" w:hAnsi="Times New Roman" w:cs="Times New Roman"/>
          <w:b/>
          <w:sz w:val="24"/>
          <w:szCs w:val="24"/>
        </w:rPr>
        <w:t xml:space="preserve">Республики  Дагестан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28 марта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BD45EB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4F27">
        <w:rPr>
          <w:rFonts w:ascii="Times New Roman" w:hAnsi="Times New Roman"/>
          <w:b/>
          <w:sz w:val="28"/>
          <w:szCs w:val="28"/>
        </w:rPr>
        <w:t>Статья 1</w:t>
      </w:r>
    </w:p>
    <w:p w:rsidR="0018078E" w:rsidRPr="007F4F27" w:rsidRDefault="0018078E" w:rsidP="00BD45EB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8078E" w:rsidRDefault="0018078E" w:rsidP="00ED237B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статью 59 Закона Республики Дагестан от 16 апреля 1997 года № 8 «О нормативных правовых актах Республики Дагестан» (Собрание законодательства Республики Дагестан, 1997,№ 4, ст. 1050; 2001, № 12, ст.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949; 2002, № 5, ст.338;№ 12, ст.917; 2004, № 6, ст. 485; 2005, № 11,ст.706; 2006, № 4, ст.221; № 12, ст. 752; 2007, № 15, ст.709; 2009, № 9, ст. 392;  № 19, ст. 894)следующие изменения:</w:t>
      </w:r>
    </w:p>
    <w:p w:rsidR="0018078E" w:rsidRPr="00CE425F" w:rsidRDefault="0018078E" w:rsidP="00ED23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Pr="00CE425F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ую</w:t>
      </w:r>
      <w:r w:rsidRPr="00CE425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078E" w:rsidRDefault="0018078E" w:rsidP="00ED237B">
      <w:pPr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C0B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Официальным опубликованием нормативного правового акта органов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власти Республики Дагестан считается первая публикация его полного текста в газете «Дагестанская правда», периодическом печатном издании «Собрание законодательства Республики Дагестан»или первое размещение (опубликование) на «</w:t>
      </w:r>
      <w:r w:rsidRPr="00EC0B1D">
        <w:rPr>
          <w:rFonts w:ascii="Times New Roman" w:hAnsi="Times New Roman"/>
          <w:sz w:val="28"/>
          <w:szCs w:val="28"/>
        </w:rPr>
        <w:t>Официальном интернет-</w:t>
      </w:r>
      <w:r>
        <w:rPr>
          <w:rFonts w:ascii="Times New Roman" w:hAnsi="Times New Roman"/>
          <w:sz w:val="28"/>
          <w:szCs w:val="28"/>
        </w:rPr>
        <w:t>портале правовой информации»</w:t>
      </w:r>
      <w:r w:rsidRPr="00203AD7">
        <w:rPr>
          <w:rFonts w:ascii="Times New Roman" w:hAnsi="Times New Roman"/>
          <w:sz w:val="28"/>
          <w:szCs w:val="28"/>
        </w:rPr>
        <w:t>(</w:t>
      </w:r>
      <w:hyperlink r:id="rId7" w:history="1"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03AD7">
        <w:rPr>
          <w:rFonts w:ascii="Times New Roman" w:hAnsi="Times New Roman"/>
          <w:sz w:val="28"/>
          <w:szCs w:val="28"/>
        </w:rPr>
        <w:t>)</w:t>
      </w:r>
      <w:r w:rsidRPr="00EC0B1D">
        <w:rPr>
          <w:rFonts w:ascii="Times New Roman" w:hAnsi="Times New Roman"/>
          <w:sz w:val="28"/>
          <w:szCs w:val="28"/>
        </w:rPr>
        <w:t>в п</w:t>
      </w:r>
      <w:r w:rsidRPr="00EC0B1D">
        <w:rPr>
          <w:rFonts w:ascii="Times New Roman" w:hAnsi="Times New Roman"/>
          <w:sz w:val="28"/>
          <w:szCs w:val="28"/>
        </w:rPr>
        <w:t>о</w:t>
      </w:r>
      <w:r w:rsidRPr="00EC0B1D">
        <w:rPr>
          <w:rFonts w:ascii="Times New Roman" w:hAnsi="Times New Roman"/>
          <w:sz w:val="28"/>
          <w:szCs w:val="28"/>
        </w:rPr>
        <w:t>рядке, установленном Пре</w:t>
      </w:r>
      <w:r>
        <w:rPr>
          <w:rFonts w:ascii="Times New Roman" w:hAnsi="Times New Roman"/>
          <w:sz w:val="28"/>
          <w:szCs w:val="28"/>
        </w:rPr>
        <w:t>зидентом Российской Федерации.»;</w:t>
      </w:r>
    </w:p>
    <w:p w:rsidR="0018078E" w:rsidRPr="00CE425F" w:rsidRDefault="0018078E" w:rsidP="00ED23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Pr="00CE425F">
        <w:rPr>
          <w:rFonts w:ascii="Times New Roman" w:hAnsi="Times New Roman"/>
          <w:sz w:val="28"/>
          <w:szCs w:val="28"/>
        </w:rPr>
        <w:t xml:space="preserve"> шест</w:t>
      </w:r>
      <w:r>
        <w:rPr>
          <w:rFonts w:ascii="Times New Roman" w:hAnsi="Times New Roman"/>
          <w:sz w:val="28"/>
          <w:szCs w:val="28"/>
        </w:rPr>
        <w:t>ую</w:t>
      </w:r>
      <w:r w:rsidRPr="00CE425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8078E" w:rsidRPr="00AD48DA" w:rsidRDefault="0018078E" w:rsidP="00ED237B">
      <w:pPr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«Официальным опубликованием нормативного правового акта органов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нительной власти Республики Дагестан считается первая публикация его полного текста в газете «Дагестанская правда», периодическом печатном издании «Вестник Министерства юстиции Республики Дагестан» или первое размещение (опублик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вание) на «Официальном интернет-портале правовой информации»  </w:t>
      </w:r>
      <w:r w:rsidRPr="00760F0A">
        <w:rPr>
          <w:rFonts w:ascii="Times New Roman" w:hAnsi="Times New Roman"/>
          <w:sz w:val="28"/>
          <w:szCs w:val="28"/>
        </w:rPr>
        <w:t>(</w:t>
      </w:r>
      <w:hyperlink r:id="rId8" w:history="1"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60F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00859">
        <w:rPr>
          <w:rFonts w:ascii="Times New Roman" w:hAnsi="Times New Roman"/>
          <w:sz w:val="28"/>
          <w:szCs w:val="28"/>
        </w:rPr>
        <w:t>)</w:t>
      </w:r>
      <w:r w:rsidRPr="00EC0B1D">
        <w:rPr>
          <w:rFonts w:ascii="Times New Roman" w:hAnsi="Times New Roman"/>
          <w:sz w:val="28"/>
          <w:szCs w:val="28"/>
        </w:rPr>
        <w:t xml:space="preserve"> в порядке, установленном Пре</w:t>
      </w:r>
      <w:r>
        <w:rPr>
          <w:rFonts w:ascii="Times New Roman" w:hAnsi="Times New Roman"/>
          <w:sz w:val="28"/>
          <w:szCs w:val="28"/>
        </w:rPr>
        <w:t>зидентом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ции.».</w:t>
      </w: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078E" w:rsidRPr="00080FEE" w:rsidRDefault="0018078E" w:rsidP="00760F0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cs="Calibri"/>
          <w:b/>
        </w:rPr>
      </w:pPr>
      <w:r w:rsidRPr="00080FEE">
        <w:rPr>
          <w:rFonts w:ascii="Times New Roman" w:hAnsi="Times New Roman"/>
          <w:b/>
          <w:sz w:val="28"/>
          <w:szCs w:val="28"/>
        </w:rPr>
        <w:t>Статья 2</w:t>
      </w:r>
    </w:p>
    <w:p w:rsidR="0018078E" w:rsidRDefault="0018078E" w:rsidP="00760F0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78E" w:rsidRPr="005F6C61" w:rsidRDefault="0018078E" w:rsidP="00760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Pr="00571673" w:rsidRDefault="0018078E" w:rsidP="00C8755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571673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18078E" w:rsidRPr="00571673" w:rsidRDefault="0018078E" w:rsidP="00C8755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571673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571673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>г. Махачкала</w:t>
      </w: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71673">
        <w:rPr>
          <w:rFonts w:ascii="Times New Roman" w:hAnsi="Times New Roman"/>
          <w:sz w:val="28"/>
          <w:szCs w:val="28"/>
        </w:rPr>
        <w:t xml:space="preserve"> апреля 2013 года</w:t>
      </w: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54E58">
        <w:rPr>
          <w:rFonts w:ascii="Times New Roman" w:hAnsi="Times New Roman"/>
          <w:b/>
          <w:sz w:val="28"/>
          <w:szCs w:val="28"/>
        </w:rPr>
        <w:t>ПОЯСНИТЕЛЬНАЯ  ЗАПИСКА</w:t>
      </w:r>
    </w:p>
    <w:p w:rsidR="0018078E" w:rsidRPr="00354E58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Pr="00354E58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54E58">
        <w:rPr>
          <w:rFonts w:ascii="Times New Roman" w:hAnsi="Times New Roman"/>
          <w:b/>
          <w:sz w:val="28"/>
          <w:szCs w:val="28"/>
        </w:rPr>
        <w:t>к проекту закона Республики Дагестан</w:t>
      </w:r>
    </w:p>
    <w:p w:rsidR="0018078E" w:rsidRPr="00354E58" w:rsidRDefault="0018078E" w:rsidP="00354E5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4E58">
        <w:rPr>
          <w:rFonts w:ascii="Times New Roman" w:hAnsi="Times New Roman"/>
          <w:b/>
          <w:bCs/>
          <w:sz w:val="28"/>
          <w:szCs w:val="28"/>
        </w:rPr>
        <w:t xml:space="preserve">«О внесении изменений в статью 59 ЗаконаРеспублики Дагестан </w:t>
      </w: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4E58">
        <w:rPr>
          <w:rFonts w:ascii="Times New Roman" w:hAnsi="Times New Roman"/>
          <w:b/>
          <w:bCs/>
          <w:sz w:val="28"/>
          <w:szCs w:val="28"/>
        </w:rPr>
        <w:t xml:space="preserve"> «О нормативных правовых актахРеспублики Дагестан»</w:t>
      </w: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Pr="00354E58" w:rsidRDefault="0018078E" w:rsidP="00354E5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54E58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 xml:space="preserve"> закона Республики Дагестан </w:t>
      </w:r>
      <w:r w:rsidRPr="00983551">
        <w:rPr>
          <w:rFonts w:ascii="Times New Roman" w:hAnsi="Times New Roman"/>
          <w:bCs/>
          <w:sz w:val="28"/>
          <w:szCs w:val="28"/>
        </w:rPr>
        <w:t>«О внесении изменений в статью 59 З</w:t>
      </w:r>
      <w:r w:rsidRPr="00983551">
        <w:rPr>
          <w:rFonts w:ascii="Times New Roman" w:hAnsi="Times New Roman"/>
          <w:bCs/>
          <w:sz w:val="28"/>
          <w:szCs w:val="28"/>
        </w:rPr>
        <w:t>а</w:t>
      </w:r>
      <w:r w:rsidRPr="00983551">
        <w:rPr>
          <w:rFonts w:ascii="Times New Roman" w:hAnsi="Times New Roman"/>
          <w:bCs/>
          <w:sz w:val="28"/>
          <w:szCs w:val="28"/>
        </w:rPr>
        <w:t>конаРеспублики Дагестан«О нормативных правовых актахРеспублики Дагестан»</w:t>
      </w:r>
      <w:r w:rsidRPr="00354E58">
        <w:rPr>
          <w:rFonts w:ascii="Times New Roman" w:hAnsi="Times New Roman"/>
          <w:sz w:val="28"/>
          <w:szCs w:val="28"/>
        </w:rPr>
        <w:t xml:space="preserve"> подготовлен </w:t>
      </w:r>
      <w:r>
        <w:rPr>
          <w:rFonts w:ascii="Times New Roman" w:hAnsi="Times New Roman"/>
          <w:sz w:val="28"/>
          <w:szCs w:val="28"/>
        </w:rPr>
        <w:t>для урегулирования положений</w:t>
      </w:r>
      <w:r w:rsidRPr="00354E58">
        <w:rPr>
          <w:rFonts w:ascii="Times New Roman" w:hAnsi="Times New Roman"/>
          <w:sz w:val="28"/>
          <w:szCs w:val="28"/>
        </w:rPr>
        <w:t xml:space="preserve"> Закона Республики Дагестан от 16 а</w:t>
      </w:r>
      <w:r w:rsidRPr="00354E58">
        <w:rPr>
          <w:rFonts w:ascii="Times New Roman" w:hAnsi="Times New Roman"/>
          <w:sz w:val="28"/>
          <w:szCs w:val="28"/>
        </w:rPr>
        <w:t>п</w:t>
      </w:r>
      <w:r w:rsidRPr="00354E58">
        <w:rPr>
          <w:rFonts w:ascii="Times New Roman" w:hAnsi="Times New Roman"/>
          <w:sz w:val="28"/>
          <w:szCs w:val="28"/>
        </w:rPr>
        <w:t>реля 1997 года № 8 «О нормативных правовых актах  Республики Дагестан»</w:t>
      </w:r>
      <w:r>
        <w:rPr>
          <w:rFonts w:ascii="Times New Roman" w:hAnsi="Times New Roman"/>
          <w:sz w:val="28"/>
          <w:szCs w:val="28"/>
        </w:rPr>
        <w:t xml:space="preserve"> согла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 w:rsidRPr="00354E58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ому</w:t>
      </w:r>
      <w:r w:rsidRPr="00354E58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354E58">
        <w:rPr>
          <w:rFonts w:ascii="Times New Roman" w:hAnsi="Times New Roman"/>
          <w:sz w:val="28"/>
          <w:szCs w:val="28"/>
        </w:rPr>
        <w:t xml:space="preserve"> от 21 октября 2011 года № 289-ФЗ «О внесении изменений в Федеральный закон «О порядке опубликования и вступления в силу федеральных конституционных законов, федеральных законов, актов палат Федерального Собр</w:t>
      </w:r>
      <w:r w:rsidRPr="00354E58">
        <w:rPr>
          <w:rFonts w:ascii="Times New Roman" w:hAnsi="Times New Roman"/>
          <w:sz w:val="28"/>
          <w:szCs w:val="28"/>
        </w:rPr>
        <w:t>а</w:t>
      </w:r>
      <w:r w:rsidRPr="00354E58">
        <w:rPr>
          <w:rFonts w:ascii="Times New Roman" w:hAnsi="Times New Roman"/>
          <w:sz w:val="28"/>
          <w:szCs w:val="28"/>
        </w:rPr>
        <w:t xml:space="preserve">ния». </w:t>
      </w:r>
    </w:p>
    <w:p w:rsidR="0018078E" w:rsidRDefault="0018078E" w:rsidP="00354E5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E58">
        <w:rPr>
          <w:rFonts w:ascii="Times New Roman" w:hAnsi="Times New Roman"/>
          <w:sz w:val="28"/>
          <w:szCs w:val="28"/>
        </w:rPr>
        <w:t xml:space="preserve">В соответствии со статьей 9.1 вышеуказанного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354E58">
        <w:rPr>
          <w:rFonts w:ascii="Times New Roman" w:hAnsi="Times New Roman"/>
          <w:sz w:val="28"/>
          <w:szCs w:val="28"/>
        </w:rPr>
        <w:t>закона на «Оф</w:t>
      </w:r>
      <w:r w:rsidRPr="00354E58">
        <w:rPr>
          <w:rFonts w:ascii="Times New Roman" w:hAnsi="Times New Roman"/>
          <w:sz w:val="28"/>
          <w:szCs w:val="28"/>
        </w:rPr>
        <w:t>и</w:t>
      </w:r>
      <w:r w:rsidRPr="00354E58">
        <w:rPr>
          <w:rFonts w:ascii="Times New Roman" w:hAnsi="Times New Roman"/>
          <w:sz w:val="28"/>
          <w:szCs w:val="28"/>
        </w:rPr>
        <w:t>циальном интернет-портале правовой информации» (</w:t>
      </w:r>
      <w:hyperlink r:id="rId9" w:history="1"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4E5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54E58">
        <w:rPr>
          <w:rFonts w:ascii="Times New Roman" w:hAnsi="Times New Roman"/>
          <w:sz w:val="28"/>
          <w:szCs w:val="28"/>
        </w:rPr>
        <w:t>) могут быть размещены (опубликованы) иные акты палат Федерального Собрания, правовые а</w:t>
      </w:r>
      <w:r w:rsidRPr="00354E58">
        <w:rPr>
          <w:rFonts w:ascii="Times New Roman" w:hAnsi="Times New Roman"/>
          <w:sz w:val="28"/>
          <w:szCs w:val="28"/>
        </w:rPr>
        <w:t>к</w:t>
      </w:r>
      <w:r w:rsidRPr="00354E58">
        <w:rPr>
          <w:rFonts w:ascii="Times New Roman" w:hAnsi="Times New Roman"/>
          <w:sz w:val="28"/>
          <w:szCs w:val="28"/>
        </w:rPr>
        <w:t>ты Правительства Российской Федерации, законы и иные правовые акты субъектов Российской Федерации и муниципальные правовые акты</w:t>
      </w:r>
      <w:r>
        <w:rPr>
          <w:rFonts w:ascii="Times New Roman" w:hAnsi="Times New Roman"/>
          <w:sz w:val="28"/>
          <w:szCs w:val="28"/>
        </w:rPr>
        <w:t xml:space="preserve"> в порядке, устанавлива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мом Президентом Российской Федерации</w:t>
      </w:r>
      <w:r w:rsidRPr="00354E58">
        <w:rPr>
          <w:rFonts w:ascii="Times New Roman" w:hAnsi="Times New Roman"/>
          <w:sz w:val="28"/>
          <w:szCs w:val="28"/>
        </w:rPr>
        <w:t>.</w:t>
      </w:r>
    </w:p>
    <w:p w:rsidR="0018078E" w:rsidRPr="00411627" w:rsidRDefault="0018078E" w:rsidP="00411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1627">
        <w:rPr>
          <w:rFonts w:ascii="Times New Roman" w:hAnsi="Times New Roman"/>
          <w:bCs/>
          <w:sz w:val="28"/>
          <w:szCs w:val="28"/>
        </w:rPr>
        <w:t>«Официальный интернет-портал правовой информации» (www.pravo.gov.ru) является сетевым изданием и входит в государственную систему правовой инфо</w:t>
      </w:r>
      <w:r w:rsidRPr="00411627">
        <w:rPr>
          <w:rFonts w:ascii="Times New Roman" w:hAnsi="Times New Roman"/>
          <w:bCs/>
          <w:sz w:val="28"/>
          <w:szCs w:val="28"/>
        </w:rPr>
        <w:t>р</w:t>
      </w:r>
      <w:r w:rsidRPr="00411627">
        <w:rPr>
          <w:rFonts w:ascii="Times New Roman" w:hAnsi="Times New Roman"/>
          <w:bCs/>
          <w:sz w:val="28"/>
          <w:szCs w:val="28"/>
        </w:rPr>
        <w:t>мации, функционирование которой обеспечивает федеральный орган исполнител</w:t>
      </w:r>
      <w:r w:rsidRPr="00411627">
        <w:rPr>
          <w:rFonts w:ascii="Times New Roman" w:hAnsi="Times New Roman"/>
          <w:bCs/>
          <w:sz w:val="28"/>
          <w:szCs w:val="28"/>
        </w:rPr>
        <w:t>ь</w:t>
      </w:r>
      <w:r w:rsidRPr="00411627">
        <w:rPr>
          <w:rFonts w:ascii="Times New Roman" w:hAnsi="Times New Roman"/>
          <w:bCs/>
          <w:sz w:val="28"/>
          <w:szCs w:val="28"/>
        </w:rPr>
        <w:t>ной власти, осуществляющий функции по выработке государственной политики, нормативно-правовому регулированию, контролю и надзору в сфере государстве</w:t>
      </w:r>
      <w:r w:rsidRPr="00411627">
        <w:rPr>
          <w:rFonts w:ascii="Times New Roman" w:hAnsi="Times New Roman"/>
          <w:bCs/>
          <w:sz w:val="28"/>
          <w:szCs w:val="28"/>
        </w:rPr>
        <w:t>н</w:t>
      </w:r>
      <w:r w:rsidRPr="00411627">
        <w:rPr>
          <w:rFonts w:ascii="Times New Roman" w:hAnsi="Times New Roman"/>
          <w:bCs/>
          <w:sz w:val="28"/>
          <w:szCs w:val="28"/>
        </w:rPr>
        <w:t>ной охраны, президентской, правительственной и иных видов специальной связи и информации.</w:t>
      </w:r>
    </w:p>
    <w:p w:rsidR="0018078E" w:rsidRPr="00411627" w:rsidRDefault="0018078E" w:rsidP="00411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27">
        <w:rPr>
          <w:rFonts w:ascii="Times New Roman" w:hAnsi="Times New Roman"/>
          <w:sz w:val="28"/>
          <w:szCs w:val="28"/>
        </w:rPr>
        <w:t>Размещение на указанном портале нормативных правовых актов является т</w:t>
      </w:r>
      <w:r w:rsidRPr="00411627">
        <w:rPr>
          <w:rFonts w:ascii="Times New Roman" w:hAnsi="Times New Roman"/>
          <w:sz w:val="28"/>
          <w:szCs w:val="28"/>
        </w:rPr>
        <w:t>а</w:t>
      </w:r>
      <w:r w:rsidRPr="00411627">
        <w:rPr>
          <w:rFonts w:ascii="Times New Roman" w:hAnsi="Times New Roman"/>
          <w:sz w:val="28"/>
          <w:szCs w:val="28"/>
        </w:rPr>
        <w:t>ким же их официальным опубликованием, как и их публикация в соответствующих  официальных печатных изданиях.</w:t>
      </w:r>
    </w:p>
    <w:p w:rsidR="0018078E" w:rsidRPr="00354E58" w:rsidRDefault="0018078E" w:rsidP="00354E5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E58">
        <w:rPr>
          <w:rFonts w:ascii="Times New Roman" w:hAnsi="Times New Roman"/>
          <w:sz w:val="28"/>
          <w:szCs w:val="28"/>
        </w:rPr>
        <w:t>Аналогичные законы уже приняты в ряде субъектов Российской Федерации (Удмуртская Республика, Республика Коми, Кабардино-Балкарская Республика, Республика Алтай).</w:t>
      </w: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354E58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4E58">
        <w:rPr>
          <w:rFonts w:ascii="Times New Roman" w:hAnsi="Times New Roman"/>
          <w:b/>
          <w:bCs/>
          <w:sz w:val="28"/>
          <w:szCs w:val="28"/>
        </w:rPr>
        <w:t>ФИНАНСОВО-ЭКОНОМИЧЕСКОЕ ОБОСНОВАНИЕ</w:t>
      </w:r>
    </w:p>
    <w:p w:rsidR="0018078E" w:rsidRPr="00354E58" w:rsidRDefault="0018078E" w:rsidP="00354E58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Pr="00354E58" w:rsidRDefault="0018078E" w:rsidP="00354E58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54E58">
        <w:rPr>
          <w:rFonts w:ascii="Times New Roman" w:hAnsi="Times New Roman"/>
          <w:b/>
          <w:bCs/>
          <w:sz w:val="28"/>
          <w:szCs w:val="28"/>
        </w:rPr>
        <w:t>проект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54E58">
        <w:rPr>
          <w:rFonts w:ascii="Times New Roman" w:hAnsi="Times New Roman"/>
          <w:b/>
          <w:bCs/>
          <w:sz w:val="28"/>
          <w:szCs w:val="28"/>
        </w:rPr>
        <w:t xml:space="preserve"> закона Республики Дагестан</w:t>
      </w:r>
    </w:p>
    <w:p w:rsidR="0018078E" w:rsidRPr="00354E58" w:rsidRDefault="0018078E" w:rsidP="00354E58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4E58">
        <w:rPr>
          <w:rFonts w:ascii="Times New Roman" w:hAnsi="Times New Roman"/>
          <w:b/>
          <w:bCs/>
          <w:sz w:val="28"/>
          <w:szCs w:val="28"/>
        </w:rPr>
        <w:t>«О внесении изменений в статью 59 ЗаконаРеспублики Дагестан</w:t>
      </w: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54E58">
        <w:rPr>
          <w:rFonts w:ascii="Times New Roman" w:hAnsi="Times New Roman"/>
          <w:b/>
          <w:bCs/>
          <w:sz w:val="28"/>
          <w:szCs w:val="28"/>
        </w:rPr>
        <w:t xml:space="preserve"> «О нормативных правовых актахРеспублики Дагестан»</w:t>
      </w: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Pr="00983551" w:rsidRDefault="0018078E" w:rsidP="009835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551">
        <w:rPr>
          <w:rFonts w:ascii="Times New Roman" w:hAnsi="Times New Roman"/>
          <w:bCs/>
          <w:sz w:val="28"/>
          <w:szCs w:val="28"/>
        </w:rPr>
        <w:t xml:space="preserve">Принятие </w:t>
      </w:r>
      <w:r w:rsidRPr="00983551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t xml:space="preserve">Республики Дагестан </w:t>
      </w:r>
      <w:r w:rsidRPr="00983551">
        <w:rPr>
          <w:rFonts w:ascii="Times New Roman" w:hAnsi="Times New Roman"/>
          <w:bCs/>
          <w:sz w:val="28"/>
          <w:szCs w:val="28"/>
        </w:rPr>
        <w:t>«О внесении изменений в статью 59 ЗаконаРеспублики Дагестан«О нормативных правовых актахРеспублики Даг</w:t>
      </w:r>
      <w:r w:rsidRPr="00983551">
        <w:rPr>
          <w:rFonts w:ascii="Times New Roman" w:hAnsi="Times New Roman"/>
          <w:bCs/>
          <w:sz w:val="28"/>
          <w:szCs w:val="28"/>
        </w:rPr>
        <w:t>е</w:t>
      </w:r>
      <w:r w:rsidRPr="00983551">
        <w:rPr>
          <w:rFonts w:ascii="Times New Roman" w:hAnsi="Times New Roman"/>
          <w:bCs/>
          <w:sz w:val="28"/>
          <w:szCs w:val="28"/>
        </w:rPr>
        <w:t>стан»</w:t>
      </w:r>
      <w:r w:rsidRPr="00903F7D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повлечет</w:t>
      </w:r>
      <w:r w:rsidRPr="00903F7D">
        <w:rPr>
          <w:rFonts w:ascii="Times New Roman" w:hAnsi="Times New Roman"/>
          <w:sz w:val="28"/>
          <w:szCs w:val="28"/>
        </w:rPr>
        <w:t xml:space="preserve"> расходов из республиканского бюджета Республики Дагестан</w:t>
      </w:r>
      <w:r w:rsidRPr="00983551">
        <w:rPr>
          <w:rFonts w:ascii="Times New Roman" w:hAnsi="Times New Roman"/>
          <w:sz w:val="28"/>
          <w:szCs w:val="28"/>
        </w:rPr>
        <w:t>.</w:t>
      </w: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354E58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Pr="00BD45EB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45EB">
        <w:rPr>
          <w:rFonts w:ascii="Times New Roman" w:hAnsi="Times New Roman"/>
          <w:b/>
          <w:bCs/>
          <w:sz w:val="28"/>
          <w:szCs w:val="28"/>
        </w:rPr>
        <w:t>П Е Р Е Ч Е Н Ь</w:t>
      </w:r>
    </w:p>
    <w:p w:rsidR="0018078E" w:rsidRPr="00BD45EB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Pr="00BD45EB" w:rsidRDefault="0018078E" w:rsidP="00BD45E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D45EB">
        <w:rPr>
          <w:rFonts w:ascii="Times New Roman" w:hAnsi="Times New Roman"/>
          <w:b/>
          <w:sz w:val="28"/>
          <w:szCs w:val="28"/>
        </w:rPr>
        <w:t>нормативных правовых актов Республики Дагестан,</w:t>
      </w:r>
    </w:p>
    <w:p w:rsidR="0018078E" w:rsidRPr="00BD45EB" w:rsidRDefault="0018078E" w:rsidP="00BD45E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D45EB">
        <w:rPr>
          <w:rFonts w:ascii="Times New Roman" w:hAnsi="Times New Roman"/>
          <w:b/>
          <w:sz w:val="28"/>
          <w:szCs w:val="28"/>
        </w:rPr>
        <w:t>подлежащих признанию утратившими силу, изменению</w:t>
      </w:r>
    </w:p>
    <w:p w:rsidR="0018078E" w:rsidRPr="00BD45EB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45EB">
        <w:rPr>
          <w:rFonts w:ascii="Times New Roman" w:hAnsi="Times New Roman"/>
          <w:b/>
          <w:sz w:val="28"/>
          <w:szCs w:val="28"/>
        </w:rPr>
        <w:t>или принятию в связи с принятием закона Республики Дагестан</w:t>
      </w:r>
    </w:p>
    <w:p w:rsidR="0018078E" w:rsidRPr="00BD45EB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45EB">
        <w:rPr>
          <w:rFonts w:ascii="Times New Roman" w:hAnsi="Times New Roman"/>
          <w:b/>
          <w:bCs/>
          <w:sz w:val="28"/>
          <w:szCs w:val="28"/>
        </w:rPr>
        <w:t xml:space="preserve">«О внесении изменений в статью 59 ЗаконаРеспублики Дагестан  </w:t>
      </w: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45EB">
        <w:rPr>
          <w:rFonts w:ascii="Times New Roman" w:hAnsi="Times New Roman"/>
          <w:b/>
          <w:bCs/>
          <w:sz w:val="28"/>
          <w:szCs w:val="28"/>
        </w:rPr>
        <w:t>«О нормативных правовых актахРеспублики Дагестан»</w:t>
      </w: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Default="0018078E" w:rsidP="00BD45EB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78E" w:rsidRPr="00354E58" w:rsidRDefault="0018078E" w:rsidP="00354E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54E58"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>з</w:t>
      </w:r>
      <w:r w:rsidRPr="00354E58">
        <w:rPr>
          <w:rFonts w:ascii="Times New Roman" w:hAnsi="Times New Roman"/>
          <w:sz w:val="28"/>
          <w:szCs w:val="28"/>
        </w:rPr>
        <w:t xml:space="preserve">акона Республики Дагестан </w:t>
      </w:r>
      <w:r w:rsidRPr="00354E58">
        <w:rPr>
          <w:rFonts w:ascii="Times New Roman" w:hAnsi="Times New Roman"/>
          <w:bCs/>
          <w:sz w:val="28"/>
          <w:szCs w:val="28"/>
        </w:rPr>
        <w:t>«О внесении изменений в статью 59 ЗаконаРеспублики Дагестан  «О нормативных правовых актахРеспублики Дагестан»</w:t>
      </w:r>
      <w:r w:rsidRPr="00354E58">
        <w:rPr>
          <w:rFonts w:ascii="Times New Roman" w:hAnsi="Times New Roman"/>
          <w:sz w:val="28"/>
          <w:szCs w:val="28"/>
        </w:rPr>
        <w:t xml:space="preserve"> не потребует признания утратившими силу, изменения или принятия</w:t>
      </w:r>
      <w:r>
        <w:rPr>
          <w:rFonts w:ascii="Times New Roman" w:hAnsi="Times New Roman"/>
          <w:sz w:val="28"/>
          <w:szCs w:val="28"/>
        </w:rPr>
        <w:t xml:space="preserve"> иных норм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тивных правовых</w:t>
      </w:r>
      <w:r w:rsidRPr="00354E58">
        <w:rPr>
          <w:rFonts w:ascii="Times New Roman" w:hAnsi="Times New Roman"/>
          <w:sz w:val="28"/>
          <w:szCs w:val="28"/>
        </w:rPr>
        <w:t xml:space="preserve"> актов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354E58">
        <w:rPr>
          <w:rFonts w:ascii="Times New Roman" w:hAnsi="Times New Roman"/>
          <w:sz w:val="28"/>
          <w:szCs w:val="28"/>
        </w:rPr>
        <w:t>.</w:t>
      </w: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8078E" w:rsidRDefault="0018078E" w:rsidP="00903F7D">
      <w:pPr>
        <w:spacing w:line="240" w:lineRule="exact"/>
        <w:jc w:val="center"/>
        <w:rPr>
          <w:b/>
          <w:sz w:val="28"/>
          <w:szCs w:val="28"/>
        </w:rPr>
      </w:pPr>
    </w:p>
    <w:p w:rsidR="0018078E" w:rsidRDefault="0018078E" w:rsidP="00903F7D">
      <w:pPr>
        <w:ind w:firstLine="709"/>
        <w:jc w:val="center"/>
        <w:rPr>
          <w:b/>
          <w:sz w:val="28"/>
          <w:szCs w:val="28"/>
        </w:rPr>
      </w:pPr>
    </w:p>
    <w:sectPr w:rsidR="0018078E" w:rsidSect="009677A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78E" w:rsidRDefault="0018078E" w:rsidP="009677A8">
      <w:pPr>
        <w:spacing w:after="0" w:line="240" w:lineRule="auto"/>
      </w:pPr>
      <w:r>
        <w:separator/>
      </w:r>
    </w:p>
  </w:endnote>
  <w:endnote w:type="continuationSeparator" w:id="1">
    <w:p w:rsidR="0018078E" w:rsidRDefault="0018078E" w:rsidP="0096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78E" w:rsidRDefault="0018078E" w:rsidP="009677A8">
      <w:pPr>
        <w:spacing w:after="0" w:line="240" w:lineRule="auto"/>
      </w:pPr>
      <w:r>
        <w:separator/>
      </w:r>
    </w:p>
  </w:footnote>
  <w:footnote w:type="continuationSeparator" w:id="1">
    <w:p w:rsidR="0018078E" w:rsidRDefault="0018078E" w:rsidP="0096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8E" w:rsidRPr="009677A8" w:rsidRDefault="0018078E">
    <w:pPr>
      <w:pStyle w:val="Header"/>
      <w:jc w:val="center"/>
      <w:rPr>
        <w:rFonts w:ascii="Times New Roman" w:hAnsi="Times New Roman"/>
        <w:sz w:val="20"/>
        <w:szCs w:val="20"/>
      </w:rPr>
    </w:pPr>
    <w:r w:rsidRPr="009677A8">
      <w:rPr>
        <w:rFonts w:ascii="Times New Roman" w:hAnsi="Times New Roman"/>
        <w:sz w:val="20"/>
        <w:szCs w:val="20"/>
      </w:rPr>
      <w:fldChar w:fldCharType="begin"/>
    </w:r>
    <w:r w:rsidRPr="009677A8">
      <w:rPr>
        <w:rFonts w:ascii="Times New Roman" w:hAnsi="Times New Roman"/>
        <w:sz w:val="20"/>
        <w:szCs w:val="20"/>
      </w:rPr>
      <w:instrText>PAGE   \* MERGEFORMAT</w:instrText>
    </w:r>
    <w:r w:rsidRPr="009677A8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9677A8">
      <w:rPr>
        <w:rFonts w:ascii="Times New Roman" w:hAnsi="Times New Roman"/>
        <w:sz w:val="20"/>
        <w:szCs w:val="20"/>
      </w:rPr>
      <w:fldChar w:fldCharType="end"/>
    </w:r>
  </w:p>
  <w:p w:rsidR="0018078E" w:rsidRDefault="001807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7FE6"/>
    <w:multiLevelType w:val="hybridMultilevel"/>
    <w:tmpl w:val="77EADF88"/>
    <w:lvl w:ilvl="0" w:tplc="D7CC28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8AA0FFA"/>
    <w:multiLevelType w:val="hybridMultilevel"/>
    <w:tmpl w:val="D7CE9F5C"/>
    <w:lvl w:ilvl="0" w:tplc="45E241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8AB6232"/>
    <w:multiLevelType w:val="hybridMultilevel"/>
    <w:tmpl w:val="50C05F18"/>
    <w:lvl w:ilvl="0" w:tplc="2814E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1ED"/>
    <w:rsid w:val="00013112"/>
    <w:rsid w:val="00015C64"/>
    <w:rsid w:val="0002635C"/>
    <w:rsid w:val="00027643"/>
    <w:rsid w:val="00040643"/>
    <w:rsid w:val="0004316B"/>
    <w:rsid w:val="000460A6"/>
    <w:rsid w:val="00047ECC"/>
    <w:rsid w:val="00071849"/>
    <w:rsid w:val="00080FEE"/>
    <w:rsid w:val="00081193"/>
    <w:rsid w:val="000928CD"/>
    <w:rsid w:val="00094AAB"/>
    <w:rsid w:val="00094DDF"/>
    <w:rsid w:val="00094F13"/>
    <w:rsid w:val="000A5F9A"/>
    <w:rsid w:val="000A6B71"/>
    <w:rsid w:val="000B300A"/>
    <w:rsid w:val="000B5C0D"/>
    <w:rsid w:val="000B67DE"/>
    <w:rsid w:val="000C29D8"/>
    <w:rsid w:val="000C2BD6"/>
    <w:rsid w:val="000C333B"/>
    <w:rsid w:val="000C5D95"/>
    <w:rsid w:val="000D1CC1"/>
    <w:rsid w:val="000D31ED"/>
    <w:rsid w:val="000E2037"/>
    <w:rsid w:val="000E5E13"/>
    <w:rsid w:val="000E7E12"/>
    <w:rsid w:val="001004A8"/>
    <w:rsid w:val="00104D22"/>
    <w:rsid w:val="00104EF3"/>
    <w:rsid w:val="0010520E"/>
    <w:rsid w:val="001115EA"/>
    <w:rsid w:val="00115296"/>
    <w:rsid w:val="00115AEA"/>
    <w:rsid w:val="0012073F"/>
    <w:rsid w:val="00121A33"/>
    <w:rsid w:val="00125143"/>
    <w:rsid w:val="00130A97"/>
    <w:rsid w:val="00132279"/>
    <w:rsid w:val="00134683"/>
    <w:rsid w:val="00137DAE"/>
    <w:rsid w:val="00140F48"/>
    <w:rsid w:val="001439AB"/>
    <w:rsid w:val="00146789"/>
    <w:rsid w:val="0015227F"/>
    <w:rsid w:val="00154722"/>
    <w:rsid w:val="00156CFB"/>
    <w:rsid w:val="0016242E"/>
    <w:rsid w:val="00163237"/>
    <w:rsid w:val="00165773"/>
    <w:rsid w:val="00170E46"/>
    <w:rsid w:val="00171B2D"/>
    <w:rsid w:val="0018078E"/>
    <w:rsid w:val="00181B9C"/>
    <w:rsid w:val="00182A52"/>
    <w:rsid w:val="00187B6D"/>
    <w:rsid w:val="00192481"/>
    <w:rsid w:val="00194ACC"/>
    <w:rsid w:val="00196AA3"/>
    <w:rsid w:val="001A20A4"/>
    <w:rsid w:val="001A45A0"/>
    <w:rsid w:val="001B021B"/>
    <w:rsid w:val="001B3AAD"/>
    <w:rsid w:val="001B6EFA"/>
    <w:rsid w:val="001C0B98"/>
    <w:rsid w:val="001C798E"/>
    <w:rsid w:val="001D1707"/>
    <w:rsid w:val="001D4731"/>
    <w:rsid w:val="001E46D3"/>
    <w:rsid w:val="001F1E95"/>
    <w:rsid w:val="001F200B"/>
    <w:rsid w:val="0020158E"/>
    <w:rsid w:val="00203AD7"/>
    <w:rsid w:val="00214536"/>
    <w:rsid w:val="00214D81"/>
    <w:rsid w:val="00221A8D"/>
    <w:rsid w:val="00231893"/>
    <w:rsid w:val="00236700"/>
    <w:rsid w:val="002379F1"/>
    <w:rsid w:val="00242279"/>
    <w:rsid w:val="002453BF"/>
    <w:rsid w:val="00246988"/>
    <w:rsid w:val="00251B3A"/>
    <w:rsid w:val="00253BE2"/>
    <w:rsid w:val="0026160E"/>
    <w:rsid w:val="00270F9E"/>
    <w:rsid w:val="00272A15"/>
    <w:rsid w:val="00284564"/>
    <w:rsid w:val="00296554"/>
    <w:rsid w:val="0029761E"/>
    <w:rsid w:val="002B2FB6"/>
    <w:rsid w:val="002B3AE8"/>
    <w:rsid w:val="002C01F6"/>
    <w:rsid w:val="002C4448"/>
    <w:rsid w:val="002F120E"/>
    <w:rsid w:val="002F6BB2"/>
    <w:rsid w:val="003008F8"/>
    <w:rsid w:val="00301833"/>
    <w:rsid w:val="00301939"/>
    <w:rsid w:val="00310846"/>
    <w:rsid w:val="00312EC8"/>
    <w:rsid w:val="003133C2"/>
    <w:rsid w:val="00314306"/>
    <w:rsid w:val="00314ED1"/>
    <w:rsid w:val="00315A8A"/>
    <w:rsid w:val="003320E0"/>
    <w:rsid w:val="00340D13"/>
    <w:rsid w:val="003423D6"/>
    <w:rsid w:val="00346358"/>
    <w:rsid w:val="00347BDE"/>
    <w:rsid w:val="00351F76"/>
    <w:rsid w:val="00354E58"/>
    <w:rsid w:val="00357E10"/>
    <w:rsid w:val="00362761"/>
    <w:rsid w:val="003643F5"/>
    <w:rsid w:val="00371026"/>
    <w:rsid w:val="003724B0"/>
    <w:rsid w:val="003865CE"/>
    <w:rsid w:val="00392150"/>
    <w:rsid w:val="003A18EB"/>
    <w:rsid w:val="003B21B8"/>
    <w:rsid w:val="003B2F25"/>
    <w:rsid w:val="003B3DF7"/>
    <w:rsid w:val="003D57AC"/>
    <w:rsid w:val="003E3FF6"/>
    <w:rsid w:val="003F4ADD"/>
    <w:rsid w:val="003F58E6"/>
    <w:rsid w:val="003F5FD3"/>
    <w:rsid w:val="004023A4"/>
    <w:rsid w:val="00402B2B"/>
    <w:rsid w:val="00411627"/>
    <w:rsid w:val="00416F1F"/>
    <w:rsid w:val="004261C9"/>
    <w:rsid w:val="00431718"/>
    <w:rsid w:val="004319E1"/>
    <w:rsid w:val="0046435F"/>
    <w:rsid w:val="0046561A"/>
    <w:rsid w:val="00471CFC"/>
    <w:rsid w:val="00476F0C"/>
    <w:rsid w:val="00485C35"/>
    <w:rsid w:val="004905B2"/>
    <w:rsid w:val="004916F8"/>
    <w:rsid w:val="0049261D"/>
    <w:rsid w:val="00492DA2"/>
    <w:rsid w:val="00496284"/>
    <w:rsid w:val="004969DA"/>
    <w:rsid w:val="00497910"/>
    <w:rsid w:val="004A3AA6"/>
    <w:rsid w:val="004A7F41"/>
    <w:rsid w:val="004B18FF"/>
    <w:rsid w:val="004B2B00"/>
    <w:rsid w:val="004B6E83"/>
    <w:rsid w:val="004C4F36"/>
    <w:rsid w:val="004C7840"/>
    <w:rsid w:val="004D31DC"/>
    <w:rsid w:val="004E1B6B"/>
    <w:rsid w:val="004E1BCD"/>
    <w:rsid w:val="004E205D"/>
    <w:rsid w:val="004E40B2"/>
    <w:rsid w:val="004E4C3C"/>
    <w:rsid w:val="004E66E9"/>
    <w:rsid w:val="00503E18"/>
    <w:rsid w:val="005076A3"/>
    <w:rsid w:val="00511AA3"/>
    <w:rsid w:val="0051391C"/>
    <w:rsid w:val="00522AC2"/>
    <w:rsid w:val="00551138"/>
    <w:rsid w:val="005513CA"/>
    <w:rsid w:val="00554FE6"/>
    <w:rsid w:val="00560D44"/>
    <w:rsid w:val="00561DC9"/>
    <w:rsid w:val="0056515D"/>
    <w:rsid w:val="00566080"/>
    <w:rsid w:val="005713F1"/>
    <w:rsid w:val="00571673"/>
    <w:rsid w:val="00582D2C"/>
    <w:rsid w:val="00590DDA"/>
    <w:rsid w:val="005A3985"/>
    <w:rsid w:val="005B55DB"/>
    <w:rsid w:val="005C086A"/>
    <w:rsid w:val="005C38F7"/>
    <w:rsid w:val="005C4E1F"/>
    <w:rsid w:val="005D0DC4"/>
    <w:rsid w:val="005D30DA"/>
    <w:rsid w:val="005D337C"/>
    <w:rsid w:val="005D4139"/>
    <w:rsid w:val="005D4CF8"/>
    <w:rsid w:val="005D7402"/>
    <w:rsid w:val="005E0BEF"/>
    <w:rsid w:val="005E5295"/>
    <w:rsid w:val="005E6601"/>
    <w:rsid w:val="005F2E05"/>
    <w:rsid w:val="005F5157"/>
    <w:rsid w:val="005F6C61"/>
    <w:rsid w:val="0060009A"/>
    <w:rsid w:val="00601974"/>
    <w:rsid w:val="006128C5"/>
    <w:rsid w:val="00621F7B"/>
    <w:rsid w:val="00633805"/>
    <w:rsid w:val="00636708"/>
    <w:rsid w:val="006377DF"/>
    <w:rsid w:val="0064769A"/>
    <w:rsid w:val="0064793F"/>
    <w:rsid w:val="00653020"/>
    <w:rsid w:val="006549D8"/>
    <w:rsid w:val="00654D73"/>
    <w:rsid w:val="0067247B"/>
    <w:rsid w:val="00674295"/>
    <w:rsid w:val="006779DA"/>
    <w:rsid w:val="006A40EC"/>
    <w:rsid w:val="006A452D"/>
    <w:rsid w:val="006A4C01"/>
    <w:rsid w:val="006A4CAD"/>
    <w:rsid w:val="006A6183"/>
    <w:rsid w:val="006B4E96"/>
    <w:rsid w:val="006C2013"/>
    <w:rsid w:val="006C24C9"/>
    <w:rsid w:val="006C37F1"/>
    <w:rsid w:val="006C45E3"/>
    <w:rsid w:val="006C4996"/>
    <w:rsid w:val="006D42CB"/>
    <w:rsid w:val="006D73B5"/>
    <w:rsid w:val="006D7EBD"/>
    <w:rsid w:val="006E2110"/>
    <w:rsid w:val="006E241D"/>
    <w:rsid w:val="006F5F2E"/>
    <w:rsid w:val="007027EB"/>
    <w:rsid w:val="0070424C"/>
    <w:rsid w:val="00706E80"/>
    <w:rsid w:val="007148E8"/>
    <w:rsid w:val="00715623"/>
    <w:rsid w:val="00723E6F"/>
    <w:rsid w:val="00723F76"/>
    <w:rsid w:val="00724358"/>
    <w:rsid w:val="0072645D"/>
    <w:rsid w:val="00726F5F"/>
    <w:rsid w:val="00730BB0"/>
    <w:rsid w:val="00747380"/>
    <w:rsid w:val="0075008E"/>
    <w:rsid w:val="00754B8F"/>
    <w:rsid w:val="00754BAF"/>
    <w:rsid w:val="00760F0A"/>
    <w:rsid w:val="00762DBA"/>
    <w:rsid w:val="007770A2"/>
    <w:rsid w:val="00777DDC"/>
    <w:rsid w:val="007835D6"/>
    <w:rsid w:val="00783F66"/>
    <w:rsid w:val="00787EC9"/>
    <w:rsid w:val="00791853"/>
    <w:rsid w:val="00794A98"/>
    <w:rsid w:val="00795CAD"/>
    <w:rsid w:val="0079776F"/>
    <w:rsid w:val="007A0C89"/>
    <w:rsid w:val="007A2803"/>
    <w:rsid w:val="007A564A"/>
    <w:rsid w:val="007B4043"/>
    <w:rsid w:val="007C2FBD"/>
    <w:rsid w:val="007C577E"/>
    <w:rsid w:val="007D100C"/>
    <w:rsid w:val="007D190B"/>
    <w:rsid w:val="007E2D0A"/>
    <w:rsid w:val="007E481E"/>
    <w:rsid w:val="007F04D1"/>
    <w:rsid w:val="007F281D"/>
    <w:rsid w:val="007F4F27"/>
    <w:rsid w:val="007F5186"/>
    <w:rsid w:val="008047D3"/>
    <w:rsid w:val="00804836"/>
    <w:rsid w:val="00806122"/>
    <w:rsid w:val="00827B63"/>
    <w:rsid w:val="00830EA5"/>
    <w:rsid w:val="008311A0"/>
    <w:rsid w:val="0083234C"/>
    <w:rsid w:val="00832619"/>
    <w:rsid w:val="0083300F"/>
    <w:rsid w:val="008400E6"/>
    <w:rsid w:val="00840A14"/>
    <w:rsid w:val="0084527F"/>
    <w:rsid w:val="00847DEF"/>
    <w:rsid w:val="00850402"/>
    <w:rsid w:val="008543CE"/>
    <w:rsid w:val="00856001"/>
    <w:rsid w:val="008561C6"/>
    <w:rsid w:val="008565E9"/>
    <w:rsid w:val="00856868"/>
    <w:rsid w:val="00856B85"/>
    <w:rsid w:val="008623C3"/>
    <w:rsid w:val="00862D6A"/>
    <w:rsid w:val="0088291A"/>
    <w:rsid w:val="00883250"/>
    <w:rsid w:val="0088645F"/>
    <w:rsid w:val="008900D9"/>
    <w:rsid w:val="00895AA1"/>
    <w:rsid w:val="008967B7"/>
    <w:rsid w:val="008B53A2"/>
    <w:rsid w:val="008C0346"/>
    <w:rsid w:val="008C0F3C"/>
    <w:rsid w:val="008C122C"/>
    <w:rsid w:val="008C6ACA"/>
    <w:rsid w:val="008C6CC5"/>
    <w:rsid w:val="008D58D2"/>
    <w:rsid w:val="008D7799"/>
    <w:rsid w:val="008E1F76"/>
    <w:rsid w:val="008E3981"/>
    <w:rsid w:val="008F04B4"/>
    <w:rsid w:val="008F06D8"/>
    <w:rsid w:val="008F44D2"/>
    <w:rsid w:val="008F75A5"/>
    <w:rsid w:val="00900859"/>
    <w:rsid w:val="0090272A"/>
    <w:rsid w:val="00903328"/>
    <w:rsid w:val="00903F7D"/>
    <w:rsid w:val="00906BA8"/>
    <w:rsid w:val="0090749B"/>
    <w:rsid w:val="0091039C"/>
    <w:rsid w:val="00914475"/>
    <w:rsid w:val="00915DEF"/>
    <w:rsid w:val="009225A3"/>
    <w:rsid w:val="00927725"/>
    <w:rsid w:val="00927FD5"/>
    <w:rsid w:val="0093046F"/>
    <w:rsid w:val="009308AB"/>
    <w:rsid w:val="00931B13"/>
    <w:rsid w:val="00932428"/>
    <w:rsid w:val="00933981"/>
    <w:rsid w:val="009452AC"/>
    <w:rsid w:val="0094770D"/>
    <w:rsid w:val="00954F80"/>
    <w:rsid w:val="00960610"/>
    <w:rsid w:val="009677A8"/>
    <w:rsid w:val="00967E6D"/>
    <w:rsid w:val="00967F29"/>
    <w:rsid w:val="00975540"/>
    <w:rsid w:val="0098028D"/>
    <w:rsid w:val="00983551"/>
    <w:rsid w:val="009927D2"/>
    <w:rsid w:val="0099798F"/>
    <w:rsid w:val="009A201B"/>
    <w:rsid w:val="009A2BBD"/>
    <w:rsid w:val="009A4526"/>
    <w:rsid w:val="009A78E9"/>
    <w:rsid w:val="009B201A"/>
    <w:rsid w:val="009B6557"/>
    <w:rsid w:val="009B7756"/>
    <w:rsid w:val="009D362F"/>
    <w:rsid w:val="009D61B1"/>
    <w:rsid w:val="009D687E"/>
    <w:rsid w:val="009F05B5"/>
    <w:rsid w:val="009F06EB"/>
    <w:rsid w:val="009F243A"/>
    <w:rsid w:val="009F5E2F"/>
    <w:rsid w:val="009F6553"/>
    <w:rsid w:val="00A045AA"/>
    <w:rsid w:val="00A157BB"/>
    <w:rsid w:val="00A16DC1"/>
    <w:rsid w:val="00A23723"/>
    <w:rsid w:val="00A3102C"/>
    <w:rsid w:val="00A322CF"/>
    <w:rsid w:val="00A332FD"/>
    <w:rsid w:val="00A351D6"/>
    <w:rsid w:val="00A52B55"/>
    <w:rsid w:val="00A53207"/>
    <w:rsid w:val="00A544F3"/>
    <w:rsid w:val="00A61445"/>
    <w:rsid w:val="00A63608"/>
    <w:rsid w:val="00A71F8D"/>
    <w:rsid w:val="00A74BE2"/>
    <w:rsid w:val="00A82370"/>
    <w:rsid w:val="00A8694E"/>
    <w:rsid w:val="00A90661"/>
    <w:rsid w:val="00A908FD"/>
    <w:rsid w:val="00A954A9"/>
    <w:rsid w:val="00A96348"/>
    <w:rsid w:val="00AA356C"/>
    <w:rsid w:val="00AB2209"/>
    <w:rsid w:val="00AC156E"/>
    <w:rsid w:val="00AC3592"/>
    <w:rsid w:val="00AD1110"/>
    <w:rsid w:val="00AD27EE"/>
    <w:rsid w:val="00AD2860"/>
    <w:rsid w:val="00AD48DA"/>
    <w:rsid w:val="00AD7C75"/>
    <w:rsid w:val="00AE06EB"/>
    <w:rsid w:val="00AE099B"/>
    <w:rsid w:val="00AE167A"/>
    <w:rsid w:val="00AE5E35"/>
    <w:rsid w:val="00AE7A77"/>
    <w:rsid w:val="00AF03DC"/>
    <w:rsid w:val="00AF6928"/>
    <w:rsid w:val="00AF793D"/>
    <w:rsid w:val="00B03345"/>
    <w:rsid w:val="00B10C21"/>
    <w:rsid w:val="00B20975"/>
    <w:rsid w:val="00B21EC8"/>
    <w:rsid w:val="00B2237A"/>
    <w:rsid w:val="00B26036"/>
    <w:rsid w:val="00B3136B"/>
    <w:rsid w:val="00B33A60"/>
    <w:rsid w:val="00B40D57"/>
    <w:rsid w:val="00B435E5"/>
    <w:rsid w:val="00B518BB"/>
    <w:rsid w:val="00B53607"/>
    <w:rsid w:val="00B606F2"/>
    <w:rsid w:val="00B62EDA"/>
    <w:rsid w:val="00B64DFB"/>
    <w:rsid w:val="00B67DB9"/>
    <w:rsid w:val="00B70143"/>
    <w:rsid w:val="00B82BE4"/>
    <w:rsid w:val="00B837C5"/>
    <w:rsid w:val="00B83905"/>
    <w:rsid w:val="00B84BAF"/>
    <w:rsid w:val="00B962D4"/>
    <w:rsid w:val="00B97DD4"/>
    <w:rsid w:val="00BA3B7B"/>
    <w:rsid w:val="00BB3756"/>
    <w:rsid w:val="00BD0DCF"/>
    <w:rsid w:val="00BD2ACF"/>
    <w:rsid w:val="00BD45EB"/>
    <w:rsid w:val="00BE0C83"/>
    <w:rsid w:val="00BF095C"/>
    <w:rsid w:val="00BF1FE0"/>
    <w:rsid w:val="00BF24DB"/>
    <w:rsid w:val="00BF5E02"/>
    <w:rsid w:val="00C01532"/>
    <w:rsid w:val="00C06213"/>
    <w:rsid w:val="00C10099"/>
    <w:rsid w:val="00C154AD"/>
    <w:rsid w:val="00C21057"/>
    <w:rsid w:val="00C2673A"/>
    <w:rsid w:val="00C351D4"/>
    <w:rsid w:val="00C4048D"/>
    <w:rsid w:val="00C41970"/>
    <w:rsid w:val="00C45701"/>
    <w:rsid w:val="00C529A5"/>
    <w:rsid w:val="00C55A1D"/>
    <w:rsid w:val="00C57270"/>
    <w:rsid w:val="00C64233"/>
    <w:rsid w:val="00C7397B"/>
    <w:rsid w:val="00C75DB4"/>
    <w:rsid w:val="00C82ED4"/>
    <w:rsid w:val="00C85961"/>
    <w:rsid w:val="00C86C05"/>
    <w:rsid w:val="00C87557"/>
    <w:rsid w:val="00C87A9C"/>
    <w:rsid w:val="00C90959"/>
    <w:rsid w:val="00C97A9B"/>
    <w:rsid w:val="00CB1AFE"/>
    <w:rsid w:val="00CD5909"/>
    <w:rsid w:val="00CD7C5E"/>
    <w:rsid w:val="00CE425F"/>
    <w:rsid w:val="00CE4752"/>
    <w:rsid w:val="00CE4791"/>
    <w:rsid w:val="00CE6EB4"/>
    <w:rsid w:val="00CE7185"/>
    <w:rsid w:val="00CE764A"/>
    <w:rsid w:val="00CE775C"/>
    <w:rsid w:val="00D0291B"/>
    <w:rsid w:val="00D04DAB"/>
    <w:rsid w:val="00D06403"/>
    <w:rsid w:val="00D118E8"/>
    <w:rsid w:val="00D13096"/>
    <w:rsid w:val="00D16612"/>
    <w:rsid w:val="00D177A4"/>
    <w:rsid w:val="00D2222D"/>
    <w:rsid w:val="00D238DF"/>
    <w:rsid w:val="00D32F3B"/>
    <w:rsid w:val="00D33549"/>
    <w:rsid w:val="00D33CE0"/>
    <w:rsid w:val="00D343A0"/>
    <w:rsid w:val="00D4676B"/>
    <w:rsid w:val="00D46B0B"/>
    <w:rsid w:val="00D4723D"/>
    <w:rsid w:val="00D5084A"/>
    <w:rsid w:val="00D53FD2"/>
    <w:rsid w:val="00D54C63"/>
    <w:rsid w:val="00D57100"/>
    <w:rsid w:val="00D57ECF"/>
    <w:rsid w:val="00D605F9"/>
    <w:rsid w:val="00D65464"/>
    <w:rsid w:val="00D662E6"/>
    <w:rsid w:val="00D8116C"/>
    <w:rsid w:val="00D83CEA"/>
    <w:rsid w:val="00D86418"/>
    <w:rsid w:val="00D941DA"/>
    <w:rsid w:val="00DA6978"/>
    <w:rsid w:val="00DB0B9C"/>
    <w:rsid w:val="00DB0DB1"/>
    <w:rsid w:val="00DB1524"/>
    <w:rsid w:val="00DC0BF4"/>
    <w:rsid w:val="00DC3DDD"/>
    <w:rsid w:val="00DD3BB3"/>
    <w:rsid w:val="00DE4669"/>
    <w:rsid w:val="00DF3ED2"/>
    <w:rsid w:val="00E0184F"/>
    <w:rsid w:val="00E14ED4"/>
    <w:rsid w:val="00E24FE5"/>
    <w:rsid w:val="00E33409"/>
    <w:rsid w:val="00E3673F"/>
    <w:rsid w:val="00E37C0E"/>
    <w:rsid w:val="00E421EF"/>
    <w:rsid w:val="00E4568E"/>
    <w:rsid w:val="00E45BA7"/>
    <w:rsid w:val="00E45DD6"/>
    <w:rsid w:val="00E558DA"/>
    <w:rsid w:val="00E615DF"/>
    <w:rsid w:val="00E628BA"/>
    <w:rsid w:val="00E643ED"/>
    <w:rsid w:val="00E654E9"/>
    <w:rsid w:val="00E722C4"/>
    <w:rsid w:val="00E85D21"/>
    <w:rsid w:val="00E92D0B"/>
    <w:rsid w:val="00E94427"/>
    <w:rsid w:val="00EA2683"/>
    <w:rsid w:val="00EA5B9F"/>
    <w:rsid w:val="00EA5FEF"/>
    <w:rsid w:val="00EA6954"/>
    <w:rsid w:val="00EB4AC2"/>
    <w:rsid w:val="00EB5FE0"/>
    <w:rsid w:val="00EC0B1D"/>
    <w:rsid w:val="00ED237B"/>
    <w:rsid w:val="00ED5272"/>
    <w:rsid w:val="00ED6440"/>
    <w:rsid w:val="00ED65B9"/>
    <w:rsid w:val="00EE5637"/>
    <w:rsid w:val="00EE695D"/>
    <w:rsid w:val="00EF0692"/>
    <w:rsid w:val="00EF101C"/>
    <w:rsid w:val="00EF413C"/>
    <w:rsid w:val="00EF598F"/>
    <w:rsid w:val="00F0492E"/>
    <w:rsid w:val="00F07F9C"/>
    <w:rsid w:val="00F11798"/>
    <w:rsid w:val="00F1564B"/>
    <w:rsid w:val="00F15D00"/>
    <w:rsid w:val="00F16167"/>
    <w:rsid w:val="00F16183"/>
    <w:rsid w:val="00F24C64"/>
    <w:rsid w:val="00F27623"/>
    <w:rsid w:val="00F276DB"/>
    <w:rsid w:val="00F30093"/>
    <w:rsid w:val="00F30A95"/>
    <w:rsid w:val="00F326B0"/>
    <w:rsid w:val="00F3375D"/>
    <w:rsid w:val="00F503B0"/>
    <w:rsid w:val="00F51E84"/>
    <w:rsid w:val="00F5539C"/>
    <w:rsid w:val="00F634A2"/>
    <w:rsid w:val="00F657B2"/>
    <w:rsid w:val="00F66F4F"/>
    <w:rsid w:val="00F7415A"/>
    <w:rsid w:val="00F76252"/>
    <w:rsid w:val="00F768A5"/>
    <w:rsid w:val="00F77348"/>
    <w:rsid w:val="00F77EA7"/>
    <w:rsid w:val="00F9394C"/>
    <w:rsid w:val="00FA42C9"/>
    <w:rsid w:val="00FA4598"/>
    <w:rsid w:val="00FC25C9"/>
    <w:rsid w:val="00FC311B"/>
    <w:rsid w:val="00FD3325"/>
    <w:rsid w:val="00FE1147"/>
    <w:rsid w:val="00FE44FA"/>
    <w:rsid w:val="00FE503B"/>
    <w:rsid w:val="00FF00AE"/>
    <w:rsid w:val="00FF153A"/>
    <w:rsid w:val="00FF4A7F"/>
    <w:rsid w:val="00FF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C0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D31ED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0D31ED"/>
    <w:pPr>
      <w:widowControl w:val="0"/>
      <w:autoSpaceDE w:val="0"/>
      <w:autoSpaceDN w:val="0"/>
      <w:adjustRightInd w:val="0"/>
    </w:pPr>
    <w:rPr>
      <w:rFonts w:cs="Calibri"/>
    </w:rPr>
  </w:style>
  <w:style w:type="paragraph" w:styleId="ListParagraph">
    <w:name w:val="List Paragraph"/>
    <w:basedOn w:val="Normal"/>
    <w:uiPriority w:val="99"/>
    <w:qFormat/>
    <w:rsid w:val="005F6C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01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D237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6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77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77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5</Pages>
  <Words>742</Words>
  <Characters>4234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imu52</dc:creator>
  <cp:keywords/>
  <dc:description/>
  <cp:lastModifiedBy>user</cp:lastModifiedBy>
  <cp:revision>10</cp:revision>
  <cp:lastPrinted>2013-03-28T06:17:00Z</cp:lastPrinted>
  <dcterms:created xsi:type="dcterms:W3CDTF">2013-03-28T05:15:00Z</dcterms:created>
  <dcterms:modified xsi:type="dcterms:W3CDTF">2013-04-09T11:08:00Z</dcterms:modified>
</cp:coreProperties>
</file>