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C2" w:rsidRPr="002960A7" w:rsidRDefault="006645C2" w:rsidP="0011791B">
      <w:pPr>
        <w:jc w:val="center"/>
        <w:rPr>
          <w:b/>
          <w:sz w:val="32"/>
          <w:szCs w:val="32"/>
        </w:rPr>
      </w:pPr>
      <w:r w:rsidRPr="002960A7">
        <w:rPr>
          <w:b/>
          <w:sz w:val="32"/>
          <w:szCs w:val="32"/>
        </w:rPr>
        <w:t>ПРАВИТЕЛЬСТВО РЕСПУБЛИКИ ДАГЕСТАН</w:t>
      </w:r>
    </w:p>
    <w:p w:rsidR="006645C2" w:rsidRPr="002960A7" w:rsidRDefault="006645C2" w:rsidP="0011791B">
      <w:pPr>
        <w:jc w:val="center"/>
        <w:rPr>
          <w:b/>
          <w:sz w:val="44"/>
          <w:szCs w:val="44"/>
        </w:rPr>
      </w:pPr>
      <w:r w:rsidRPr="002960A7">
        <w:rPr>
          <w:b/>
          <w:sz w:val="44"/>
          <w:szCs w:val="44"/>
        </w:rPr>
        <w:t>П О С Т А Н О В Л Е Н И Е</w:t>
      </w:r>
    </w:p>
    <w:p w:rsidR="006645C2" w:rsidRPr="002960A7" w:rsidRDefault="006645C2" w:rsidP="0011791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от 5</w:t>
      </w:r>
      <w:r w:rsidRPr="002960A7">
        <w:rPr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13 г"/>
        </w:smartTagPr>
        <w:r w:rsidRPr="002960A7"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567</w:t>
      </w:r>
    </w:p>
    <w:p w:rsidR="006645C2" w:rsidRDefault="006645C2" w:rsidP="0011791B">
      <w:pPr>
        <w:pStyle w:val="ConsPlusTitle"/>
        <w:jc w:val="center"/>
        <w:rPr>
          <w:sz w:val="28"/>
          <w:szCs w:val="28"/>
        </w:rPr>
      </w:pPr>
    </w:p>
    <w:p w:rsidR="006645C2" w:rsidRDefault="006645C2" w:rsidP="0011791B">
      <w:pPr>
        <w:jc w:val="center"/>
        <w:rPr>
          <w:b/>
          <w:sz w:val="28"/>
          <w:szCs w:val="28"/>
        </w:rPr>
      </w:pPr>
      <w:r w:rsidRPr="0027588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награждении </w:t>
      </w:r>
      <w:r w:rsidRPr="00275882">
        <w:rPr>
          <w:b/>
          <w:sz w:val="28"/>
          <w:szCs w:val="28"/>
        </w:rPr>
        <w:t>Грамот</w:t>
      </w:r>
      <w:r>
        <w:rPr>
          <w:b/>
          <w:sz w:val="28"/>
          <w:szCs w:val="28"/>
        </w:rPr>
        <w:t xml:space="preserve">ой </w:t>
      </w:r>
      <w:r w:rsidRPr="00275882">
        <w:rPr>
          <w:b/>
          <w:sz w:val="28"/>
          <w:szCs w:val="28"/>
        </w:rPr>
        <w:t xml:space="preserve">Правительства </w:t>
      </w:r>
    </w:p>
    <w:p w:rsidR="006645C2" w:rsidRPr="00275882" w:rsidRDefault="006645C2" w:rsidP="00F578A4">
      <w:pPr>
        <w:jc w:val="center"/>
        <w:rPr>
          <w:b/>
          <w:sz w:val="28"/>
          <w:szCs w:val="28"/>
        </w:rPr>
      </w:pPr>
      <w:r w:rsidRPr="00275882">
        <w:rPr>
          <w:b/>
          <w:sz w:val="28"/>
          <w:szCs w:val="28"/>
        </w:rPr>
        <w:t>Республики Дагестан</w:t>
      </w:r>
    </w:p>
    <w:p w:rsidR="006645C2" w:rsidRDefault="006645C2" w:rsidP="00F578A4">
      <w:pPr>
        <w:rPr>
          <w:sz w:val="28"/>
          <w:szCs w:val="28"/>
        </w:rPr>
      </w:pPr>
    </w:p>
    <w:p w:rsidR="006645C2" w:rsidRDefault="006645C2" w:rsidP="00F578A4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Республики </w:t>
      </w:r>
      <w:r w:rsidRPr="00927C40">
        <w:rPr>
          <w:sz w:val="28"/>
          <w:szCs w:val="28"/>
        </w:rPr>
        <w:t xml:space="preserve">Дагестан </w:t>
      </w:r>
      <w:r>
        <w:rPr>
          <w:b/>
          <w:sz w:val="28"/>
          <w:szCs w:val="28"/>
        </w:rPr>
        <w:t xml:space="preserve">  </w:t>
      </w:r>
      <w:r w:rsidRPr="00275882">
        <w:rPr>
          <w:b/>
          <w:sz w:val="28"/>
          <w:szCs w:val="28"/>
        </w:rPr>
        <w:t>п о с т а н о в л я е т</w:t>
      </w:r>
      <w:r>
        <w:rPr>
          <w:b/>
          <w:sz w:val="28"/>
          <w:szCs w:val="28"/>
        </w:rPr>
        <w:t>:</w:t>
      </w:r>
    </w:p>
    <w:p w:rsidR="006645C2" w:rsidRDefault="006645C2" w:rsidP="00F578A4">
      <w:pPr>
        <w:ind w:firstLine="709"/>
        <w:jc w:val="both"/>
        <w:rPr>
          <w:sz w:val="28"/>
          <w:szCs w:val="28"/>
        </w:rPr>
      </w:pPr>
      <w:r w:rsidRPr="00292FF0">
        <w:rPr>
          <w:sz w:val="28"/>
          <w:szCs w:val="28"/>
        </w:rPr>
        <w:t xml:space="preserve">За </w:t>
      </w:r>
      <w:r>
        <w:rPr>
          <w:sz w:val="28"/>
          <w:szCs w:val="28"/>
        </w:rPr>
        <w:t>долголетнюю, добросовестную работу в органах государственной власти и управления наградить Грамотой Правительства Республики Дагестан Исаеву Патиму Рамазановну, ведущего специалиста 1 разряда Управления делопроизводства Администрации Президента и Правительства Республики Дагестан.</w:t>
      </w:r>
    </w:p>
    <w:p w:rsidR="006645C2" w:rsidRDefault="006645C2" w:rsidP="00F578A4">
      <w:pPr>
        <w:rPr>
          <w:sz w:val="28"/>
          <w:szCs w:val="28"/>
        </w:rPr>
      </w:pPr>
    </w:p>
    <w:p w:rsidR="006645C2" w:rsidRDefault="006645C2" w:rsidP="00F578A4">
      <w:pPr>
        <w:rPr>
          <w:sz w:val="28"/>
          <w:szCs w:val="28"/>
        </w:rPr>
      </w:pPr>
    </w:p>
    <w:p w:rsidR="006645C2" w:rsidRPr="00FB55CB" w:rsidRDefault="006645C2" w:rsidP="00F578A4">
      <w:pPr>
        <w:rPr>
          <w:b/>
          <w:sz w:val="28"/>
          <w:szCs w:val="28"/>
        </w:rPr>
      </w:pPr>
      <w:r w:rsidRPr="00FB55CB">
        <w:rPr>
          <w:b/>
          <w:sz w:val="28"/>
          <w:szCs w:val="28"/>
        </w:rPr>
        <w:t xml:space="preserve">Председатель Правительства </w:t>
      </w:r>
    </w:p>
    <w:p w:rsidR="006645C2" w:rsidRPr="00FB55CB" w:rsidRDefault="006645C2" w:rsidP="00F578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B55CB">
        <w:rPr>
          <w:b/>
          <w:sz w:val="28"/>
          <w:szCs w:val="28"/>
        </w:rPr>
        <w:t>Республики Дагестан</w:t>
      </w:r>
      <w:r w:rsidRPr="00FB55CB">
        <w:rPr>
          <w:b/>
          <w:sz w:val="28"/>
          <w:szCs w:val="28"/>
        </w:rPr>
        <w:tab/>
      </w:r>
      <w:r w:rsidRPr="00FB55CB">
        <w:rPr>
          <w:b/>
          <w:sz w:val="28"/>
          <w:szCs w:val="28"/>
        </w:rPr>
        <w:tab/>
      </w:r>
      <w:r w:rsidRPr="00FB55CB">
        <w:rPr>
          <w:b/>
          <w:sz w:val="28"/>
          <w:szCs w:val="28"/>
        </w:rPr>
        <w:tab/>
      </w:r>
      <w:r w:rsidRPr="00FB55CB">
        <w:rPr>
          <w:b/>
          <w:sz w:val="28"/>
          <w:szCs w:val="28"/>
        </w:rPr>
        <w:tab/>
      </w:r>
      <w:r w:rsidRPr="00FB55CB">
        <w:rPr>
          <w:b/>
          <w:sz w:val="28"/>
          <w:szCs w:val="28"/>
        </w:rPr>
        <w:tab/>
      </w:r>
      <w:r w:rsidRPr="00FB55CB">
        <w:rPr>
          <w:b/>
          <w:sz w:val="28"/>
          <w:szCs w:val="28"/>
        </w:rPr>
        <w:tab/>
        <w:t>А. Гамидов</w:t>
      </w:r>
    </w:p>
    <w:p w:rsidR="006645C2" w:rsidRPr="00292FF0" w:rsidRDefault="006645C2" w:rsidP="00F578A4">
      <w:pPr>
        <w:rPr>
          <w:sz w:val="28"/>
          <w:szCs w:val="28"/>
        </w:rPr>
      </w:pPr>
    </w:p>
    <w:p w:rsidR="006645C2" w:rsidRPr="00F578A4" w:rsidRDefault="006645C2" w:rsidP="00F578A4">
      <w:pPr>
        <w:rPr>
          <w:szCs w:val="28"/>
        </w:rPr>
      </w:pPr>
    </w:p>
    <w:sectPr w:rsidR="006645C2" w:rsidRPr="00F578A4" w:rsidSect="004E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11D"/>
    <w:rsid w:val="000157F6"/>
    <w:rsid w:val="00015FB8"/>
    <w:rsid w:val="00077ECB"/>
    <w:rsid w:val="00093680"/>
    <w:rsid w:val="000B6680"/>
    <w:rsid w:val="000F1C7E"/>
    <w:rsid w:val="000F3E6D"/>
    <w:rsid w:val="000F5AA6"/>
    <w:rsid w:val="0011791B"/>
    <w:rsid w:val="00124F6E"/>
    <w:rsid w:val="001A162C"/>
    <w:rsid w:val="001D4982"/>
    <w:rsid w:val="001E5C14"/>
    <w:rsid w:val="001E606C"/>
    <w:rsid w:val="00205DB9"/>
    <w:rsid w:val="0021427C"/>
    <w:rsid w:val="0022444C"/>
    <w:rsid w:val="002522F7"/>
    <w:rsid w:val="0025411D"/>
    <w:rsid w:val="00275882"/>
    <w:rsid w:val="00275C9E"/>
    <w:rsid w:val="00276105"/>
    <w:rsid w:val="00290C1D"/>
    <w:rsid w:val="00292FF0"/>
    <w:rsid w:val="002960A7"/>
    <w:rsid w:val="002E0D0D"/>
    <w:rsid w:val="00343D58"/>
    <w:rsid w:val="00394787"/>
    <w:rsid w:val="003B0CE7"/>
    <w:rsid w:val="003D30C2"/>
    <w:rsid w:val="003E4089"/>
    <w:rsid w:val="00415EC5"/>
    <w:rsid w:val="00463ED7"/>
    <w:rsid w:val="004D6124"/>
    <w:rsid w:val="004E3302"/>
    <w:rsid w:val="004E5966"/>
    <w:rsid w:val="004F5460"/>
    <w:rsid w:val="00501580"/>
    <w:rsid w:val="0055054E"/>
    <w:rsid w:val="00564034"/>
    <w:rsid w:val="00594B0D"/>
    <w:rsid w:val="005C70DF"/>
    <w:rsid w:val="005C797A"/>
    <w:rsid w:val="00612D0B"/>
    <w:rsid w:val="00626FD8"/>
    <w:rsid w:val="00641BED"/>
    <w:rsid w:val="0064592C"/>
    <w:rsid w:val="0064786C"/>
    <w:rsid w:val="006645C2"/>
    <w:rsid w:val="006673DB"/>
    <w:rsid w:val="006679DF"/>
    <w:rsid w:val="0067518B"/>
    <w:rsid w:val="006D06A7"/>
    <w:rsid w:val="00710B6E"/>
    <w:rsid w:val="00732B9C"/>
    <w:rsid w:val="007E55EB"/>
    <w:rsid w:val="007F1778"/>
    <w:rsid w:val="007F5412"/>
    <w:rsid w:val="00804B9D"/>
    <w:rsid w:val="00872355"/>
    <w:rsid w:val="008935F4"/>
    <w:rsid w:val="00895540"/>
    <w:rsid w:val="008C0F2F"/>
    <w:rsid w:val="008E4D45"/>
    <w:rsid w:val="0091776A"/>
    <w:rsid w:val="00927C40"/>
    <w:rsid w:val="00962C91"/>
    <w:rsid w:val="00967213"/>
    <w:rsid w:val="00984704"/>
    <w:rsid w:val="00991A16"/>
    <w:rsid w:val="009D4E85"/>
    <w:rsid w:val="009F28D9"/>
    <w:rsid w:val="009F3DDE"/>
    <w:rsid w:val="00A063AB"/>
    <w:rsid w:val="00A51468"/>
    <w:rsid w:val="00A578B1"/>
    <w:rsid w:val="00A62501"/>
    <w:rsid w:val="00A676C9"/>
    <w:rsid w:val="00A80430"/>
    <w:rsid w:val="00A81EF5"/>
    <w:rsid w:val="00A83AEF"/>
    <w:rsid w:val="00A90557"/>
    <w:rsid w:val="00AC2FAE"/>
    <w:rsid w:val="00AD7D7F"/>
    <w:rsid w:val="00AE303B"/>
    <w:rsid w:val="00B45D68"/>
    <w:rsid w:val="00B57A00"/>
    <w:rsid w:val="00B8642A"/>
    <w:rsid w:val="00B93FC5"/>
    <w:rsid w:val="00BC00EA"/>
    <w:rsid w:val="00C333CA"/>
    <w:rsid w:val="00C377E3"/>
    <w:rsid w:val="00C64151"/>
    <w:rsid w:val="00C65CA2"/>
    <w:rsid w:val="00C86453"/>
    <w:rsid w:val="00CB3AEC"/>
    <w:rsid w:val="00CB7531"/>
    <w:rsid w:val="00CD3C47"/>
    <w:rsid w:val="00D059F5"/>
    <w:rsid w:val="00D12FE5"/>
    <w:rsid w:val="00D3062D"/>
    <w:rsid w:val="00D80C00"/>
    <w:rsid w:val="00D93C1A"/>
    <w:rsid w:val="00DC1CFB"/>
    <w:rsid w:val="00DD062B"/>
    <w:rsid w:val="00DD7956"/>
    <w:rsid w:val="00DE37B0"/>
    <w:rsid w:val="00E010DB"/>
    <w:rsid w:val="00E61D3E"/>
    <w:rsid w:val="00E915AD"/>
    <w:rsid w:val="00EA4A53"/>
    <w:rsid w:val="00EA4CED"/>
    <w:rsid w:val="00EC0E5B"/>
    <w:rsid w:val="00ED3F6F"/>
    <w:rsid w:val="00F4693D"/>
    <w:rsid w:val="00F50C35"/>
    <w:rsid w:val="00F578A4"/>
    <w:rsid w:val="00F613B6"/>
    <w:rsid w:val="00FA4AB7"/>
    <w:rsid w:val="00FB55CB"/>
    <w:rsid w:val="00FE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1791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5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84</Words>
  <Characters>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2012-12-20T06:13:00Z</dcterms:created>
  <dcterms:modified xsi:type="dcterms:W3CDTF">2013-11-08T08:21:00Z</dcterms:modified>
</cp:coreProperties>
</file>