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564" w:rsidRDefault="005A0564" w:rsidP="00DA59BC">
      <w:pPr>
        <w:jc w:val="center"/>
        <w:rPr>
          <w:b/>
          <w:bCs/>
          <w:sz w:val="28"/>
          <w:szCs w:val="28"/>
        </w:rPr>
      </w:pPr>
    </w:p>
    <w:p w:rsidR="005A0564" w:rsidRPr="00DA59BC" w:rsidRDefault="005A0564" w:rsidP="00DA59BC">
      <w:pPr>
        <w:jc w:val="center"/>
        <w:rPr>
          <w:rFonts w:ascii="Times New Roman" w:hAnsi="Times New Roman"/>
          <w:b/>
          <w:sz w:val="32"/>
          <w:szCs w:val="32"/>
        </w:rPr>
      </w:pPr>
      <w:r w:rsidRPr="00DA59BC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5A0564" w:rsidRPr="00DA59BC" w:rsidRDefault="005A0564" w:rsidP="00DA59BC">
      <w:pPr>
        <w:jc w:val="center"/>
        <w:rPr>
          <w:rFonts w:ascii="Times New Roman" w:hAnsi="Times New Roman"/>
          <w:b/>
          <w:sz w:val="44"/>
          <w:szCs w:val="44"/>
        </w:rPr>
      </w:pPr>
      <w:r w:rsidRPr="00DA59BC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5A0564" w:rsidRDefault="005A0564" w:rsidP="00DA59BC">
      <w:pPr>
        <w:pStyle w:val="ConsPlusTitle"/>
        <w:jc w:val="center"/>
        <w:rPr>
          <w:sz w:val="28"/>
          <w:szCs w:val="28"/>
        </w:rPr>
      </w:pPr>
      <w:r w:rsidRPr="00DA59BC">
        <w:rPr>
          <w:sz w:val="28"/>
          <w:szCs w:val="28"/>
        </w:rPr>
        <w:t xml:space="preserve">от 30 октября </w:t>
      </w:r>
      <w:smartTag w:uri="urn:schemas-microsoft-com:office:smarttags" w:element="metricconverter">
        <w:smartTagPr>
          <w:attr w:name="ProductID" w:val="2013 г"/>
        </w:smartTagPr>
        <w:r w:rsidRPr="00DA59BC"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№ 560</w:t>
      </w:r>
    </w:p>
    <w:p w:rsidR="005A0564" w:rsidRPr="00DA59BC" w:rsidRDefault="005A0564" w:rsidP="00DA59BC">
      <w:pPr>
        <w:pStyle w:val="ConsPlusTitle"/>
        <w:jc w:val="center"/>
        <w:rPr>
          <w:sz w:val="28"/>
          <w:szCs w:val="28"/>
        </w:rPr>
      </w:pPr>
    </w:p>
    <w:p w:rsidR="005A0564" w:rsidRPr="008C547F" w:rsidRDefault="005A0564" w:rsidP="00DA5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7F">
        <w:rPr>
          <w:rFonts w:ascii="Times New Roman" w:hAnsi="Times New Roman"/>
          <w:b/>
          <w:bCs/>
          <w:sz w:val="28"/>
          <w:szCs w:val="28"/>
        </w:rPr>
        <w:t>О внес</w:t>
      </w:r>
      <w:r>
        <w:rPr>
          <w:rFonts w:ascii="Times New Roman" w:hAnsi="Times New Roman"/>
          <w:b/>
          <w:bCs/>
          <w:sz w:val="28"/>
          <w:szCs w:val="28"/>
        </w:rPr>
        <w:t>ении изменений в постановление П</w:t>
      </w:r>
      <w:r w:rsidRPr="008C547F">
        <w:rPr>
          <w:rFonts w:ascii="Times New Roman" w:hAnsi="Times New Roman"/>
          <w:b/>
          <w:bCs/>
          <w:sz w:val="28"/>
          <w:szCs w:val="28"/>
        </w:rPr>
        <w:t>равительства</w:t>
      </w:r>
    </w:p>
    <w:p w:rsidR="005A0564" w:rsidRPr="008C547F" w:rsidRDefault="005A05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</w:t>
      </w:r>
      <w:r w:rsidRPr="008C547F">
        <w:rPr>
          <w:rFonts w:ascii="Times New Roman" w:hAnsi="Times New Roman"/>
          <w:b/>
          <w:bCs/>
          <w:sz w:val="28"/>
          <w:szCs w:val="28"/>
        </w:rPr>
        <w:t xml:space="preserve">еспублики </w:t>
      </w:r>
      <w:r>
        <w:rPr>
          <w:rFonts w:ascii="Times New Roman" w:hAnsi="Times New Roman"/>
          <w:b/>
          <w:bCs/>
          <w:sz w:val="28"/>
          <w:szCs w:val="28"/>
        </w:rPr>
        <w:t>Дагестан от 30 апреля 2010 г. №</w:t>
      </w:r>
      <w:r w:rsidRPr="008C547F">
        <w:rPr>
          <w:rFonts w:ascii="Times New Roman" w:hAnsi="Times New Roman"/>
          <w:b/>
          <w:bCs/>
          <w:sz w:val="28"/>
          <w:szCs w:val="28"/>
        </w:rPr>
        <w:t xml:space="preserve"> 128</w:t>
      </w:r>
    </w:p>
    <w:p w:rsidR="005A0564" w:rsidRPr="008C547F" w:rsidRDefault="005A05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0564" w:rsidRPr="003D080B" w:rsidRDefault="005A05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C547F">
        <w:rPr>
          <w:rFonts w:ascii="Times New Roman" w:hAnsi="Times New Roman"/>
          <w:sz w:val="28"/>
          <w:szCs w:val="28"/>
        </w:rPr>
        <w:t xml:space="preserve">Правительство Республики Дагестан </w:t>
      </w:r>
      <w:r w:rsidRPr="003D080B">
        <w:rPr>
          <w:rFonts w:ascii="Times New Roman" w:hAnsi="Times New Roman"/>
          <w:b/>
          <w:sz w:val="28"/>
          <w:szCs w:val="28"/>
        </w:rPr>
        <w:t>постановляет:</w:t>
      </w:r>
    </w:p>
    <w:p w:rsidR="005A0564" w:rsidRPr="00F8763B" w:rsidRDefault="005A05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547F">
        <w:rPr>
          <w:rFonts w:ascii="Times New Roman" w:hAnsi="Times New Roman"/>
          <w:sz w:val="28"/>
          <w:szCs w:val="28"/>
        </w:rPr>
        <w:t xml:space="preserve">Внести в </w:t>
      </w:r>
      <w:hyperlink r:id="rId4" w:history="1">
        <w:r w:rsidRPr="00F8763B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F8763B">
        <w:rPr>
          <w:rFonts w:ascii="Times New Roman" w:hAnsi="Times New Roman"/>
          <w:sz w:val="28"/>
          <w:szCs w:val="28"/>
        </w:rPr>
        <w:t xml:space="preserve"> Правительства Республики Дагестан от 30 апреля 2010 г. </w:t>
      </w:r>
      <w:r>
        <w:rPr>
          <w:rFonts w:ascii="Times New Roman" w:hAnsi="Times New Roman"/>
          <w:sz w:val="28"/>
          <w:szCs w:val="28"/>
        </w:rPr>
        <w:t>№</w:t>
      </w:r>
      <w:r w:rsidRPr="00F8763B">
        <w:rPr>
          <w:rFonts w:ascii="Times New Roman" w:hAnsi="Times New Roman"/>
          <w:sz w:val="28"/>
          <w:szCs w:val="28"/>
        </w:rPr>
        <w:t xml:space="preserve"> 128 </w:t>
      </w:r>
      <w:r>
        <w:rPr>
          <w:rFonts w:ascii="Times New Roman" w:hAnsi="Times New Roman"/>
          <w:sz w:val="28"/>
          <w:szCs w:val="28"/>
        </w:rPr>
        <w:t>«</w:t>
      </w:r>
      <w:r w:rsidRPr="00F8763B">
        <w:rPr>
          <w:rFonts w:ascii="Times New Roman" w:hAnsi="Times New Roman"/>
          <w:sz w:val="28"/>
          <w:szCs w:val="28"/>
        </w:rPr>
        <w:t>Вопросы Министерства юстиции Республики Дагестан</w:t>
      </w:r>
      <w:r>
        <w:rPr>
          <w:rFonts w:ascii="Times New Roman" w:hAnsi="Times New Roman"/>
          <w:sz w:val="28"/>
          <w:szCs w:val="28"/>
        </w:rPr>
        <w:t>»</w:t>
      </w:r>
      <w:r w:rsidRPr="00F8763B">
        <w:rPr>
          <w:rFonts w:ascii="Times New Roman" w:hAnsi="Times New Roman"/>
          <w:sz w:val="28"/>
          <w:szCs w:val="28"/>
        </w:rPr>
        <w:t xml:space="preserve"> (Собрание законодательства Республики Дагестан, 2010, </w:t>
      </w:r>
      <w:r>
        <w:rPr>
          <w:rFonts w:ascii="Times New Roman" w:hAnsi="Times New Roman"/>
          <w:sz w:val="28"/>
          <w:szCs w:val="28"/>
        </w:rPr>
        <w:t>№</w:t>
      </w:r>
      <w:r w:rsidRPr="00F8763B">
        <w:rPr>
          <w:rFonts w:ascii="Times New Roman" w:hAnsi="Times New Roman"/>
          <w:sz w:val="28"/>
          <w:szCs w:val="28"/>
        </w:rPr>
        <w:t xml:space="preserve"> 8, ст. 385; 2011, </w:t>
      </w:r>
      <w:r>
        <w:rPr>
          <w:rFonts w:ascii="Times New Roman" w:hAnsi="Times New Roman"/>
          <w:sz w:val="28"/>
          <w:szCs w:val="28"/>
        </w:rPr>
        <w:t>№</w:t>
      </w:r>
      <w:r w:rsidRPr="00F8763B">
        <w:rPr>
          <w:rFonts w:ascii="Times New Roman" w:hAnsi="Times New Roman"/>
          <w:sz w:val="28"/>
          <w:szCs w:val="28"/>
        </w:rPr>
        <w:t xml:space="preserve"> 20, ст. 910</w:t>
      </w:r>
      <w:r>
        <w:rPr>
          <w:rFonts w:ascii="Times New Roman" w:hAnsi="Times New Roman"/>
          <w:sz w:val="28"/>
          <w:szCs w:val="28"/>
        </w:rPr>
        <w:t>; 2012, № 8, ст. 310; № 16, ст.691; № 18, ст. 759;            № 24, ст. 1103; 2013, № 6, ст. 363; № 8, ст. 553)</w:t>
      </w:r>
      <w:r w:rsidRPr="00F8763B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A0564" w:rsidRDefault="005A05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8763B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в пункте 2:</w:t>
      </w:r>
    </w:p>
    <w:p w:rsidR="005A0564" w:rsidRDefault="005A05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цифры «63» заменить цифрами «64»;</w:t>
      </w:r>
    </w:p>
    <w:p w:rsidR="005A0564" w:rsidRPr="0018124E" w:rsidRDefault="005A0564" w:rsidP="001812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8124E">
        <w:rPr>
          <w:rFonts w:ascii="Times New Roman" w:hAnsi="Times New Roman"/>
          <w:sz w:val="28"/>
          <w:szCs w:val="28"/>
        </w:rPr>
        <w:t xml:space="preserve">в абзаце втором </w:t>
      </w:r>
      <w:r>
        <w:rPr>
          <w:rFonts w:ascii="Times New Roman" w:hAnsi="Times New Roman"/>
          <w:sz w:val="28"/>
          <w:szCs w:val="28"/>
        </w:rPr>
        <w:t xml:space="preserve">слова </w:t>
      </w:r>
      <w:r w:rsidRPr="0018124E">
        <w:rPr>
          <w:rFonts w:ascii="Times New Roman" w:hAnsi="Times New Roman"/>
          <w:sz w:val="28"/>
          <w:szCs w:val="28"/>
        </w:rPr>
        <w:t>«55</w:t>
      </w:r>
      <w:r>
        <w:rPr>
          <w:rFonts w:ascii="Times New Roman" w:hAnsi="Times New Roman"/>
          <w:sz w:val="28"/>
          <w:szCs w:val="28"/>
        </w:rPr>
        <w:t xml:space="preserve"> единицы</w:t>
      </w:r>
      <w:r w:rsidRPr="0018124E">
        <w:rPr>
          <w:rFonts w:ascii="Times New Roman" w:hAnsi="Times New Roman"/>
          <w:sz w:val="28"/>
          <w:szCs w:val="28"/>
        </w:rPr>
        <w:t xml:space="preserve">» заменить </w:t>
      </w:r>
      <w:r>
        <w:rPr>
          <w:rFonts w:ascii="Times New Roman" w:hAnsi="Times New Roman"/>
          <w:sz w:val="28"/>
          <w:szCs w:val="28"/>
        </w:rPr>
        <w:t>словами</w:t>
      </w:r>
      <w:r w:rsidRPr="0018124E">
        <w:rPr>
          <w:rFonts w:ascii="Times New Roman" w:hAnsi="Times New Roman"/>
          <w:sz w:val="28"/>
          <w:szCs w:val="28"/>
        </w:rPr>
        <w:t xml:space="preserve"> «56</w:t>
      </w:r>
      <w:r>
        <w:rPr>
          <w:rFonts w:ascii="Times New Roman" w:hAnsi="Times New Roman"/>
          <w:sz w:val="28"/>
          <w:szCs w:val="28"/>
        </w:rPr>
        <w:t xml:space="preserve"> единиц</w:t>
      </w:r>
      <w:r w:rsidRPr="0018124E">
        <w:rPr>
          <w:rFonts w:ascii="Times New Roman" w:hAnsi="Times New Roman"/>
          <w:sz w:val="28"/>
          <w:szCs w:val="28"/>
        </w:rPr>
        <w:t>»;</w:t>
      </w:r>
    </w:p>
    <w:p w:rsidR="005A0564" w:rsidRPr="00F8763B" w:rsidRDefault="005A05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hyperlink r:id="rId5" w:history="1">
        <w:r w:rsidRPr="0018124E">
          <w:rPr>
            <w:rFonts w:ascii="Times New Roman" w:hAnsi="Times New Roman"/>
            <w:sz w:val="28"/>
            <w:szCs w:val="28"/>
          </w:rPr>
          <w:t>абзац</w:t>
        </w:r>
        <w:r>
          <w:rPr>
            <w:rFonts w:ascii="Times New Roman" w:hAnsi="Times New Roman"/>
            <w:sz w:val="28"/>
            <w:szCs w:val="28"/>
          </w:rPr>
          <w:t>е</w:t>
        </w:r>
        <w:r w:rsidRPr="0018124E">
          <w:rPr>
            <w:rFonts w:ascii="Times New Roman" w:hAnsi="Times New Roman"/>
            <w:sz w:val="28"/>
            <w:szCs w:val="28"/>
          </w:rPr>
          <w:t xml:space="preserve"> четверт</w:t>
        </w:r>
        <w:r>
          <w:rPr>
            <w:rFonts w:ascii="Times New Roman" w:hAnsi="Times New Roman"/>
            <w:sz w:val="28"/>
            <w:szCs w:val="28"/>
          </w:rPr>
          <w:t>ом</w:t>
        </w:r>
      </w:hyperlink>
      <w:r>
        <w:rPr>
          <w:rFonts w:ascii="Times New Roman" w:hAnsi="Times New Roman"/>
          <w:sz w:val="28"/>
          <w:szCs w:val="28"/>
        </w:rPr>
        <w:t xml:space="preserve"> слова «4 единицы» заменить словами «3 единицы, в том числе одинпервый;»</w:t>
      </w:r>
      <w:r w:rsidRPr="00F8763B">
        <w:rPr>
          <w:rFonts w:ascii="Times New Roman" w:hAnsi="Times New Roman"/>
          <w:sz w:val="28"/>
          <w:szCs w:val="28"/>
        </w:rPr>
        <w:t>;</w:t>
      </w:r>
    </w:p>
    <w:p w:rsidR="005A0564" w:rsidRPr="00F8763B" w:rsidRDefault="005A05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F8763B">
        <w:rPr>
          <w:rFonts w:ascii="Times New Roman" w:hAnsi="Times New Roman"/>
          <w:sz w:val="28"/>
          <w:szCs w:val="28"/>
        </w:rPr>
        <w:t xml:space="preserve">) </w:t>
      </w:r>
      <w:hyperlink r:id="rId6" w:history="1">
        <w:r w:rsidRPr="00F8763B">
          <w:rPr>
            <w:rFonts w:ascii="Times New Roman" w:hAnsi="Times New Roman"/>
            <w:sz w:val="28"/>
            <w:szCs w:val="28"/>
          </w:rPr>
          <w:t>пункт 7</w:t>
        </w:r>
      </w:hyperlink>
      <w:r w:rsidRPr="00F8763B">
        <w:rPr>
          <w:rFonts w:ascii="Times New Roman" w:hAnsi="Times New Roman"/>
          <w:sz w:val="28"/>
          <w:szCs w:val="28"/>
        </w:rPr>
        <w:t xml:space="preserve"> Положения о Министерстве юстиции Республики Дагестан, утвержденного указанным постановлением, </w:t>
      </w:r>
      <w:r>
        <w:rPr>
          <w:rFonts w:ascii="Times New Roman" w:hAnsi="Times New Roman"/>
          <w:sz w:val="28"/>
          <w:szCs w:val="28"/>
        </w:rPr>
        <w:t>после слов «</w:t>
      </w:r>
      <w:r w:rsidRPr="00F8763B">
        <w:rPr>
          <w:rFonts w:ascii="Times New Roman" w:hAnsi="Times New Roman"/>
          <w:sz w:val="28"/>
          <w:szCs w:val="28"/>
        </w:rPr>
        <w:t>Министр имеет заместителей</w:t>
      </w:r>
      <w:r>
        <w:rPr>
          <w:rFonts w:ascii="Times New Roman" w:hAnsi="Times New Roman"/>
          <w:sz w:val="28"/>
          <w:szCs w:val="28"/>
        </w:rPr>
        <w:t>» дополнить словами «, в том числе одного первого»;</w:t>
      </w:r>
    </w:p>
    <w:p w:rsidR="005A0564" w:rsidRDefault="005A0564" w:rsidP="001812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структуре аппарата 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инистерства юстиции Республики Дагестан, утвержденной указанным постановлением, </w:t>
      </w:r>
      <w:hyperlink r:id="rId7" w:history="1">
        <w:r w:rsidRPr="00313B76">
          <w:rPr>
            <w:rFonts w:ascii="Times New Roman" w:hAnsi="Times New Roman"/>
            <w:sz w:val="28"/>
            <w:szCs w:val="28"/>
          </w:rPr>
          <w:t>позицию</w:t>
        </w:r>
      </w:hyperlink>
      <w:r>
        <w:rPr>
          <w:rFonts w:ascii="Times New Roman" w:hAnsi="Times New Roman"/>
          <w:sz w:val="28"/>
          <w:szCs w:val="28"/>
        </w:rPr>
        <w:t>«Руководство (министр, заместители министра, советник министра) заменить позицией «Руководство (министр, первый заместитель, заместители министра, советник министра)».</w:t>
      </w:r>
    </w:p>
    <w:p w:rsidR="005A0564" w:rsidRDefault="005A0564" w:rsidP="008010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564" w:rsidRDefault="005A0564" w:rsidP="008010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564" w:rsidRDefault="005A0564" w:rsidP="008010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1089">
        <w:rPr>
          <w:rFonts w:ascii="Times New Roman" w:hAnsi="Times New Roman"/>
          <w:b/>
          <w:sz w:val="28"/>
          <w:szCs w:val="28"/>
        </w:rPr>
        <w:t xml:space="preserve">Председатель Правительства  </w:t>
      </w:r>
    </w:p>
    <w:p w:rsidR="005A0564" w:rsidRPr="00801089" w:rsidRDefault="005A0564" w:rsidP="008010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01089">
        <w:rPr>
          <w:rFonts w:ascii="Times New Roman" w:hAnsi="Times New Roman"/>
          <w:b/>
          <w:sz w:val="28"/>
          <w:szCs w:val="28"/>
        </w:rPr>
        <w:t>Республики Дагестан А. Гамидов</w:t>
      </w:r>
    </w:p>
    <w:sectPr w:rsidR="005A0564" w:rsidRPr="00801089" w:rsidSect="00765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47F"/>
    <w:rsid w:val="00005E7E"/>
    <w:rsid w:val="00005F90"/>
    <w:rsid w:val="00006DEB"/>
    <w:rsid w:val="0002084C"/>
    <w:rsid w:val="000279AB"/>
    <w:rsid w:val="00052B2D"/>
    <w:rsid w:val="000742C2"/>
    <w:rsid w:val="00074A1C"/>
    <w:rsid w:val="000E0EEE"/>
    <w:rsid w:val="00141558"/>
    <w:rsid w:val="00142840"/>
    <w:rsid w:val="001701B0"/>
    <w:rsid w:val="00176383"/>
    <w:rsid w:val="0018124E"/>
    <w:rsid w:val="00182F65"/>
    <w:rsid w:val="00197132"/>
    <w:rsid w:val="001B7A42"/>
    <w:rsid w:val="001D4AEA"/>
    <w:rsid w:val="001E4E92"/>
    <w:rsid w:val="002000AB"/>
    <w:rsid w:val="002277AE"/>
    <w:rsid w:val="00247BBE"/>
    <w:rsid w:val="00254CE7"/>
    <w:rsid w:val="002B09E0"/>
    <w:rsid w:val="003115B0"/>
    <w:rsid w:val="00313B76"/>
    <w:rsid w:val="00314D4B"/>
    <w:rsid w:val="003739B2"/>
    <w:rsid w:val="0037637E"/>
    <w:rsid w:val="003B1AD5"/>
    <w:rsid w:val="003C141D"/>
    <w:rsid w:val="003D080B"/>
    <w:rsid w:val="003D3220"/>
    <w:rsid w:val="003D60D9"/>
    <w:rsid w:val="003E30A4"/>
    <w:rsid w:val="00405A8C"/>
    <w:rsid w:val="00407067"/>
    <w:rsid w:val="004441CD"/>
    <w:rsid w:val="0048054F"/>
    <w:rsid w:val="004B1B86"/>
    <w:rsid w:val="004F0629"/>
    <w:rsid w:val="004F6A68"/>
    <w:rsid w:val="00500006"/>
    <w:rsid w:val="005205B0"/>
    <w:rsid w:val="005655A0"/>
    <w:rsid w:val="00577C94"/>
    <w:rsid w:val="00581D69"/>
    <w:rsid w:val="00590121"/>
    <w:rsid w:val="005A0564"/>
    <w:rsid w:val="005B283E"/>
    <w:rsid w:val="005F465F"/>
    <w:rsid w:val="00646F24"/>
    <w:rsid w:val="006C6251"/>
    <w:rsid w:val="006F0928"/>
    <w:rsid w:val="006F0FC3"/>
    <w:rsid w:val="00700426"/>
    <w:rsid w:val="0071696F"/>
    <w:rsid w:val="007220E3"/>
    <w:rsid w:val="00744324"/>
    <w:rsid w:val="00747831"/>
    <w:rsid w:val="007651AC"/>
    <w:rsid w:val="007C1BFF"/>
    <w:rsid w:val="007E2607"/>
    <w:rsid w:val="00801089"/>
    <w:rsid w:val="00804A6B"/>
    <w:rsid w:val="008564AD"/>
    <w:rsid w:val="00870847"/>
    <w:rsid w:val="00875BBE"/>
    <w:rsid w:val="00882AA6"/>
    <w:rsid w:val="008855A5"/>
    <w:rsid w:val="008C547F"/>
    <w:rsid w:val="008F5573"/>
    <w:rsid w:val="00917DE1"/>
    <w:rsid w:val="00967D46"/>
    <w:rsid w:val="009B3F71"/>
    <w:rsid w:val="009C0A8E"/>
    <w:rsid w:val="009C6C30"/>
    <w:rsid w:val="009E3E8F"/>
    <w:rsid w:val="009F39CF"/>
    <w:rsid w:val="009F602B"/>
    <w:rsid w:val="00A64BAC"/>
    <w:rsid w:val="00AA483F"/>
    <w:rsid w:val="00AF2AAD"/>
    <w:rsid w:val="00B0155E"/>
    <w:rsid w:val="00B037E1"/>
    <w:rsid w:val="00B0763A"/>
    <w:rsid w:val="00B17EE9"/>
    <w:rsid w:val="00B27AEC"/>
    <w:rsid w:val="00B369E0"/>
    <w:rsid w:val="00B53F63"/>
    <w:rsid w:val="00B61D3B"/>
    <w:rsid w:val="00BA667F"/>
    <w:rsid w:val="00BD1665"/>
    <w:rsid w:val="00C03F80"/>
    <w:rsid w:val="00C37293"/>
    <w:rsid w:val="00C42BA5"/>
    <w:rsid w:val="00C72CA7"/>
    <w:rsid w:val="00C73BAC"/>
    <w:rsid w:val="00C83F34"/>
    <w:rsid w:val="00CC2CF8"/>
    <w:rsid w:val="00CD392B"/>
    <w:rsid w:val="00CE409A"/>
    <w:rsid w:val="00D03B4F"/>
    <w:rsid w:val="00D24920"/>
    <w:rsid w:val="00D5332E"/>
    <w:rsid w:val="00D55BE5"/>
    <w:rsid w:val="00D726FA"/>
    <w:rsid w:val="00D74404"/>
    <w:rsid w:val="00D83FA6"/>
    <w:rsid w:val="00DA59BC"/>
    <w:rsid w:val="00DA623A"/>
    <w:rsid w:val="00DF7A48"/>
    <w:rsid w:val="00E10571"/>
    <w:rsid w:val="00E532FF"/>
    <w:rsid w:val="00E75209"/>
    <w:rsid w:val="00EA4F19"/>
    <w:rsid w:val="00EC01FC"/>
    <w:rsid w:val="00EE35D5"/>
    <w:rsid w:val="00F1651F"/>
    <w:rsid w:val="00F26350"/>
    <w:rsid w:val="00F32371"/>
    <w:rsid w:val="00F46CB6"/>
    <w:rsid w:val="00F63591"/>
    <w:rsid w:val="00F8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BE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A59B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F39C7D22E3C30A6BBCCACFD46B66DF9974A324A808583436F2FD9E912852BCD62F8F83B5079B8F6A8D8EEO5u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BAE746113F4B39B623E69839A713C1F0050A119AE3EECB1A5600A227195FACDF5C5811A31F5A96F72CC1Z3L0L" TargetMode="External"/><Relationship Id="rId5" Type="http://schemas.openxmlformats.org/officeDocument/2006/relationships/hyperlink" Target="consultantplus://offline/ref=84BAE746113F4B39B623E69839A713C1F0050A119AE3EECB1A5600A227195FACDF5C5811A31F5A96F72CC7Z3L4L" TargetMode="External"/><Relationship Id="rId4" Type="http://schemas.openxmlformats.org/officeDocument/2006/relationships/hyperlink" Target="consultantplus://offline/ref=84BAE746113F4B39B623E69839A713C1F0050A119AE3EECB1A5600A227195FACZDLF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291</TotalTime>
  <Pages>1</Pages>
  <Words>279</Words>
  <Characters>1593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2004-07-15T10:35:00Z</cp:lastPrinted>
  <dcterms:created xsi:type="dcterms:W3CDTF">2004-07-10T11:11:00Z</dcterms:created>
  <dcterms:modified xsi:type="dcterms:W3CDTF">2013-11-05T08:12:00Z</dcterms:modified>
</cp:coreProperties>
</file>