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DE" w:rsidRDefault="00B811DE" w:rsidP="0040673C">
      <w:pPr>
        <w:jc w:val="center"/>
        <w:rPr>
          <w:b/>
          <w:sz w:val="44"/>
          <w:szCs w:val="44"/>
        </w:rPr>
      </w:pPr>
    </w:p>
    <w:p w:rsidR="00B811DE" w:rsidRDefault="00B811DE"/>
    <w:p w:rsidR="00B811DE" w:rsidRDefault="00B811DE" w:rsidP="00CA04C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811DE" w:rsidRDefault="00B811DE" w:rsidP="00CA04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B811DE" w:rsidRDefault="00B811DE" w:rsidP="00CA04C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B811DE" w:rsidRDefault="00B811DE" w:rsidP="00CA04C7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29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 557</w:t>
      </w:r>
    </w:p>
    <w:p w:rsidR="00B811DE" w:rsidRDefault="00B811DE" w:rsidP="00CA04C7">
      <w:pPr>
        <w:pStyle w:val="ConsPlusTitle"/>
        <w:jc w:val="center"/>
        <w:rPr>
          <w:sz w:val="28"/>
          <w:szCs w:val="28"/>
        </w:rPr>
      </w:pPr>
    </w:p>
    <w:p w:rsidR="00B811DE" w:rsidRDefault="00B811DE" w:rsidP="00B7256D">
      <w:pPr>
        <w:jc w:val="center"/>
        <w:rPr>
          <w:b/>
          <w:sz w:val="28"/>
          <w:szCs w:val="28"/>
        </w:rPr>
      </w:pPr>
      <w:r w:rsidRPr="006435B0">
        <w:rPr>
          <w:b/>
          <w:sz w:val="28"/>
          <w:szCs w:val="28"/>
        </w:rPr>
        <w:t>Об отм</w:t>
      </w:r>
      <w:r>
        <w:rPr>
          <w:b/>
          <w:sz w:val="28"/>
          <w:szCs w:val="28"/>
        </w:rPr>
        <w:t xml:space="preserve">ене некоторых постановлений </w:t>
      </w:r>
    </w:p>
    <w:p w:rsidR="00B811DE" w:rsidRPr="006435B0" w:rsidRDefault="00B811DE" w:rsidP="000260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</w:t>
      </w:r>
      <w:r w:rsidRPr="006435B0">
        <w:rPr>
          <w:b/>
          <w:sz w:val="28"/>
          <w:szCs w:val="28"/>
        </w:rPr>
        <w:t xml:space="preserve"> Республики Дагестан </w:t>
      </w:r>
    </w:p>
    <w:p w:rsidR="00B811DE" w:rsidRDefault="00B811DE"/>
    <w:p w:rsidR="00B811DE" w:rsidRDefault="00B811DE" w:rsidP="0040673C">
      <w:pPr>
        <w:ind w:firstLine="709"/>
      </w:pPr>
      <w:r w:rsidRPr="0040673C">
        <w:rPr>
          <w:sz w:val="28"/>
          <w:szCs w:val="28"/>
        </w:rPr>
        <w:t>Правительство</w:t>
      </w:r>
      <w:r>
        <w:t xml:space="preserve"> </w:t>
      </w:r>
      <w:r w:rsidRPr="00D62ABA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Дагестан  </w:t>
      </w:r>
      <w:r w:rsidRPr="0040673C">
        <w:rPr>
          <w:b/>
          <w:sz w:val="28"/>
          <w:szCs w:val="28"/>
        </w:rPr>
        <w:t>п о с т а н о в л я е т:</w:t>
      </w:r>
    </w:p>
    <w:p w:rsidR="00B811DE" w:rsidRDefault="00B811DE" w:rsidP="00982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ABA">
        <w:rPr>
          <w:rFonts w:ascii="Times New Roman" w:hAnsi="Times New Roman" w:cs="Times New Roman"/>
          <w:sz w:val="28"/>
          <w:szCs w:val="28"/>
        </w:rPr>
        <w:t>Отменить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62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1DE" w:rsidRDefault="00B811DE" w:rsidP="00982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 от 12 октября 2013 г. № 502 «Об Ярахмедове А.М.»;</w:t>
      </w:r>
    </w:p>
    <w:p w:rsidR="00B811DE" w:rsidRDefault="00B811DE" w:rsidP="00982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 от 12 октября 2013 г. № 513 «О Магатаеве В.-М.К.»;</w:t>
      </w:r>
    </w:p>
    <w:p w:rsidR="00B811DE" w:rsidRDefault="00B811DE" w:rsidP="00982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 от 12 октября 2013 г.   № 514 «О Мугутдиновой И.М.»;</w:t>
      </w:r>
    </w:p>
    <w:p w:rsidR="00B811DE" w:rsidRPr="00D62ABA" w:rsidRDefault="00B811DE" w:rsidP="00982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 от 21 октября 2013 г.   № 535 «Об Ильясове З.З.».</w:t>
      </w:r>
    </w:p>
    <w:p w:rsidR="00B811DE" w:rsidRDefault="00B811DE"/>
    <w:p w:rsidR="00B811DE" w:rsidRDefault="00B811DE"/>
    <w:p w:rsidR="00B811DE" w:rsidRDefault="00B811DE"/>
    <w:p w:rsidR="00B811DE" w:rsidRPr="00A064D0" w:rsidRDefault="00B811DE" w:rsidP="00C56E57">
      <w:pPr>
        <w:pStyle w:val="ConsPlusNormal"/>
        <w:ind w:left="426" w:hanging="426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64D0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B811DE" w:rsidRDefault="00B811DE" w:rsidP="00C56E57">
      <w:r>
        <w:rPr>
          <w:b/>
          <w:sz w:val="28"/>
          <w:szCs w:val="28"/>
        </w:rPr>
        <w:t xml:space="preserve">       </w:t>
      </w:r>
      <w:r w:rsidRPr="00A064D0">
        <w:rPr>
          <w:b/>
          <w:sz w:val="28"/>
          <w:szCs w:val="28"/>
        </w:rPr>
        <w:t xml:space="preserve">Республики Дагестан                                                            </w:t>
      </w:r>
      <w:r>
        <w:rPr>
          <w:b/>
          <w:sz w:val="28"/>
          <w:szCs w:val="28"/>
        </w:rPr>
        <w:t xml:space="preserve">           </w:t>
      </w:r>
      <w:r w:rsidRPr="00A064D0">
        <w:rPr>
          <w:b/>
          <w:sz w:val="28"/>
          <w:szCs w:val="28"/>
        </w:rPr>
        <w:t>А. Гамидов</w:t>
      </w:r>
    </w:p>
    <w:p w:rsidR="00B811DE" w:rsidRDefault="00B811DE"/>
    <w:p w:rsidR="00B811DE" w:rsidRDefault="00B811DE"/>
    <w:p w:rsidR="00B811DE" w:rsidRDefault="00B811DE"/>
    <w:sectPr w:rsidR="00B811DE" w:rsidSect="00DC26AA">
      <w:type w:val="continuous"/>
      <w:pgSz w:w="11909" w:h="16834"/>
      <w:pgMar w:top="1134" w:right="851" w:bottom="1134" w:left="1418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40"/>
  <w:drawingGridVerticalSpacing w:val="381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ABA"/>
    <w:rsid w:val="000000B7"/>
    <w:rsid w:val="000012CA"/>
    <w:rsid w:val="0000192D"/>
    <w:rsid w:val="00001B3D"/>
    <w:rsid w:val="00001B6E"/>
    <w:rsid w:val="00001DAA"/>
    <w:rsid w:val="00002208"/>
    <w:rsid w:val="00002624"/>
    <w:rsid w:val="00002630"/>
    <w:rsid w:val="000027E5"/>
    <w:rsid w:val="00002FB2"/>
    <w:rsid w:val="0000310F"/>
    <w:rsid w:val="000036B1"/>
    <w:rsid w:val="00003947"/>
    <w:rsid w:val="00003CD8"/>
    <w:rsid w:val="00004A7D"/>
    <w:rsid w:val="00005C67"/>
    <w:rsid w:val="00005E56"/>
    <w:rsid w:val="00006899"/>
    <w:rsid w:val="00006B4D"/>
    <w:rsid w:val="00006BCE"/>
    <w:rsid w:val="00006DCA"/>
    <w:rsid w:val="00007276"/>
    <w:rsid w:val="000077C1"/>
    <w:rsid w:val="000106A1"/>
    <w:rsid w:val="00010733"/>
    <w:rsid w:val="00010932"/>
    <w:rsid w:val="00010C9A"/>
    <w:rsid w:val="00010CBB"/>
    <w:rsid w:val="00010D8D"/>
    <w:rsid w:val="00011AFA"/>
    <w:rsid w:val="00011D0A"/>
    <w:rsid w:val="00011E8B"/>
    <w:rsid w:val="000121DA"/>
    <w:rsid w:val="00012618"/>
    <w:rsid w:val="00012669"/>
    <w:rsid w:val="00012757"/>
    <w:rsid w:val="00012CDC"/>
    <w:rsid w:val="0001307D"/>
    <w:rsid w:val="000130EC"/>
    <w:rsid w:val="000133A4"/>
    <w:rsid w:val="000133D5"/>
    <w:rsid w:val="000137A6"/>
    <w:rsid w:val="000143CF"/>
    <w:rsid w:val="00014831"/>
    <w:rsid w:val="00015718"/>
    <w:rsid w:val="00015C69"/>
    <w:rsid w:val="00015C95"/>
    <w:rsid w:val="00015E25"/>
    <w:rsid w:val="00016384"/>
    <w:rsid w:val="00016793"/>
    <w:rsid w:val="00016794"/>
    <w:rsid w:val="0001689A"/>
    <w:rsid w:val="00016C8D"/>
    <w:rsid w:val="00016E44"/>
    <w:rsid w:val="000174B7"/>
    <w:rsid w:val="00017559"/>
    <w:rsid w:val="00021013"/>
    <w:rsid w:val="000211D4"/>
    <w:rsid w:val="0002147F"/>
    <w:rsid w:val="00021A39"/>
    <w:rsid w:val="00021A97"/>
    <w:rsid w:val="00021AEE"/>
    <w:rsid w:val="00021D06"/>
    <w:rsid w:val="000224B3"/>
    <w:rsid w:val="000225BD"/>
    <w:rsid w:val="00022CCF"/>
    <w:rsid w:val="000234A9"/>
    <w:rsid w:val="000237ED"/>
    <w:rsid w:val="00023CC1"/>
    <w:rsid w:val="00023FC1"/>
    <w:rsid w:val="00024108"/>
    <w:rsid w:val="00024631"/>
    <w:rsid w:val="00024AD7"/>
    <w:rsid w:val="000251AC"/>
    <w:rsid w:val="00025300"/>
    <w:rsid w:val="00025EFD"/>
    <w:rsid w:val="0002606B"/>
    <w:rsid w:val="000261E9"/>
    <w:rsid w:val="00026210"/>
    <w:rsid w:val="0002666A"/>
    <w:rsid w:val="0002681B"/>
    <w:rsid w:val="000268BD"/>
    <w:rsid w:val="00026B1A"/>
    <w:rsid w:val="00026E67"/>
    <w:rsid w:val="00026F73"/>
    <w:rsid w:val="00026FF6"/>
    <w:rsid w:val="00027149"/>
    <w:rsid w:val="00027A61"/>
    <w:rsid w:val="000309A7"/>
    <w:rsid w:val="00030B40"/>
    <w:rsid w:val="00030F90"/>
    <w:rsid w:val="000313A9"/>
    <w:rsid w:val="000315AB"/>
    <w:rsid w:val="00032951"/>
    <w:rsid w:val="00032ABE"/>
    <w:rsid w:val="00032E80"/>
    <w:rsid w:val="00033233"/>
    <w:rsid w:val="0003406F"/>
    <w:rsid w:val="000344BD"/>
    <w:rsid w:val="00034B8D"/>
    <w:rsid w:val="00034C4B"/>
    <w:rsid w:val="00034D09"/>
    <w:rsid w:val="00034D5F"/>
    <w:rsid w:val="00035164"/>
    <w:rsid w:val="00035197"/>
    <w:rsid w:val="000353F5"/>
    <w:rsid w:val="00035BCD"/>
    <w:rsid w:val="00035E4E"/>
    <w:rsid w:val="00036442"/>
    <w:rsid w:val="00036CFB"/>
    <w:rsid w:val="00037A66"/>
    <w:rsid w:val="00037C3E"/>
    <w:rsid w:val="00040F7F"/>
    <w:rsid w:val="000413AA"/>
    <w:rsid w:val="000417D8"/>
    <w:rsid w:val="00041958"/>
    <w:rsid w:val="00041A7E"/>
    <w:rsid w:val="00041C91"/>
    <w:rsid w:val="0004272E"/>
    <w:rsid w:val="00043888"/>
    <w:rsid w:val="00043D70"/>
    <w:rsid w:val="00043F9A"/>
    <w:rsid w:val="00044839"/>
    <w:rsid w:val="000450BA"/>
    <w:rsid w:val="00045292"/>
    <w:rsid w:val="00045DB0"/>
    <w:rsid w:val="00045FCA"/>
    <w:rsid w:val="0004608A"/>
    <w:rsid w:val="00046AC6"/>
    <w:rsid w:val="00046D4A"/>
    <w:rsid w:val="00046FD0"/>
    <w:rsid w:val="000471A7"/>
    <w:rsid w:val="000471DC"/>
    <w:rsid w:val="00047349"/>
    <w:rsid w:val="00047709"/>
    <w:rsid w:val="00047E24"/>
    <w:rsid w:val="00047F4A"/>
    <w:rsid w:val="00050107"/>
    <w:rsid w:val="00050457"/>
    <w:rsid w:val="0005058F"/>
    <w:rsid w:val="000505C9"/>
    <w:rsid w:val="0005065E"/>
    <w:rsid w:val="00050E99"/>
    <w:rsid w:val="0005106F"/>
    <w:rsid w:val="00052172"/>
    <w:rsid w:val="00052226"/>
    <w:rsid w:val="000522D9"/>
    <w:rsid w:val="0005263E"/>
    <w:rsid w:val="00052B5F"/>
    <w:rsid w:val="0005395A"/>
    <w:rsid w:val="00053977"/>
    <w:rsid w:val="00053C79"/>
    <w:rsid w:val="000543AE"/>
    <w:rsid w:val="000545B8"/>
    <w:rsid w:val="000553EC"/>
    <w:rsid w:val="0005597C"/>
    <w:rsid w:val="00055D4A"/>
    <w:rsid w:val="00057519"/>
    <w:rsid w:val="00057D65"/>
    <w:rsid w:val="00060389"/>
    <w:rsid w:val="00060803"/>
    <w:rsid w:val="000608A5"/>
    <w:rsid w:val="0006090E"/>
    <w:rsid w:val="00060A78"/>
    <w:rsid w:val="00060D96"/>
    <w:rsid w:val="00061558"/>
    <w:rsid w:val="00061598"/>
    <w:rsid w:val="00061D56"/>
    <w:rsid w:val="00062062"/>
    <w:rsid w:val="000625A6"/>
    <w:rsid w:val="00062AAB"/>
    <w:rsid w:val="00062C26"/>
    <w:rsid w:val="00062F4D"/>
    <w:rsid w:val="0006402A"/>
    <w:rsid w:val="000647D1"/>
    <w:rsid w:val="00064B4C"/>
    <w:rsid w:val="00064E63"/>
    <w:rsid w:val="00065267"/>
    <w:rsid w:val="000655A8"/>
    <w:rsid w:val="0006564C"/>
    <w:rsid w:val="00065A0D"/>
    <w:rsid w:val="00066424"/>
    <w:rsid w:val="000667BA"/>
    <w:rsid w:val="00066D61"/>
    <w:rsid w:val="000674A3"/>
    <w:rsid w:val="00067A3C"/>
    <w:rsid w:val="00067A6E"/>
    <w:rsid w:val="00070199"/>
    <w:rsid w:val="0007024B"/>
    <w:rsid w:val="0007074E"/>
    <w:rsid w:val="00070830"/>
    <w:rsid w:val="0007090A"/>
    <w:rsid w:val="0007092D"/>
    <w:rsid w:val="00070D82"/>
    <w:rsid w:val="0007115D"/>
    <w:rsid w:val="000712FA"/>
    <w:rsid w:val="00071770"/>
    <w:rsid w:val="000718C3"/>
    <w:rsid w:val="00072B74"/>
    <w:rsid w:val="00072C83"/>
    <w:rsid w:val="00072F0B"/>
    <w:rsid w:val="00072F27"/>
    <w:rsid w:val="000731EB"/>
    <w:rsid w:val="00073B3A"/>
    <w:rsid w:val="00073E36"/>
    <w:rsid w:val="00073EE8"/>
    <w:rsid w:val="00074829"/>
    <w:rsid w:val="00074E1C"/>
    <w:rsid w:val="00074E4C"/>
    <w:rsid w:val="00075971"/>
    <w:rsid w:val="00075C5A"/>
    <w:rsid w:val="00075F8D"/>
    <w:rsid w:val="0007700D"/>
    <w:rsid w:val="0007710E"/>
    <w:rsid w:val="00077358"/>
    <w:rsid w:val="000816A1"/>
    <w:rsid w:val="00081862"/>
    <w:rsid w:val="000819A8"/>
    <w:rsid w:val="00081B63"/>
    <w:rsid w:val="0008274D"/>
    <w:rsid w:val="000830A7"/>
    <w:rsid w:val="00083BF2"/>
    <w:rsid w:val="000841AC"/>
    <w:rsid w:val="00084AAD"/>
    <w:rsid w:val="00084AC5"/>
    <w:rsid w:val="00085266"/>
    <w:rsid w:val="00085479"/>
    <w:rsid w:val="00085B5E"/>
    <w:rsid w:val="00085DD7"/>
    <w:rsid w:val="00085FA9"/>
    <w:rsid w:val="00086306"/>
    <w:rsid w:val="000872B2"/>
    <w:rsid w:val="000877AE"/>
    <w:rsid w:val="00087B8C"/>
    <w:rsid w:val="000904F5"/>
    <w:rsid w:val="000915DE"/>
    <w:rsid w:val="00092F3A"/>
    <w:rsid w:val="00093091"/>
    <w:rsid w:val="000934B6"/>
    <w:rsid w:val="00093794"/>
    <w:rsid w:val="00093FD3"/>
    <w:rsid w:val="00094301"/>
    <w:rsid w:val="0009434D"/>
    <w:rsid w:val="00094608"/>
    <w:rsid w:val="00094B16"/>
    <w:rsid w:val="0009559F"/>
    <w:rsid w:val="00095F2D"/>
    <w:rsid w:val="00096071"/>
    <w:rsid w:val="0009630A"/>
    <w:rsid w:val="00096333"/>
    <w:rsid w:val="000963CD"/>
    <w:rsid w:val="00096537"/>
    <w:rsid w:val="00096AFB"/>
    <w:rsid w:val="0009751A"/>
    <w:rsid w:val="000A05D0"/>
    <w:rsid w:val="000A08DC"/>
    <w:rsid w:val="000A097D"/>
    <w:rsid w:val="000A0E1C"/>
    <w:rsid w:val="000A12F6"/>
    <w:rsid w:val="000A1A1C"/>
    <w:rsid w:val="000A282E"/>
    <w:rsid w:val="000A2D00"/>
    <w:rsid w:val="000A2E07"/>
    <w:rsid w:val="000A307F"/>
    <w:rsid w:val="000A31E5"/>
    <w:rsid w:val="000A34D4"/>
    <w:rsid w:val="000A39E2"/>
    <w:rsid w:val="000A414E"/>
    <w:rsid w:val="000A4A09"/>
    <w:rsid w:val="000A4BEA"/>
    <w:rsid w:val="000A4E59"/>
    <w:rsid w:val="000A4F36"/>
    <w:rsid w:val="000A529C"/>
    <w:rsid w:val="000A5664"/>
    <w:rsid w:val="000A5780"/>
    <w:rsid w:val="000A5836"/>
    <w:rsid w:val="000A588A"/>
    <w:rsid w:val="000A5E95"/>
    <w:rsid w:val="000A5F73"/>
    <w:rsid w:val="000A5FBE"/>
    <w:rsid w:val="000A617A"/>
    <w:rsid w:val="000A6477"/>
    <w:rsid w:val="000A6BF9"/>
    <w:rsid w:val="000A7128"/>
    <w:rsid w:val="000A7505"/>
    <w:rsid w:val="000B0285"/>
    <w:rsid w:val="000B0654"/>
    <w:rsid w:val="000B06BE"/>
    <w:rsid w:val="000B0741"/>
    <w:rsid w:val="000B0DB6"/>
    <w:rsid w:val="000B0F01"/>
    <w:rsid w:val="000B10DB"/>
    <w:rsid w:val="000B1434"/>
    <w:rsid w:val="000B18EE"/>
    <w:rsid w:val="000B1F66"/>
    <w:rsid w:val="000B21CE"/>
    <w:rsid w:val="000B234D"/>
    <w:rsid w:val="000B2457"/>
    <w:rsid w:val="000B258C"/>
    <w:rsid w:val="000B26BD"/>
    <w:rsid w:val="000B2B5B"/>
    <w:rsid w:val="000B2F17"/>
    <w:rsid w:val="000B33E0"/>
    <w:rsid w:val="000B39E7"/>
    <w:rsid w:val="000B48DA"/>
    <w:rsid w:val="000B5191"/>
    <w:rsid w:val="000B5220"/>
    <w:rsid w:val="000B5565"/>
    <w:rsid w:val="000B5900"/>
    <w:rsid w:val="000B613A"/>
    <w:rsid w:val="000B7077"/>
    <w:rsid w:val="000B70D1"/>
    <w:rsid w:val="000B746A"/>
    <w:rsid w:val="000B7A9D"/>
    <w:rsid w:val="000B7BD3"/>
    <w:rsid w:val="000B7CF1"/>
    <w:rsid w:val="000B7F6B"/>
    <w:rsid w:val="000C1091"/>
    <w:rsid w:val="000C1223"/>
    <w:rsid w:val="000C1718"/>
    <w:rsid w:val="000C18A5"/>
    <w:rsid w:val="000C2112"/>
    <w:rsid w:val="000C24A9"/>
    <w:rsid w:val="000C2770"/>
    <w:rsid w:val="000C2AFA"/>
    <w:rsid w:val="000C34DE"/>
    <w:rsid w:val="000C37EC"/>
    <w:rsid w:val="000C388D"/>
    <w:rsid w:val="000C3DDC"/>
    <w:rsid w:val="000C466D"/>
    <w:rsid w:val="000C49C7"/>
    <w:rsid w:val="000C4B40"/>
    <w:rsid w:val="000C4E11"/>
    <w:rsid w:val="000C5898"/>
    <w:rsid w:val="000C66E1"/>
    <w:rsid w:val="000C67AB"/>
    <w:rsid w:val="000C6959"/>
    <w:rsid w:val="000C6DF6"/>
    <w:rsid w:val="000C6EC8"/>
    <w:rsid w:val="000C7904"/>
    <w:rsid w:val="000C79C6"/>
    <w:rsid w:val="000C7E02"/>
    <w:rsid w:val="000D0223"/>
    <w:rsid w:val="000D048B"/>
    <w:rsid w:val="000D0534"/>
    <w:rsid w:val="000D0B9C"/>
    <w:rsid w:val="000D1139"/>
    <w:rsid w:val="000D1299"/>
    <w:rsid w:val="000D1E3F"/>
    <w:rsid w:val="000D2756"/>
    <w:rsid w:val="000D39CA"/>
    <w:rsid w:val="000D4484"/>
    <w:rsid w:val="000D4752"/>
    <w:rsid w:val="000D4866"/>
    <w:rsid w:val="000D4913"/>
    <w:rsid w:val="000D49D0"/>
    <w:rsid w:val="000D4C0F"/>
    <w:rsid w:val="000D4D98"/>
    <w:rsid w:val="000D5128"/>
    <w:rsid w:val="000D5293"/>
    <w:rsid w:val="000D536A"/>
    <w:rsid w:val="000D53C3"/>
    <w:rsid w:val="000D5676"/>
    <w:rsid w:val="000D5903"/>
    <w:rsid w:val="000D5BF8"/>
    <w:rsid w:val="000D5D8F"/>
    <w:rsid w:val="000D6A80"/>
    <w:rsid w:val="000D6AE6"/>
    <w:rsid w:val="000D7005"/>
    <w:rsid w:val="000D7A9E"/>
    <w:rsid w:val="000D7E36"/>
    <w:rsid w:val="000E0456"/>
    <w:rsid w:val="000E0472"/>
    <w:rsid w:val="000E065B"/>
    <w:rsid w:val="000E08C3"/>
    <w:rsid w:val="000E0981"/>
    <w:rsid w:val="000E0B41"/>
    <w:rsid w:val="000E0E10"/>
    <w:rsid w:val="000E1068"/>
    <w:rsid w:val="000E1371"/>
    <w:rsid w:val="000E1D52"/>
    <w:rsid w:val="000E225D"/>
    <w:rsid w:val="000E280D"/>
    <w:rsid w:val="000E3187"/>
    <w:rsid w:val="000E3569"/>
    <w:rsid w:val="000E3A8B"/>
    <w:rsid w:val="000E3CA1"/>
    <w:rsid w:val="000E3F76"/>
    <w:rsid w:val="000E446E"/>
    <w:rsid w:val="000E48C9"/>
    <w:rsid w:val="000E4913"/>
    <w:rsid w:val="000E50F3"/>
    <w:rsid w:val="000E553C"/>
    <w:rsid w:val="000E5567"/>
    <w:rsid w:val="000E584D"/>
    <w:rsid w:val="000E59F2"/>
    <w:rsid w:val="000E5B55"/>
    <w:rsid w:val="000E5EB7"/>
    <w:rsid w:val="000E65F3"/>
    <w:rsid w:val="000E6BB1"/>
    <w:rsid w:val="000E6E83"/>
    <w:rsid w:val="000E7C8B"/>
    <w:rsid w:val="000F0338"/>
    <w:rsid w:val="000F0509"/>
    <w:rsid w:val="000F0C2D"/>
    <w:rsid w:val="000F12D2"/>
    <w:rsid w:val="000F1875"/>
    <w:rsid w:val="000F1AAE"/>
    <w:rsid w:val="000F1D60"/>
    <w:rsid w:val="000F279C"/>
    <w:rsid w:val="000F2F9A"/>
    <w:rsid w:val="000F3152"/>
    <w:rsid w:val="000F330C"/>
    <w:rsid w:val="000F36A1"/>
    <w:rsid w:val="000F3722"/>
    <w:rsid w:val="000F38F7"/>
    <w:rsid w:val="000F3E57"/>
    <w:rsid w:val="000F3EBA"/>
    <w:rsid w:val="000F405F"/>
    <w:rsid w:val="000F4855"/>
    <w:rsid w:val="000F498D"/>
    <w:rsid w:val="000F5087"/>
    <w:rsid w:val="000F556E"/>
    <w:rsid w:val="000F645A"/>
    <w:rsid w:val="000F69D6"/>
    <w:rsid w:val="000F7BB6"/>
    <w:rsid w:val="000F7C89"/>
    <w:rsid w:val="00100258"/>
    <w:rsid w:val="00100459"/>
    <w:rsid w:val="001007DA"/>
    <w:rsid w:val="001008A8"/>
    <w:rsid w:val="00101CB9"/>
    <w:rsid w:val="00101DF8"/>
    <w:rsid w:val="00102C2B"/>
    <w:rsid w:val="001031F6"/>
    <w:rsid w:val="001039C4"/>
    <w:rsid w:val="001045E5"/>
    <w:rsid w:val="001045F2"/>
    <w:rsid w:val="00104FDE"/>
    <w:rsid w:val="001051F2"/>
    <w:rsid w:val="00106004"/>
    <w:rsid w:val="00106178"/>
    <w:rsid w:val="001064FE"/>
    <w:rsid w:val="00106575"/>
    <w:rsid w:val="00106CF3"/>
    <w:rsid w:val="00106F37"/>
    <w:rsid w:val="0010723A"/>
    <w:rsid w:val="001073CA"/>
    <w:rsid w:val="0010771E"/>
    <w:rsid w:val="00107721"/>
    <w:rsid w:val="0010793E"/>
    <w:rsid w:val="00107AF1"/>
    <w:rsid w:val="00107D5D"/>
    <w:rsid w:val="00107F20"/>
    <w:rsid w:val="0011023B"/>
    <w:rsid w:val="00110A1C"/>
    <w:rsid w:val="0011169B"/>
    <w:rsid w:val="00111DE6"/>
    <w:rsid w:val="00112345"/>
    <w:rsid w:val="00112F21"/>
    <w:rsid w:val="00113DBE"/>
    <w:rsid w:val="0011426B"/>
    <w:rsid w:val="0011444F"/>
    <w:rsid w:val="001145A1"/>
    <w:rsid w:val="00114CDD"/>
    <w:rsid w:val="00115643"/>
    <w:rsid w:val="001156D6"/>
    <w:rsid w:val="00115C5A"/>
    <w:rsid w:val="00116822"/>
    <w:rsid w:val="001172C9"/>
    <w:rsid w:val="001175C8"/>
    <w:rsid w:val="00117842"/>
    <w:rsid w:val="0011788D"/>
    <w:rsid w:val="00117D78"/>
    <w:rsid w:val="001208B3"/>
    <w:rsid w:val="001209BE"/>
    <w:rsid w:val="0012148B"/>
    <w:rsid w:val="001224B0"/>
    <w:rsid w:val="001229B5"/>
    <w:rsid w:val="00122B22"/>
    <w:rsid w:val="00122F19"/>
    <w:rsid w:val="0012388D"/>
    <w:rsid w:val="00123DD7"/>
    <w:rsid w:val="0012460A"/>
    <w:rsid w:val="00125425"/>
    <w:rsid w:val="00125735"/>
    <w:rsid w:val="00126024"/>
    <w:rsid w:val="001263BB"/>
    <w:rsid w:val="00126AF5"/>
    <w:rsid w:val="001274A9"/>
    <w:rsid w:val="00127806"/>
    <w:rsid w:val="001279CF"/>
    <w:rsid w:val="00127EEB"/>
    <w:rsid w:val="00130037"/>
    <w:rsid w:val="00130DE0"/>
    <w:rsid w:val="00130F4E"/>
    <w:rsid w:val="001310DC"/>
    <w:rsid w:val="001312A2"/>
    <w:rsid w:val="0013169F"/>
    <w:rsid w:val="00131C44"/>
    <w:rsid w:val="00131EC9"/>
    <w:rsid w:val="0013212F"/>
    <w:rsid w:val="0013270F"/>
    <w:rsid w:val="00132D41"/>
    <w:rsid w:val="00133464"/>
    <w:rsid w:val="00133770"/>
    <w:rsid w:val="00133D09"/>
    <w:rsid w:val="00133DCD"/>
    <w:rsid w:val="0013419E"/>
    <w:rsid w:val="001345A1"/>
    <w:rsid w:val="00134FE3"/>
    <w:rsid w:val="0013504C"/>
    <w:rsid w:val="0013560A"/>
    <w:rsid w:val="00136568"/>
    <w:rsid w:val="001368CF"/>
    <w:rsid w:val="00136978"/>
    <w:rsid w:val="00136DF5"/>
    <w:rsid w:val="00137A86"/>
    <w:rsid w:val="00140F24"/>
    <w:rsid w:val="001410BC"/>
    <w:rsid w:val="001410F0"/>
    <w:rsid w:val="001415DE"/>
    <w:rsid w:val="0014182E"/>
    <w:rsid w:val="00141BD2"/>
    <w:rsid w:val="00141D71"/>
    <w:rsid w:val="00142269"/>
    <w:rsid w:val="0014227A"/>
    <w:rsid w:val="00142385"/>
    <w:rsid w:val="0014290A"/>
    <w:rsid w:val="00142EB6"/>
    <w:rsid w:val="001432AC"/>
    <w:rsid w:val="001437CE"/>
    <w:rsid w:val="0014382A"/>
    <w:rsid w:val="00143F54"/>
    <w:rsid w:val="00144288"/>
    <w:rsid w:val="0014434B"/>
    <w:rsid w:val="0014482A"/>
    <w:rsid w:val="00144BB4"/>
    <w:rsid w:val="00144E39"/>
    <w:rsid w:val="00145196"/>
    <w:rsid w:val="00145883"/>
    <w:rsid w:val="00145CCE"/>
    <w:rsid w:val="00146F73"/>
    <w:rsid w:val="001476DB"/>
    <w:rsid w:val="00147A37"/>
    <w:rsid w:val="00147BF5"/>
    <w:rsid w:val="0015042D"/>
    <w:rsid w:val="00150611"/>
    <w:rsid w:val="0015131A"/>
    <w:rsid w:val="001513EE"/>
    <w:rsid w:val="0015152D"/>
    <w:rsid w:val="00151844"/>
    <w:rsid w:val="00151846"/>
    <w:rsid w:val="0015279E"/>
    <w:rsid w:val="00152CCB"/>
    <w:rsid w:val="00152F78"/>
    <w:rsid w:val="00152F7C"/>
    <w:rsid w:val="0015309B"/>
    <w:rsid w:val="00153586"/>
    <w:rsid w:val="0015382D"/>
    <w:rsid w:val="001538BB"/>
    <w:rsid w:val="00153A77"/>
    <w:rsid w:val="00154345"/>
    <w:rsid w:val="0015450A"/>
    <w:rsid w:val="00154973"/>
    <w:rsid w:val="00154ACA"/>
    <w:rsid w:val="00155154"/>
    <w:rsid w:val="0015688B"/>
    <w:rsid w:val="00156AE1"/>
    <w:rsid w:val="00156F14"/>
    <w:rsid w:val="00156F75"/>
    <w:rsid w:val="0015714B"/>
    <w:rsid w:val="00157372"/>
    <w:rsid w:val="0015755A"/>
    <w:rsid w:val="001577FC"/>
    <w:rsid w:val="0015793B"/>
    <w:rsid w:val="00157B61"/>
    <w:rsid w:val="0016046E"/>
    <w:rsid w:val="001604ED"/>
    <w:rsid w:val="001606ED"/>
    <w:rsid w:val="00160F91"/>
    <w:rsid w:val="00161319"/>
    <w:rsid w:val="00161C62"/>
    <w:rsid w:val="00162B5B"/>
    <w:rsid w:val="00162C65"/>
    <w:rsid w:val="001639A3"/>
    <w:rsid w:val="00163AE6"/>
    <w:rsid w:val="00163FD8"/>
    <w:rsid w:val="00164279"/>
    <w:rsid w:val="001643FF"/>
    <w:rsid w:val="001649CF"/>
    <w:rsid w:val="00164A56"/>
    <w:rsid w:val="00164B65"/>
    <w:rsid w:val="00165A9B"/>
    <w:rsid w:val="00165D55"/>
    <w:rsid w:val="00166188"/>
    <w:rsid w:val="00166DE0"/>
    <w:rsid w:val="001675D1"/>
    <w:rsid w:val="001708BC"/>
    <w:rsid w:val="00170D8E"/>
    <w:rsid w:val="001711E3"/>
    <w:rsid w:val="00171530"/>
    <w:rsid w:val="001717E5"/>
    <w:rsid w:val="00171D9F"/>
    <w:rsid w:val="00171F48"/>
    <w:rsid w:val="00172288"/>
    <w:rsid w:val="001723FD"/>
    <w:rsid w:val="0017252E"/>
    <w:rsid w:val="001729D5"/>
    <w:rsid w:val="00172D19"/>
    <w:rsid w:val="00173708"/>
    <w:rsid w:val="0017378D"/>
    <w:rsid w:val="00173C4A"/>
    <w:rsid w:val="00173DAE"/>
    <w:rsid w:val="00174B18"/>
    <w:rsid w:val="001750FF"/>
    <w:rsid w:val="001756D2"/>
    <w:rsid w:val="00175D47"/>
    <w:rsid w:val="00175FC4"/>
    <w:rsid w:val="0017654F"/>
    <w:rsid w:val="00176887"/>
    <w:rsid w:val="00176D21"/>
    <w:rsid w:val="0017748B"/>
    <w:rsid w:val="00177621"/>
    <w:rsid w:val="00177996"/>
    <w:rsid w:val="00177D10"/>
    <w:rsid w:val="001806C7"/>
    <w:rsid w:val="0018072F"/>
    <w:rsid w:val="0018081C"/>
    <w:rsid w:val="001818A3"/>
    <w:rsid w:val="00181938"/>
    <w:rsid w:val="00181A08"/>
    <w:rsid w:val="00181E20"/>
    <w:rsid w:val="001828D6"/>
    <w:rsid w:val="00182C8E"/>
    <w:rsid w:val="00182EA7"/>
    <w:rsid w:val="00183172"/>
    <w:rsid w:val="00183533"/>
    <w:rsid w:val="00183F14"/>
    <w:rsid w:val="00184351"/>
    <w:rsid w:val="001845BA"/>
    <w:rsid w:val="00184ADF"/>
    <w:rsid w:val="00184EB4"/>
    <w:rsid w:val="00185626"/>
    <w:rsid w:val="00185673"/>
    <w:rsid w:val="00185A29"/>
    <w:rsid w:val="00185F91"/>
    <w:rsid w:val="00185FFE"/>
    <w:rsid w:val="00186905"/>
    <w:rsid w:val="00186ADB"/>
    <w:rsid w:val="0018787A"/>
    <w:rsid w:val="00187BA9"/>
    <w:rsid w:val="001906EC"/>
    <w:rsid w:val="00190ABC"/>
    <w:rsid w:val="00190BBC"/>
    <w:rsid w:val="00190F61"/>
    <w:rsid w:val="00191272"/>
    <w:rsid w:val="0019137A"/>
    <w:rsid w:val="001913E4"/>
    <w:rsid w:val="001913FC"/>
    <w:rsid w:val="0019184B"/>
    <w:rsid w:val="00191A2B"/>
    <w:rsid w:val="00191D1B"/>
    <w:rsid w:val="00191D4E"/>
    <w:rsid w:val="00191DAA"/>
    <w:rsid w:val="001920FD"/>
    <w:rsid w:val="0019250B"/>
    <w:rsid w:val="00192658"/>
    <w:rsid w:val="00192B87"/>
    <w:rsid w:val="001932C9"/>
    <w:rsid w:val="0019391E"/>
    <w:rsid w:val="00193E49"/>
    <w:rsid w:val="0019430C"/>
    <w:rsid w:val="001945FF"/>
    <w:rsid w:val="001947F8"/>
    <w:rsid w:val="00194856"/>
    <w:rsid w:val="00194D76"/>
    <w:rsid w:val="00195278"/>
    <w:rsid w:val="001958BB"/>
    <w:rsid w:val="00195C42"/>
    <w:rsid w:val="00195EFE"/>
    <w:rsid w:val="00196564"/>
    <w:rsid w:val="001965AB"/>
    <w:rsid w:val="00196D22"/>
    <w:rsid w:val="00196ED3"/>
    <w:rsid w:val="001975FB"/>
    <w:rsid w:val="00197819"/>
    <w:rsid w:val="00197963"/>
    <w:rsid w:val="00197E28"/>
    <w:rsid w:val="00197E5D"/>
    <w:rsid w:val="001A090C"/>
    <w:rsid w:val="001A0C9E"/>
    <w:rsid w:val="001A0D39"/>
    <w:rsid w:val="001A0F18"/>
    <w:rsid w:val="001A2516"/>
    <w:rsid w:val="001A281B"/>
    <w:rsid w:val="001A29E8"/>
    <w:rsid w:val="001A2D92"/>
    <w:rsid w:val="001A326B"/>
    <w:rsid w:val="001A3C8D"/>
    <w:rsid w:val="001A42B7"/>
    <w:rsid w:val="001A44C0"/>
    <w:rsid w:val="001A44E2"/>
    <w:rsid w:val="001A459D"/>
    <w:rsid w:val="001A4A90"/>
    <w:rsid w:val="001A4B3C"/>
    <w:rsid w:val="001A4D94"/>
    <w:rsid w:val="001A5246"/>
    <w:rsid w:val="001A543D"/>
    <w:rsid w:val="001A6330"/>
    <w:rsid w:val="001A69B6"/>
    <w:rsid w:val="001A6C2C"/>
    <w:rsid w:val="001A7075"/>
    <w:rsid w:val="001A70B7"/>
    <w:rsid w:val="001A7476"/>
    <w:rsid w:val="001A7532"/>
    <w:rsid w:val="001B00A7"/>
    <w:rsid w:val="001B0135"/>
    <w:rsid w:val="001B079D"/>
    <w:rsid w:val="001B07C8"/>
    <w:rsid w:val="001B1A45"/>
    <w:rsid w:val="001B2217"/>
    <w:rsid w:val="001B22DB"/>
    <w:rsid w:val="001B2AFB"/>
    <w:rsid w:val="001B2B01"/>
    <w:rsid w:val="001B30EC"/>
    <w:rsid w:val="001B3159"/>
    <w:rsid w:val="001B37BF"/>
    <w:rsid w:val="001B3F09"/>
    <w:rsid w:val="001B42C4"/>
    <w:rsid w:val="001B4505"/>
    <w:rsid w:val="001B488A"/>
    <w:rsid w:val="001B4977"/>
    <w:rsid w:val="001B49DF"/>
    <w:rsid w:val="001B4B7B"/>
    <w:rsid w:val="001B5657"/>
    <w:rsid w:val="001B5975"/>
    <w:rsid w:val="001B5ACD"/>
    <w:rsid w:val="001B5D85"/>
    <w:rsid w:val="001B5EF9"/>
    <w:rsid w:val="001B6128"/>
    <w:rsid w:val="001B68BD"/>
    <w:rsid w:val="001B68C4"/>
    <w:rsid w:val="001B6C12"/>
    <w:rsid w:val="001B6FA3"/>
    <w:rsid w:val="001B74EA"/>
    <w:rsid w:val="001B76A7"/>
    <w:rsid w:val="001B7EB9"/>
    <w:rsid w:val="001C006B"/>
    <w:rsid w:val="001C0894"/>
    <w:rsid w:val="001C0B71"/>
    <w:rsid w:val="001C20B8"/>
    <w:rsid w:val="001C24C3"/>
    <w:rsid w:val="001C24CE"/>
    <w:rsid w:val="001C28EC"/>
    <w:rsid w:val="001C2953"/>
    <w:rsid w:val="001C2CF7"/>
    <w:rsid w:val="001C2E37"/>
    <w:rsid w:val="001C2F05"/>
    <w:rsid w:val="001C2FE0"/>
    <w:rsid w:val="001C30B0"/>
    <w:rsid w:val="001C32E2"/>
    <w:rsid w:val="001C33AC"/>
    <w:rsid w:val="001C4070"/>
    <w:rsid w:val="001C410B"/>
    <w:rsid w:val="001C42BA"/>
    <w:rsid w:val="001C43A2"/>
    <w:rsid w:val="001C46BA"/>
    <w:rsid w:val="001C489F"/>
    <w:rsid w:val="001C494E"/>
    <w:rsid w:val="001C53B4"/>
    <w:rsid w:val="001C5626"/>
    <w:rsid w:val="001C56EF"/>
    <w:rsid w:val="001C595B"/>
    <w:rsid w:val="001C62B7"/>
    <w:rsid w:val="001C64CE"/>
    <w:rsid w:val="001C72A3"/>
    <w:rsid w:val="001C7699"/>
    <w:rsid w:val="001D137A"/>
    <w:rsid w:val="001D1911"/>
    <w:rsid w:val="001D1949"/>
    <w:rsid w:val="001D1A4D"/>
    <w:rsid w:val="001D2066"/>
    <w:rsid w:val="001D20AB"/>
    <w:rsid w:val="001D2ACB"/>
    <w:rsid w:val="001D2CB4"/>
    <w:rsid w:val="001D2CE8"/>
    <w:rsid w:val="001D2EB7"/>
    <w:rsid w:val="001D30C3"/>
    <w:rsid w:val="001D35F3"/>
    <w:rsid w:val="001D372D"/>
    <w:rsid w:val="001D3E5B"/>
    <w:rsid w:val="001D3E75"/>
    <w:rsid w:val="001D5007"/>
    <w:rsid w:val="001D50A7"/>
    <w:rsid w:val="001D5D81"/>
    <w:rsid w:val="001D5D97"/>
    <w:rsid w:val="001D6022"/>
    <w:rsid w:val="001D61CD"/>
    <w:rsid w:val="001D662C"/>
    <w:rsid w:val="001D6D63"/>
    <w:rsid w:val="001D6DF7"/>
    <w:rsid w:val="001D6E2C"/>
    <w:rsid w:val="001D6EDC"/>
    <w:rsid w:val="001D7247"/>
    <w:rsid w:val="001D73E7"/>
    <w:rsid w:val="001D79BB"/>
    <w:rsid w:val="001D7E7B"/>
    <w:rsid w:val="001E0DBE"/>
    <w:rsid w:val="001E13D3"/>
    <w:rsid w:val="001E145A"/>
    <w:rsid w:val="001E1FC1"/>
    <w:rsid w:val="001E223D"/>
    <w:rsid w:val="001E229A"/>
    <w:rsid w:val="001E250A"/>
    <w:rsid w:val="001E25B6"/>
    <w:rsid w:val="001E2688"/>
    <w:rsid w:val="001E2A21"/>
    <w:rsid w:val="001E2C29"/>
    <w:rsid w:val="001E3258"/>
    <w:rsid w:val="001E341B"/>
    <w:rsid w:val="001E3999"/>
    <w:rsid w:val="001E3AD5"/>
    <w:rsid w:val="001E45A5"/>
    <w:rsid w:val="001E5211"/>
    <w:rsid w:val="001E5A68"/>
    <w:rsid w:val="001E5EF2"/>
    <w:rsid w:val="001E6472"/>
    <w:rsid w:val="001E6CA1"/>
    <w:rsid w:val="001E715B"/>
    <w:rsid w:val="001E7576"/>
    <w:rsid w:val="001E787F"/>
    <w:rsid w:val="001F069E"/>
    <w:rsid w:val="001F07E2"/>
    <w:rsid w:val="001F07F9"/>
    <w:rsid w:val="001F100D"/>
    <w:rsid w:val="001F15C9"/>
    <w:rsid w:val="001F19A7"/>
    <w:rsid w:val="001F1D46"/>
    <w:rsid w:val="001F23C4"/>
    <w:rsid w:val="001F2C6F"/>
    <w:rsid w:val="001F337F"/>
    <w:rsid w:val="001F33B7"/>
    <w:rsid w:val="001F3764"/>
    <w:rsid w:val="001F39A6"/>
    <w:rsid w:val="001F4548"/>
    <w:rsid w:val="001F460C"/>
    <w:rsid w:val="001F59F8"/>
    <w:rsid w:val="001F5B1F"/>
    <w:rsid w:val="001F5BF4"/>
    <w:rsid w:val="001F6118"/>
    <w:rsid w:val="001F61F2"/>
    <w:rsid w:val="001F6455"/>
    <w:rsid w:val="001F64ED"/>
    <w:rsid w:val="001F67F9"/>
    <w:rsid w:val="001F6862"/>
    <w:rsid w:val="001F68E2"/>
    <w:rsid w:val="001F6C45"/>
    <w:rsid w:val="001F6F29"/>
    <w:rsid w:val="001F7080"/>
    <w:rsid w:val="001F70E7"/>
    <w:rsid w:val="001F7382"/>
    <w:rsid w:val="001F78A1"/>
    <w:rsid w:val="001F7911"/>
    <w:rsid w:val="001F79B9"/>
    <w:rsid w:val="001F7A0F"/>
    <w:rsid w:val="002002CA"/>
    <w:rsid w:val="00200581"/>
    <w:rsid w:val="00201100"/>
    <w:rsid w:val="0020168D"/>
    <w:rsid w:val="00202AD9"/>
    <w:rsid w:val="002037F9"/>
    <w:rsid w:val="00203C15"/>
    <w:rsid w:val="00203E6D"/>
    <w:rsid w:val="00204773"/>
    <w:rsid w:val="00204866"/>
    <w:rsid w:val="002049BB"/>
    <w:rsid w:val="00204DB7"/>
    <w:rsid w:val="002051A3"/>
    <w:rsid w:val="0020597C"/>
    <w:rsid w:val="002059BE"/>
    <w:rsid w:val="00205AE1"/>
    <w:rsid w:val="00205E8B"/>
    <w:rsid w:val="0020664D"/>
    <w:rsid w:val="00206CDE"/>
    <w:rsid w:val="00206E69"/>
    <w:rsid w:val="00207022"/>
    <w:rsid w:val="0020702A"/>
    <w:rsid w:val="0020709C"/>
    <w:rsid w:val="0020723A"/>
    <w:rsid w:val="00207D0E"/>
    <w:rsid w:val="0021197E"/>
    <w:rsid w:val="00211A5B"/>
    <w:rsid w:val="00211B47"/>
    <w:rsid w:val="00211D55"/>
    <w:rsid w:val="00211DBC"/>
    <w:rsid w:val="00212499"/>
    <w:rsid w:val="00212845"/>
    <w:rsid w:val="00212AE5"/>
    <w:rsid w:val="00212F06"/>
    <w:rsid w:val="00213034"/>
    <w:rsid w:val="002138FA"/>
    <w:rsid w:val="00214A21"/>
    <w:rsid w:val="00214B79"/>
    <w:rsid w:val="00214FBB"/>
    <w:rsid w:val="0021528E"/>
    <w:rsid w:val="002153DB"/>
    <w:rsid w:val="00215ADB"/>
    <w:rsid w:val="00215C2F"/>
    <w:rsid w:val="00215D69"/>
    <w:rsid w:val="002168A0"/>
    <w:rsid w:val="002169EA"/>
    <w:rsid w:val="00216B31"/>
    <w:rsid w:val="002176D7"/>
    <w:rsid w:val="002205AF"/>
    <w:rsid w:val="00220729"/>
    <w:rsid w:val="00220846"/>
    <w:rsid w:val="00220850"/>
    <w:rsid w:val="0022177E"/>
    <w:rsid w:val="00221A7A"/>
    <w:rsid w:val="00221C20"/>
    <w:rsid w:val="00222030"/>
    <w:rsid w:val="00222737"/>
    <w:rsid w:val="002227AA"/>
    <w:rsid w:val="002229FA"/>
    <w:rsid w:val="00222E8E"/>
    <w:rsid w:val="002230C9"/>
    <w:rsid w:val="0022315A"/>
    <w:rsid w:val="0022354A"/>
    <w:rsid w:val="00223AB4"/>
    <w:rsid w:val="00223C80"/>
    <w:rsid w:val="00223E12"/>
    <w:rsid w:val="00224101"/>
    <w:rsid w:val="00224225"/>
    <w:rsid w:val="002244C6"/>
    <w:rsid w:val="002245CF"/>
    <w:rsid w:val="002245D6"/>
    <w:rsid w:val="00224823"/>
    <w:rsid w:val="00224899"/>
    <w:rsid w:val="002248FD"/>
    <w:rsid w:val="00224EF2"/>
    <w:rsid w:val="0022532C"/>
    <w:rsid w:val="00225897"/>
    <w:rsid w:val="002270AD"/>
    <w:rsid w:val="002272BC"/>
    <w:rsid w:val="002273B6"/>
    <w:rsid w:val="002303AF"/>
    <w:rsid w:val="0023067B"/>
    <w:rsid w:val="002316C8"/>
    <w:rsid w:val="00231CDF"/>
    <w:rsid w:val="00231D4A"/>
    <w:rsid w:val="002322AC"/>
    <w:rsid w:val="002323E1"/>
    <w:rsid w:val="002327A9"/>
    <w:rsid w:val="0023293E"/>
    <w:rsid w:val="00232A25"/>
    <w:rsid w:val="00232FFC"/>
    <w:rsid w:val="002332C7"/>
    <w:rsid w:val="002337D2"/>
    <w:rsid w:val="00233A28"/>
    <w:rsid w:val="00233FFB"/>
    <w:rsid w:val="00234156"/>
    <w:rsid w:val="0023429C"/>
    <w:rsid w:val="002346E6"/>
    <w:rsid w:val="0023539B"/>
    <w:rsid w:val="00235A1A"/>
    <w:rsid w:val="00236042"/>
    <w:rsid w:val="00236901"/>
    <w:rsid w:val="00236930"/>
    <w:rsid w:val="00236D0B"/>
    <w:rsid w:val="00236F94"/>
    <w:rsid w:val="00237124"/>
    <w:rsid w:val="00237240"/>
    <w:rsid w:val="00237714"/>
    <w:rsid w:val="00237D77"/>
    <w:rsid w:val="00241830"/>
    <w:rsid w:val="00241DA3"/>
    <w:rsid w:val="00241F73"/>
    <w:rsid w:val="0024307B"/>
    <w:rsid w:val="002434BA"/>
    <w:rsid w:val="00243A1C"/>
    <w:rsid w:val="00243C04"/>
    <w:rsid w:val="00243E19"/>
    <w:rsid w:val="0024419A"/>
    <w:rsid w:val="00244256"/>
    <w:rsid w:val="00244467"/>
    <w:rsid w:val="002446CC"/>
    <w:rsid w:val="00244933"/>
    <w:rsid w:val="00245036"/>
    <w:rsid w:val="002451AE"/>
    <w:rsid w:val="002452FF"/>
    <w:rsid w:val="0024563D"/>
    <w:rsid w:val="0024619F"/>
    <w:rsid w:val="00246C00"/>
    <w:rsid w:val="00246D76"/>
    <w:rsid w:val="00246E31"/>
    <w:rsid w:val="00250D52"/>
    <w:rsid w:val="00250E0B"/>
    <w:rsid w:val="00250F39"/>
    <w:rsid w:val="0025159A"/>
    <w:rsid w:val="00251F4E"/>
    <w:rsid w:val="0025211E"/>
    <w:rsid w:val="0025233F"/>
    <w:rsid w:val="0025242B"/>
    <w:rsid w:val="00252AF2"/>
    <w:rsid w:val="00252DE5"/>
    <w:rsid w:val="002538CD"/>
    <w:rsid w:val="00254579"/>
    <w:rsid w:val="0025482A"/>
    <w:rsid w:val="00254D79"/>
    <w:rsid w:val="00254DE8"/>
    <w:rsid w:val="00255437"/>
    <w:rsid w:val="0025553B"/>
    <w:rsid w:val="00255850"/>
    <w:rsid w:val="00255CE6"/>
    <w:rsid w:val="002561F5"/>
    <w:rsid w:val="002564FB"/>
    <w:rsid w:val="002565FA"/>
    <w:rsid w:val="00256B19"/>
    <w:rsid w:val="00256B5B"/>
    <w:rsid w:val="002572E1"/>
    <w:rsid w:val="0025731B"/>
    <w:rsid w:val="002573BF"/>
    <w:rsid w:val="002575CF"/>
    <w:rsid w:val="002579F6"/>
    <w:rsid w:val="0026001C"/>
    <w:rsid w:val="002603F2"/>
    <w:rsid w:val="0026098A"/>
    <w:rsid w:val="00260CB1"/>
    <w:rsid w:val="00260D00"/>
    <w:rsid w:val="002611C6"/>
    <w:rsid w:val="0026129A"/>
    <w:rsid w:val="0026141B"/>
    <w:rsid w:val="0026148F"/>
    <w:rsid w:val="0026165B"/>
    <w:rsid w:val="00261FFD"/>
    <w:rsid w:val="00262299"/>
    <w:rsid w:val="00262798"/>
    <w:rsid w:val="00262880"/>
    <w:rsid w:val="002629AE"/>
    <w:rsid w:val="002646F1"/>
    <w:rsid w:val="00264948"/>
    <w:rsid w:val="0026499E"/>
    <w:rsid w:val="002649AB"/>
    <w:rsid w:val="002649E5"/>
    <w:rsid w:val="00264C59"/>
    <w:rsid w:val="00264D7B"/>
    <w:rsid w:val="00264F32"/>
    <w:rsid w:val="0026625D"/>
    <w:rsid w:val="0026633F"/>
    <w:rsid w:val="002663F9"/>
    <w:rsid w:val="00266520"/>
    <w:rsid w:val="0026683B"/>
    <w:rsid w:val="00266934"/>
    <w:rsid w:val="00266B8A"/>
    <w:rsid w:val="00266EDA"/>
    <w:rsid w:val="00266F7B"/>
    <w:rsid w:val="00267242"/>
    <w:rsid w:val="00267267"/>
    <w:rsid w:val="002672DF"/>
    <w:rsid w:val="002701F6"/>
    <w:rsid w:val="0027070F"/>
    <w:rsid w:val="00270904"/>
    <w:rsid w:val="00270917"/>
    <w:rsid w:val="00270F29"/>
    <w:rsid w:val="00271079"/>
    <w:rsid w:val="002713E7"/>
    <w:rsid w:val="00271AC4"/>
    <w:rsid w:val="00271FFD"/>
    <w:rsid w:val="0027228F"/>
    <w:rsid w:val="00272675"/>
    <w:rsid w:val="002729DD"/>
    <w:rsid w:val="00273564"/>
    <w:rsid w:val="002736D7"/>
    <w:rsid w:val="002737DA"/>
    <w:rsid w:val="002739C1"/>
    <w:rsid w:val="00273C5A"/>
    <w:rsid w:val="00273DE5"/>
    <w:rsid w:val="00274026"/>
    <w:rsid w:val="0027426C"/>
    <w:rsid w:val="00274A06"/>
    <w:rsid w:val="00274AEF"/>
    <w:rsid w:val="00274C4E"/>
    <w:rsid w:val="00274D79"/>
    <w:rsid w:val="00274D86"/>
    <w:rsid w:val="002751AA"/>
    <w:rsid w:val="00275583"/>
    <w:rsid w:val="0027571F"/>
    <w:rsid w:val="00275892"/>
    <w:rsid w:val="00275A6E"/>
    <w:rsid w:val="00275BAC"/>
    <w:rsid w:val="00275E06"/>
    <w:rsid w:val="0027621E"/>
    <w:rsid w:val="00276392"/>
    <w:rsid w:val="002772EE"/>
    <w:rsid w:val="00277501"/>
    <w:rsid w:val="002776AD"/>
    <w:rsid w:val="00280258"/>
    <w:rsid w:val="00280B0C"/>
    <w:rsid w:val="002811D7"/>
    <w:rsid w:val="002818DC"/>
    <w:rsid w:val="00281B7D"/>
    <w:rsid w:val="00281EBE"/>
    <w:rsid w:val="002821C3"/>
    <w:rsid w:val="00282742"/>
    <w:rsid w:val="00282D7C"/>
    <w:rsid w:val="00283341"/>
    <w:rsid w:val="002837F1"/>
    <w:rsid w:val="00283EF7"/>
    <w:rsid w:val="002842BA"/>
    <w:rsid w:val="00285080"/>
    <w:rsid w:val="002851A1"/>
    <w:rsid w:val="002853B0"/>
    <w:rsid w:val="0028559F"/>
    <w:rsid w:val="0028586B"/>
    <w:rsid w:val="00285CF9"/>
    <w:rsid w:val="00285D4B"/>
    <w:rsid w:val="00286089"/>
    <w:rsid w:val="002864AC"/>
    <w:rsid w:val="002865A6"/>
    <w:rsid w:val="00286998"/>
    <w:rsid w:val="0028702D"/>
    <w:rsid w:val="00287A1A"/>
    <w:rsid w:val="00287C33"/>
    <w:rsid w:val="00290677"/>
    <w:rsid w:val="002908A0"/>
    <w:rsid w:val="002909C5"/>
    <w:rsid w:val="00290AD1"/>
    <w:rsid w:val="00290F4D"/>
    <w:rsid w:val="00291472"/>
    <w:rsid w:val="00291958"/>
    <w:rsid w:val="00291C1D"/>
    <w:rsid w:val="00291C24"/>
    <w:rsid w:val="002927D9"/>
    <w:rsid w:val="00292BE1"/>
    <w:rsid w:val="00292F64"/>
    <w:rsid w:val="002930D6"/>
    <w:rsid w:val="00293253"/>
    <w:rsid w:val="002932E4"/>
    <w:rsid w:val="00293841"/>
    <w:rsid w:val="002945FB"/>
    <w:rsid w:val="002947A8"/>
    <w:rsid w:val="00294A81"/>
    <w:rsid w:val="00294EA3"/>
    <w:rsid w:val="00295214"/>
    <w:rsid w:val="0029565E"/>
    <w:rsid w:val="0029571C"/>
    <w:rsid w:val="00295F84"/>
    <w:rsid w:val="002966C8"/>
    <w:rsid w:val="002968A8"/>
    <w:rsid w:val="00296A9E"/>
    <w:rsid w:val="00296B75"/>
    <w:rsid w:val="00296D03"/>
    <w:rsid w:val="00296E39"/>
    <w:rsid w:val="00297162"/>
    <w:rsid w:val="0029746A"/>
    <w:rsid w:val="00297DD8"/>
    <w:rsid w:val="002A07A4"/>
    <w:rsid w:val="002A08E6"/>
    <w:rsid w:val="002A1118"/>
    <w:rsid w:val="002A1DAD"/>
    <w:rsid w:val="002A2FEB"/>
    <w:rsid w:val="002A34D3"/>
    <w:rsid w:val="002A3577"/>
    <w:rsid w:val="002A3F97"/>
    <w:rsid w:val="002A437D"/>
    <w:rsid w:val="002A4BCF"/>
    <w:rsid w:val="002A4E9B"/>
    <w:rsid w:val="002A5239"/>
    <w:rsid w:val="002A5391"/>
    <w:rsid w:val="002A57E9"/>
    <w:rsid w:val="002A6D8E"/>
    <w:rsid w:val="002A7103"/>
    <w:rsid w:val="002A7546"/>
    <w:rsid w:val="002B0663"/>
    <w:rsid w:val="002B0F42"/>
    <w:rsid w:val="002B0F71"/>
    <w:rsid w:val="002B10E0"/>
    <w:rsid w:val="002B14CF"/>
    <w:rsid w:val="002B1C23"/>
    <w:rsid w:val="002B1E88"/>
    <w:rsid w:val="002B221C"/>
    <w:rsid w:val="002B26AF"/>
    <w:rsid w:val="002B2786"/>
    <w:rsid w:val="002B2D6C"/>
    <w:rsid w:val="002B31A3"/>
    <w:rsid w:val="002B3A2E"/>
    <w:rsid w:val="002B4657"/>
    <w:rsid w:val="002B4D1C"/>
    <w:rsid w:val="002B57C1"/>
    <w:rsid w:val="002B5916"/>
    <w:rsid w:val="002B5BD4"/>
    <w:rsid w:val="002B6418"/>
    <w:rsid w:val="002B6F20"/>
    <w:rsid w:val="002B72B1"/>
    <w:rsid w:val="002B768E"/>
    <w:rsid w:val="002B7C3F"/>
    <w:rsid w:val="002C080F"/>
    <w:rsid w:val="002C0E80"/>
    <w:rsid w:val="002C12A9"/>
    <w:rsid w:val="002C1426"/>
    <w:rsid w:val="002C1898"/>
    <w:rsid w:val="002C1DB2"/>
    <w:rsid w:val="002C27BF"/>
    <w:rsid w:val="002C2BC3"/>
    <w:rsid w:val="002C34F5"/>
    <w:rsid w:val="002C3855"/>
    <w:rsid w:val="002C3E0F"/>
    <w:rsid w:val="002C41D9"/>
    <w:rsid w:val="002C53E5"/>
    <w:rsid w:val="002C54BB"/>
    <w:rsid w:val="002C6631"/>
    <w:rsid w:val="002C6686"/>
    <w:rsid w:val="002C6DF2"/>
    <w:rsid w:val="002C6E5B"/>
    <w:rsid w:val="002C6EA5"/>
    <w:rsid w:val="002C6ED2"/>
    <w:rsid w:val="002C6FDD"/>
    <w:rsid w:val="002C7201"/>
    <w:rsid w:val="002C72D9"/>
    <w:rsid w:val="002C7499"/>
    <w:rsid w:val="002C758D"/>
    <w:rsid w:val="002C7759"/>
    <w:rsid w:val="002D00E7"/>
    <w:rsid w:val="002D055E"/>
    <w:rsid w:val="002D0838"/>
    <w:rsid w:val="002D0986"/>
    <w:rsid w:val="002D09DC"/>
    <w:rsid w:val="002D1AD1"/>
    <w:rsid w:val="002D1BE5"/>
    <w:rsid w:val="002D24D2"/>
    <w:rsid w:val="002D31DC"/>
    <w:rsid w:val="002D4A41"/>
    <w:rsid w:val="002D4E7C"/>
    <w:rsid w:val="002D553F"/>
    <w:rsid w:val="002D60BF"/>
    <w:rsid w:val="002D61F7"/>
    <w:rsid w:val="002D62DE"/>
    <w:rsid w:val="002D6770"/>
    <w:rsid w:val="002D6806"/>
    <w:rsid w:val="002D6D58"/>
    <w:rsid w:val="002D6D6A"/>
    <w:rsid w:val="002D6EA7"/>
    <w:rsid w:val="002D7A30"/>
    <w:rsid w:val="002D7AF3"/>
    <w:rsid w:val="002E0551"/>
    <w:rsid w:val="002E0BBF"/>
    <w:rsid w:val="002E0FC5"/>
    <w:rsid w:val="002E10EF"/>
    <w:rsid w:val="002E14A3"/>
    <w:rsid w:val="002E1FBB"/>
    <w:rsid w:val="002E2084"/>
    <w:rsid w:val="002E27C1"/>
    <w:rsid w:val="002E3968"/>
    <w:rsid w:val="002E3B0B"/>
    <w:rsid w:val="002E4077"/>
    <w:rsid w:val="002E40D0"/>
    <w:rsid w:val="002E429B"/>
    <w:rsid w:val="002E4384"/>
    <w:rsid w:val="002E4E01"/>
    <w:rsid w:val="002E51BC"/>
    <w:rsid w:val="002E522A"/>
    <w:rsid w:val="002E529D"/>
    <w:rsid w:val="002E5593"/>
    <w:rsid w:val="002E5FED"/>
    <w:rsid w:val="002E6033"/>
    <w:rsid w:val="002E659F"/>
    <w:rsid w:val="002E67F2"/>
    <w:rsid w:val="002E684F"/>
    <w:rsid w:val="002E6F04"/>
    <w:rsid w:val="002F05D4"/>
    <w:rsid w:val="002F087A"/>
    <w:rsid w:val="002F124E"/>
    <w:rsid w:val="002F1D03"/>
    <w:rsid w:val="002F1F85"/>
    <w:rsid w:val="002F20EB"/>
    <w:rsid w:val="002F2295"/>
    <w:rsid w:val="002F26D4"/>
    <w:rsid w:val="002F365C"/>
    <w:rsid w:val="002F3700"/>
    <w:rsid w:val="002F38B9"/>
    <w:rsid w:val="002F3983"/>
    <w:rsid w:val="002F3BA0"/>
    <w:rsid w:val="002F3FE4"/>
    <w:rsid w:val="002F4105"/>
    <w:rsid w:val="002F42DD"/>
    <w:rsid w:val="002F441B"/>
    <w:rsid w:val="002F4A51"/>
    <w:rsid w:val="002F4F87"/>
    <w:rsid w:val="002F54D4"/>
    <w:rsid w:val="002F54D6"/>
    <w:rsid w:val="002F5598"/>
    <w:rsid w:val="002F57CF"/>
    <w:rsid w:val="002F66F2"/>
    <w:rsid w:val="002F6997"/>
    <w:rsid w:val="002F716D"/>
    <w:rsid w:val="002F7284"/>
    <w:rsid w:val="002F75ED"/>
    <w:rsid w:val="002F79B4"/>
    <w:rsid w:val="002F7BE0"/>
    <w:rsid w:val="00300D3E"/>
    <w:rsid w:val="00300FA7"/>
    <w:rsid w:val="003015C1"/>
    <w:rsid w:val="00301B51"/>
    <w:rsid w:val="00301C91"/>
    <w:rsid w:val="00301EEA"/>
    <w:rsid w:val="00302321"/>
    <w:rsid w:val="00302544"/>
    <w:rsid w:val="00302A49"/>
    <w:rsid w:val="00302DC2"/>
    <w:rsid w:val="0030370F"/>
    <w:rsid w:val="003038B7"/>
    <w:rsid w:val="00303BBB"/>
    <w:rsid w:val="00304107"/>
    <w:rsid w:val="00304259"/>
    <w:rsid w:val="00304BA2"/>
    <w:rsid w:val="00304F1E"/>
    <w:rsid w:val="00305714"/>
    <w:rsid w:val="003059ED"/>
    <w:rsid w:val="00306098"/>
    <w:rsid w:val="00306534"/>
    <w:rsid w:val="00306599"/>
    <w:rsid w:val="00306786"/>
    <w:rsid w:val="00306966"/>
    <w:rsid w:val="00306CE3"/>
    <w:rsid w:val="00306DA4"/>
    <w:rsid w:val="00306DED"/>
    <w:rsid w:val="00307188"/>
    <w:rsid w:val="00307A21"/>
    <w:rsid w:val="003103BB"/>
    <w:rsid w:val="00310A72"/>
    <w:rsid w:val="00311737"/>
    <w:rsid w:val="00311D27"/>
    <w:rsid w:val="00311DE6"/>
    <w:rsid w:val="0031240D"/>
    <w:rsid w:val="00312C0E"/>
    <w:rsid w:val="003130BE"/>
    <w:rsid w:val="003132DC"/>
    <w:rsid w:val="00313E5D"/>
    <w:rsid w:val="003140E8"/>
    <w:rsid w:val="003141DC"/>
    <w:rsid w:val="003142F6"/>
    <w:rsid w:val="00314A2B"/>
    <w:rsid w:val="00314D96"/>
    <w:rsid w:val="00314EEA"/>
    <w:rsid w:val="00315521"/>
    <w:rsid w:val="00315BB2"/>
    <w:rsid w:val="00315EE0"/>
    <w:rsid w:val="00315F19"/>
    <w:rsid w:val="00316049"/>
    <w:rsid w:val="00316395"/>
    <w:rsid w:val="00316F9C"/>
    <w:rsid w:val="00317417"/>
    <w:rsid w:val="00317F3D"/>
    <w:rsid w:val="003201BA"/>
    <w:rsid w:val="00320790"/>
    <w:rsid w:val="00321206"/>
    <w:rsid w:val="0032131D"/>
    <w:rsid w:val="00321892"/>
    <w:rsid w:val="00321DCD"/>
    <w:rsid w:val="00322256"/>
    <w:rsid w:val="00322567"/>
    <w:rsid w:val="00322A9C"/>
    <w:rsid w:val="00323026"/>
    <w:rsid w:val="0032326C"/>
    <w:rsid w:val="00323AF7"/>
    <w:rsid w:val="003246B2"/>
    <w:rsid w:val="003246C7"/>
    <w:rsid w:val="00324F76"/>
    <w:rsid w:val="003255CD"/>
    <w:rsid w:val="00325D2E"/>
    <w:rsid w:val="00326888"/>
    <w:rsid w:val="00326929"/>
    <w:rsid w:val="003269A1"/>
    <w:rsid w:val="00327076"/>
    <w:rsid w:val="00327129"/>
    <w:rsid w:val="00327C7D"/>
    <w:rsid w:val="00327FAA"/>
    <w:rsid w:val="003303C1"/>
    <w:rsid w:val="003306BB"/>
    <w:rsid w:val="003310C3"/>
    <w:rsid w:val="0033140E"/>
    <w:rsid w:val="003324AA"/>
    <w:rsid w:val="0033269D"/>
    <w:rsid w:val="00332F6D"/>
    <w:rsid w:val="00333108"/>
    <w:rsid w:val="0033358E"/>
    <w:rsid w:val="0033384F"/>
    <w:rsid w:val="00333C7F"/>
    <w:rsid w:val="00333CB1"/>
    <w:rsid w:val="0033450F"/>
    <w:rsid w:val="0033488A"/>
    <w:rsid w:val="00334AB3"/>
    <w:rsid w:val="003350E8"/>
    <w:rsid w:val="003351B8"/>
    <w:rsid w:val="00335CC0"/>
    <w:rsid w:val="003360A3"/>
    <w:rsid w:val="003364DA"/>
    <w:rsid w:val="003365FA"/>
    <w:rsid w:val="0033798F"/>
    <w:rsid w:val="003400FF"/>
    <w:rsid w:val="00340190"/>
    <w:rsid w:val="00340BE0"/>
    <w:rsid w:val="003418D8"/>
    <w:rsid w:val="003419C3"/>
    <w:rsid w:val="00341A53"/>
    <w:rsid w:val="00341A8D"/>
    <w:rsid w:val="003420B5"/>
    <w:rsid w:val="003421CA"/>
    <w:rsid w:val="003421FD"/>
    <w:rsid w:val="00342438"/>
    <w:rsid w:val="0034297F"/>
    <w:rsid w:val="00342A55"/>
    <w:rsid w:val="00342F13"/>
    <w:rsid w:val="00343442"/>
    <w:rsid w:val="00343780"/>
    <w:rsid w:val="00343B1E"/>
    <w:rsid w:val="00343BF7"/>
    <w:rsid w:val="00343E26"/>
    <w:rsid w:val="0034519F"/>
    <w:rsid w:val="003467F7"/>
    <w:rsid w:val="00346D16"/>
    <w:rsid w:val="00347104"/>
    <w:rsid w:val="0035000A"/>
    <w:rsid w:val="00350AD4"/>
    <w:rsid w:val="00350ED1"/>
    <w:rsid w:val="00351AF6"/>
    <w:rsid w:val="00351BEC"/>
    <w:rsid w:val="003521D7"/>
    <w:rsid w:val="00352905"/>
    <w:rsid w:val="00353717"/>
    <w:rsid w:val="0035376A"/>
    <w:rsid w:val="00353D3D"/>
    <w:rsid w:val="0035424C"/>
    <w:rsid w:val="0035486E"/>
    <w:rsid w:val="00354A57"/>
    <w:rsid w:val="003551B7"/>
    <w:rsid w:val="00355237"/>
    <w:rsid w:val="0035571F"/>
    <w:rsid w:val="003561C6"/>
    <w:rsid w:val="0035664E"/>
    <w:rsid w:val="00356FD3"/>
    <w:rsid w:val="00357215"/>
    <w:rsid w:val="00357FFB"/>
    <w:rsid w:val="00360841"/>
    <w:rsid w:val="00360A7C"/>
    <w:rsid w:val="00360E2D"/>
    <w:rsid w:val="00361093"/>
    <w:rsid w:val="003612CC"/>
    <w:rsid w:val="00361B6E"/>
    <w:rsid w:val="00361F81"/>
    <w:rsid w:val="003625CF"/>
    <w:rsid w:val="003626AF"/>
    <w:rsid w:val="00362C8A"/>
    <w:rsid w:val="00362CA5"/>
    <w:rsid w:val="00363232"/>
    <w:rsid w:val="0036364E"/>
    <w:rsid w:val="00363B80"/>
    <w:rsid w:val="00363BAC"/>
    <w:rsid w:val="00363DD2"/>
    <w:rsid w:val="00364129"/>
    <w:rsid w:val="003644C0"/>
    <w:rsid w:val="0036481F"/>
    <w:rsid w:val="003649AC"/>
    <w:rsid w:val="00365048"/>
    <w:rsid w:val="00365329"/>
    <w:rsid w:val="0036534F"/>
    <w:rsid w:val="00365502"/>
    <w:rsid w:val="00365531"/>
    <w:rsid w:val="0036568D"/>
    <w:rsid w:val="00365FC1"/>
    <w:rsid w:val="0036645D"/>
    <w:rsid w:val="0036675D"/>
    <w:rsid w:val="003669E1"/>
    <w:rsid w:val="00367302"/>
    <w:rsid w:val="00367475"/>
    <w:rsid w:val="003679AC"/>
    <w:rsid w:val="00370216"/>
    <w:rsid w:val="00370277"/>
    <w:rsid w:val="00370683"/>
    <w:rsid w:val="00370F71"/>
    <w:rsid w:val="00371562"/>
    <w:rsid w:val="00371805"/>
    <w:rsid w:val="00371809"/>
    <w:rsid w:val="003719B6"/>
    <w:rsid w:val="00371CE9"/>
    <w:rsid w:val="00371E12"/>
    <w:rsid w:val="00372B92"/>
    <w:rsid w:val="00373474"/>
    <w:rsid w:val="0037366F"/>
    <w:rsid w:val="00373B36"/>
    <w:rsid w:val="003743D9"/>
    <w:rsid w:val="00374FF0"/>
    <w:rsid w:val="00375D85"/>
    <w:rsid w:val="00375DAE"/>
    <w:rsid w:val="00376011"/>
    <w:rsid w:val="003765AF"/>
    <w:rsid w:val="003766E2"/>
    <w:rsid w:val="003768B1"/>
    <w:rsid w:val="00376B4C"/>
    <w:rsid w:val="00377219"/>
    <w:rsid w:val="003774E5"/>
    <w:rsid w:val="00377BD5"/>
    <w:rsid w:val="00380ACB"/>
    <w:rsid w:val="003810EA"/>
    <w:rsid w:val="003815E6"/>
    <w:rsid w:val="00381601"/>
    <w:rsid w:val="00381B56"/>
    <w:rsid w:val="00381C44"/>
    <w:rsid w:val="00381FB0"/>
    <w:rsid w:val="00382309"/>
    <w:rsid w:val="00382A41"/>
    <w:rsid w:val="00382E00"/>
    <w:rsid w:val="00382FE8"/>
    <w:rsid w:val="0038341E"/>
    <w:rsid w:val="00383528"/>
    <w:rsid w:val="00383652"/>
    <w:rsid w:val="00383A27"/>
    <w:rsid w:val="00383A7E"/>
    <w:rsid w:val="0038488E"/>
    <w:rsid w:val="00384D33"/>
    <w:rsid w:val="003853BC"/>
    <w:rsid w:val="003857E2"/>
    <w:rsid w:val="00385D6E"/>
    <w:rsid w:val="00386057"/>
    <w:rsid w:val="003863C1"/>
    <w:rsid w:val="0038658E"/>
    <w:rsid w:val="0038660E"/>
    <w:rsid w:val="0038677C"/>
    <w:rsid w:val="00386FAE"/>
    <w:rsid w:val="0038789A"/>
    <w:rsid w:val="00387A5F"/>
    <w:rsid w:val="00387B92"/>
    <w:rsid w:val="00387F2E"/>
    <w:rsid w:val="0039006D"/>
    <w:rsid w:val="003907B2"/>
    <w:rsid w:val="00390CFA"/>
    <w:rsid w:val="00390E3A"/>
    <w:rsid w:val="00391196"/>
    <w:rsid w:val="00391ACB"/>
    <w:rsid w:val="00391D84"/>
    <w:rsid w:val="00392A77"/>
    <w:rsid w:val="0039365F"/>
    <w:rsid w:val="00393D1E"/>
    <w:rsid w:val="0039416F"/>
    <w:rsid w:val="003948C9"/>
    <w:rsid w:val="00394BB2"/>
    <w:rsid w:val="00394CB3"/>
    <w:rsid w:val="00395344"/>
    <w:rsid w:val="0039536F"/>
    <w:rsid w:val="00396021"/>
    <w:rsid w:val="0039672C"/>
    <w:rsid w:val="00396E3F"/>
    <w:rsid w:val="00396E40"/>
    <w:rsid w:val="00396FF2"/>
    <w:rsid w:val="003970CA"/>
    <w:rsid w:val="00397BCF"/>
    <w:rsid w:val="00397C65"/>
    <w:rsid w:val="003A00BC"/>
    <w:rsid w:val="003A05A4"/>
    <w:rsid w:val="003A0955"/>
    <w:rsid w:val="003A0F5B"/>
    <w:rsid w:val="003A0FF4"/>
    <w:rsid w:val="003A1696"/>
    <w:rsid w:val="003A21FC"/>
    <w:rsid w:val="003A23DC"/>
    <w:rsid w:val="003A3768"/>
    <w:rsid w:val="003A408C"/>
    <w:rsid w:val="003A4198"/>
    <w:rsid w:val="003A43D6"/>
    <w:rsid w:val="003A4765"/>
    <w:rsid w:val="003A47F7"/>
    <w:rsid w:val="003A5173"/>
    <w:rsid w:val="003A61CA"/>
    <w:rsid w:val="003A62EC"/>
    <w:rsid w:val="003A6376"/>
    <w:rsid w:val="003A663A"/>
    <w:rsid w:val="003A6AC9"/>
    <w:rsid w:val="003A6C55"/>
    <w:rsid w:val="003A75B7"/>
    <w:rsid w:val="003A7B07"/>
    <w:rsid w:val="003A7F27"/>
    <w:rsid w:val="003B0414"/>
    <w:rsid w:val="003B0629"/>
    <w:rsid w:val="003B0A6C"/>
    <w:rsid w:val="003B0C0B"/>
    <w:rsid w:val="003B0D7C"/>
    <w:rsid w:val="003B136C"/>
    <w:rsid w:val="003B157F"/>
    <w:rsid w:val="003B15C7"/>
    <w:rsid w:val="003B1CBA"/>
    <w:rsid w:val="003B1DBE"/>
    <w:rsid w:val="003B1DF9"/>
    <w:rsid w:val="003B22D0"/>
    <w:rsid w:val="003B26B7"/>
    <w:rsid w:val="003B26EF"/>
    <w:rsid w:val="003B293B"/>
    <w:rsid w:val="003B2AD1"/>
    <w:rsid w:val="003B2CE9"/>
    <w:rsid w:val="003B3420"/>
    <w:rsid w:val="003B34EC"/>
    <w:rsid w:val="003B3539"/>
    <w:rsid w:val="003B37A0"/>
    <w:rsid w:val="003B3DB8"/>
    <w:rsid w:val="003B41B0"/>
    <w:rsid w:val="003B42AD"/>
    <w:rsid w:val="003B4511"/>
    <w:rsid w:val="003B45C8"/>
    <w:rsid w:val="003B46C6"/>
    <w:rsid w:val="003B47AF"/>
    <w:rsid w:val="003B480C"/>
    <w:rsid w:val="003B684C"/>
    <w:rsid w:val="003B6A11"/>
    <w:rsid w:val="003B7602"/>
    <w:rsid w:val="003B7697"/>
    <w:rsid w:val="003B76B6"/>
    <w:rsid w:val="003B7706"/>
    <w:rsid w:val="003B7FEC"/>
    <w:rsid w:val="003C0EB6"/>
    <w:rsid w:val="003C1316"/>
    <w:rsid w:val="003C1C89"/>
    <w:rsid w:val="003C230C"/>
    <w:rsid w:val="003C290F"/>
    <w:rsid w:val="003C2B44"/>
    <w:rsid w:val="003C2B72"/>
    <w:rsid w:val="003C2F0D"/>
    <w:rsid w:val="003C3053"/>
    <w:rsid w:val="003C3253"/>
    <w:rsid w:val="003C3340"/>
    <w:rsid w:val="003C43F3"/>
    <w:rsid w:val="003C4504"/>
    <w:rsid w:val="003C4562"/>
    <w:rsid w:val="003C47D1"/>
    <w:rsid w:val="003C4862"/>
    <w:rsid w:val="003C4C21"/>
    <w:rsid w:val="003C523E"/>
    <w:rsid w:val="003C5F3E"/>
    <w:rsid w:val="003C62E2"/>
    <w:rsid w:val="003C6610"/>
    <w:rsid w:val="003C7009"/>
    <w:rsid w:val="003C71D0"/>
    <w:rsid w:val="003C73F1"/>
    <w:rsid w:val="003C7702"/>
    <w:rsid w:val="003C7ABF"/>
    <w:rsid w:val="003C7CB3"/>
    <w:rsid w:val="003C7D19"/>
    <w:rsid w:val="003D0030"/>
    <w:rsid w:val="003D127B"/>
    <w:rsid w:val="003D1289"/>
    <w:rsid w:val="003D1AAA"/>
    <w:rsid w:val="003D21A8"/>
    <w:rsid w:val="003D2B4F"/>
    <w:rsid w:val="003D370C"/>
    <w:rsid w:val="003D409D"/>
    <w:rsid w:val="003D4221"/>
    <w:rsid w:val="003D4398"/>
    <w:rsid w:val="003D4640"/>
    <w:rsid w:val="003D4892"/>
    <w:rsid w:val="003D523F"/>
    <w:rsid w:val="003D53CE"/>
    <w:rsid w:val="003D55BF"/>
    <w:rsid w:val="003D57E6"/>
    <w:rsid w:val="003D5D70"/>
    <w:rsid w:val="003D5EFA"/>
    <w:rsid w:val="003D5FA9"/>
    <w:rsid w:val="003D601A"/>
    <w:rsid w:val="003D6F27"/>
    <w:rsid w:val="003D749F"/>
    <w:rsid w:val="003D76BD"/>
    <w:rsid w:val="003D7F78"/>
    <w:rsid w:val="003E0150"/>
    <w:rsid w:val="003E03EC"/>
    <w:rsid w:val="003E0488"/>
    <w:rsid w:val="003E05D1"/>
    <w:rsid w:val="003E0654"/>
    <w:rsid w:val="003E0DC3"/>
    <w:rsid w:val="003E0E42"/>
    <w:rsid w:val="003E22DE"/>
    <w:rsid w:val="003E2310"/>
    <w:rsid w:val="003E2679"/>
    <w:rsid w:val="003E2F84"/>
    <w:rsid w:val="003E3160"/>
    <w:rsid w:val="003E3406"/>
    <w:rsid w:val="003E3FAF"/>
    <w:rsid w:val="003E403F"/>
    <w:rsid w:val="003E408E"/>
    <w:rsid w:val="003E4098"/>
    <w:rsid w:val="003E416B"/>
    <w:rsid w:val="003E427C"/>
    <w:rsid w:val="003E42B5"/>
    <w:rsid w:val="003E43FA"/>
    <w:rsid w:val="003E4844"/>
    <w:rsid w:val="003E4C23"/>
    <w:rsid w:val="003E4C41"/>
    <w:rsid w:val="003E4EF1"/>
    <w:rsid w:val="003E55AC"/>
    <w:rsid w:val="003E55CD"/>
    <w:rsid w:val="003E598E"/>
    <w:rsid w:val="003E5FDD"/>
    <w:rsid w:val="003E6800"/>
    <w:rsid w:val="003E690F"/>
    <w:rsid w:val="003E6E3D"/>
    <w:rsid w:val="003E6E91"/>
    <w:rsid w:val="003E77EE"/>
    <w:rsid w:val="003E7C36"/>
    <w:rsid w:val="003E7DC6"/>
    <w:rsid w:val="003F0080"/>
    <w:rsid w:val="003F0961"/>
    <w:rsid w:val="003F0A4D"/>
    <w:rsid w:val="003F0BBB"/>
    <w:rsid w:val="003F0EDC"/>
    <w:rsid w:val="003F1B07"/>
    <w:rsid w:val="003F1B8F"/>
    <w:rsid w:val="003F1CB7"/>
    <w:rsid w:val="003F24AA"/>
    <w:rsid w:val="003F3302"/>
    <w:rsid w:val="003F39D4"/>
    <w:rsid w:val="003F3AC4"/>
    <w:rsid w:val="003F3C6C"/>
    <w:rsid w:val="003F401A"/>
    <w:rsid w:val="003F4A3D"/>
    <w:rsid w:val="003F4B0C"/>
    <w:rsid w:val="003F4C64"/>
    <w:rsid w:val="003F5131"/>
    <w:rsid w:val="003F5DCC"/>
    <w:rsid w:val="003F663C"/>
    <w:rsid w:val="003F7075"/>
    <w:rsid w:val="003F72D6"/>
    <w:rsid w:val="003F7365"/>
    <w:rsid w:val="003F7B41"/>
    <w:rsid w:val="003F7CC1"/>
    <w:rsid w:val="003F7D90"/>
    <w:rsid w:val="004004BC"/>
    <w:rsid w:val="00400547"/>
    <w:rsid w:val="00400A28"/>
    <w:rsid w:val="00401809"/>
    <w:rsid w:val="00401A59"/>
    <w:rsid w:val="00401BA2"/>
    <w:rsid w:val="00401F3C"/>
    <w:rsid w:val="004021AC"/>
    <w:rsid w:val="00402213"/>
    <w:rsid w:val="00402F46"/>
    <w:rsid w:val="00403F54"/>
    <w:rsid w:val="0040409F"/>
    <w:rsid w:val="00404435"/>
    <w:rsid w:val="004045D6"/>
    <w:rsid w:val="004049A7"/>
    <w:rsid w:val="00404D99"/>
    <w:rsid w:val="00404F49"/>
    <w:rsid w:val="0040579F"/>
    <w:rsid w:val="004057DC"/>
    <w:rsid w:val="00405A61"/>
    <w:rsid w:val="00405BFF"/>
    <w:rsid w:val="0040673C"/>
    <w:rsid w:val="00407224"/>
    <w:rsid w:val="00407283"/>
    <w:rsid w:val="004073F2"/>
    <w:rsid w:val="004075D9"/>
    <w:rsid w:val="004075E8"/>
    <w:rsid w:val="004078E6"/>
    <w:rsid w:val="00407DD0"/>
    <w:rsid w:val="004102D5"/>
    <w:rsid w:val="00413261"/>
    <w:rsid w:val="004132C5"/>
    <w:rsid w:val="00413591"/>
    <w:rsid w:val="00413884"/>
    <w:rsid w:val="004139A0"/>
    <w:rsid w:val="00413A27"/>
    <w:rsid w:val="00413C38"/>
    <w:rsid w:val="0041436E"/>
    <w:rsid w:val="0041454D"/>
    <w:rsid w:val="00414910"/>
    <w:rsid w:val="004151E4"/>
    <w:rsid w:val="00415258"/>
    <w:rsid w:val="0041565D"/>
    <w:rsid w:val="0041593F"/>
    <w:rsid w:val="00415AC9"/>
    <w:rsid w:val="00415BEA"/>
    <w:rsid w:val="00416318"/>
    <w:rsid w:val="004166F8"/>
    <w:rsid w:val="00416A8D"/>
    <w:rsid w:val="00416B98"/>
    <w:rsid w:val="00416D38"/>
    <w:rsid w:val="00420459"/>
    <w:rsid w:val="00420897"/>
    <w:rsid w:val="0042108F"/>
    <w:rsid w:val="00421108"/>
    <w:rsid w:val="00421109"/>
    <w:rsid w:val="00421B24"/>
    <w:rsid w:val="004221A0"/>
    <w:rsid w:val="004225ED"/>
    <w:rsid w:val="00422955"/>
    <w:rsid w:val="00422A27"/>
    <w:rsid w:val="00422ADE"/>
    <w:rsid w:val="00422DCD"/>
    <w:rsid w:val="00423B49"/>
    <w:rsid w:val="00423D05"/>
    <w:rsid w:val="004242EB"/>
    <w:rsid w:val="00424534"/>
    <w:rsid w:val="0042476A"/>
    <w:rsid w:val="00424C99"/>
    <w:rsid w:val="00425308"/>
    <w:rsid w:val="004256D6"/>
    <w:rsid w:val="00425851"/>
    <w:rsid w:val="004259BF"/>
    <w:rsid w:val="00425CDF"/>
    <w:rsid w:val="0042614C"/>
    <w:rsid w:val="004261F0"/>
    <w:rsid w:val="00426690"/>
    <w:rsid w:val="00426866"/>
    <w:rsid w:val="004268E3"/>
    <w:rsid w:val="004270A4"/>
    <w:rsid w:val="0042724F"/>
    <w:rsid w:val="00427EC7"/>
    <w:rsid w:val="0043010C"/>
    <w:rsid w:val="00430247"/>
    <w:rsid w:val="004302EB"/>
    <w:rsid w:val="0043043F"/>
    <w:rsid w:val="00430A2C"/>
    <w:rsid w:val="00430C45"/>
    <w:rsid w:val="00431034"/>
    <w:rsid w:val="004312B0"/>
    <w:rsid w:val="00431619"/>
    <w:rsid w:val="00431764"/>
    <w:rsid w:val="00431BAC"/>
    <w:rsid w:val="00432776"/>
    <w:rsid w:val="004329E3"/>
    <w:rsid w:val="00432CB0"/>
    <w:rsid w:val="00432DF5"/>
    <w:rsid w:val="00432F47"/>
    <w:rsid w:val="004333B0"/>
    <w:rsid w:val="00434491"/>
    <w:rsid w:val="0043474A"/>
    <w:rsid w:val="004349C6"/>
    <w:rsid w:val="00434BD4"/>
    <w:rsid w:val="00434CD8"/>
    <w:rsid w:val="00435081"/>
    <w:rsid w:val="004353BA"/>
    <w:rsid w:val="0043634A"/>
    <w:rsid w:val="0043685C"/>
    <w:rsid w:val="00436C88"/>
    <w:rsid w:val="00436D81"/>
    <w:rsid w:val="004372E3"/>
    <w:rsid w:val="00437771"/>
    <w:rsid w:val="00437A5B"/>
    <w:rsid w:val="00437B57"/>
    <w:rsid w:val="004404A9"/>
    <w:rsid w:val="00440CB2"/>
    <w:rsid w:val="00440D56"/>
    <w:rsid w:val="00440E85"/>
    <w:rsid w:val="004412D1"/>
    <w:rsid w:val="004413A3"/>
    <w:rsid w:val="0044146C"/>
    <w:rsid w:val="004415A8"/>
    <w:rsid w:val="00441603"/>
    <w:rsid w:val="00441CBC"/>
    <w:rsid w:val="00442111"/>
    <w:rsid w:val="004422B6"/>
    <w:rsid w:val="0044244D"/>
    <w:rsid w:val="004424E6"/>
    <w:rsid w:val="00442898"/>
    <w:rsid w:val="004428C6"/>
    <w:rsid w:val="00442BCF"/>
    <w:rsid w:val="00443049"/>
    <w:rsid w:val="0044323B"/>
    <w:rsid w:val="004437C9"/>
    <w:rsid w:val="00443C90"/>
    <w:rsid w:val="00443DE8"/>
    <w:rsid w:val="00444CB9"/>
    <w:rsid w:val="00445303"/>
    <w:rsid w:val="00446593"/>
    <w:rsid w:val="004470AF"/>
    <w:rsid w:val="004472BE"/>
    <w:rsid w:val="004473B0"/>
    <w:rsid w:val="0044761F"/>
    <w:rsid w:val="0045048B"/>
    <w:rsid w:val="00450A58"/>
    <w:rsid w:val="00450B4C"/>
    <w:rsid w:val="00451595"/>
    <w:rsid w:val="004518E3"/>
    <w:rsid w:val="00451C05"/>
    <w:rsid w:val="00451CA6"/>
    <w:rsid w:val="004523A7"/>
    <w:rsid w:val="004525EC"/>
    <w:rsid w:val="0045260A"/>
    <w:rsid w:val="00452612"/>
    <w:rsid w:val="00452D87"/>
    <w:rsid w:val="00452F67"/>
    <w:rsid w:val="00453A9A"/>
    <w:rsid w:val="004545BE"/>
    <w:rsid w:val="004553D8"/>
    <w:rsid w:val="004554C9"/>
    <w:rsid w:val="00455683"/>
    <w:rsid w:val="00455C88"/>
    <w:rsid w:val="00456106"/>
    <w:rsid w:val="00456198"/>
    <w:rsid w:val="00456C62"/>
    <w:rsid w:val="00456DD0"/>
    <w:rsid w:val="00456DEA"/>
    <w:rsid w:val="00456F0C"/>
    <w:rsid w:val="00457313"/>
    <w:rsid w:val="00457484"/>
    <w:rsid w:val="00457B68"/>
    <w:rsid w:val="00457C1C"/>
    <w:rsid w:val="00457E62"/>
    <w:rsid w:val="00457F51"/>
    <w:rsid w:val="004605AA"/>
    <w:rsid w:val="00461395"/>
    <w:rsid w:val="004613B6"/>
    <w:rsid w:val="004613E9"/>
    <w:rsid w:val="004614C1"/>
    <w:rsid w:val="004617BF"/>
    <w:rsid w:val="00461856"/>
    <w:rsid w:val="00461889"/>
    <w:rsid w:val="00461BB6"/>
    <w:rsid w:val="00461D40"/>
    <w:rsid w:val="004621BB"/>
    <w:rsid w:val="00462A17"/>
    <w:rsid w:val="00462C0C"/>
    <w:rsid w:val="00462DC5"/>
    <w:rsid w:val="0046327D"/>
    <w:rsid w:val="00463322"/>
    <w:rsid w:val="00463396"/>
    <w:rsid w:val="004636E1"/>
    <w:rsid w:val="004637DC"/>
    <w:rsid w:val="00464412"/>
    <w:rsid w:val="00464B52"/>
    <w:rsid w:val="00465232"/>
    <w:rsid w:val="00465532"/>
    <w:rsid w:val="00465731"/>
    <w:rsid w:val="00465FDE"/>
    <w:rsid w:val="00466039"/>
    <w:rsid w:val="004661BD"/>
    <w:rsid w:val="00466D79"/>
    <w:rsid w:val="00466DBF"/>
    <w:rsid w:val="0046729D"/>
    <w:rsid w:val="00470138"/>
    <w:rsid w:val="00470587"/>
    <w:rsid w:val="00470936"/>
    <w:rsid w:val="00470BAB"/>
    <w:rsid w:val="00470CB4"/>
    <w:rsid w:val="00470DED"/>
    <w:rsid w:val="00471236"/>
    <w:rsid w:val="0047187F"/>
    <w:rsid w:val="00471C27"/>
    <w:rsid w:val="00471CA3"/>
    <w:rsid w:val="0047218A"/>
    <w:rsid w:val="0047245E"/>
    <w:rsid w:val="00473137"/>
    <w:rsid w:val="00473280"/>
    <w:rsid w:val="00473304"/>
    <w:rsid w:val="00473684"/>
    <w:rsid w:val="0047384B"/>
    <w:rsid w:val="0047398B"/>
    <w:rsid w:val="00473D00"/>
    <w:rsid w:val="00473F14"/>
    <w:rsid w:val="00474F74"/>
    <w:rsid w:val="00475566"/>
    <w:rsid w:val="00475AE1"/>
    <w:rsid w:val="00475FF9"/>
    <w:rsid w:val="00476BB7"/>
    <w:rsid w:val="00476D7E"/>
    <w:rsid w:val="004776B3"/>
    <w:rsid w:val="00477731"/>
    <w:rsid w:val="00480176"/>
    <w:rsid w:val="004804E6"/>
    <w:rsid w:val="004805B0"/>
    <w:rsid w:val="00480651"/>
    <w:rsid w:val="00481418"/>
    <w:rsid w:val="00481695"/>
    <w:rsid w:val="00481F95"/>
    <w:rsid w:val="004820EC"/>
    <w:rsid w:val="004821D2"/>
    <w:rsid w:val="004825BD"/>
    <w:rsid w:val="004828ED"/>
    <w:rsid w:val="0048324A"/>
    <w:rsid w:val="00483CD9"/>
    <w:rsid w:val="00483CE1"/>
    <w:rsid w:val="00484593"/>
    <w:rsid w:val="004845FF"/>
    <w:rsid w:val="00484DD0"/>
    <w:rsid w:val="004851F8"/>
    <w:rsid w:val="0048581D"/>
    <w:rsid w:val="00485AA5"/>
    <w:rsid w:val="00485B65"/>
    <w:rsid w:val="00486126"/>
    <w:rsid w:val="004861ED"/>
    <w:rsid w:val="00486589"/>
    <w:rsid w:val="004868BF"/>
    <w:rsid w:val="00486FF7"/>
    <w:rsid w:val="00487A8C"/>
    <w:rsid w:val="00487FAD"/>
    <w:rsid w:val="0049033B"/>
    <w:rsid w:val="00490353"/>
    <w:rsid w:val="00490B1A"/>
    <w:rsid w:val="00490EC9"/>
    <w:rsid w:val="00492019"/>
    <w:rsid w:val="00492377"/>
    <w:rsid w:val="00492587"/>
    <w:rsid w:val="00492E72"/>
    <w:rsid w:val="004934D1"/>
    <w:rsid w:val="004939E1"/>
    <w:rsid w:val="00493AC3"/>
    <w:rsid w:val="004946E5"/>
    <w:rsid w:val="00494D68"/>
    <w:rsid w:val="004955FB"/>
    <w:rsid w:val="0049571C"/>
    <w:rsid w:val="00495FBB"/>
    <w:rsid w:val="00496072"/>
    <w:rsid w:val="00496148"/>
    <w:rsid w:val="00496888"/>
    <w:rsid w:val="00496961"/>
    <w:rsid w:val="004973A7"/>
    <w:rsid w:val="0049770F"/>
    <w:rsid w:val="004979B2"/>
    <w:rsid w:val="00497C6D"/>
    <w:rsid w:val="00497CE2"/>
    <w:rsid w:val="004A08A8"/>
    <w:rsid w:val="004A0E1E"/>
    <w:rsid w:val="004A0FC3"/>
    <w:rsid w:val="004A14DB"/>
    <w:rsid w:val="004A1C61"/>
    <w:rsid w:val="004A2015"/>
    <w:rsid w:val="004A20B2"/>
    <w:rsid w:val="004A2136"/>
    <w:rsid w:val="004A24AC"/>
    <w:rsid w:val="004A3001"/>
    <w:rsid w:val="004A3254"/>
    <w:rsid w:val="004A36EA"/>
    <w:rsid w:val="004A3A02"/>
    <w:rsid w:val="004A3ACD"/>
    <w:rsid w:val="004A3B49"/>
    <w:rsid w:val="004A4467"/>
    <w:rsid w:val="004A4790"/>
    <w:rsid w:val="004A4D85"/>
    <w:rsid w:val="004A4E97"/>
    <w:rsid w:val="004A4F07"/>
    <w:rsid w:val="004A53CA"/>
    <w:rsid w:val="004A5B4C"/>
    <w:rsid w:val="004A6289"/>
    <w:rsid w:val="004A64A3"/>
    <w:rsid w:val="004A6F34"/>
    <w:rsid w:val="004A753A"/>
    <w:rsid w:val="004A764A"/>
    <w:rsid w:val="004A79E1"/>
    <w:rsid w:val="004A79FA"/>
    <w:rsid w:val="004A7E30"/>
    <w:rsid w:val="004B0692"/>
    <w:rsid w:val="004B081F"/>
    <w:rsid w:val="004B0E1C"/>
    <w:rsid w:val="004B1224"/>
    <w:rsid w:val="004B17D2"/>
    <w:rsid w:val="004B20DB"/>
    <w:rsid w:val="004B2399"/>
    <w:rsid w:val="004B2664"/>
    <w:rsid w:val="004B2782"/>
    <w:rsid w:val="004B29EB"/>
    <w:rsid w:val="004B3222"/>
    <w:rsid w:val="004B3693"/>
    <w:rsid w:val="004B3B5A"/>
    <w:rsid w:val="004B3C4F"/>
    <w:rsid w:val="004B4C51"/>
    <w:rsid w:val="004B4F5D"/>
    <w:rsid w:val="004B4FF0"/>
    <w:rsid w:val="004B5456"/>
    <w:rsid w:val="004B5766"/>
    <w:rsid w:val="004B5964"/>
    <w:rsid w:val="004B5B39"/>
    <w:rsid w:val="004B5C16"/>
    <w:rsid w:val="004B5E07"/>
    <w:rsid w:val="004B63FF"/>
    <w:rsid w:val="004B6409"/>
    <w:rsid w:val="004B65B2"/>
    <w:rsid w:val="004B662F"/>
    <w:rsid w:val="004B7170"/>
    <w:rsid w:val="004B7346"/>
    <w:rsid w:val="004B742F"/>
    <w:rsid w:val="004B7C0E"/>
    <w:rsid w:val="004B7C8E"/>
    <w:rsid w:val="004C0DDB"/>
    <w:rsid w:val="004C139E"/>
    <w:rsid w:val="004C1590"/>
    <w:rsid w:val="004C1EC5"/>
    <w:rsid w:val="004C2C38"/>
    <w:rsid w:val="004C2D57"/>
    <w:rsid w:val="004C33F5"/>
    <w:rsid w:val="004C4259"/>
    <w:rsid w:val="004C4CB4"/>
    <w:rsid w:val="004C4D79"/>
    <w:rsid w:val="004C6293"/>
    <w:rsid w:val="004C6A0E"/>
    <w:rsid w:val="004C6E70"/>
    <w:rsid w:val="004C7496"/>
    <w:rsid w:val="004D07F7"/>
    <w:rsid w:val="004D1102"/>
    <w:rsid w:val="004D1494"/>
    <w:rsid w:val="004D14C9"/>
    <w:rsid w:val="004D1DBD"/>
    <w:rsid w:val="004D1DE3"/>
    <w:rsid w:val="004D20B3"/>
    <w:rsid w:val="004D2791"/>
    <w:rsid w:val="004D2885"/>
    <w:rsid w:val="004D2A83"/>
    <w:rsid w:val="004D2EA4"/>
    <w:rsid w:val="004D309B"/>
    <w:rsid w:val="004D3314"/>
    <w:rsid w:val="004D3541"/>
    <w:rsid w:val="004D388C"/>
    <w:rsid w:val="004D3A09"/>
    <w:rsid w:val="004D4681"/>
    <w:rsid w:val="004D4845"/>
    <w:rsid w:val="004D4E52"/>
    <w:rsid w:val="004D5274"/>
    <w:rsid w:val="004D52FB"/>
    <w:rsid w:val="004D54DC"/>
    <w:rsid w:val="004D5996"/>
    <w:rsid w:val="004D59AE"/>
    <w:rsid w:val="004D5B05"/>
    <w:rsid w:val="004D5B8B"/>
    <w:rsid w:val="004D5F33"/>
    <w:rsid w:val="004D75BA"/>
    <w:rsid w:val="004D7A0A"/>
    <w:rsid w:val="004D7C6D"/>
    <w:rsid w:val="004E095A"/>
    <w:rsid w:val="004E0B5B"/>
    <w:rsid w:val="004E0B5D"/>
    <w:rsid w:val="004E0B64"/>
    <w:rsid w:val="004E0F6B"/>
    <w:rsid w:val="004E140B"/>
    <w:rsid w:val="004E1652"/>
    <w:rsid w:val="004E2173"/>
    <w:rsid w:val="004E237D"/>
    <w:rsid w:val="004E26F4"/>
    <w:rsid w:val="004E2D00"/>
    <w:rsid w:val="004E355F"/>
    <w:rsid w:val="004E3727"/>
    <w:rsid w:val="004E3805"/>
    <w:rsid w:val="004E3A84"/>
    <w:rsid w:val="004E4AFC"/>
    <w:rsid w:val="004E4B0C"/>
    <w:rsid w:val="004E5828"/>
    <w:rsid w:val="004E5C6F"/>
    <w:rsid w:val="004E5E9A"/>
    <w:rsid w:val="004E666F"/>
    <w:rsid w:val="004E683A"/>
    <w:rsid w:val="004E76E0"/>
    <w:rsid w:val="004E7D9B"/>
    <w:rsid w:val="004F0014"/>
    <w:rsid w:val="004F03B7"/>
    <w:rsid w:val="004F0489"/>
    <w:rsid w:val="004F05BB"/>
    <w:rsid w:val="004F0B40"/>
    <w:rsid w:val="004F169F"/>
    <w:rsid w:val="004F187E"/>
    <w:rsid w:val="004F1D5F"/>
    <w:rsid w:val="004F1F0F"/>
    <w:rsid w:val="004F2C22"/>
    <w:rsid w:val="004F3A75"/>
    <w:rsid w:val="004F4098"/>
    <w:rsid w:val="004F487C"/>
    <w:rsid w:val="004F4C8C"/>
    <w:rsid w:val="004F54A8"/>
    <w:rsid w:val="004F5849"/>
    <w:rsid w:val="004F5B98"/>
    <w:rsid w:val="004F5DB4"/>
    <w:rsid w:val="004F6112"/>
    <w:rsid w:val="004F65E2"/>
    <w:rsid w:val="004F6974"/>
    <w:rsid w:val="004F6F7A"/>
    <w:rsid w:val="004F786B"/>
    <w:rsid w:val="005004C3"/>
    <w:rsid w:val="00500856"/>
    <w:rsid w:val="00501A70"/>
    <w:rsid w:val="00501A79"/>
    <w:rsid w:val="00501D1B"/>
    <w:rsid w:val="00502495"/>
    <w:rsid w:val="00502713"/>
    <w:rsid w:val="00502FF7"/>
    <w:rsid w:val="00503728"/>
    <w:rsid w:val="00503A37"/>
    <w:rsid w:val="00503E6A"/>
    <w:rsid w:val="005040D2"/>
    <w:rsid w:val="00504566"/>
    <w:rsid w:val="00504D02"/>
    <w:rsid w:val="00504EB3"/>
    <w:rsid w:val="005055ED"/>
    <w:rsid w:val="00506676"/>
    <w:rsid w:val="005066A8"/>
    <w:rsid w:val="005069A1"/>
    <w:rsid w:val="00506E58"/>
    <w:rsid w:val="0050704C"/>
    <w:rsid w:val="0050706A"/>
    <w:rsid w:val="00507094"/>
    <w:rsid w:val="005071D4"/>
    <w:rsid w:val="0050721E"/>
    <w:rsid w:val="00507650"/>
    <w:rsid w:val="005076E0"/>
    <w:rsid w:val="00507EF5"/>
    <w:rsid w:val="00510030"/>
    <w:rsid w:val="005106DD"/>
    <w:rsid w:val="00510AB8"/>
    <w:rsid w:val="00511215"/>
    <w:rsid w:val="00511B4C"/>
    <w:rsid w:val="00512275"/>
    <w:rsid w:val="0051240C"/>
    <w:rsid w:val="005124EA"/>
    <w:rsid w:val="00512A4A"/>
    <w:rsid w:val="00512C5F"/>
    <w:rsid w:val="00512E62"/>
    <w:rsid w:val="00513032"/>
    <w:rsid w:val="00513232"/>
    <w:rsid w:val="005133E5"/>
    <w:rsid w:val="00513BB9"/>
    <w:rsid w:val="005145A5"/>
    <w:rsid w:val="00514608"/>
    <w:rsid w:val="00514936"/>
    <w:rsid w:val="0051496E"/>
    <w:rsid w:val="00514D75"/>
    <w:rsid w:val="00516702"/>
    <w:rsid w:val="00516C34"/>
    <w:rsid w:val="00517B8D"/>
    <w:rsid w:val="00520693"/>
    <w:rsid w:val="00521125"/>
    <w:rsid w:val="00521314"/>
    <w:rsid w:val="00521BBD"/>
    <w:rsid w:val="0052242D"/>
    <w:rsid w:val="00522487"/>
    <w:rsid w:val="005224EE"/>
    <w:rsid w:val="00522919"/>
    <w:rsid w:val="00522E0A"/>
    <w:rsid w:val="00522F33"/>
    <w:rsid w:val="00523A2B"/>
    <w:rsid w:val="005240D1"/>
    <w:rsid w:val="00524B86"/>
    <w:rsid w:val="00524E83"/>
    <w:rsid w:val="00524EBB"/>
    <w:rsid w:val="00525206"/>
    <w:rsid w:val="00525C4C"/>
    <w:rsid w:val="00526521"/>
    <w:rsid w:val="0052693F"/>
    <w:rsid w:val="005269DC"/>
    <w:rsid w:val="00526A7C"/>
    <w:rsid w:val="005277C3"/>
    <w:rsid w:val="00527A4D"/>
    <w:rsid w:val="0053076B"/>
    <w:rsid w:val="00530A02"/>
    <w:rsid w:val="00530FC2"/>
    <w:rsid w:val="0053115B"/>
    <w:rsid w:val="005313B3"/>
    <w:rsid w:val="005314B1"/>
    <w:rsid w:val="00531B8D"/>
    <w:rsid w:val="005322B2"/>
    <w:rsid w:val="00532734"/>
    <w:rsid w:val="005327CB"/>
    <w:rsid w:val="00532902"/>
    <w:rsid w:val="005334C2"/>
    <w:rsid w:val="00534A66"/>
    <w:rsid w:val="00534D64"/>
    <w:rsid w:val="005350C2"/>
    <w:rsid w:val="0053510C"/>
    <w:rsid w:val="00535A45"/>
    <w:rsid w:val="0053604E"/>
    <w:rsid w:val="00536B22"/>
    <w:rsid w:val="00536C6C"/>
    <w:rsid w:val="00536F7C"/>
    <w:rsid w:val="0053705A"/>
    <w:rsid w:val="005370CD"/>
    <w:rsid w:val="005371C9"/>
    <w:rsid w:val="00537275"/>
    <w:rsid w:val="00537336"/>
    <w:rsid w:val="005377FE"/>
    <w:rsid w:val="00537B97"/>
    <w:rsid w:val="00537EB2"/>
    <w:rsid w:val="00540B7A"/>
    <w:rsid w:val="00540D93"/>
    <w:rsid w:val="005412BC"/>
    <w:rsid w:val="005412BE"/>
    <w:rsid w:val="00541301"/>
    <w:rsid w:val="00541421"/>
    <w:rsid w:val="00541778"/>
    <w:rsid w:val="00541BAC"/>
    <w:rsid w:val="00541C1B"/>
    <w:rsid w:val="00542BF7"/>
    <w:rsid w:val="005436DD"/>
    <w:rsid w:val="0054446B"/>
    <w:rsid w:val="00545105"/>
    <w:rsid w:val="00545619"/>
    <w:rsid w:val="0054572D"/>
    <w:rsid w:val="00545B0F"/>
    <w:rsid w:val="00545C0B"/>
    <w:rsid w:val="005460AE"/>
    <w:rsid w:val="00546215"/>
    <w:rsid w:val="0054629C"/>
    <w:rsid w:val="00546502"/>
    <w:rsid w:val="00546515"/>
    <w:rsid w:val="00546AC8"/>
    <w:rsid w:val="0054766A"/>
    <w:rsid w:val="005479D4"/>
    <w:rsid w:val="00547F65"/>
    <w:rsid w:val="00547F7C"/>
    <w:rsid w:val="0055068A"/>
    <w:rsid w:val="00550BAB"/>
    <w:rsid w:val="005512E1"/>
    <w:rsid w:val="005517BC"/>
    <w:rsid w:val="00551810"/>
    <w:rsid w:val="00551EB7"/>
    <w:rsid w:val="00552734"/>
    <w:rsid w:val="00553421"/>
    <w:rsid w:val="00553780"/>
    <w:rsid w:val="00553A97"/>
    <w:rsid w:val="00553FBB"/>
    <w:rsid w:val="005540FC"/>
    <w:rsid w:val="00554569"/>
    <w:rsid w:val="00554EB7"/>
    <w:rsid w:val="00555256"/>
    <w:rsid w:val="00555315"/>
    <w:rsid w:val="0055560A"/>
    <w:rsid w:val="005558FB"/>
    <w:rsid w:val="0055610E"/>
    <w:rsid w:val="0055656D"/>
    <w:rsid w:val="00556962"/>
    <w:rsid w:val="00557532"/>
    <w:rsid w:val="005601BC"/>
    <w:rsid w:val="00561A6E"/>
    <w:rsid w:val="00561EE6"/>
    <w:rsid w:val="00562805"/>
    <w:rsid w:val="00562A3A"/>
    <w:rsid w:val="00562D6C"/>
    <w:rsid w:val="0056329F"/>
    <w:rsid w:val="005633CA"/>
    <w:rsid w:val="00563932"/>
    <w:rsid w:val="00564169"/>
    <w:rsid w:val="0056463C"/>
    <w:rsid w:val="0056486C"/>
    <w:rsid w:val="0056493D"/>
    <w:rsid w:val="00564AB9"/>
    <w:rsid w:val="00564D2A"/>
    <w:rsid w:val="00565627"/>
    <w:rsid w:val="00565635"/>
    <w:rsid w:val="0056610F"/>
    <w:rsid w:val="00566788"/>
    <w:rsid w:val="005669CA"/>
    <w:rsid w:val="00566C13"/>
    <w:rsid w:val="00567097"/>
    <w:rsid w:val="00567401"/>
    <w:rsid w:val="00567F8C"/>
    <w:rsid w:val="00570583"/>
    <w:rsid w:val="0057062E"/>
    <w:rsid w:val="0057147B"/>
    <w:rsid w:val="0057149C"/>
    <w:rsid w:val="005716D3"/>
    <w:rsid w:val="00572026"/>
    <w:rsid w:val="00572115"/>
    <w:rsid w:val="0057220F"/>
    <w:rsid w:val="00572597"/>
    <w:rsid w:val="00572E00"/>
    <w:rsid w:val="00572F27"/>
    <w:rsid w:val="005733CF"/>
    <w:rsid w:val="00573F59"/>
    <w:rsid w:val="005740A8"/>
    <w:rsid w:val="00574412"/>
    <w:rsid w:val="00574AA9"/>
    <w:rsid w:val="00574C41"/>
    <w:rsid w:val="005750D3"/>
    <w:rsid w:val="00575A21"/>
    <w:rsid w:val="00575E42"/>
    <w:rsid w:val="00576080"/>
    <w:rsid w:val="00576191"/>
    <w:rsid w:val="005766DD"/>
    <w:rsid w:val="00576BDE"/>
    <w:rsid w:val="00576F63"/>
    <w:rsid w:val="0057728B"/>
    <w:rsid w:val="00577B74"/>
    <w:rsid w:val="00577C7A"/>
    <w:rsid w:val="00577E40"/>
    <w:rsid w:val="005803B2"/>
    <w:rsid w:val="005816AA"/>
    <w:rsid w:val="00581BC9"/>
    <w:rsid w:val="0058222A"/>
    <w:rsid w:val="005827FF"/>
    <w:rsid w:val="005828E1"/>
    <w:rsid w:val="00582971"/>
    <w:rsid w:val="005831C0"/>
    <w:rsid w:val="0058347D"/>
    <w:rsid w:val="005838EF"/>
    <w:rsid w:val="00583BBD"/>
    <w:rsid w:val="00584389"/>
    <w:rsid w:val="005847D5"/>
    <w:rsid w:val="00584AC9"/>
    <w:rsid w:val="00584AEF"/>
    <w:rsid w:val="00584B68"/>
    <w:rsid w:val="00585126"/>
    <w:rsid w:val="005851E9"/>
    <w:rsid w:val="00585847"/>
    <w:rsid w:val="00585F8E"/>
    <w:rsid w:val="00586A34"/>
    <w:rsid w:val="00586AEB"/>
    <w:rsid w:val="00586CD9"/>
    <w:rsid w:val="005870C8"/>
    <w:rsid w:val="0058728F"/>
    <w:rsid w:val="005875C9"/>
    <w:rsid w:val="00587B63"/>
    <w:rsid w:val="00587F09"/>
    <w:rsid w:val="00590670"/>
    <w:rsid w:val="00590A98"/>
    <w:rsid w:val="00590ED9"/>
    <w:rsid w:val="00590F20"/>
    <w:rsid w:val="0059107C"/>
    <w:rsid w:val="0059113C"/>
    <w:rsid w:val="0059134C"/>
    <w:rsid w:val="00591B61"/>
    <w:rsid w:val="005920A4"/>
    <w:rsid w:val="00592172"/>
    <w:rsid w:val="0059234A"/>
    <w:rsid w:val="005924F6"/>
    <w:rsid w:val="00592D5C"/>
    <w:rsid w:val="00592EE3"/>
    <w:rsid w:val="005931EF"/>
    <w:rsid w:val="00593306"/>
    <w:rsid w:val="005933CA"/>
    <w:rsid w:val="00593757"/>
    <w:rsid w:val="00593A97"/>
    <w:rsid w:val="00593CF0"/>
    <w:rsid w:val="005942D5"/>
    <w:rsid w:val="0059436C"/>
    <w:rsid w:val="005944AF"/>
    <w:rsid w:val="00594816"/>
    <w:rsid w:val="00594AA0"/>
    <w:rsid w:val="005951A8"/>
    <w:rsid w:val="00595B88"/>
    <w:rsid w:val="00596077"/>
    <w:rsid w:val="0059629E"/>
    <w:rsid w:val="00596521"/>
    <w:rsid w:val="00596575"/>
    <w:rsid w:val="00596ADE"/>
    <w:rsid w:val="00597361"/>
    <w:rsid w:val="005976DC"/>
    <w:rsid w:val="00597753"/>
    <w:rsid w:val="0059783A"/>
    <w:rsid w:val="00597A46"/>
    <w:rsid w:val="005A00D6"/>
    <w:rsid w:val="005A0244"/>
    <w:rsid w:val="005A04B2"/>
    <w:rsid w:val="005A06A7"/>
    <w:rsid w:val="005A1238"/>
    <w:rsid w:val="005A1E75"/>
    <w:rsid w:val="005A1ED0"/>
    <w:rsid w:val="005A2028"/>
    <w:rsid w:val="005A2362"/>
    <w:rsid w:val="005A2AFA"/>
    <w:rsid w:val="005A3504"/>
    <w:rsid w:val="005A36EC"/>
    <w:rsid w:val="005A3FFC"/>
    <w:rsid w:val="005A4302"/>
    <w:rsid w:val="005A4800"/>
    <w:rsid w:val="005A4870"/>
    <w:rsid w:val="005A493C"/>
    <w:rsid w:val="005A4B1B"/>
    <w:rsid w:val="005A4BEA"/>
    <w:rsid w:val="005A50BC"/>
    <w:rsid w:val="005A5588"/>
    <w:rsid w:val="005A58DE"/>
    <w:rsid w:val="005A6BA2"/>
    <w:rsid w:val="005A6FAF"/>
    <w:rsid w:val="005A76C6"/>
    <w:rsid w:val="005A78CB"/>
    <w:rsid w:val="005B065A"/>
    <w:rsid w:val="005B06E3"/>
    <w:rsid w:val="005B0765"/>
    <w:rsid w:val="005B08A5"/>
    <w:rsid w:val="005B172A"/>
    <w:rsid w:val="005B1A7C"/>
    <w:rsid w:val="005B1F4B"/>
    <w:rsid w:val="005B212F"/>
    <w:rsid w:val="005B2B28"/>
    <w:rsid w:val="005B2B70"/>
    <w:rsid w:val="005B2E43"/>
    <w:rsid w:val="005B3AB4"/>
    <w:rsid w:val="005B3BD5"/>
    <w:rsid w:val="005B3BFE"/>
    <w:rsid w:val="005B3F41"/>
    <w:rsid w:val="005B3FAA"/>
    <w:rsid w:val="005B4323"/>
    <w:rsid w:val="005B4B28"/>
    <w:rsid w:val="005B4C4A"/>
    <w:rsid w:val="005B4E17"/>
    <w:rsid w:val="005B4F0F"/>
    <w:rsid w:val="005B509D"/>
    <w:rsid w:val="005B5141"/>
    <w:rsid w:val="005B538A"/>
    <w:rsid w:val="005B53D7"/>
    <w:rsid w:val="005B6E09"/>
    <w:rsid w:val="005B6EC5"/>
    <w:rsid w:val="005B7044"/>
    <w:rsid w:val="005B7314"/>
    <w:rsid w:val="005B75C4"/>
    <w:rsid w:val="005B75F9"/>
    <w:rsid w:val="005B7607"/>
    <w:rsid w:val="005B7A57"/>
    <w:rsid w:val="005B7CA1"/>
    <w:rsid w:val="005C00CF"/>
    <w:rsid w:val="005C033D"/>
    <w:rsid w:val="005C09BC"/>
    <w:rsid w:val="005C0C6D"/>
    <w:rsid w:val="005C10D9"/>
    <w:rsid w:val="005C165F"/>
    <w:rsid w:val="005C1F17"/>
    <w:rsid w:val="005C22CB"/>
    <w:rsid w:val="005C251A"/>
    <w:rsid w:val="005C29DA"/>
    <w:rsid w:val="005C2D48"/>
    <w:rsid w:val="005C2E81"/>
    <w:rsid w:val="005C4892"/>
    <w:rsid w:val="005C4D88"/>
    <w:rsid w:val="005C4E86"/>
    <w:rsid w:val="005C5106"/>
    <w:rsid w:val="005C539A"/>
    <w:rsid w:val="005C594B"/>
    <w:rsid w:val="005C5BA5"/>
    <w:rsid w:val="005C5E4C"/>
    <w:rsid w:val="005C6030"/>
    <w:rsid w:val="005C6053"/>
    <w:rsid w:val="005C67FE"/>
    <w:rsid w:val="005C758D"/>
    <w:rsid w:val="005C7B8D"/>
    <w:rsid w:val="005D038C"/>
    <w:rsid w:val="005D0A7F"/>
    <w:rsid w:val="005D0AE8"/>
    <w:rsid w:val="005D1214"/>
    <w:rsid w:val="005D1ECC"/>
    <w:rsid w:val="005D234F"/>
    <w:rsid w:val="005D2365"/>
    <w:rsid w:val="005D2A79"/>
    <w:rsid w:val="005D3262"/>
    <w:rsid w:val="005D3C74"/>
    <w:rsid w:val="005D3CDF"/>
    <w:rsid w:val="005D3CF3"/>
    <w:rsid w:val="005D3E3E"/>
    <w:rsid w:val="005D525B"/>
    <w:rsid w:val="005D584B"/>
    <w:rsid w:val="005D59A9"/>
    <w:rsid w:val="005D5E86"/>
    <w:rsid w:val="005D5FEB"/>
    <w:rsid w:val="005D6393"/>
    <w:rsid w:val="005D63DF"/>
    <w:rsid w:val="005D6489"/>
    <w:rsid w:val="005D6772"/>
    <w:rsid w:val="005D7100"/>
    <w:rsid w:val="005D78CD"/>
    <w:rsid w:val="005D7EC3"/>
    <w:rsid w:val="005E0CDD"/>
    <w:rsid w:val="005E0F07"/>
    <w:rsid w:val="005E14B2"/>
    <w:rsid w:val="005E1DD7"/>
    <w:rsid w:val="005E1F85"/>
    <w:rsid w:val="005E28BB"/>
    <w:rsid w:val="005E31C0"/>
    <w:rsid w:val="005E3804"/>
    <w:rsid w:val="005E41BB"/>
    <w:rsid w:val="005E4702"/>
    <w:rsid w:val="005E4802"/>
    <w:rsid w:val="005E4AFD"/>
    <w:rsid w:val="005E5583"/>
    <w:rsid w:val="005E5713"/>
    <w:rsid w:val="005E5CCE"/>
    <w:rsid w:val="005E5E1E"/>
    <w:rsid w:val="005E5FB1"/>
    <w:rsid w:val="005E5FFF"/>
    <w:rsid w:val="005E622D"/>
    <w:rsid w:val="005E6AD2"/>
    <w:rsid w:val="005E6F2E"/>
    <w:rsid w:val="005E7161"/>
    <w:rsid w:val="005E79BC"/>
    <w:rsid w:val="005F00DF"/>
    <w:rsid w:val="005F0127"/>
    <w:rsid w:val="005F135C"/>
    <w:rsid w:val="005F18E0"/>
    <w:rsid w:val="005F1C25"/>
    <w:rsid w:val="005F236A"/>
    <w:rsid w:val="005F268F"/>
    <w:rsid w:val="005F2DE7"/>
    <w:rsid w:val="005F2EFD"/>
    <w:rsid w:val="005F31A5"/>
    <w:rsid w:val="005F34C1"/>
    <w:rsid w:val="005F3F57"/>
    <w:rsid w:val="005F4360"/>
    <w:rsid w:val="005F43F7"/>
    <w:rsid w:val="005F474F"/>
    <w:rsid w:val="005F4A7C"/>
    <w:rsid w:val="005F4F13"/>
    <w:rsid w:val="005F582F"/>
    <w:rsid w:val="005F5AD2"/>
    <w:rsid w:val="005F5D36"/>
    <w:rsid w:val="005F6794"/>
    <w:rsid w:val="005F7A8E"/>
    <w:rsid w:val="006000E0"/>
    <w:rsid w:val="00600367"/>
    <w:rsid w:val="0060070E"/>
    <w:rsid w:val="00601369"/>
    <w:rsid w:val="00601846"/>
    <w:rsid w:val="00601B86"/>
    <w:rsid w:val="00601CC1"/>
    <w:rsid w:val="006020A2"/>
    <w:rsid w:val="006022D9"/>
    <w:rsid w:val="006023AF"/>
    <w:rsid w:val="006023F0"/>
    <w:rsid w:val="00602F46"/>
    <w:rsid w:val="00603338"/>
    <w:rsid w:val="0060338E"/>
    <w:rsid w:val="006037BB"/>
    <w:rsid w:val="00603860"/>
    <w:rsid w:val="00603F4D"/>
    <w:rsid w:val="006046C9"/>
    <w:rsid w:val="006049B7"/>
    <w:rsid w:val="0060562E"/>
    <w:rsid w:val="00605A35"/>
    <w:rsid w:val="006061CD"/>
    <w:rsid w:val="00606368"/>
    <w:rsid w:val="006065DA"/>
    <w:rsid w:val="00606613"/>
    <w:rsid w:val="00606C8A"/>
    <w:rsid w:val="00606F2D"/>
    <w:rsid w:val="00610052"/>
    <w:rsid w:val="0061009E"/>
    <w:rsid w:val="006100A1"/>
    <w:rsid w:val="006101F8"/>
    <w:rsid w:val="0061067E"/>
    <w:rsid w:val="006106BB"/>
    <w:rsid w:val="00610A8A"/>
    <w:rsid w:val="0061117C"/>
    <w:rsid w:val="006113A6"/>
    <w:rsid w:val="00611981"/>
    <w:rsid w:val="00611F23"/>
    <w:rsid w:val="006120A5"/>
    <w:rsid w:val="0061266F"/>
    <w:rsid w:val="00612719"/>
    <w:rsid w:val="00612A6B"/>
    <w:rsid w:val="00612F8E"/>
    <w:rsid w:val="006133ED"/>
    <w:rsid w:val="00613EC0"/>
    <w:rsid w:val="0061438A"/>
    <w:rsid w:val="006148B8"/>
    <w:rsid w:val="006151B6"/>
    <w:rsid w:val="006153AF"/>
    <w:rsid w:val="00615626"/>
    <w:rsid w:val="006157D0"/>
    <w:rsid w:val="0061586D"/>
    <w:rsid w:val="00615EEC"/>
    <w:rsid w:val="00615F9E"/>
    <w:rsid w:val="00616246"/>
    <w:rsid w:val="006164D5"/>
    <w:rsid w:val="00616738"/>
    <w:rsid w:val="00616CC4"/>
    <w:rsid w:val="00616EF8"/>
    <w:rsid w:val="00617993"/>
    <w:rsid w:val="00617A3B"/>
    <w:rsid w:val="00617ACE"/>
    <w:rsid w:val="00620041"/>
    <w:rsid w:val="0062024D"/>
    <w:rsid w:val="0062034B"/>
    <w:rsid w:val="00620DFD"/>
    <w:rsid w:val="0062165E"/>
    <w:rsid w:val="0062195A"/>
    <w:rsid w:val="00621A0E"/>
    <w:rsid w:val="00622C07"/>
    <w:rsid w:val="00622C77"/>
    <w:rsid w:val="00624259"/>
    <w:rsid w:val="006244B3"/>
    <w:rsid w:val="00625367"/>
    <w:rsid w:val="00625599"/>
    <w:rsid w:val="006266CB"/>
    <w:rsid w:val="006266F6"/>
    <w:rsid w:val="0062679F"/>
    <w:rsid w:val="00626DB6"/>
    <w:rsid w:val="006270E1"/>
    <w:rsid w:val="00627661"/>
    <w:rsid w:val="00627725"/>
    <w:rsid w:val="00630448"/>
    <w:rsid w:val="0063075F"/>
    <w:rsid w:val="00630A19"/>
    <w:rsid w:val="00630A43"/>
    <w:rsid w:val="00630B88"/>
    <w:rsid w:val="00630FB4"/>
    <w:rsid w:val="006310E9"/>
    <w:rsid w:val="0063190E"/>
    <w:rsid w:val="00631B2C"/>
    <w:rsid w:val="00631D02"/>
    <w:rsid w:val="00632F94"/>
    <w:rsid w:val="00633A25"/>
    <w:rsid w:val="00633AE9"/>
    <w:rsid w:val="006342F6"/>
    <w:rsid w:val="006350EC"/>
    <w:rsid w:val="00635B60"/>
    <w:rsid w:val="00635BA3"/>
    <w:rsid w:val="0063658C"/>
    <w:rsid w:val="006368CD"/>
    <w:rsid w:val="00636981"/>
    <w:rsid w:val="00636A03"/>
    <w:rsid w:val="00636C73"/>
    <w:rsid w:val="00636D1C"/>
    <w:rsid w:val="006370AA"/>
    <w:rsid w:val="006371CB"/>
    <w:rsid w:val="0063756B"/>
    <w:rsid w:val="006376C3"/>
    <w:rsid w:val="0063770E"/>
    <w:rsid w:val="00640FCC"/>
    <w:rsid w:val="0064117B"/>
    <w:rsid w:val="00641245"/>
    <w:rsid w:val="00641FB5"/>
    <w:rsid w:val="00642128"/>
    <w:rsid w:val="0064236A"/>
    <w:rsid w:val="00642BDC"/>
    <w:rsid w:val="00642ED9"/>
    <w:rsid w:val="0064321C"/>
    <w:rsid w:val="006435B0"/>
    <w:rsid w:val="00643D4A"/>
    <w:rsid w:val="00643DA3"/>
    <w:rsid w:val="006443A4"/>
    <w:rsid w:val="00644EAC"/>
    <w:rsid w:val="00645287"/>
    <w:rsid w:val="00646310"/>
    <w:rsid w:val="006466BB"/>
    <w:rsid w:val="006468DF"/>
    <w:rsid w:val="00646EBC"/>
    <w:rsid w:val="00646EE1"/>
    <w:rsid w:val="006471C5"/>
    <w:rsid w:val="0064742E"/>
    <w:rsid w:val="006476CF"/>
    <w:rsid w:val="00647907"/>
    <w:rsid w:val="00647BC2"/>
    <w:rsid w:val="00650179"/>
    <w:rsid w:val="00650BFC"/>
    <w:rsid w:val="00650F6D"/>
    <w:rsid w:val="00651901"/>
    <w:rsid w:val="0065206D"/>
    <w:rsid w:val="006529E3"/>
    <w:rsid w:val="00652A50"/>
    <w:rsid w:val="00652E65"/>
    <w:rsid w:val="006534AC"/>
    <w:rsid w:val="00653635"/>
    <w:rsid w:val="00653703"/>
    <w:rsid w:val="00653CC8"/>
    <w:rsid w:val="00654387"/>
    <w:rsid w:val="006546AB"/>
    <w:rsid w:val="00654817"/>
    <w:rsid w:val="00654917"/>
    <w:rsid w:val="00654F66"/>
    <w:rsid w:val="00655CE4"/>
    <w:rsid w:val="00656238"/>
    <w:rsid w:val="00656460"/>
    <w:rsid w:val="006567BA"/>
    <w:rsid w:val="00656DD0"/>
    <w:rsid w:val="00657530"/>
    <w:rsid w:val="00657630"/>
    <w:rsid w:val="00657BA9"/>
    <w:rsid w:val="00660209"/>
    <w:rsid w:val="006605E7"/>
    <w:rsid w:val="00660730"/>
    <w:rsid w:val="00660F0B"/>
    <w:rsid w:val="0066105D"/>
    <w:rsid w:val="00661647"/>
    <w:rsid w:val="006616FA"/>
    <w:rsid w:val="00661A51"/>
    <w:rsid w:val="00661AAA"/>
    <w:rsid w:val="00662856"/>
    <w:rsid w:val="006629A2"/>
    <w:rsid w:val="00662B7D"/>
    <w:rsid w:val="00662B8F"/>
    <w:rsid w:val="006632EA"/>
    <w:rsid w:val="00663464"/>
    <w:rsid w:val="00663857"/>
    <w:rsid w:val="00663D84"/>
    <w:rsid w:val="00663EAE"/>
    <w:rsid w:val="00665C55"/>
    <w:rsid w:val="00665F18"/>
    <w:rsid w:val="006665A3"/>
    <w:rsid w:val="0066664F"/>
    <w:rsid w:val="00666692"/>
    <w:rsid w:val="0066700B"/>
    <w:rsid w:val="006671B2"/>
    <w:rsid w:val="00667640"/>
    <w:rsid w:val="006678A1"/>
    <w:rsid w:val="00667A03"/>
    <w:rsid w:val="0067022E"/>
    <w:rsid w:val="00670475"/>
    <w:rsid w:val="00670567"/>
    <w:rsid w:val="006706D6"/>
    <w:rsid w:val="00670ED4"/>
    <w:rsid w:val="00671249"/>
    <w:rsid w:val="006715D1"/>
    <w:rsid w:val="006716D5"/>
    <w:rsid w:val="006717BA"/>
    <w:rsid w:val="00671A71"/>
    <w:rsid w:val="00671B58"/>
    <w:rsid w:val="00672174"/>
    <w:rsid w:val="006729F2"/>
    <w:rsid w:val="00672A1B"/>
    <w:rsid w:val="00672F34"/>
    <w:rsid w:val="00673BD6"/>
    <w:rsid w:val="006740F6"/>
    <w:rsid w:val="00674802"/>
    <w:rsid w:val="006749A2"/>
    <w:rsid w:val="006749B0"/>
    <w:rsid w:val="00674A0D"/>
    <w:rsid w:val="0067544D"/>
    <w:rsid w:val="006755D7"/>
    <w:rsid w:val="00675E24"/>
    <w:rsid w:val="00676080"/>
    <w:rsid w:val="0067655A"/>
    <w:rsid w:val="00676685"/>
    <w:rsid w:val="006766DE"/>
    <w:rsid w:val="00676D70"/>
    <w:rsid w:val="006771D7"/>
    <w:rsid w:val="006778D3"/>
    <w:rsid w:val="0067792D"/>
    <w:rsid w:val="00680911"/>
    <w:rsid w:val="00680F06"/>
    <w:rsid w:val="006810ED"/>
    <w:rsid w:val="006814CF"/>
    <w:rsid w:val="00681514"/>
    <w:rsid w:val="00681A24"/>
    <w:rsid w:val="00682199"/>
    <w:rsid w:val="006821F2"/>
    <w:rsid w:val="0068296A"/>
    <w:rsid w:val="00682ABC"/>
    <w:rsid w:val="00682C2C"/>
    <w:rsid w:val="006835F3"/>
    <w:rsid w:val="0068385B"/>
    <w:rsid w:val="00683F32"/>
    <w:rsid w:val="006848F7"/>
    <w:rsid w:val="00684994"/>
    <w:rsid w:val="00684A7F"/>
    <w:rsid w:val="00684BAF"/>
    <w:rsid w:val="00684D2D"/>
    <w:rsid w:val="00685316"/>
    <w:rsid w:val="0068571B"/>
    <w:rsid w:val="006861E3"/>
    <w:rsid w:val="00686203"/>
    <w:rsid w:val="006862AC"/>
    <w:rsid w:val="00686461"/>
    <w:rsid w:val="006868DE"/>
    <w:rsid w:val="00687E4C"/>
    <w:rsid w:val="00690328"/>
    <w:rsid w:val="00690692"/>
    <w:rsid w:val="00691300"/>
    <w:rsid w:val="006914B2"/>
    <w:rsid w:val="00691959"/>
    <w:rsid w:val="006924E0"/>
    <w:rsid w:val="0069286D"/>
    <w:rsid w:val="00692B6A"/>
    <w:rsid w:val="00693282"/>
    <w:rsid w:val="00694437"/>
    <w:rsid w:val="006947AE"/>
    <w:rsid w:val="00694963"/>
    <w:rsid w:val="00694975"/>
    <w:rsid w:val="00694DA6"/>
    <w:rsid w:val="00695746"/>
    <w:rsid w:val="00695813"/>
    <w:rsid w:val="00697151"/>
    <w:rsid w:val="0069787E"/>
    <w:rsid w:val="00697AEB"/>
    <w:rsid w:val="00697E28"/>
    <w:rsid w:val="006A026D"/>
    <w:rsid w:val="006A08EA"/>
    <w:rsid w:val="006A0DAB"/>
    <w:rsid w:val="006A0EC5"/>
    <w:rsid w:val="006A15C9"/>
    <w:rsid w:val="006A1DC3"/>
    <w:rsid w:val="006A1F5C"/>
    <w:rsid w:val="006A2A06"/>
    <w:rsid w:val="006A3050"/>
    <w:rsid w:val="006A30FC"/>
    <w:rsid w:val="006A3459"/>
    <w:rsid w:val="006A3548"/>
    <w:rsid w:val="006A3832"/>
    <w:rsid w:val="006A38A0"/>
    <w:rsid w:val="006A38C7"/>
    <w:rsid w:val="006A3AEE"/>
    <w:rsid w:val="006A3C88"/>
    <w:rsid w:val="006A3EA3"/>
    <w:rsid w:val="006A4262"/>
    <w:rsid w:val="006A46F3"/>
    <w:rsid w:val="006A4EE8"/>
    <w:rsid w:val="006A50C6"/>
    <w:rsid w:val="006A5541"/>
    <w:rsid w:val="006A5CEE"/>
    <w:rsid w:val="006A6EB1"/>
    <w:rsid w:val="006A6F9B"/>
    <w:rsid w:val="006A709C"/>
    <w:rsid w:val="006A72C2"/>
    <w:rsid w:val="006A7676"/>
    <w:rsid w:val="006A7A80"/>
    <w:rsid w:val="006A7B3E"/>
    <w:rsid w:val="006A7C5A"/>
    <w:rsid w:val="006A7E06"/>
    <w:rsid w:val="006A7EB0"/>
    <w:rsid w:val="006B0DD3"/>
    <w:rsid w:val="006B102A"/>
    <w:rsid w:val="006B108A"/>
    <w:rsid w:val="006B1225"/>
    <w:rsid w:val="006B1BA6"/>
    <w:rsid w:val="006B21B2"/>
    <w:rsid w:val="006B22AD"/>
    <w:rsid w:val="006B267A"/>
    <w:rsid w:val="006B29CD"/>
    <w:rsid w:val="006B33F3"/>
    <w:rsid w:val="006B36DE"/>
    <w:rsid w:val="006B3751"/>
    <w:rsid w:val="006B4997"/>
    <w:rsid w:val="006B4A44"/>
    <w:rsid w:val="006B517B"/>
    <w:rsid w:val="006B538A"/>
    <w:rsid w:val="006B57EC"/>
    <w:rsid w:val="006B597A"/>
    <w:rsid w:val="006B5D4A"/>
    <w:rsid w:val="006B628F"/>
    <w:rsid w:val="006B68BA"/>
    <w:rsid w:val="006B6943"/>
    <w:rsid w:val="006B7190"/>
    <w:rsid w:val="006B73FE"/>
    <w:rsid w:val="006B75E2"/>
    <w:rsid w:val="006B772F"/>
    <w:rsid w:val="006B77EF"/>
    <w:rsid w:val="006B7C2B"/>
    <w:rsid w:val="006B7C41"/>
    <w:rsid w:val="006C063E"/>
    <w:rsid w:val="006C0BE4"/>
    <w:rsid w:val="006C1BDB"/>
    <w:rsid w:val="006C1DA2"/>
    <w:rsid w:val="006C1F68"/>
    <w:rsid w:val="006C35B8"/>
    <w:rsid w:val="006C39B7"/>
    <w:rsid w:val="006C3DB1"/>
    <w:rsid w:val="006C48E3"/>
    <w:rsid w:val="006C4F9F"/>
    <w:rsid w:val="006C5401"/>
    <w:rsid w:val="006C5480"/>
    <w:rsid w:val="006C64C6"/>
    <w:rsid w:val="006C6696"/>
    <w:rsid w:val="006C66AC"/>
    <w:rsid w:val="006C6A93"/>
    <w:rsid w:val="006C7217"/>
    <w:rsid w:val="006C7C7B"/>
    <w:rsid w:val="006D074A"/>
    <w:rsid w:val="006D07E8"/>
    <w:rsid w:val="006D0C60"/>
    <w:rsid w:val="006D0D2B"/>
    <w:rsid w:val="006D19D7"/>
    <w:rsid w:val="006D20F9"/>
    <w:rsid w:val="006D21CB"/>
    <w:rsid w:val="006D25F5"/>
    <w:rsid w:val="006D29FD"/>
    <w:rsid w:val="006D2CBB"/>
    <w:rsid w:val="006D3339"/>
    <w:rsid w:val="006D3472"/>
    <w:rsid w:val="006D4718"/>
    <w:rsid w:val="006D5A02"/>
    <w:rsid w:val="006D5DDD"/>
    <w:rsid w:val="006D5E18"/>
    <w:rsid w:val="006D6EE3"/>
    <w:rsid w:val="006D716D"/>
    <w:rsid w:val="006D74E2"/>
    <w:rsid w:val="006D7CED"/>
    <w:rsid w:val="006D7EC3"/>
    <w:rsid w:val="006E0044"/>
    <w:rsid w:val="006E00EA"/>
    <w:rsid w:val="006E01ED"/>
    <w:rsid w:val="006E0468"/>
    <w:rsid w:val="006E04FE"/>
    <w:rsid w:val="006E1433"/>
    <w:rsid w:val="006E1639"/>
    <w:rsid w:val="006E18EF"/>
    <w:rsid w:val="006E19AA"/>
    <w:rsid w:val="006E1A4B"/>
    <w:rsid w:val="006E1F41"/>
    <w:rsid w:val="006E24C2"/>
    <w:rsid w:val="006E29B6"/>
    <w:rsid w:val="006E2DE6"/>
    <w:rsid w:val="006E2F06"/>
    <w:rsid w:val="006E3189"/>
    <w:rsid w:val="006E35E6"/>
    <w:rsid w:val="006E365D"/>
    <w:rsid w:val="006E3BFD"/>
    <w:rsid w:val="006E4585"/>
    <w:rsid w:val="006E473F"/>
    <w:rsid w:val="006E4953"/>
    <w:rsid w:val="006E5503"/>
    <w:rsid w:val="006E57B8"/>
    <w:rsid w:val="006E603C"/>
    <w:rsid w:val="006E687E"/>
    <w:rsid w:val="006E77D2"/>
    <w:rsid w:val="006E7C95"/>
    <w:rsid w:val="006F08F3"/>
    <w:rsid w:val="006F1847"/>
    <w:rsid w:val="006F2508"/>
    <w:rsid w:val="006F2FE3"/>
    <w:rsid w:val="006F304B"/>
    <w:rsid w:val="006F33B7"/>
    <w:rsid w:val="006F33E7"/>
    <w:rsid w:val="006F385C"/>
    <w:rsid w:val="006F38D1"/>
    <w:rsid w:val="006F3A57"/>
    <w:rsid w:val="006F3DAC"/>
    <w:rsid w:val="006F3FD0"/>
    <w:rsid w:val="006F441D"/>
    <w:rsid w:val="006F4D1D"/>
    <w:rsid w:val="006F52C9"/>
    <w:rsid w:val="006F5368"/>
    <w:rsid w:val="006F55B1"/>
    <w:rsid w:val="006F5AE9"/>
    <w:rsid w:val="006F62EC"/>
    <w:rsid w:val="006F70D3"/>
    <w:rsid w:val="006F795C"/>
    <w:rsid w:val="006F7977"/>
    <w:rsid w:val="006F799A"/>
    <w:rsid w:val="006F7EDB"/>
    <w:rsid w:val="007006E2"/>
    <w:rsid w:val="00701035"/>
    <w:rsid w:val="007010CB"/>
    <w:rsid w:val="00701218"/>
    <w:rsid w:val="007013BD"/>
    <w:rsid w:val="00701620"/>
    <w:rsid w:val="00701724"/>
    <w:rsid w:val="00701783"/>
    <w:rsid w:val="00701A1B"/>
    <w:rsid w:val="00701CED"/>
    <w:rsid w:val="00702765"/>
    <w:rsid w:val="00702941"/>
    <w:rsid w:val="007029DF"/>
    <w:rsid w:val="00702A7D"/>
    <w:rsid w:val="00702C90"/>
    <w:rsid w:val="00702F4F"/>
    <w:rsid w:val="007032DF"/>
    <w:rsid w:val="00703567"/>
    <w:rsid w:val="0070367C"/>
    <w:rsid w:val="00703916"/>
    <w:rsid w:val="00703B7E"/>
    <w:rsid w:val="00703EFB"/>
    <w:rsid w:val="00704216"/>
    <w:rsid w:val="007051DC"/>
    <w:rsid w:val="00705CB7"/>
    <w:rsid w:val="0070652B"/>
    <w:rsid w:val="0070789D"/>
    <w:rsid w:val="00707A67"/>
    <w:rsid w:val="00707DEE"/>
    <w:rsid w:val="007101C2"/>
    <w:rsid w:val="007102BF"/>
    <w:rsid w:val="00711345"/>
    <w:rsid w:val="00711BBA"/>
    <w:rsid w:val="00711E22"/>
    <w:rsid w:val="00712344"/>
    <w:rsid w:val="007123A7"/>
    <w:rsid w:val="00712A0A"/>
    <w:rsid w:val="00713211"/>
    <w:rsid w:val="00713295"/>
    <w:rsid w:val="00713384"/>
    <w:rsid w:val="00713DD0"/>
    <w:rsid w:val="00713FD1"/>
    <w:rsid w:val="007144EE"/>
    <w:rsid w:val="0071460F"/>
    <w:rsid w:val="00714860"/>
    <w:rsid w:val="00714EAA"/>
    <w:rsid w:val="0071519F"/>
    <w:rsid w:val="00715792"/>
    <w:rsid w:val="007159FD"/>
    <w:rsid w:val="00715B4D"/>
    <w:rsid w:val="00715EED"/>
    <w:rsid w:val="007164EC"/>
    <w:rsid w:val="0071655A"/>
    <w:rsid w:val="00716F97"/>
    <w:rsid w:val="00717B50"/>
    <w:rsid w:val="00717BAF"/>
    <w:rsid w:val="00717CEB"/>
    <w:rsid w:val="00717E8F"/>
    <w:rsid w:val="00720047"/>
    <w:rsid w:val="00720586"/>
    <w:rsid w:val="00720827"/>
    <w:rsid w:val="007212D1"/>
    <w:rsid w:val="00721957"/>
    <w:rsid w:val="00722022"/>
    <w:rsid w:val="007220C2"/>
    <w:rsid w:val="007220F6"/>
    <w:rsid w:val="00722697"/>
    <w:rsid w:val="00722DF5"/>
    <w:rsid w:val="00722E12"/>
    <w:rsid w:val="007236FE"/>
    <w:rsid w:val="00723F2B"/>
    <w:rsid w:val="00723F65"/>
    <w:rsid w:val="0072429E"/>
    <w:rsid w:val="00724803"/>
    <w:rsid w:val="00724CCD"/>
    <w:rsid w:val="0072512F"/>
    <w:rsid w:val="00725310"/>
    <w:rsid w:val="00726307"/>
    <w:rsid w:val="00726A77"/>
    <w:rsid w:val="00726EF3"/>
    <w:rsid w:val="007272FF"/>
    <w:rsid w:val="00727466"/>
    <w:rsid w:val="00727F6D"/>
    <w:rsid w:val="0073012C"/>
    <w:rsid w:val="00730140"/>
    <w:rsid w:val="007303E8"/>
    <w:rsid w:val="007308E7"/>
    <w:rsid w:val="007312F2"/>
    <w:rsid w:val="00731394"/>
    <w:rsid w:val="007317C8"/>
    <w:rsid w:val="00731DF0"/>
    <w:rsid w:val="00731EFF"/>
    <w:rsid w:val="007323CF"/>
    <w:rsid w:val="00732A7F"/>
    <w:rsid w:val="00732D0B"/>
    <w:rsid w:val="007332E7"/>
    <w:rsid w:val="00733B41"/>
    <w:rsid w:val="00734639"/>
    <w:rsid w:val="0073488E"/>
    <w:rsid w:val="0073546C"/>
    <w:rsid w:val="0073555E"/>
    <w:rsid w:val="007356A2"/>
    <w:rsid w:val="00735A81"/>
    <w:rsid w:val="00735B2D"/>
    <w:rsid w:val="00735B36"/>
    <w:rsid w:val="007360A2"/>
    <w:rsid w:val="0073656A"/>
    <w:rsid w:val="00736F6B"/>
    <w:rsid w:val="0073741D"/>
    <w:rsid w:val="007376EC"/>
    <w:rsid w:val="00737CE5"/>
    <w:rsid w:val="00737F37"/>
    <w:rsid w:val="00740A14"/>
    <w:rsid w:val="00740C57"/>
    <w:rsid w:val="00740E89"/>
    <w:rsid w:val="00740FCF"/>
    <w:rsid w:val="007412DC"/>
    <w:rsid w:val="0074147A"/>
    <w:rsid w:val="007424A6"/>
    <w:rsid w:val="007427AA"/>
    <w:rsid w:val="007429E7"/>
    <w:rsid w:val="00742A4C"/>
    <w:rsid w:val="00742C18"/>
    <w:rsid w:val="00742FCF"/>
    <w:rsid w:val="007430FB"/>
    <w:rsid w:val="007436AE"/>
    <w:rsid w:val="007437D5"/>
    <w:rsid w:val="00743A14"/>
    <w:rsid w:val="00743D0D"/>
    <w:rsid w:val="00743E92"/>
    <w:rsid w:val="00743FA0"/>
    <w:rsid w:val="00743FA3"/>
    <w:rsid w:val="0074449D"/>
    <w:rsid w:val="00744BE5"/>
    <w:rsid w:val="00745055"/>
    <w:rsid w:val="00745B9A"/>
    <w:rsid w:val="00745EA8"/>
    <w:rsid w:val="0074656A"/>
    <w:rsid w:val="00746B49"/>
    <w:rsid w:val="00746ED9"/>
    <w:rsid w:val="0074716A"/>
    <w:rsid w:val="00747427"/>
    <w:rsid w:val="00747584"/>
    <w:rsid w:val="00747BE9"/>
    <w:rsid w:val="00750984"/>
    <w:rsid w:val="00750D9B"/>
    <w:rsid w:val="0075148E"/>
    <w:rsid w:val="0075213D"/>
    <w:rsid w:val="00752983"/>
    <w:rsid w:val="00752A32"/>
    <w:rsid w:val="0075301C"/>
    <w:rsid w:val="007534D7"/>
    <w:rsid w:val="00753C29"/>
    <w:rsid w:val="00754671"/>
    <w:rsid w:val="0075472F"/>
    <w:rsid w:val="0075485F"/>
    <w:rsid w:val="00754C79"/>
    <w:rsid w:val="00754FA2"/>
    <w:rsid w:val="00754FCC"/>
    <w:rsid w:val="00755AE7"/>
    <w:rsid w:val="00755D72"/>
    <w:rsid w:val="007564B9"/>
    <w:rsid w:val="00756A63"/>
    <w:rsid w:val="00756E56"/>
    <w:rsid w:val="00757497"/>
    <w:rsid w:val="00757A62"/>
    <w:rsid w:val="00760B26"/>
    <w:rsid w:val="00761270"/>
    <w:rsid w:val="00761BB7"/>
    <w:rsid w:val="00761BD4"/>
    <w:rsid w:val="00761D5D"/>
    <w:rsid w:val="00761F97"/>
    <w:rsid w:val="007624DB"/>
    <w:rsid w:val="00762B63"/>
    <w:rsid w:val="00762D66"/>
    <w:rsid w:val="00762F21"/>
    <w:rsid w:val="007635F4"/>
    <w:rsid w:val="00763688"/>
    <w:rsid w:val="007643AA"/>
    <w:rsid w:val="007645E8"/>
    <w:rsid w:val="00764F82"/>
    <w:rsid w:val="0076637F"/>
    <w:rsid w:val="00766590"/>
    <w:rsid w:val="00766636"/>
    <w:rsid w:val="007667D2"/>
    <w:rsid w:val="00766994"/>
    <w:rsid w:val="007671AB"/>
    <w:rsid w:val="007674E9"/>
    <w:rsid w:val="00767D24"/>
    <w:rsid w:val="00770596"/>
    <w:rsid w:val="0077120D"/>
    <w:rsid w:val="00771B0C"/>
    <w:rsid w:val="007723F6"/>
    <w:rsid w:val="0077275E"/>
    <w:rsid w:val="00772B3D"/>
    <w:rsid w:val="0077301F"/>
    <w:rsid w:val="007732A6"/>
    <w:rsid w:val="00773650"/>
    <w:rsid w:val="00773909"/>
    <w:rsid w:val="0077403E"/>
    <w:rsid w:val="007747ED"/>
    <w:rsid w:val="00774BF6"/>
    <w:rsid w:val="00774C74"/>
    <w:rsid w:val="007750ED"/>
    <w:rsid w:val="00775872"/>
    <w:rsid w:val="00775972"/>
    <w:rsid w:val="00775C9F"/>
    <w:rsid w:val="00776557"/>
    <w:rsid w:val="00776925"/>
    <w:rsid w:val="00776B90"/>
    <w:rsid w:val="00776D2F"/>
    <w:rsid w:val="007775F8"/>
    <w:rsid w:val="00777B56"/>
    <w:rsid w:val="007800A0"/>
    <w:rsid w:val="0078088D"/>
    <w:rsid w:val="00780DFE"/>
    <w:rsid w:val="00781881"/>
    <w:rsid w:val="00781894"/>
    <w:rsid w:val="00781CC5"/>
    <w:rsid w:val="0078234B"/>
    <w:rsid w:val="007828D4"/>
    <w:rsid w:val="00782B5C"/>
    <w:rsid w:val="00782F26"/>
    <w:rsid w:val="00783552"/>
    <w:rsid w:val="007835E7"/>
    <w:rsid w:val="007836BE"/>
    <w:rsid w:val="00783845"/>
    <w:rsid w:val="00783B7D"/>
    <w:rsid w:val="00784DD7"/>
    <w:rsid w:val="00784FCE"/>
    <w:rsid w:val="0078508F"/>
    <w:rsid w:val="00786128"/>
    <w:rsid w:val="007865A0"/>
    <w:rsid w:val="007872EB"/>
    <w:rsid w:val="00787431"/>
    <w:rsid w:val="00787753"/>
    <w:rsid w:val="0079090C"/>
    <w:rsid w:val="00790A60"/>
    <w:rsid w:val="00790DBC"/>
    <w:rsid w:val="0079121F"/>
    <w:rsid w:val="0079126F"/>
    <w:rsid w:val="00791947"/>
    <w:rsid w:val="00791A64"/>
    <w:rsid w:val="00791ABF"/>
    <w:rsid w:val="00791F7B"/>
    <w:rsid w:val="00792CD8"/>
    <w:rsid w:val="007930FE"/>
    <w:rsid w:val="007932B2"/>
    <w:rsid w:val="007934E6"/>
    <w:rsid w:val="00793DD7"/>
    <w:rsid w:val="007940B8"/>
    <w:rsid w:val="007942D3"/>
    <w:rsid w:val="00794FA0"/>
    <w:rsid w:val="00795565"/>
    <w:rsid w:val="007955EF"/>
    <w:rsid w:val="00795E80"/>
    <w:rsid w:val="00795F93"/>
    <w:rsid w:val="00796926"/>
    <w:rsid w:val="00797755"/>
    <w:rsid w:val="00797AFF"/>
    <w:rsid w:val="007A0BBD"/>
    <w:rsid w:val="007A0BC8"/>
    <w:rsid w:val="007A0F7F"/>
    <w:rsid w:val="007A1359"/>
    <w:rsid w:val="007A163A"/>
    <w:rsid w:val="007A1B1C"/>
    <w:rsid w:val="007A1DC4"/>
    <w:rsid w:val="007A21D3"/>
    <w:rsid w:val="007A2A35"/>
    <w:rsid w:val="007A2F9A"/>
    <w:rsid w:val="007A32D0"/>
    <w:rsid w:val="007A32D9"/>
    <w:rsid w:val="007A3995"/>
    <w:rsid w:val="007A3A54"/>
    <w:rsid w:val="007A4538"/>
    <w:rsid w:val="007A4798"/>
    <w:rsid w:val="007A4936"/>
    <w:rsid w:val="007A4CBD"/>
    <w:rsid w:val="007A4DA2"/>
    <w:rsid w:val="007A4E80"/>
    <w:rsid w:val="007A50D2"/>
    <w:rsid w:val="007A5BA8"/>
    <w:rsid w:val="007A5C0F"/>
    <w:rsid w:val="007A64F9"/>
    <w:rsid w:val="007A6D1E"/>
    <w:rsid w:val="007A7095"/>
    <w:rsid w:val="007A787B"/>
    <w:rsid w:val="007A7ADB"/>
    <w:rsid w:val="007B050E"/>
    <w:rsid w:val="007B0792"/>
    <w:rsid w:val="007B0F77"/>
    <w:rsid w:val="007B0FC5"/>
    <w:rsid w:val="007B1439"/>
    <w:rsid w:val="007B1936"/>
    <w:rsid w:val="007B1CEC"/>
    <w:rsid w:val="007B1EB3"/>
    <w:rsid w:val="007B1F7D"/>
    <w:rsid w:val="007B22C3"/>
    <w:rsid w:val="007B2305"/>
    <w:rsid w:val="007B25A8"/>
    <w:rsid w:val="007B2B6D"/>
    <w:rsid w:val="007B31EE"/>
    <w:rsid w:val="007B37C7"/>
    <w:rsid w:val="007B38FA"/>
    <w:rsid w:val="007B3A87"/>
    <w:rsid w:val="007B3DAF"/>
    <w:rsid w:val="007B3F45"/>
    <w:rsid w:val="007B4328"/>
    <w:rsid w:val="007B4664"/>
    <w:rsid w:val="007B50CB"/>
    <w:rsid w:val="007B52DA"/>
    <w:rsid w:val="007B5483"/>
    <w:rsid w:val="007B5D05"/>
    <w:rsid w:val="007B63A2"/>
    <w:rsid w:val="007B6B06"/>
    <w:rsid w:val="007B6E63"/>
    <w:rsid w:val="007B6F8E"/>
    <w:rsid w:val="007B6FCA"/>
    <w:rsid w:val="007B70FC"/>
    <w:rsid w:val="007B741B"/>
    <w:rsid w:val="007C0145"/>
    <w:rsid w:val="007C0254"/>
    <w:rsid w:val="007C04A8"/>
    <w:rsid w:val="007C05EA"/>
    <w:rsid w:val="007C0872"/>
    <w:rsid w:val="007C1908"/>
    <w:rsid w:val="007C1B0E"/>
    <w:rsid w:val="007C1B34"/>
    <w:rsid w:val="007C1BBF"/>
    <w:rsid w:val="007C1EF8"/>
    <w:rsid w:val="007C2443"/>
    <w:rsid w:val="007C3024"/>
    <w:rsid w:val="007C30AC"/>
    <w:rsid w:val="007C34D8"/>
    <w:rsid w:val="007C3AA8"/>
    <w:rsid w:val="007C3DF9"/>
    <w:rsid w:val="007C3E96"/>
    <w:rsid w:val="007C45FD"/>
    <w:rsid w:val="007C4C52"/>
    <w:rsid w:val="007C4EA7"/>
    <w:rsid w:val="007C543D"/>
    <w:rsid w:val="007C59C9"/>
    <w:rsid w:val="007C59EF"/>
    <w:rsid w:val="007C6A78"/>
    <w:rsid w:val="007C731C"/>
    <w:rsid w:val="007C764A"/>
    <w:rsid w:val="007C7814"/>
    <w:rsid w:val="007C7C45"/>
    <w:rsid w:val="007C7F5A"/>
    <w:rsid w:val="007D0A82"/>
    <w:rsid w:val="007D0C8A"/>
    <w:rsid w:val="007D10C1"/>
    <w:rsid w:val="007D1534"/>
    <w:rsid w:val="007D155A"/>
    <w:rsid w:val="007D17C6"/>
    <w:rsid w:val="007D2264"/>
    <w:rsid w:val="007D240D"/>
    <w:rsid w:val="007D2762"/>
    <w:rsid w:val="007D312E"/>
    <w:rsid w:val="007D34E6"/>
    <w:rsid w:val="007D34EB"/>
    <w:rsid w:val="007D372F"/>
    <w:rsid w:val="007D3D5F"/>
    <w:rsid w:val="007D4BDB"/>
    <w:rsid w:val="007D57BC"/>
    <w:rsid w:val="007D5970"/>
    <w:rsid w:val="007D6553"/>
    <w:rsid w:val="007D74C8"/>
    <w:rsid w:val="007D79B9"/>
    <w:rsid w:val="007E0647"/>
    <w:rsid w:val="007E093C"/>
    <w:rsid w:val="007E0BA8"/>
    <w:rsid w:val="007E0C4C"/>
    <w:rsid w:val="007E1237"/>
    <w:rsid w:val="007E134E"/>
    <w:rsid w:val="007E14E9"/>
    <w:rsid w:val="007E1FEB"/>
    <w:rsid w:val="007E207D"/>
    <w:rsid w:val="007E2B82"/>
    <w:rsid w:val="007E2B98"/>
    <w:rsid w:val="007E3983"/>
    <w:rsid w:val="007E3CD5"/>
    <w:rsid w:val="007E41D6"/>
    <w:rsid w:val="007E426C"/>
    <w:rsid w:val="007E43FB"/>
    <w:rsid w:val="007E4B4D"/>
    <w:rsid w:val="007E4BB0"/>
    <w:rsid w:val="007E52B5"/>
    <w:rsid w:val="007E5CC3"/>
    <w:rsid w:val="007E5F41"/>
    <w:rsid w:val="007E6302"/>
    <w:rsid w:val="007E642A"/>
    <w:rsid w:val="007E6B4E"/>
    <w:rsid w:val="007E7130"/>
    <w:rsid w:val="007E74F7"/>
    <w:rsid w:val="007E77ED"/>
    <w:rsid w:val="007E781E"/>
    <w:rsid w:val="007E7CBE"/>
    <w:rsid w:val="007F0053"/>
    <w:rsid w:val="007F021E"/>
    <w:rsid w:val="007F0269"/>
    <w:rsid w:val="007F03F4"/>
    <w:rsid w:val="007F0A50"/>
    <w:rsid w:val="007F0B50"/>
    <w:rsid w:val="007F0C00"/>
    <w:rsid w:val="007F1279"/>
    <w:rsid w:val="007F169E"/>
    <w:rsid w:val="007F2AB8"/>
    <w:rsid w:val="007F2ACB"/>
    <w:rsid w:val="007F3C0B"/>
    <w:rsid w:val="007F42F7"/>
    <w:rsid w:val="007F4BF0"/>
    <w:rsid w:val="007F5313"/>
    <w:rsid w:val="007F5C27"/>
    <w:rsid w:val="007F6430"/>
    <w:rsid w:val="007F6EE0"/>
    <w:rsid w:val="007F6FEC"/>
    <w:rsid w:val="007F7060"/>
    <w:rsid w:val="007F7290"/>
    <w:rsid w:val="007F7AD5"/>
    <w:rsid w:val="007F7AF4"/>
    <w:rsid w:val="007F7CAE"/>
    <w:rsid w:val="007F7DF5"/>
    <w:rsid w:val="008001DB"/>
    <w:rsid w:val="00800837"/>
    <w:rsid w:val="00800EE2"/>
    <w:rsid w:val="00801092"/>
    <w:rsid w:val="00801AA4"/>
    <w:rsid w:val="00801ABC"/>
    <w:rsid w:val="00801F90"/>
    <w:rsid w:val="00802009"/>
    <w:rsid w:val="00802130"/>
    <w:rsid w:val="008029B5"/>
    <w:rsid w:val="00802A01"/>
    <w:rsid w:val="00802A2A"/>
    <w:rsid w:val="008035A2"/>
    <w:rsid w:val="008043E8"/>
    <w:rsid w:val="00804D16"/>
    <w:rsid w:val="00804D20"/>
    <w:rsid w:val="00804EFB"/>
    <w:rsid w:val="008055DD"/>
    <w:rsid w:val="00805867"/>
    <w:rsid w:val="008058C5"/>
    <w:rsid w:val="00805915"/>
    <w:rsid w:val="00806A51"/>
    <w:rsid w:val="0080736C"/>
    <w:rsid w:val="00807499"/>
    <w:rsid w:val="008076C0"/>
    <w:rsid w:val="00807B7B"/>
    <w:rsid w:val="00810647"/>
    <w:rsid w:val="00810728"/>
    <w:rsid w:val="00811062"/>
    <w:rsid w:val="008110C5"/>
    <w:rsid w:val="00811228"/>
    <w:rsid w:val="008114DF"/>
    <w:rsid w:val="00812182"/>
    <w:rsid w:val="00812685"/>
    <w:rsid w:val="008127F0"/>
    <w:rsid w:val="00812A69"/>
    <w:rsid w:val="00813846"/>
    <w:rsid w:val="008139FF"/>
    <w:rsid w:val="00813C33"/>
    <w:rsid w:val="0081412A"/>
    <w:rsid w:val="00814146"/>
    <w:rsid w:val="0081431B"/>
    <w:rsid w:val="008143BA"/>
    <w:rsid w:val="0081460B"/>
    <w:rsid w:val="00814E40"/>
    <w:rsid w:val="008159DC"/>
    <w:rsid w:val="00815E8A"/>
    <w:rsid w:val="00816224"/>
    <w:rsid w:val="0081646A"/>
    <w:rsid w:val="00816545"/>
    <w:rsid w:val="00816ADC"/>
    <w:rsid w:val="008172D6"/>
    <w:rsid w:val="00817F27"/>
    <w:rsid w:val="00820323"/>
    <w:rsid w:val="00820512"/>
    <w:rsid w:val="0082073D"/>
    <w:rsid w:val="0082082C"/>
    <w:rsid w:val="008211FB"/>
    <w:rsid w:val="00821220"/>
    <w:rsid w:val="00821CDF"/>
    <w:rsid w:val="00822C6D"/>
    <w:rsid w:val="00822DB1"/>
    <w:rsid w:val="00822F60"/>
    <w:rsid w:val="00823115"/>
    <w:rsid w:val="008231B2"/>
    <w:rsid w:val="00823216"/>
    <w:rsid w:val="0082325E"/>
    <w:rsid w:val="0082377A"/>
    <w:rsid w:val="008238E7"/>
    <w:rsid w:val="00823AB8"/>
    <w:rsid w:val="00823B36"/>
    <w:rsid w:val="0082412B"/>
    <w:rsid w:val="0082418B"/>
    <w:rsid w:val="00824900"/>
    <w:rsid w:val="0082519C"/>
    <w:rsid w:val="008252CA"/>
    <w:rsid w:val="00825AE2"/>
    <w:rsid w:val="00825FD1"/>
    <w:rsid w:val="008266F8"/>
    <w:rsid w:val="00826A80"/>
    <w:rsid w:val="00826B62"/>
    <w:rsid w:val="008270DA"/>
    <w:rsid w:val="008273C6"/>
    <w:rsid w:val="00827553"/>
    <w:rsid w:val="00827AF7"/>
    <w:rsid w:val="00827BCF"/>
    <w:rsid w:val="00830325"/>
    <w:rsid w:val="00830763"/>
    <w:rsid w:val="00830A6C"/>
    <w:rsid w:val="0083128E"/>
    <w:rsid w:val="00831450"/>
    <w:rsid w:val="008317A7"/>
    <w:rsid w:val="00831CC0"/>
    <w:rsid w:val="00832240"/>
    <w:rsid w:val="0083266B"/>
    <w:rsid w:val="00832E50"/>
    <w:rsid w:val="008330EF"/>
    <w:rsid w:val="00833132"/>
    <w:rsid w:val="00833222"/>
    <w:rsid w:val="00833379"/>
    <w:rsid w:val="008339CD"/>
    <w:rsid w:val="008340FA"/>
    <w:rsid w:val="0083411B"/>
    <w:rsid w:val="008342C4"/>
    <w:rsid w:val="0083465D"/>
    <w:rsid w:val="008346F4"/>
    <w:rsid w:val="00834C9B"/>
    <w:rsid w:val="008353FB"/>
    <w:rsid w:val="008354A9"/>
    <w:rsid w:val="00836096"/>
    <w:rsid w:val="00836AEA"/>
    <w:rsid w:val="00836C9D"/>
    <w:rsid w:val="0083708F"/>
    <w:rsid w:val="00837A1E"/>
    <w:rsid w:val="00837CB8"/>
    <w:rsid w:val="00837D8F"/>
    <w:rsid w:val="00840975"/>
    <w:rsid w:val="00840B26"/>
    <w:rsid w:val="00840DF1"/>
    <w:rsid w:val="008410CC"/>
    <w:rsid w:val="00841276"/>
    <w:rsid w:val="00841308"/>
    <w:rsid w:val="00841AE8"/>
    <w:rsid w:val="00841FAD"/>
    <w:rsid w:val="00842008"/>
    <w:rsid w:val="00842234"/>
    <w:rsid w:val="00842C47"/>
    <w:rsid w:val="00842FBE"/>
    <w:rsid w:val="0084350C"/>
    <w:rsid w:val="008436EC"/>
    <w:rsid w:val="00844BA7"/>
    <w:rsid w:val="00844FFF"/>
    <w:rsid w:val="00845217"/>
    <w:rsid w:val="00846E65"/>
    <w:rsid w:val="00847EFC"/>
    <w:rsid w:val="0085012F"/>
    <w:rsid w:val="008501B8"/>
    <w:rsid w:val="00850437"/>
    <w:rsid w:val="00850733"/>
    <w:rsid w:val="00850827"/>
    <w:rsid w:val="00851222"/>
    <w:rsid w:val="0085183D"/>
    <w:rsid w:val="008526EF"/>
    <w:rsid w:val="00852DA6"/>
    <w:rsid w:val="00853311"/>
    <w:rsid w:val="008535CF"/>
    <w:rsid w:val="00853717"/>
    <w:rsid w:val="0085381E"/>
    <w:rsid w:val="00853C9F"/>
    <w:rsid w:val="00853E62"/>
    <w:rsid w:val="008541CA"/>
    <w:rsid w:val="00854526"/>
    <w:rsid w:val="00854856"/>
    <w:rsid w:val="008552E0"/>
    <w:rsid w:val="00855607"/>
    <w:rsid w:val="00855DFF"/>
    <w:rsid w:val="008560AC"/>
    <w:rsid w:val="00856526"/>
    <w:rsid w:val="008568AD"/>
    <w:rsid w:val="00856A57"/>
    <w:rsid w:val="00856A7C"/>
    <w:rsid w:val="0085766C"/>
    <w:rsid w:val="00857AB6"/>
    <w:rsid w:val="00857E96"/>
    <w:rsid w:val="00857FBA"/>
    <w:rsid w:val="00860437"/>
    <w:rsid w:val="008606F0"/>
    <w:rsid w:val="00860776"/>
    <w:rsid w:val="008609D8"/>
    <w:rsid w:val="008615B8"/>
    <w:rsid w:val="0086167E"/>
    <w:rsid w:val="00861CC0"/>
    <w:rsid w:val="00861F69"/>
    <w:rsid w:val="0086203D"/>
    <w:rsid w:val="00863122"/>
    <w:rsid w:val="00863628"/>
    <w:rsid w:val="00863830"/>
    <w:rsid w:val="00863CB1"/>
    <w:rsid w:val="00863DFF"/>
    <w:rsid w:val="00863FB5"/>
    <w:rsid w:val="008644F7"/>
    <w:rsid w:val="0086464E"/>
    <w:rsid w:val="00864AD4"/>
    <w:rsid w:val="00864CDB"/>
    <w:rsid w:val="00864DF5"/>
    <w:rsid w:val="00865253"/>
    <w:rsid w:val="00866817"/>
    <w:rsid w:val="00866C32"/>
    <w:rsid w:val="00866E70"/>
    <w:rsid w:val="008673A8"/>
    <w:rsid w:val="008676DD"/>
    <w:rsid w:val="00867875"/>
    <w:rsid w:val="008678E9"/>
    <w:rsid w:val="00867C13"/>
    <w:rsid w:val="00867EB2"/>
    <w:rsid w:val="00870029"/>
    <w:rsid w:val="008704EC"/>
    <w:rsid w:val="00870FB3"/>
    <w:rsid w:val="008712BD"/>
    <w:rsid w:val="00871589"/>
    <w:rsid w:val="008718FD"/>
    <w:rsid w:val="00872086"/>
    <w:rsid w:val="0087224C"/>
    <w:rsid w:val="008722D2"/>
    <w:rsid w:val="00872833"/>
    <w:rsid w:val="00873718"/>
    <w:rsid w:val="00873BD1"/>
    <w:rsid w:val="008742BA"/>
    <w:rsid w:val="0087430A"/>
    <w:rsid w:val="00874343"/>
    <w:rsid w:val="00874517"/>
    <w:rsid w:val="008749E3"/>
    <w:rsid w:val="008756C5"/>
    <w:rsid w:val="008758D8"/>
    <w:rsid w:val="00876F9E"/>
    <w:rsid w:val="0087744C"/>
    <w:rsid w:val="00877566"/>
    <w:rsid w:val="00877C30"/>
    <w:rsid w:val="00877E64"/>
    <w:rsid w:val="00877ECE"/>
    <w:rsid w:val="0088017C"/>
    <w:rsid w:val="00880EFB"/>
    <w:rsid w:val="0088128C"/>
    <w:rsid w:val="00881434"/>
    <w:rsid w:val="00881508"/>
    <w:rsid w:val="00881AF7"/>
    <w:rsid w:val="00881B48"/>
    <w:rsid w:val="00881CA9"/>
    <w:rsid w:val="00881F4D"/>
    <w:rsid w:val="0088264B"/>
    <w:rsid w:val="0088265B"/>
    <w:rsid w:val="00882BA4"/>
    <w:rsid w:val="00882C99"/>
    <w:rsid w:val="008833D2"/>
    <w:rsid w:val="008835F7"/>
    <w:rsid w:val="0088382E"/>
    <w:rsid w:val="0088451C"/>
    <w:rsid w:val="0088490F"/>
    <w:rsid w:val="00885769"/>
    <w:rsid w:val="00886161"/>
    <w:rsid w:val="00886794"/>
    <w:rsid w:val="00886855"/>
    <w:rsid w:val="008869A6"/>
    <w:rsid w:val="00886E23"/>
    <w:rsid w:val="008875C9"/>
    <w:rsid w:val="00890521"/>
    <w:rsid w:val="00890904"/>
    <w:rsid w:val="00891665"/>
    <w:rsid w:val="008916D2"/>
    <w:rsid w:val="00892271"/>
    <w:rsid w:val="0089296B"/>
    <w:rsid w:val="00892BBB"/>
    <w:rsid w:val="00893312"/>
    <w:rsid w:val="008933EB"/>
    <w:rsid w:val="008939B9"/>
    <w:rsid w:val="00893D11"/>
    <w:rsid w:val="00894030"/>
    <w:rsid w:val="008945A8"/>
    <w:rsid w:val="00894C95"/>
    <w:rsid w:val="00894E8C"/>
    <w:rsid w:val="00895808"/>
    <w:rsid w:val="00895A85"/>
    <w:rsid w:val="00896070"/>
    <w:rsid w:val="0089608D"/>
    <w:rsid w:val="00896181"/>
    <w:rsid w:val="00896357"/>
    <w:rsid w:val="00896508"/>
    <w:rsid w:val="008966DA"/>
    <w:rsid w:val="0089699D"/>
    <w:rsid w:val="00896D9A"/>
    <w:rsid w:val="008974C9"/>
    <w:rsid w:val="008975E4"/>
    <w:rsid w:val="00897676"/>
    <w:rsid w:val="00897A01"/>
    <w:rsid w:val="00897BE4"/>
    <w:rsid w:val="00897CDA"/>
    <w:rsid w:val="008A0283"/>
    <w:rsid w:val="008A047A"/>
    <w:rsid w:val="008A04E0"/>
    <w:rsid w:val="008A085A"/>
    <w:rsid w:val="008A0B2C"/>
    <w:rsid w:val="008A1668"/>
    <w:rsid w:val="008A1D22"/>
    <w:rsid w:val="008A1F8C"/>
    <w:rsid w:val="008A260D"/>
    <w:rsid w:val="008A275D"/>
    <w:rsid w:val="008A2F05"/>
    <w:rsid w:val="008A306D"/>
    <w:rsid w:val="008A34AA"/>
    <w:rsid w:val="008A3AA8"/>
    <w:rsid w:val="008A4561"/>
    <w:rsid w:val="008A4A64"/>
    <w:rsid w:val="008A4BD8"/>
    <w:rsid w:val="008A4F2F"/>
    <w:rsid w:val="008A539A"/>
    <w:rsid w:val="008A5480"/>
    <w:rsid w:val="008A5B85"/>
    <w:rsid w:val="008A6200"/>
    <w:rsid w:val="008A62A6"/>
    <w:rsid w:val="008A671A"/>
    <w:rsid w:val="008A6D4B"/>
    <w:rsid w:val="008A70EB"/>
    <w:rsid w:val="008A70F3"/>
    <w:rsid w:val="008A7E33"/>
    <w:rsid w:val="008B0A26"/>
    <w:rsid w:val="008B0A31"/>
    <w:rsid w:val="008B0A4D"/>
    <w:rsid w:val="008B0B57"/>
    <w:rsid w:val="008B101E"/>
    <w:rsid w:val="008B1BD0"/>
    <w:rsid w:val="008B28A8"/>
    <w:rsid w:val="008B2B87"/>
    <w:rsid w:val="008B33DB"/>
    <w:rsid w:val="008B34E2"/>
    <w:rsid w:val="008B3681"/>
    <w:rsid w:val="008B3AE1"/>
    <w:rsid w:val="008B5A81"/>
    <w:rsid w:val="008B5B6D"/>
    <w:rsid w:val="008B5E4C"/>
    <w:rsid w:val="008B6A67"/>
    <w:rsid w:val="008B7719"/>
    <w:rsid w:val="008B7916"/>
    <w:rsid w:val="008C041E"/>
    <w:rsid w:val="008C0647"/>
    <w:rsid w:val="008C09E3"/>
    <w:rsid w:val="008C109F"/>
    <w:rsid w:val="008C11F6"/>
    <w:rsid w:val="008C1A78"/>
    <w:rsid w:val="008C1BCC"/>
    <w:rsid w:val="008C1D6C"/>
    <w:rsid w:val="008C2003"/>
    <w:rsid w:val="008C20D1"/>
    <w:rsid w:val="008C228B"/>
    <w:rsid w:val="008C23FE"/>
    <w:rsid w:val="008C24D5"/>
    <w:rsid w:val="008C2A69"/>
    <w:rsid w:val="008C2DFD"/>
    <w:rsid w:val="008C3149"/>
    <w:rsid w:val="008C3665"/>
    <w:rsid w:val="008C4403"/>
    <w:rsid w:val="008C44E6"/>
    <w:rsid w:val="008C49A1"/>
    <w:rsid w:val="008C4A69"/>
    <w:rsid w:val="008C5496"/>
    <w:rsid w:val="008C5D15"/>
    <w:rsid w:val="008C5E7A"/>
    <w:rsid w:val="008C5EA0"/>
    <w:rsid w:val="008C6122"/>
    <w:rsid w:val="008C6473"/>
    <w:rsid w:val="008C6943"/>
    <w:rsid w:val="008C6CD7"/>
    <w:rsid w:val="008C720D"/>
    <w:rsid w:val="008C7377"/>
    <w:rsid w:val="008C787D"/>
    <w:rsid w:val="008C7D5F"/>
    <w:rsid w:val="008C7FC7"/>
    <w:rsid w:val="008D04F4"/>
    <w:rsid w:val="008D07DB"/>
    <w:rsid w:val="008D083C"/>
    <w:rsid w:val="008D0D7C"/>
    <w:rsid w:val="008D0FD4"/>
    <w:rsid w:val="008D106A"/>
    <w:rsid w:val="008D13F9"/>
    <w:rsid w:val="008D1A68"/>
    <w:rsid w:val="008D2C1D"/>
    <w:rsid w:val="008D2E37"/>
    <w:rsid w:val="008D3A3C"/>
    <w:rsid w:val="008D3E89"/>
    <w:rsid w:val="008D4486"/>
    <w:rsid w:val="008D6AFC"/>
    <w:rsid w:val="008D72A4"/>
    <w:rsid w:val="008D768D"/>
    <w:rsid w:val="008D7BF1"/>
    <w:rsid w:val="008D7CA9"/>
    <w:rsid w:val="008D7D2E"/>
    <w:rsid w:val="008D7D36"/>
    <w:rsid w:val="008E0634"/>
    <w:rsid w:val="008E0A76"/>
    <w:rsid w:val="008E0B86"/>
    <w:rsid w:val="008E0E87"/>
    <w:rsid w:val="008E18D5"/>
    <w:rsid w:val="008E31B5"/>
    <w:rsid w:val="008E31FF"/>
    <w:rsid w:val="008E3EC2"/>
    <w:rsid w:val="008E41DC"/>
    <w:rsid w:val="008E4434"/>
    <w:rsid w:val="008E4512"/>
    <w:rsid w:val="008E469B"/>
    <w:rsid w:val="008E47CF"/>
    <w:rsid w:val="008E4C75"/>
    <w:rsid w:val="008E4D38"/>
    <w:rsid w:val="008E51F4"/>
    <w:rsid w:val="008E597C"/>
    <w:rsid w:val="008E5E68"/>
    <w:rsid w:val="008E5F54"/>
    <w:rsid w:val="008E6AC3"/>
    <w:rsid w:val="008E6B1B"/>
    <w:rsid w:val="008E7786"/>
    <w:rsid w:val="008E7B6C"/>
    <w:rsid w:val="008F087A"/>
    <w:rsid w:val="008F0E8D"/>
    <w:rsid w:val="008F1096"/>
    <w:rsid w:val="008F13F9"/>
    <w:rsid w:val="008F1FFE"/>
    <w:rsid w:val="008F29BE"/>
    <w:rsid w:val="008F2B85"/>
    <w:rsid w:val="008F3354"/>
    <w:rsid w:val="008F350F"/>
    <w:rsid w:val="008F362E"/>
    <w:rsid w:val="008F3A93"/>
    <w:rsid w:val="008F3C99"/>
    <w:rsid w:val="008F3D8E"/>
    <w:rsid w:val="008F3F64"/>
    <w:rsid w:val="008F43F4"/>
    <w:rsid w:val="008F4424"/>
    <w:rsid w:val="008F447E"/>
    <w:rsid w:val="008F44EF"/>
    <w:rsid w:val="008F5541"/>
    <w:rsid w:val="008F63C8"/>
    <w:rsid w:val="008F66C8"/>
    <w:rsid w:val="008F6732"/>
    <w:rsid w:val="008F6860"/>
    <w:rsid w:val="008F6B6D"/>
    <w:rsid w:val="008F7566"/>
    <w:rsid w:val="008F7904"/>
    <w:rsid w:val="008F7A89"/>
    <w:rsid w:val="009007A6"/>
    <w:rsid w:val="00900A28"/>
    <w:rsid w:val="00901AA1"/>
    <w:rsid w:val="00901C9F"/>
    <w:rsid w:val="00901E17"/>
    <w:rsid w:val="0090226B"/>
    <w:rsid w:val="00902539"/>
    <w:rsid w:val="009028D5"/>
    <w:rsid w:val="00902C25"/>
    <w:rsid w:val="00903275"/>
    <w:rsid w:val="009035F7"/>
    <w:rsid w:val="009036D6"/>
    <w:rsid w:val="009039EA"/>
    <w:rsid w:val="009039EC"/>
    <w:rsid w:val="00904A0A"/>
    <w:rsid w:val="009053B1"/>
    <w:rsid w:val="0090549B"/>
    <w:rsid w:val="009055AB"/>
    <w:rsid w:val="00906352"/>
    <w:rsid w:val="0090663A"/>
    <w:rsid w:val="00906BC7"/>
    <w:rsid w:val="00907202"/>
    <w:rsid w:val="00907420"/>
    <w:rsid w:val="00907714"/>
    <w:rsid w:val="00910008"/>
    <w:rsid w:val="0091013B"/>
    <w:rsid w:val="00910816"/>
    <w:rsid w:val="0091097F"/>
    <w:rsid w:val="00910984"/>
    <w:rsid w:val="00910E02"/>
    <w:rsid w:val="00910E50"/>
    <w:rsid w:val="0091101B"/>
    <w:rsid w:val="0091111F"/>
    <w:rsid w:val="00911535"/>
    <w:rsid w:val="009119E7"/>
    <w:rsid w:val="00911FC1"/>
    <w:rsid w:val="00912681"/>
    <w:rsid w:val="00912695"/>
    <w:rsid w:val="00912B8F"/>
    <w:rsid w:val="00913643"/>
    <w:rsid w:val="00913759"/>
    <w:rsid w:val="009137A2"/>
    <w:rsid w:val="00913D3F"/>
    <w:rsid w:val="0091457C"/>
    <w:rsid w:val="009148CD"/>
    <w:rsid w:val="00915080"/>
    <w:rsid w:val="0091528C"/>
    <w:rsid w:val="009155E6"/>
    <w:rsid w:val="00915AAF"/>
    <w:rsid w:val="00915E18"/>
    <w:rsid w:val="00916021"/>
    <w:rsid w:val="00916043"/>
    <w:rsid w:val="00916298"/>
    <w:rsid w:val="00916435"/>
    <w:rsid w:val="0091662C"/>
    <w:rsid w:val="0091671A"/>
    <w:rsid w:val="00917484"/>
    <w:rsid w:val="00917541"/>
    <w:rsid w:val="00917A7C"/>
    <w:rsid w:val="00920469"/>
    <w:rsid w:val="00920489"/>
    <w:rsid w:val="00920540"/>
    <w:rsid w:val="00920B87"/>
    <w:rsid w:val="00920D4E"/>
    <w:rsid w:val="00921513"/>
    <w:rsid w:val="0092197A"/>
    <w:rsid w:val="00923154"/>
    <w:rsid w:val="009233B3"/>
    <w:rsid w:val="00923929"/>
    <w:rsid w:val="00923CB4"/>
    <w:rsid w:val="00924810"/>
    <w:rsid w:val="00924858"/>
    <w:rsid w:val="009257A6"/>
    <w:rsid w:val="009259FD"/>
    <w:rsid w:val="00925F42"/>
    <w:rsid w:val="009276C4"/>
    <w:rsid w:val="009302B3"/>
    <w:rsid w:val="00930BCF"/>
    <w:rsid w:val="00930F6D"/>
    <w:rsid w:val="00931B9A"/>
    <w:rsid w:val="009325AC"/>
    <w:rsid w:val="009330C5"/>
    <w:rsid w:val="0093310E"/>
    <w:rsid w:val="009333BB"/>
    <w:rsid w:val="00933433"/>
    <w:rsid w:val="00933625"/>
    <w:rsid w:val="00933858"/>
    <w:rsid w:val="00934241"/>
    <w:rsid w:val="00934243"/>
    <w:rsid w:val="00934845"/>
    <w:rsid w:val="009349B0"/>
    <w:rsid w:val="0093522D"/>
    <w:rsid w:val="00935855"/>
    <w:rsid w:val="00936200"/>
    <w:rsid w:val="009366D4"/>
    <w:rsid w:val="009369B8"/>
    <w:rsid w:val="009370A6"/>
    <w:rsid w:val="00937222"/>
    <w:rsid w:val="00937372"/>
    <w:rsid w:val="009373D0"/>
    <w:rsid w:val="009376A0"/>
    <w:rsid w:val="009376BC"/>
    <w:rsid w:val="00940BE6"/>
    <w:rsid w:val="009413AA"/>
    <w:rsid w:val="009414F1"/>
    <w:rsid w:val="00941BC3"/>
    <w:rsid w:val="00941DF0"/>
    <w:rsid w:val="00941FA1"/>
    <w:rsid w:val="0094249B"/>
    <w:rsid w:val="0094250B"/>
    <w:rsid w:val="00942555"/>
    <w:rsid w:val="009426D3"/>
    <w:rsid w:val="00942790"/>
    <w:rsid w:val="00942911"/>
    <w:rsid w:val="00942AE8"/>
    <w:rsid w:val="00942B10"/>
    <w:rsid w:val="00942C32"/>
    <w:rsid w:val="00942E00"/>
    <w:rsid w:val="0094300D"/>
    <w:rsid w:val="009430CF"/>
    <w:rsid w:val="009435D0"/>
    <w:rsid w:val="009438A0"/>
    <w:rsid w:val="009438DD"/>
    <w:rsid w:val="00943E69"/>
    <w:rsid w:val="00943F31"/>
    <w:rsid w:val="00944374"/>
    <w:rsid w:val="00944F9F"/>
    <w:rsid w:val="009453E1"/>
    <w:rsid w:val="0094594D"/>
    <w:rsid w:val="00945A22"/>
    <w:rsid w:val="00945B75"/>
    <w:rsid w:val="0094621B"/>
    <w:rsid w:val="0094623E"/>
    <w:rsid w:val="00946432"/>
    <w:rsid w:val="00946546"/>
    <w:rsid w:val="009468DA"/>
    <w:rsid w:val="00946C6F"/>
    <w:rsid w:val="009475A8"/>
    <w:rsid w:val="009475BE"/>
    <w:rsid w:val="009501DB"/>
    <w:rsid w:val="0095040C"/>
    <w:rsid w:val="00950998"/>
    <w:rsid w:val="00950C67"/>
    <w:rsid w:val="0095172C"/>
    <w:rsid w:val="00951845"/>
    <w:rsid w:val="00951A32"/>
    <w:rsid w:val="00951D38"/>
    <w:rsid w:val="009521B2"/>
    <w:rsid w:val="009524AA"/>
    <w:rsid w:val="0095259F"/>
    <w:rsid w:val="00952CC8"/>
    <w:rsid w:val="009531EE"/>
    <w:rsid w:val="00953256"/>
    <w:rsid w:val="00953846"/>
    <w:rsid w:val="00953E80"/>
    <w:rsid w:val="00954545"/>
    <w:rsid w:val="00954587"/>
    <w:rsid w:val="0095480E"/>
    <w:rsid w:val="00954A8E"/>
    <w:rsid w:val="00954C62"/>
    <w:rsid w:val="00954F00"/>
    <w:rsid w:val="00954F73"/>
    <w:rsid w:val="00955573"/>
    <w:rsid w:val="009556F0"/>
    <w:rsid w:val="00956C04"/>
    <w:rsid w:val="0095700C"/>
    <w:rsid w:val="00957186"/>
    <w:rsid w:val="00957FE9"/>
    <w:rsid w:val="00960121"/>
    <w:rsid w:val="0096082C"/>
    <w:rsid w:val="0096119F"/>
    <w:rsid w:val="009612A3"/>
    <w:rsid w:val="00961302"/>
    <w:rsid w:val="0096183F"/>
    <w:rsid w:val="00961B1A"/>
    <w:rsid w:val="00961E3E"/>
    <w:rsid w:val="00962207"/>
    <w:rsid w:val="00962467"/>
    <w:rsid w:val="009624DA"/>
    <w:rsid w:val="0096330A"/>
    <w:rsid w:val="00963BBC"/>
    <w:rsid w:val="00963C90"/>
    <w:rsid w:val="009640C5"/>
    <w:rsid w:val="009641E3"/>
    <w:rsid w:val="00964593"/>
    <w:rsid w:val="00964711"/>
    <w:rsid w:val="00965125"/>
    <w:rsid w:val="0096513F"/>
    <w:rsid w:val="0096521D"/>
    <w:rsid w:val="009652E2"/>
    <w:rsid w:val="009653A8"/>
    <w:rsid w:val="00965622"/>
    <w:rsid w:val="009658EF"/>
    <w:rsid w:val="00965C4C"/>
    <w:rsid w:val="00965D87"/>
    <w:rsid w:val="00965E59"/>
    <w:rsid w:val="00966315"/>
    <w:rsid w:val="009669AF"/>
    <w:rsid w:val="00966C69"/>
    <w:rsid w:val="00966D8F"/>
    <w:rsid w:val="009670E3"/>
    <w:rsid w:val="00967D92"/>
    <w:rsid w:val="00967E50"/>
    <w:rsid w:val="009706C1"/>
    <w:rsid w:val="00970A5C"/>
    <w:rsid w:val="00971DC1"/>
    <w:rsid w:val="00971E0B"/>
    <w:rsid w:val="00971F02"/>
    <w:rsid w:val="00972452"/>
    <w:rsid w:val="0097257E"/>
    <w:rsid w:val="00972987"/>
    <w:rsid w:val="00972C8E"/>
    <w:rsid w:val="009737F9"/>
    <w:rsid w:val="009739CA"/>
    <w:rsid w:val="00973AB9"/>
    <w:rsid w:val="00973FCB"/>
    <w:rsid w:val="0097412A"/>
    <w:rsid w:val="009743B3"/>
    <w:rsid w:val="009743B9"/>
    <w:rsid w:val="009745BF"/>
    <w:rsid w:val="00974735"/>
    <w:rsid w:val="00974782"/>
    <w:rsid w:val="0097483D"/>
    <w:rsid w:val="00974E2E"/>
    <w:rsid w:val="0097532E"/>
    <w:rsid w:val="00975BF0"/>
    <w:rsid w:val="009764D0"/>
    <w:rsid w:val="0097687F"/>
    <w:rsid w:val="00976A6C"/>
    <w:rsid w:val="00976CA7"/>
    <w:rsid w:val="00976E76"/>
    <w:rsid w:val="009770BD"/>
    <w:rsid w:val="009770C4"/>
    <w:rsid w:val="009773F0"/>
    <w:rsid w:val="009774FD"/>
    <w:rsid w:val="00977E2D"/>
    <w:rsid w:val="0098003B"/>
    <w:rsid w:val="0098032C"/>
    <w:rsid w:val="00981EC9"/>
    <w:rsid w:val="009823D5"/>
    <w:rsid w:val="00982451"/>
    <w:rsid w:val="009826D3"/>
    <w:rsid w:val="00982B48"/>
    <w:rsid w:val="00982B61"/>
    <w:rsid w:val="00982DF5"/>
    <w:rsid w:val="0098308F"/>
    <w:rsid w:val="009834B9"/>
    <w:rsid w:val="00983536"/>
    <w:rsid w:val="00983569"/>
    <w:rsid w:val="00983C4D"/>
    <w:rsid w:val="00983CD2"/>
    <w:rsid w:val="00983DC4"/>
    <w:rsid w:val="0098400F"/>
    <w:rsid w:val="0098496B"/>
    <w:rsid w:val="0098519D"/>
    <w:rsid w:val="00985805"/>
    <w:rsid w:val="00985CC5"/>
    <w:rsid w:val="00985DC0"/>
    <w:rsid w:val="00986477"/>
    <w:rsid w:val="009864EE"/>
    <w:rsid w:val="0098666D"/>
    <w:rsid w:val="00987A29"/>
    <w:rsid w:val="0099009E"/>
    <w:rsid w:val="0099034A"/>
    <w:rsid w:val="009903CD"/>
    <w:rsid w:val="009907BB"/>
    <w:rsid w:val="0099098D"/>
    <w:rsid w:val="00990B8E"/>
    <w:rsid w:val="00990C1E"/>
    <w:rsid w:val="00990EAF"/>
    <w:rsid w:val="00991564"/>
    <w:rsid w:val="00991569"/>
    <w:rsid w:val="00991B43"/>
    <w:rsid w:val="00991D15"/>
    <w:rsid w:val="00991E22"/>
    <w:rsid w:val="009922D5"/>
    <w:rsid w:val="009923D8"/>
    <w:rsid w:val="00992539"/>
    <w:rsid w:val="009929BD"/>
    <w:rsid w:val="009933D8"/>
    <w:rsid w:val="00993822"/>
    <w:rsid w:val="0099410A"/>
    <w:rsid w:val="009950CA"/>
    <w:rsid w:val="0099652D"/>
    <w:rsid w:val="00996A54"/>
    <w:rsid w:val="00996A63"/>
    <w:rsid w:val="00996B15"/>
    <w:rsid w:val="00996D8E"/>
    <w:rsid w:val="0099716C"/>
    <w:rsid w:val="00997CFD"/>
    <w:rsid w:val="009A0007"/>
    <w:rsid w:val="009A093E"/>
    <w:rsid w:val="009A12BB"/>
    <w:rsid w:val="009A1B94"/>
    <w:rsid w:val="009A1C81"/>
    <w:rsid w:val="009A1D5E"/>
    <w:rsid w:val="009A1F94"/>
    <w:rsid w:val="009A308F"/>
    <w:rsid w:val="009A3920"/>
    <w:rsid w:val="009A3BB5"/>
    <w:rsid w:val="009A4154"/>
    <w:rsid w:val="009A417C"/>
    <w:rsid w:val="009A45EC"/>
    <w:rsid w:val="009A4812"/>
    <w:rsid w:val="009A56DB"/>
    <w:rsid w:val="009A59F9"/>
    <w:rsid w:val="009A6674"/>
    <w:rsid w:val="009A69D1"/>
    <w:rsid w:val="009A6C0D"/>
    <w:rsid w:val="009A713E"/>
    <w:rsid w:val="009A73FE"/>
    <w:rsid w:val="009A796B"/>
    <w:rsid w:val="009A7B04"/>
    <w:rsid w:val="009A7B9C"/>
    <w:rsid w:val="009B0322"/>
    <w:rsid w:val="009B0AA5"/>
    <w:rsid w:val="009B0BFE"/>
    <w:rsid w:val="009B101E"/>
    <w:rsid w:val="009B1224"/>
    <w:rsid w:val="009B1CCC"/>
    <w:rsid w:val="009B2723"/>
    <w:rsid w:val="009B288B"/>
    <w:rsid w:val="009B2E22"/>
    <w:rsid w:val="009B323B"/>
    <w:rsid w:val="009B3375"/>
    <w:rsid w:val="009B348C"/>
    <w:rsid w:val="009B3ED9"/>
    <w:rsid w:val="009B41EC"/>
    <w:rsid w:val="009B44CE"/>
    <w:rsid w:val="009B4ABB"/>
    <w:rsid w:val="009B4EC7"/>
    <w:rsid w:val="009B4FC7"/>
    <w:rsid w:val="009B5148"/>
    <w:rsid w:val="009B5225"/>
    <w:rsid w:val="009B53EB"/>
    <w:rsid w:val="009B6620"/>
    <w:rsid w:val="009B6C84"/>
    <w:rsid w:val="009B6DB1"/>
    <w:rsid w:val="009B768C"/>
    <w:rsid w:val="009B7E24"/>
    <w:rsid w:val="009B7E34"/>
    <w:rsid w:val="009B7E84"/>
    <w:rsid w:val="009B7F62"/>
    <w:rsid w:val="009C0072"/>
    <w:rsid w:val="009C02F9"/>
    <w:rsid w:val="009C069E"/>
    <w:rsid w:val="009C08D4"/>
    <w:rsid w:val="009C0A88"/>
    <w:rsid w:val="009C1726"/>
    <w:rsid w:val="009C2184"/>
    <w:rsid w:val="009C294D"/>
    <w:rsid w:val="009C2F00"/>
    <w:rsid w:val="009C300B"/>
    <w:rsid w:val="009C3079"/>
    <w:rsid w:val="009C3583"/>
    <w:rsid w:val="009C36CA"/>
    <w:rsid w:val="009C38AA"/>
    <w:rsid w:val="009C46D1"/>
    <w:rsid w:val="009C489D"/>
    <w:rsid w:val="009C4BC4"/>
    <w:rsid w:val="009C6080"/>
    <w:rsid w:val="009C633E"/>
    <w:rsid w:val="009C66C4"/>
    <w:rsid w:val="009C67B9"/>
    <w:rsid w:val="009C6820"/>
    <w:rsid w:val="009C6DCF"/>
    <w:rsid w:val="009C6EB0"/>
    <w:rsid w:val="009C7328"/>
    <w:rsid w:val="009C78AB"/>
    <w:rsid w:val="009D03AE"/>
    <w:rsid w:val="009D0A95"/>
    <w:rsid w:val="009D0C1F"/>
    <w:rsid w:val="009D0CA1"/>
    <w:rsid w:val="009D1A76"/>
    <w:rsid w:val="009D1B28"/>
    <w:rsid w:val="009D2339"/>
    <w:rsid w:val="009D239B"/>
    <w:rsid w:val="009D253C"/>
    <w:rsid w:val="009D2672"/>
    <w:rsid w:val="009D28D7"/>
    <w:rsid w:val="009D3351"/>
    <w:rsid w:val="009D443E"/>
    <w:rsid w:val="009D4519"/>
    <w:rsid w:val="009D4686"/>
    <w:rsid w:val="009D496C"/>
    <w:rsid w:val="009D52AB"/>
    <w:rsid w:val="009D5A5D"/>
    <w:rsid w:val="009D5F85"/>
    <w:rsid w:val="009D64A9"/>
    <w:rsid w:val="009D6A89"/>
    <w:rsid w:val="009D7825"/>
    <w:rsid w:val="009D7C36"/>
    <w:rsid w:val="009E097C"/>
    <w:rsid w:val="009E0B1F"/>
    <w:rsid w:val="009E0F2C"/>
    <w:rsid w:val="009E1705"/>
    <w:rsid w:val="009E1DCD"/>
    <w:rsid w:val="009E2079"/>
    <w:rsid w:val="009E2632"/>
    <w:rsid w:val="009E2702"/>
    <w:rsid w:val="009E2757"/>
    <w:rsid w:val="009E288B"/>
    <w:rsid w:val="009E2E0E"/>
    <w:rsid w:val="009E2E45"/>
    <w:rsid w:val="009E314C"/>
    <w:rsid w:val="009E441D"/>
    <w:rsid w:val="009E4659"/>
    <w:rsid w:val="009E4882"/>
    <w:rsid w:val="009E4E44"/>
    <w:rsid w:val="009E4EEA"/>
    <w:rsid w:val="009E506A"/>
    <w:rsid w:val="009E520D"/>
    <w:rsid w:val="009E54E9"/>
    <w:rsid w:val="009E5EC9"/>
    <w:rsid w:val="009E60D7"/>
    <w:rsid w:val="009E66D9"/>
    <w:rsid w:val="009E688E"/>
    <w:rsid w:val="009E6AB4"/>
    <w:rsid w:val="009E6DBC"/>
    <w:rsid w:val="009E72DE"/>
    <w:rsid w:val="009E735C"/>
    <w:rsid w:val="009E7901"/>
    <w:rsid w:val="009E7D3A"/>
    <w:rsid w:val="009F01F7"/>
    <w:rsid w:val="009F053F"/>
    <w:rsid w:val="009F0C9A"/>
    <w:rsid w:val="009F14B5"/>
    <w:rsid w:val="009F1681"/>
    <w:rsid w:val="009F23C2"/>
    <w:rsid w:val="009F26D0"/>
    <w:rsid w:val="009F27CE"/>
    <w:rsid w:val="009F28E2"/>
    <w:rsid w:val="009F29C0"/>
    <w:rsid w:val="009F2CB3"/>
    <w:rsid w:val="009F2EA1"/>
    <w:rsid w:val="009F318A"/>
    <w:rsid w:val="009F324D"/>
    <w:rsid w:val="009F3BB8"/>
    <w:rsid w:val="009F3C9B"/>
    <w:rsid w:val="009F3E9F"/>
    <w:rsid w:val="009F3F8F"/>
    <w:rsid w:val="009F3FCB"/>
    <w:rsid w:val="009F449D"/>
    <w:rsid w:val="009F4550"/>
    <w:rsid w:val="009F4A55"/>
    <w:rsid w:val="009F4BBB"/>
    <w:rsid w:val="009F4D2B"/>
    <w:rsid w:val="009F5181"/>
    <w:rsid w:val="009F5381"/>
    <w:rsid w:val="009F636D"/>
    <w:rsid w:val="009F6C71"/>
    <w:rsid w:val="009F6D0C"/>
    <w:rsid w:val="009F7C9D"/>
    <w:rsid w:val="009F7D7A"/>
    <w:rsid w:val="00A01337"/>
    <w:rsid w:val="00A01612"/>
    <w:rsid w:val="00A01B6B"/>
    <w:rsid w:val="00A027CB"/>
    <w:rsid w:val="00A027FB"/>
    <w:rsid w:val="00A02910"/>
    <w:rsid w:val="00A02974"/>
    <w:rsid w:val="00A02A3B"/>
    <w:rsid w:val="00A02F19"/>
    <w:rsid w:val="00A032EA"/>
    <w:rsid w:val="00A034C6"/>
    <w:rsid w:val="00A03576"/>
    <w:rsid w:val="00A036B8"/>
    <w:rsid w:val="00A0382D"/>
    <w:rsid w:val="00A03F31"/>
    <w:rsid w:val="00A04068"/>
    <w:rsid w:val="00A04AEA"/>
    <w:rsid w:val="00A04D41"/>
    <w:rsid w:val="00A04ED6"/>
    <w:rsid w:val="00A051A7"/>
    <w:rsid w:val="00A053A9"/>
    <w:rsid w:val="00A054DD"/>
    <w:rsid w:val="00A05691"/>
    <w:rsid w:val="00A056B8"/>
    <w:rsid w:val="00A06149"/>
    <w:rsid w:val="00A064D0"/>
    <w:rsid w:val="00A069C8"/>
    <w:rsid w:val="00A06C3F"/>
    <w:rsid w:val="00A0703C"/>
    <w:rsid w:val="00A070DE"/>
    <w:rsid w:val="00A0725B"/>
    <w:rsid w:val="00A07604"/>
    <w:rsid w:val="00A07AE2"/>
    <w:rsid w:val="00A07F87"/>
    <w:rsid w:val="00A1082F"/>
    <w:rsid w:val="00A1095F"/>
    <w:rsid w:val="00A10BBD"/>
    <w:rsid w:val="00A1133A"/>
    <w:rsid w:val="00A115B6"/>
    <w:rsid w:val="00A11CEA"/>
    <w:rsid w:val="00A123B6"/>
    <w:rsid w:val="00A123F8"/>
    <w:rsid w:val="00A12497"/>
    <w:rsid w:val="00A12BE1"/>
    <w:rsid w:val="00A12F99"/>
    <w:rsid w:val="00A13261"/>
    <w:rsid w:val="00A13402"/>
    <w:rsid w:val="00A13502"/>
    <w:rsid w:val="00A13556"/>
    <w:rsid w:val="00A13976"/>
    <w:rsid w:val="00A13ABC"/>
    <w:rsid w:val="00A14564"/>
    <w:rsid w:val="00A14E5F"/>
    <w:rsid w:val="00A15294"/>
    <w:rsid w:val="00A15942"/>
    <w:rsid w:val="00A15A0B"/>
    <w:rsid w:val="00A16165"/>
    <w:rsid w:val="00A175E8"/>
    <w:rsid w:val="00A17ADF"/>
    <w:rsid w:val="00A20756"/>
    <w:rsid w:val="00A209D7"/>
    <w:rsid w:val="00A20AAA"/>
    <w:rsid w:val="00A20DEE"/>
    <w:rsid w:val="00A211BA"/>
    <w:rsid w:val="00A2144A"/>
    <w:rsid w:val="00A214DC"/>
    <w:rsid w:val="00A22294"/>
    <w:rsid w:val="00A227A2"/>
    <w:rsid w:val="00A228FE"/>
    <w:rsid w:val="00A22984"/>
    <w:rsid w:val="00A22EB5"/>
    <w:rsid w:val="00A232C8"/>
    <w:rsid w:val="00A23472"/>
    <w:rsid w:val="00A235B2"/>
    <w:rsid w:val="00A23743"/>
    <w:rsid w:val="00A23D5A"/>
    <w:rsid w:val="00A23FDA"/>
    <w:rsid w:val="00A24367"/>
    <w:rsid w:val="00A24679"/>
    <w:rsid w:val="00A2472D"/>
    <w:rsid w:val="00A24B33"/>
    <w:rsid w:val="00A2505F"/>
    <w:rsid w:val="00A251F6"/>
    <w:rsid w:val="00A25635"/>
    <w:rsid w:val="00A25D69"/>
    <w:rsid w:val="00A2605D"/>
    <w:rsid w:val="00A2666F"/>
    <w:rsid w:val="00A26A55"/>
    <w:rsid w:val="00A26E06"/>
    <w:rsid w:val="00A27062"/>
    <w:rsid w:val="00A27736"/>
    <w:rsid w:val="00A277D8"/>
    <w:rsid w:val="00A27D95"/>
    <w:rsid w:val="00A305F7"/>
    <w:rsid w:val="00A30D64"/>
    <w:rsid w:val="00A30DD9"/>
    <w:rsid w:val="00A30E95"/>
    <w:rsid w:val="00A3109E"/>
    <w:rsid w:val="00A315E1"/>
    <w:rsid w:val="00A31722"/>
    <w:rsid w:val="00A31D43"/>
    <w:rsid w:val="00A31EF2"/>
    <w:rsid w:val="00A322B4"/>
    <w:rsid w:val="00A33D41"/>
    <w:rsid w:val="00A34326"/>
    <w:rsid w:val="00A3542A"/>
    <w:rsid w:val="00A355C4"/>
    <w:rsid w:val="00A35DE9"/>
    <w:rsid w:val="00A35F29"/>
    <w:rsid w:val="00A363B0"/>
    <w:rsid w:val="00A363B3"/>
    <w:rsid w:val="00A36D56"/>
    <w:rsid w:val="00A37148"/>
    <w:rsid w:val="00A375FD"/>
    <w:rsid w:val="00A37AAB"/>
    <w:rsid w:val="00A4026C"/>
    <w:rsid w:val="00A4071A"/>
    <w:rsid w:val="00A40758"/>
    <w:rsid w:val="00A40D10"/>
    <w:rsid w:val="00A418C4"/>
    <w:rsid w:val="00A41F49"/>
    <w:rsid w:val="00A422BD"/>
    <w:rsid w:val="00A427B8"/>
    <w:rsid w:val="00A42BF2"/>
    <w:rsid w:val="00A432AD"/>
    <w:rsid w:val="00A438C4"/>
    <w:rsid w:val="00A43DB2"/>
    <w:rsid w:val="00A443B7"/>
    <w:rsid w:val="00A448FA"/>
    <w:rsid w:val="00A4491D"/>
    <w:rsid w:val="00A44F42"/>
    <w:rsid w:val="00A450AB"/>
    <w:rsid w:val="00A45BAD"/>
    <w:rsid w:val="00A45F06"/>
    <w:rsid w:val="00A4603D"/>
    <w:rsid w:val="00A462A1"/>
    <w:rsid w:val="00A463A3"/>
    <w:rsid w:val="00A47359"/>
    <w:rsid w:val="00A47B49"/>
    <w:rsid w:val="00A50094"/>
    <w:rsid w:val="00A50323"/>
    <w:rsid w:val="00A50C95"/>
    <w:rsid w:val="00A50F80"/>
    <w:rsid w:val="00A5118C"/>
    <w:rsid w:val="00A51672"/>
    <w:rsid w:val="00A516AF"/>
    <w:rsid w:val="00A518A6"/>
    <w:rsid w:val="00A51B3C"/>
    <w:rsid w:val="00A51C52"/>
    <w:rsid w:val="00A52009"/>
    <w:rsid w:val="00A524EC"/>
    <w:rsid w:val="00A52528"/>
    <w:rsid w:val="00A52718"/>
    <w:rsid w:val="00A52D33"/>
    <w:rsid w:val="00A52DDC"/>
    <w:rsid w:val="00A536E7"/>
    <w:rsid w:val="00A53F90"/>
    <w:rsid w:val="00A541F9"/>
    <w:rsid w:val="00A54BBB"/>
    <w:rsid w:val="00A54FF3"/>
    <w:rsid w:val="00A550DB"/>
    <w:rsid w:val="00A553FF"/>
    <w:rsid w:val="00A55510"/>
    <w:rsid w:val="00A56419"/>
    <w:rsid w:val="00A56892"/>
    <w:rsid w:val="00A56981"/>
    <w:rsid w:val="00A56C26"/>
    <w:rsid w:val="00A56FEB"/>
    <w:rsid w:val="00A5730E"/>
    <w:rsid w:val="00A57339"/>
    <w:rsid w:val="00A57816"/>
    <w:rsid w:val="00A579C7"/>
    <w:rsid w:val="00A57AA5"/>
    <w:rsid w:val="00A57B98"/>
    <w:rsid w:val="00A60062"/>
    <w:rsid w:val="00A604BE"/>
    <w:rsid w:val="00A60832"/>
    <w:rsid w:val="00A60A06"/>
    <w:rsid w:val="00A60C00"/>
    <w:rsid w:val="00A60C78"/>
    <w:rsid w:val="00A60E79"/>
    <w:rsid w:val="00A60E98"/>
    <w:rsid w:val="00A61055"/>
    <w:rsid w:val="00A617CD"/>
    <w:rsid w:val="00A62E37"/>
    <w:rsid w:val="00A6394E"/>
    <w:rsid w:val="00A63A38"/>
    <w:rsid w:val="00A63FA1"/>
    <w:rsid w:val="00A64167"/>
    <w:rsid w:val="00A64654"/>
    <w:rsid w:val="00A6522C"/>
    <w:rsid w:val="00A66493"/>
    <w:rsid w:val="00A6651C"/>
    <w:rsid w:val="00A66B41"/>
    <w:rsid w:val="00A66BE9"/>
    <w:rsid w:val="00A66EF4"/>
    <w:rsid w:val="00A66FDD"/>
    <w:rsid w:val="00A6705F"/>
    <w:rsid w:val="00A7004D"/>
    <w:rsid w:val="00A70349"/>
    <w:rsid w:val="00A70A09"/>
    <w:rsid w:val="00A70E0C"/>
    <w:rsid w:val="00A71860"/>
    <w:rsid w:val="00A71A63"/>
    <w:rsid w:val="00A71CB9"/>
    <w:rsid w:val="00A72383"/>
    <w:rsid w:val="00A7257A"/>
    <w:rsid w:val="00A72590"/>
    <w:rsid w:val="00A72850"/>
    <w:rsid w:val="00A7286B"/>
    <w:rsid w:val="00A72CD8"/>
    <w:rsid w:val="00A73024"/>
    <w:rsid w:val="00A73902"/>
    <w:rsid w:val="00A73BFE"/>
    <w:rsid w:val="00A73F6C"/>
    <w:rsid w:val="00A74511"/>
    <w:rsid w:val="00A74FCC"/>
    <w:rsid w:val="00A7544D"/>
    <w:rsid w:val="00A7567B"/>
    <w:rsid w:val="00A757D6"/>
    <w:rsid w:val="00A75857"/>
    <w:rsid w:val="00A76337"/>
    <w:rsid w:val="00A76C91"/>
    <w:rsid w:val="00A76CE0"/>
    <w:rsid w:val="00A76D30"/>
    <w:rsid w:val="00A7702C"/>
    <w:rsid w:val="00A77873"/>
    <w:rsid w:val="00A779B5"/>
    <w:rsid w:val="00A77F10"/>
    <w:rsid w:val="00A77F76"/>
    <w:rsid w:val="00A77FFD"/>
    <w:rsid w:val="00A802EA"/>
    <w:rsid w:val="00A8073D"/>
    <w:rsid w:val="00A80AB0"/>
    <w:rsid w:val="00A80B40"/>
    <w:rsid w:val="00A80F7B"/>
    <w:rsid w:val="00A81B5C"/>
    <w:rsid w:val="00A81D29"/>
    <w:rsid w:val="00A827B8"/>
    <w:rsid w:val="00A8292F"/>
    <w:rsid w:val="00A83356"/>
    <w:rsid w:val="00A83644"/>
    <w:rsid w:val="00A83763"/>
    <w:rsid w:val="00A837C3"/>
    <w:rsid w:val="00A8433D"/>
    <w:rsid w:val="00A84D26"/>
    <w:rsid w:val="00A851E7"/>
    <w:rsid w:val="00A85C3D"/>
    <w:rsid w:val="00A86176"/>
    <w:rsid w:val="00A861DE"/>
    <w:rsid w:val="00A86331"/>
    <w:rsid w:val="00A86851"/>
    <w:rsid w:val="00A8690B"/>
    <w:rsid w:val="00A870E2"/>
    <w:rsid w:val="00A87112"/>
    <w:rsid w:val="00A8740B"/>
    <w:rsid w:val="00A87676"/>
    <w:rsid w:val="00A87842"/>
    <w:rsid w:val="00A8789C"/>
    <w:rsid w:val="00A90443"/>
    <w:rsid w:val="00A90494"/>
    <w:rsid w:val="00A9093A"/>
    <w:rsid w:val="00A90E98"/>
    <w:rsid w:val="00A915D9"/>
    <w:rsid w:val="00A91799"/>
    <w:rsid w:val="00A918A3"/>
    <w:rsid w:val="00A91C43"/>
    <w:rsid w:val="00A920BF"/>
    <w:rsid w:val="00A92170"/>
    <w:rsid w:val="00A922B6"/>
    <w:rsid w:val="00A9257D"/>
    <w:rsid w:val="00A925FE"/>
    <w:rsid w:val="00A92E28"/>
    <w:rsid w:val="00A92EF5"/>
    <w:rsid w:val="00A93B58"/>
    <w:rsid w:val="00A93DB6"/>
    <w:rsid w:val="00A9531E"/>
    <w:rsid w:val="00A95545"/>
    <w:rsid w:val="00A95994"/>
    <w:rsid w:val="00A95B64"/>
    <w:rsid w:val="00A96049"/>
    <w:rsid w:val="00A9607B"/>
    <w:rsid w:val="00A96173"/>
    <w:rsid w:val="00A96189"/>
    <w:rsid w:val="00A962C2"/>
    <w:rsid w:val="00A96346"/>
    <w:rsid w:val="00A972C5"/>
    <w:rsid w:val="00A97873"/>
    <w:rsid w:val="00A97A0D"/>
    <w:rsid w:val="00A97EC3"/>
    <w:rsid w:val="00AA038E"/>
    <w:rsid w:val="00AA0C3C"/>
    <w:rsid w:val="00AA1447"/>
    <w:rsid w:val="00AA153B"/>
    <w:rsid w:val="00AA24A1"/>
    <w:rsid w:val="00AA2963"/>
    <w:rsid w:val="00AA2C1F"/>
    <w:rsid w:val="00AA2C33"/>
    <w:rsid w:val="00AA3002"/>
    <w:rsid w:val="00AA3487"/>
    <w:rsid w:val="00AA353A"/>
    <w:rsid w:val="00AA3947"/>
    <w:rsid w:val="00AA3C69"/>
    <w:rsid w:val="00AA4787"/>
    <w:rsid w:val="00AA5881"/>
    <w:rsid w:val="00AA5A6C"/>
    <w:rsid w:val="00AA5C2E"/>
    <w:rsid w:val="00AA67DD"/>
    <w:rsid w:val="00AA73D4"/>
    <w:rsid w:val="00AA762F"/>
    <w:rsid w:val="00AA7D16"/>
    <w:rsid w:val="00AA7DAE"/>
    <w:rsid w:val="00AB0708"/>
    <w:rsid w:val="00AB086E"/>
    <w:rsid w:val="00AB0B81"/>
    <w:rsid w:val="00AB10AA"/>
    <w:rsid w:val="00AB17FC"/>
    <w:rsid w:val="00AB1E50"/>
    <w:rsid w:val="00AB1F69"/>
    <w:rsid w:val="00AB2129"/>
    <w:rsid w:val="00AB2973"/>
    <w:rsid w:val="00AB2A5B"/>
    <w:rsid w:val="00AB2CD2"/>
    <w:rsid w:val="00AB2F82"/>
    <w:rsid w:val="00AB2FF5"/>
    <w:rsid w:val="00AB3D1F"/>
    <w:rsid w:val="00AB4304"/>
    <w:rsid w:val="00AB46A0"/>
    <w:rsid w:val="00AB47E1"/>
    <w:rsid w:val="00AB4C5F"/>
    <w:rsid w:val="00AB4DA5"/>
    <w:rsid w:val="00AB4E73"/>
    <w:rsid w:val="00AB5AA9"/>
    <w:rsid w:val="00AB61C8"/>
    <w:rsid w:val="00AB6727"/>
    <w:rsid w:val="00AB6CEC"/>
    <w:rsid w:val="00AB72BE"/>
    <w:rsid w:val="00AB7997"/>
    <w:rsid w:val="00AC04B1"/>
    <w:rsid w:val="00AC066F"/>
    <w:rsid w:val="00AC112B"/>
    <w:rsid w:val="00AC1A30"/>
    <w:rsid w:val="00AC309B"/>
    <w:rsid w:val="00AC352B"/>
    <w:rsid w:val="00AC3991"/>
    <w:rsid w:val="00AC3B3B"/>
    <w:rsid w:val="00AC3F39"/>
    <w:rsid w:val="00AC44F7"/>
    <w:rsid w:val="00AC4AE1"/>
    <w:rsid w:val="00AC521E"/>
    <w:rsid w:val="00AC5432"/>
    <w:rsid w:val="00AC5936"/>
    <w:rsid w:val="00AC5CA9"/>
    <w:rsid w:val="00AC5DBB"/>
    <w:rsid w:val="00AC647C"/>
    <w:rsid w:val="00AC6971"/>
    <w:rsid w:val="00AC69BB"/>
    <w:rsid w:val="00AC7659"/>
    <w:rsid w:val="00AC7C29"/>
    <w:rsid w:val="00AD210D"/>
    <w:rsid w:val="00AD2402"/>
    <w:rsid w:val="00AD27C7"/>
    <w:rsid w:val="00AD27F8"/>
    <w:rsid w:val="00AD29D2"/>
    <w:rsid w:val="00AD3392"/>
    <w:rsid w:val="00AD386B"/>
    <w:rsid w:val="00AD3BBF"/>
    <w:rsid w:val="00AD3F5A"/>
    <w:rsid w:val="00AD4247"/>
    <w:rsid w:val="00AD46BB"/>
    <w:rsid w:val="00AD49E4"/>
    <w:rsid w:val="00AD4A43"/>
    <w:rsid w:val="00AD4DC2"/>
    <w:rsid w:val="00AD5487"/>
    <w:rsid w:val="00AD5772"/>
    <w:rsid w:val="00AD5B9F"/>
    <w:rsid w:val="00AD5DE7"/>
    <w:rsid w:val="00AD678C"/>
    <w:rsid w:val="00AD6819"/>
    <w:rsid w:val="00AD69D6"/>
    <w:rsid w:val="00AE0577"/>
    <w:rsid w:val="00AE0822"/>
    <w:rsid w:val="00AE1561"/>
    <w:rsid w:val="00AE1DE8"/>
    <w:rsid w:val="00AE1FF7"/>
    <w:rsid w:val="00AE2388"/>
    <w:rsid w:val="00AE2692"/>
    <w:rsid w:val="00AE294F"/>
    <w:rsid w:val="00AE2AB7"/>
    <w:rsid w:val="00AE2EBC"/>
    <w:rsid w:val="00AE358F"/>
    <w:rsid w:val="00AE374D"/>
    <w:rsid w:val="00AE3868"/>
    <w:rsid w:val="00AE4217"/>
    <w:rsid w:val="00AE47E6"/>
    <w:rsid w:val="00AE5623"/>
    <w:rsid w:val="00AE5771"/>
    <w:rsid w:val="00AE599B"/>
    <w:rsid w:val="00AE5C53"/>
    <w:rsid w:val="00AE5C8B"/>
    <w:rsid w:val="00AE66CB"/>
    <w:rsid w:val="00AE6C6C"/>
    <w:rsid w:val="00AE6E64"/>
    <w:rsid w:val="00AE74CD"/>
    <w:rsid w:val="00AF0014"/>
    <w:rsid w:val="00AF09E4"/>
    <w:rsid w:val="00AF0D56"/>
    <w:rsid w:val="00AF19E5"/>
    <w:rsid w:val="00AF1E92"/>
    <w:rsid w:val="00AF2017"/>
    <w:rsid w:val="00AF21F7"/>
    <w:rsid w:val="00AF270E"/>
    <w:rsid w:val="00AF2780"/>
    <w:rsid w:val="00AF2BA3"/>
    <w:rsid w:val="00AF3690"/>
    <w:rsid w:val="00AF41CE"/>
    <w:rsid w:val="00AF443F"/>
    <w:rsid w:val="00AF4911"/>
    <w:rsid w:val="00AF4B16"/>
    <w:rsid w:val="00AF4ECA"/>
    <w:rsid w:val="00AF58A1"/>
    <w:rsid w:val="00AF5AC7"/>
    <w:rsid w:val="00AF5B3E"/>
    <w:rsid w:val="00AF5CC1"/>
    <w:rsid w:val="00AF61C7"/>
    <w:rsid w:val="00AF6969"/>
    <w:rsid w:val="00AF7173"/>
    <w:rsid w:val="00AF76B8"/>
    <w:rsid w:val="00B0086D"/>
    <w:rsid w:val="00B00914"/>
    <w:rsid w:val="00B00BC5"/>
    <w:rsid w:val="00B00DC8"/>
    <w:rsid w:val="00B01367"/>
    <w:rsid w:val="00B01385"/>
    <w:rsid w:val="00B01783"/>
    <w:rsid w:val="00B017CF"/>
    <w:rsid w:val="00B01AFE"/>
    <w:rsid w:val="00B01E57"/>
    <w:rsid w:val="00B021AB"/>
    <w:rsid w:val="00B02757"/>
    <w:rsid w:val="00B03A3B"/>
    <w:rsid w:val="00B03DE2"/>
    <w:rsid w:val="00B047EC"/>
    <w:rsid w:val="00B05288"/>
    <w:rsid w:val="00B05471"/>
    <w:rsid w:val="00B056BA"/>
    <w:rsid w:val="00B057CA"/>
    <w:rsid w:val="00B05E0C"/>
    <w:rsid w:val="00B0622A"/>
    <w:rsid w:val="00B06B35"/>
    <w:rsid w:val="00B06D76"/>
    <w:rsid w:val="00B06FFD"/>
    <w:rsid w:val="00B0731F"/>
    <w:rsid w:val="00B07625"/>
    <w:rsid w:val="00B078BF"/>
    <w:rsid w:val="00B07B84"/>
    <w:rsid w:val="00B07F72"/>
    <w:rsid w:val="00B10192"/>
    <w:rsid w:val="00B10212"/>
    <w:rsid w:val="00B1097C"/>
    <w:rsid w:val="00B10C15"/>
    <w:rsid w:val="00B114DE"/>
    <w:rsid w:val="00B11A32"/>
    <w:rsid w:val="00B1200E"/>
    <w:rsid w:val="00B12527"/>
    <w:rsid w:val="00B12FF3"/>
    <w:rsid w:val="00B130D3"/>
    <w:rsid w:val="00B13C0F"/>
    <w:rsid w:val="00B13CE3"/>
    <w:rsid w:val="00B14B4E"/>
    <w:rsid w:val="00B14E5D"/>
    <w:rsid w:val="00B14ECF"/>
    <w:rsid w:val="00B15228"/>
    <w:rsid w:val="00B15883"/>
    <w:rsid w:val="00B15B34"/>
    <w:rsid w:val="00B15D16"/>
    <w:rsid w:val="00B16145"/>
    <w:rsid w:val="00B16495"/>
    <w:rsid w:val="00B16B5B"/>
    <w:rsid w:val="00B179D9"/>
    <w:rsid w:val="00B20153"/>
    <w:rsid w:val="00B20260"/>
    <w:rsid w:val="00B207B3"/>
    <w:rsid w:val="00B20D8C"/>
    <w:rsid w:val="00B2137F"/>
    <w:rsid w:val="00B2227D"/>
    <w:rsid w:val="00B223A4"/>
    <w:rsid w:val="00B22B97"/>
    <w:rsid w:val="00B22C48"/>
    <w:rsid w:val="00B22D90"/>
    <w:rsid w:val="00B2342A"/>
    <w:rsid w:val="00B237B5"/>
    <w:rsid w:val="00B239FB"/>
    <w:rsid w:val="00B23C11"/>
    <w:rsid w:val="00B2467D"/>
    <w:rsid w:val="00B24725"/>
    <w:rsid w:val="00B248B6"/>
    <w:rsid w:val="00B24DC4"/>
    <w:rsid w:val="00B256C6"/>
    <w:rsid w:val="00B256C8"/>
    <w:rsid w:val="00B25E3A"/>
    <w:rsid w:val="00B25FC8"/>
    <w:rsid w:val="00B261C2"/>
    <w:rsid w:val="00B279D5"/>
    <w:rsid w:val="00B27FD6"/>
    <w:rsid w:val="00B30315"/>
    <w:rsid w:val="00B3084C"/>
    <w:rsid w:val="00B3088F"/>
    <w:rsid w:val="00B309D7"/>
    <w:rsid w:val="00B309FB"/>
    <w:rsid w:val="00B314A7"/>
    <w:rsid w:val="00B3165A"/>
    <w:rsid w:val="00B31B38"/>
    <w:rsid w:val="00B31CDD"/>
    <w:rsid w:val="00B324BD"/>
    <w:rsid w:val="00B32752"/>
    <w:rsid w:val="00B32786"/>
    <w:rsid w:val="00B33101"/>
    <w:rsid w:val="00B33C5C"/>
    <w:rsid w:val="00B34048"/>
    <w:rsid w:val="00B34A66"/>
    <w:rsid w:val="00B35120"/>
    <w:rsid w:val="00B36BE2"/>
    <w:rsid w:val="00B36EC2"/>
    <w:rsid w:val="00B36FFE"/>
    <w:rsid w:val="00B3723E"/>
    <w:rsid w:val="00B375CC"/>
    <w:rsid w:val="00B378C4"/>
    <w:rsid w:val="00B37EAE"/>
    <w:rsid w:val="00B40E5F"/>
    <w:rsid w:val="00B41125"/>
    <w:rsid w:val="00B4158F"/>
    <w:rsid w:val="00B41A55"/>
    <w:rsid w:val="00B41B77"/>
    <w:rsid w:val="00B41B7C"/>
    <w:rsid w:val="00B423E6"/>
    <w:rsid w:val="00B426AB"/>
    <w:rsid w:val="00B42D4C"/>
    <w:rsid w:val="00B430A6"/>
    <w:rsid w:val="00B43184"/>
    <w:rsid w:val="00B43310"/>
    <w:rsid w:val="00B436D2"/>
    <w:rsid w:val="00B4405A"/>
    <w:rsid w:val="00B44204"/>
    <w:rsid w:val="00B44889"/>
    <w:rsid w:val="00B44E73"/>
    <w:rsid w:val="00B452FC"/>
    <w:rsid w:val="00B4537A"/>
    <w:rsid w:val="00B45977"/>
    <w:rsid w:val="00B45B54"/>
    <w:rsid w:val="00B4606D"/>
    <w:rsid w:val="00B46A63"/>
    <w:rsid w:val="00B46BA1"/>
    <w:rsid w:val="00B47359"/>
    <w:rsid w:val="00B47D60"/>
    <w:rsid w:val="00B47DF0"/>
    <w:rsid w:val="00B50529"/>
    <w:rsid w:val="00B50530"/>
    <w:rsid w:val="00B505C6"/>
    <w:rsid w:val="00B50C87"/>
    <w:rsid w:val="00B510F9"/>
    <w:rsid w:val="00B5119B"/>
    <w:rsid w:val="00B51377"/>
    <w:rsid w:val="00B5159E"/>
    <w:rsid w:val="00B51638"/>
    <w:rsid w:val="00B516CA"/>
    <w:rsid w:val="00B51966"/>
    <w:rsid w:val="00B51DA7"/>
    <w:rsid w:val="00B52E05"/>
    <w:rsid w:val="00B52F67"/>
    <w:rsid w:val="00B531E6"/>
    <w:rsid w:val="00B53526"/>
    <w:rsid w:val="00B536EA"/>
    <w:rsid w:val="00B53DCB"/>
    <w:rsid w:val="00B53EAF"/>
    <w:rsid w:val="00B5447F"/>
    <w:rsid w:val="00B544EF"/>
    <w:rsid w:val="00B54E06"/>
    <w:rsid w:val="00B55035"/>
    <w:rsid w:val="00B55E1E"/>
    <w:rsid w:val="00B56E30"/>
    <w:rsid w:val="00B56E85"/>
    <w:rsid w:val="00B56EA6"/>
    <w:rsid w:val="00B56F08"/>
    <w:rsid w:val="00B570ED"/>
    <w:rsid w:val="00B57375"/>
    <w:rsid w:val="00B5759B"/>
    <w:rsid w:val="00B60D6E"/>
    <w:rsid w:val="00B6286C"/>
    <w:rsid w:val="00B62BAD"/>
    <w:rsid w:val="00B62F93"/>
    <w:rsid w:val="00B6301B"/>
    <w:rsid w:val="00B63C7E"/>
    <w:rsid w:val="00B63DA0"/>
    <w:rsid w:val="00B64026"/>
    <w:rsid w:val="00B64266"/>
    <w:rsid w:val="00B6433F"/>
    <w:rsid w:val="00B64B1A"/>
    <w:rsid w:val="00B64EFC"/>
    <w:rsid w:val="00B65508"/>
    <w:rsid w:val="00B65836"/>
    <w:rsid w:val="00B65880"/>
    <w:rsid w:val="00B65C68"/>
    <w:rsid w:val="00B662F8"/>
    <w:rsid w:val="00B667BA"/>
    <w:rsid w:val="00B66885"/>
    <w:rsid w:val="00B66C3A"/>
    <w:rsid w:val="00B67B18"/>
    <w:rsid w:val="00B67C28"/>
    <w:rsid w:val="00B703D5"/>
    <w:rsid w:val="00B70995"/>
    <w:rsid w:val="00B70D35"/>
    <w:rsid w:val="00B7115B"/>
    <w:rsid w:val="00B712EB"/>
    <w:rsid w:val="00B718B3"/>
    <w:rsid w:val="00B719DD"/>
    <w:rsid w:val="00B71B6D"/>
    <w:rsid w:val="00B71DAD"/>
    <w:rsid w:val="00B721DC"/>
    <w:rsid w:val="00B72472"/>
    <w:rsid w:val="00B7256D"/>
    <w:rsid w:val="00B72D42"/>
    <w:rsid w:val="00B7332B"/>
    <w:rsid w:val="00B7338C"/>
    <w:rsid w:val="00B73396"/>
    <w:rsid w:val="00B74B99"/>
    <w:rsid w:val="00B74BC5"/>
    <w:rsid w:val="00B7560C"/>
    <w:rsid w:val="00B7568B"/>
    <w:rsid w:val="00B756DB"/>
    <w:rsid w:val="00B75C85"/>
    <w:rsid w:val="00B760B3"/>
    <w:rsid w:val="00B76EB0"/>
    <w:rsid w:val="00B775D9"/>
    <w:rsid w:val="00B77681"/>
    <w:rsid w:val="00B7794E"/>
    <w:rsid w:val="00B77CC8"/>
    <w:rsid w:val="00B77D77"/>
    <w:rsid w:val="00B800DA"/>
    <w:rsid w:val="00B809A9"/>
    <w:rsid w:val="00B811DE"/>
    <w:rsid w:val="00B81B2F"/>
    <w:rsid w:val="00B81F43"/>
    <w:rsid w:val="00B8215F"/>
    <w:rsid w:val="00B8257E"/>
    <w:rsid w:val="00B82F51"/>
    <w:rsid w:val="00B83636"/>
    <w:rsid w:val="00B83679"/>
    <w:rsid w:val="00B839C8"/>
    <w:rsid w:val="00B842E1"/>
    <w:rsid w:val="00B8434C"/>
    <w:rsid w:val="00B8492C"/>
    <w:rsid w:val="00B849B0"/>
    <w:rsid w:val="00B84BE8"/>
    <w:rsid w:val="00B8615A"/>
    <w:rsid w:val="00B861F5"/>
    <w:rsid w:val="00B86D9D"/>
    <w:rsid w:val="00B87287"/>
    <w:rsid w:val="00B877F6"/>
    <w:rsid w:val="00B904AF"/>
    <w:rsid w:val="00B907C0"/>
    <w:rsid w:val="00B90F55"/>
    <w:rsid w:val="00B9137B"/>
    <w:rsid w:val="00B91DC3"/>
    <w:rsid w:val="00B925D9"/>
    <w:rsid w:val="00B92757"/>
    <w:rsid w:val="00B92C13"/>
    <w:rsid w:val="00B92DBA"/>
    <w:rsid w:val="00B932BB"/>
    <w:rsid w:val="00B93CA3"/>
    <w:rsid w:val="00B94311"/>
    <w:rsid w:val="00B944C0"/>
    <w:rsid w:val="00B946EF"/>
    <w:rsid w:val="00B94EF8"/>
    <w:rsid w:val="00B9547C"/>
    <w:rsid w:val="00B959EF"/>
    <w:rsid w:val="00B95BBB"/>
    <w:rsid w:val="00B96468"/>
    <w:rsid w:val="00B965EE"/>
    <w:rsid w:val="00B96708"/>
    <w:rsid w:val="00B96869"/>
    <w:rsid w:val="00B97288"/>
    <w:rsid w:val="00B97B83"/>
    <w:rsid w:val="00B97F73"/>
    <w:rsid w:val="00BA000E"/>
    <w:rsid w:val="00BA066F"/>
    <w:rsid w:val="00BA19CF"/>
    <w:rsid w:val="00BA1FA5"/>
    <w:rsid w:val="00BA208C"/>
    <w:rsid w:val="00BA20EE"/>
    <w:rsid w:val="00BA21F6"/>
    <w:rsid w:val="00BA2EFF"/>
    <w:rsid w:val="00BA2F57"/>
    <w:rsid w:val="00BA32EC"/>
    <w:rsid w:val="00BA446E"/>
    <w:rsid w:val="00BA4B58"/>
    <w:rsid w:val="00BA512D"/>
    <w:rsid w:val="00BA5D9A"/>
    <w:rsid w:val="00BA5E16"/>
    <w:rsid w:val="00BA6D2C"/>
    <w:rsid w:val="00BA6D6E"/>
    <w:rsid w:val="00BA6FEC"/>
    <w:rsid w:val="00BA7445"/>
    <w:rsid w:val="00BA78E0"/>
    <w:rsid w:val="00BA7E60"/>
    <w:rsid w:val="00BA7F4C"/>
    <w:rsid w:val="00BB0DA6"/>
    <w:rsid w:val="00BB1056"/>
    <w:rsid w:val="00BB15A2"/>
    <w:rsid w:val="00BB1EC4"/>
    <w:rsid w:val="00BB1F10"/>
    <w:rsid w:val="00BB229E"/>
    <w:rsid w:val="00BB27A4"/>
    <w:rsid w:val="00BB29E3"/>
    <w:rsid w:val="00BB2D21"/>
    <w:rsid w:val="00BB2D2E"/>
    <w:rsid w:val="00BB2EEE"/>
    <w:rsid w:val="00BB3295"/>
    <w:rsid w:val="00BB41BC"/>
    <w:rsid w:val="00BB4894"/>
    <w:rsid w:val="00BB4D55"/>
    <w:rsid w:val="00BB5333"/>
    <w:rsid w:val="00BB56BB"/>
    <w:rsid w:val="00BB5D9F"/>
    <w:rsid w:val="00BB5E8B"/>
    <w:rsid w:val="00BB6716"/>
    <w:rsid w:val="00BB6C8E"/>
    <w:rsid w:val="00BB74F7"/>
    <w:rsid w:val="00BC02AB"/>
    <w:rsid w:val="00BC030F"/>
    <w:rsid w:val="00BC0744"/>
    <w:rsid w:val="00BC09BD"/>
    <w:rsid w:val="00BC0B55"/>
    <w:rsid w:val="00BC148B"/>
    <w:rsid w:val="00BC1B2D"/>
    <w:rsid w:val="00BC245F"/>
    <w:rsid w:val="00BC2574"/>
    <w:rsid w:val="00BC34FC"/>
    <w:rsid w:val="00BC3716"/>
    <w:rsid w:val="00BC3BA0"/>
    <w:rsid w:val="00BC457D"/>
    <w:rsid w:val="00BC4977"/>
    <w:rsid w:val="00BC5EDB"/>
    <w:rsid w:val="00BC61B0"/>
    <w:rsid w:val="00BC61B1"/>
    <w:rsid w:val="00BC6324"/>
    <w:rsid w:val="00BC658C"/>
    <w:rsid w:val="00BC6DE5"/>
    <w:rsid w:val="00BC7443"/>
    <w:rsid w:val="00BC7634"/>
    <w:rsid w:val="00BC7908"/>
    <w:rsid w:val="00BC792D"/>
    <w:rsid w:val="00BC7AFC"/>
    <w:rsid w:val="00BC7DA8"/>
    <w:rsid w:val="00BC7F51"/>
    <w:rsid w:val="00BD00CE"/>
    <w:rsid w:val="00BD0273"/>
    <w:rsid w:val="00BD05F4"/>
    <w:rsid w:val="00BD0DBC"/>
    <w:rsid w:val="00BD0F65"/>
    <w:rsid w:val="00BD1360"/>
    <w:rsid w:val="00BD181F"/>
    <w:rsid w:val="00BD1C3C"/>
    <w:rsid w:val="00BD2A02"/>
    <w:rsid w:val="00BD2C14"/>
    <w:rsid w:val="00BD2E8E"/>
    <w:rsid w:val="00BD2FA4"/>
    <w:rsid w:val="00BD357B"/>
    <w:rsid w:val="00BD361C"/>
    <w:rsid w:val="00BD3871"/>
    <w:rsid w:val="00BD39A9"/>
    <w:rsid w:val="00BD3B27"/>
    <w:rsid w:val="00BD3E45"/>
    <w:rsid w:val="00BD4555"/>
    <w:rsid w:val="00BD46A9"/>
    <w:rsid w:val="00BD53C3"/>
    <w:rsid w:val="00BD545C"/>
    <w:rsid w:val="00BD557C"/>
    <w:rsid w:val="00BD5894"/>
    <w:rsid w:val="00BD58E5"/>
    <w:rsid w:val="00BD5C23"/>
    <w:rsid w:val="00BD5F28"/>
    <w:rsid w:val="00BD61AC"/>
    <w:rsid w:val="00BD6537"/>
    <w:rsid w:val="00BD6B83"/>
    <w:rsid w:val="00BD6D54"/>
    <w:rsid w:val="00BD6F91"/>
    <w:rsid w:val="00BD730D"/>
    <w:rsid w:val="00BD74AE"/>
    <w:rsid w:val="00BD7540"/>
    <w:rsid w:val="00BD7686"/>
    <w:rsid w:val="00BD79E7"/>
    <w:rsid w:val="00BD7E06"/>
    <w:rsid w:val="00BE1176"/>
    <w:rsid w:val="00BE17AC"/>
    <w:rsid w:val="00BE1891"/>
    <w:rsid w:val="00BE19AC"/>
    <w:rsid w:val="00BE218B"/>
    <w:rsid w:val="00BE21A8"/>
    <w:rsid w:val="00BE232B"/>
    <w:rsid w:val="00BE2628"/>
    <w:rsid w:val="00BE279D"/>
    <w:rsid w:val="00BE2CE3"/>
    <w:rsid w:val="00BE2D28"/>
    <w:rsid w:val="00BE317D"/>
    <w:rsid w:val="00BE356B"/>
    <w:rsid w:val="00BE3BFD"/>
    <w:rsid w:val="00BE3CD0"/>
    <w:rsid w:val="00BE44E5"/>
    <w:rsid w:val="00BE47CA"/>
    <w:rsid w:val="00BE4EA9"/>
    <w:rsid w:val="00BE53EF"/>
    <w:rsid w:val="00BE5835"/>
    <w:rsid w:val="00BE586A"/>
    <w:rsid w:val="00BE6383"/>
    <w:rsid w:val="00BE6642"/>
    <w:rsid w:val="00BE6B7D"/>
    <w:rsid w:val="00BE6DEC"/>
    <w:rsid w:val="00BE7BFC"/>
    <w:rsid w:val="00BE7F8E"/>
    <w:rsid w:val="00BF0FAF"/>
    <w:rsid w:val="00BF132E"/>
    <w:rsid w:val="00BF17CC"/>
    <w:rsid w:val="00BF22C4"/>
    <w:rsid w:val="00BF237D"/>
    <w:rsid w:val="00BF238A"/>
    <w:rsid w:val="00BF269E"/>
    <w:rsid w:val="00BF2929"/>
    <w:rsid w:val="00BF2A78"/>
    <w:rsid w:val="00BF2AFB"/>
    <w:rsid w:val="00BF2F45"/>
    <w:rsid w:val="00BF3AD9"/>
    <w:rsid w:val="00BF3F53"/>
    <w:rsid w:val="00BF41E4"/>
    <w:rsid w:val="00BF4302"/>
    <w:rsid w:val="00BF4DEB"/>
    <w:rsid w:val="00BF50FC"/>
    <w:rsid w:val="00BF5420"/>
    <w:rsid w:val="00BF5474"/>
    <w:rsid w:val="00BF55C2"/>
    <w:rsid w:val="00BF602B"/>
    <w:rsid w:val="00BF67B0"/>
    <w:rsid w:val="00BF69FB"/>
    <w:rsid w:val="00BF6B84"/>
    <w:rsid w:val="00BF6BEC"/>
    <w:rsid w:val="00BF6F0F"/>
    <w:rsid w:val="00BF7C7C"/>
    <w:rsid w:val="00C00012"/>
    <w:rsid w:val="00C00160"/>
    <w:rsid w:val="00C00348"/>
    <w:rsid w:val="00C0053D"/>
    <w:rsid w:val="00C00CD1"/>
    <w:rsid w:val="00C00E16"/>
    <w:rsid w:val="00C01532"/>
    <w:rsid w:val="00C01A08"/>
    <w:rsid w:val="00C01B9D"/>
    <w:rsid w:val="00C01BFB"/>
    <w:rsid w:val="00C01D48"/>
    <w:rsid w:val="00C024D1"/>
    <w:rsid w:val="00C03683"/>
    <w:rsid w:val="00C03878"/>
    <w:rsid w:val="00C03CCB"/>
    <w:rsid w:val="00C03D00"/>
    <w:rsid w:val="00C03DAC"/>
    <w:rsid w:val="00C03FF8"/>
    <w:rsid w:val="00C04412"/>
    <w:rsid w:val="00C04665"/>
    <w:rsid w:val="00C04C7D"/>
    <w:rsid w:val="00C04D01"/>
    <w:rsid w:val="00C05092"/>
    <w:rsid w:val="00C0520F"/>
    <w:rsid w:val="00C052E0"/>
    <w:rsid w:val="00C05380"/>
    <w:rsid w:val="00C05423"/>
    <w:rsid w:val="00C05A99"/>
    <w:rsid w:val="00C06116"/>
    <w:rsid w:val="00C064CF"/>
    <w:rsid w:val="00C06543"/>
    <w:rsid w:val="00C06CB0"/>
    <w:rsid w:val="00C07310"/>
    <w:rsid w:val="00C07428"/>
    <w:rsid w:val="00C07946"/>
    <w:rsid w:val="00C07C4F"/>
    <w:rsid w:val="00C07DC9"/>
    <w:rsid w:val="00C10AE2"/>
    <w:rsid w:val="00C10B0F"/>
    <w:rsid w:val="00C111EF"/>
    <w:rsid w:val="00C11332"/>
    <w:rsid w:val="00C1143B"/>
    <w:rsid w:val="00C11A00"/>
    <w:rsid w:val="00C11C1F"/>
    <w:rsid w:val="00C11CF2"/>
    <w:rsid w:val="00C12250"/>
    <w:rsid w:val="00C12377"/>
    <w:rsid w:val="00C1262D"/>
    <w:rsid w:val="00C12FC5"/>
    <w:rsid w:val="00C131AD"/>
    <w:rsid w:val="00C13300"/>
    <w:rsid w:val="00C134E2"/>
    <w:rsid w:val="00C136B4"/>
    <w:rsid w:val="00C1394E"/>
    <w:rsid w:val="00C13AEF"/>
    <w:rsid w:val="00C13B56"/>
    <w:rsid w:val="00C13D9E"/>
    <w:rsid w:val="00C1408F"/>
    <w:rsid w:val="00C143DF"/>
    <w:rsid w:val="00C14432"/>
    <w:rsid w:val="00C148E6"/>
    <w:rsid w:val="00C15DD4"/>
    <w:rsid w:val="00C165C5"/>
    <w:rsid w:val="00C16D5E"/>
    <w:rsid w:val="00C16F13"/>
    <w:rsid w:val="00C1736E"/>
    <w:rsid w:val="00C17617"/>
    <w:rsid w:val="00C17CFA"/>
    <w:rsid w:val="00C17D6F"/>
    <w:rsid w:val="00C17D76"/>
    <w:rsid w:val="00C17DC3"/>
    <w:rsid w:val="00C20368"/>
    <w:rsid w:val="00C20408"/>
    <w:rsid w:val="00C2092B"/>
    <w:rsid w:val="00C20B14"/>
    <w:rsid w:val="00C20BAB"/>
    <w:rsid w:val="00C213EB"/>
    <w:rsid w:val="00C216A9"/>
    <w:rsid w:val="00C216D0"/>
    <w:rsid w:val="00C222B3"/>
    <w:rsid w:val="00C22426"/>
    <w:rsid w:val="00C224AD"/>
    <w:rsid w:val="00C225D3"/>
    <w:rsid w:val="00C23136"/>
    <w:rsid w:val="00C2351F"/>
    <w:rsid w:val="00C235D5"/>
    <w:rsid w:val="00C23812"/>
    <w:rsid w:val="00C239C4"/>
    <w:rsid w:val="00C23F84"/>
    <w:rsid w:val="00C2445C"/>
    <w:rsid w:val="00C2455D"/>
    <w:rsid w:val="00C2465A"/>
    <w:rsid w:val="00C24970"/>
    <w:rsid w:val="00C2498D"/>
    <w:rsid w:val="00C24A67"/>
    <w:rsid w:val="00C24A6E"/>
    <w:rsid w:val="00C24BC6"/>
    <w:rsid w:val="00C24CE2"/>
    <w:rsid w:val="00C2505F"/>
    <w:rsid w:val="00C25161"/>
    <w:rsid w:val="00C25234"/>
    <w:rsid w:val="00C2562A"/>
    <w:rsid w:val="00C260DA"/>
    <w:rsid w:val="00C27C19"/>
    <w:rsid w:val="00C27D11"/>
    <w:rsid w:val="00C27F41"/>
    <w:rsid w:val="00C3072B"/>
    <w:rsid w:val="00C3096B"/>
    <w:rsid w:val="00C30E36"/>
    <w:rsid w:val="00C31330"/>
    <w:rsid w:val="00C31728"/>
    <w:rsid w:val="00C31859"/>
    <w:rsid w:val="00C31B2F"/>
    <w:rsid w:val="00C31C8C"/>
    <w:rsid w:val="00C31F99"/>
    <w:rsid w:val="00C324F6"/>
    <w:rsid w:val="00C326E0"/>
    <w:rsid w:val="00C32F8B"/>
    <w:rsid w:val="00C3311D"/>
    <w:rsid w:val="00C33357"/>
    <w:rsid w:val="00C33B10"/>
    <w:rsid w:val="00C33BDD"/>
    <w:rsid w:val="00C34128"/>
    <w:rsid w:val="00C3448F"/>
    <w:rsid w:val="00C3462D"/>
    <w:rsid w:val="00C34AA7"/>
    <w:rsid w:val="00C34FEA"/>
    <w:rsid w:val="00C35C4C"/>
    <w:rsid w:val="00C35CF0"/>
    <w:rsid w:val="00C36D67"/>
    <w:rsid w:val="00C36EBC"/>
    <w:rsid w:val="00C3718D"/>
    <w:rsid w:val="00C3729E"/>
    <w:rsid w:val="00C4041D"/>
    <w:rsid w:val="00C405AD"/>
    <w:rsid w:val="00C405CA"/>
    <w:rsid w:val="00C412B3"/>
    <w:rsid w:val="00C41801"/>
    <w:rsid w:val="00C42035"/>
    <w:rsid w:val="00C421A4"/>
    <w:rsid w:val="00C424BA"/>
    <w:rsid w:val="00C43720"/>
    <w:rsid w:val="00C43951"/>
    <w:rsid w:val="00C43994"/>
    <w:rsid w:val="00C449F0"/>
    <w:rsid w:val="00C44B08"/>
    <w:rsid w:val="00C45794"/>
    <w:rsid w:val="00C4610C"/>
    <w:rsid w:val="00C4613F"/>
    <w:rsid w:val="00C4663A"/>
    <w:rsid w:val="00C47450"/>
    <w:rsid w:val="00C500C9"/>
    <w:rsid w:val="00C506B1"/>
    <w:rsid w:val="00C506F2"/>
    <w:rsid w:val="00C50C8C"/>
    <w:rsid w:val="00C51553"/>
    <w:rsid w:val="00C520F1"/>
    <w:rsid w:val="00C52823"/>
    <w:rsid w:val="00C531A5"/>
    <w:rsid w:val="00C531DC"/>
    <w:rsid w:val="00C53343"/>
    <w:rsid w:val="00C536F6"/>
    <w:rsid w:val="00C53732"/>
    <w:rsid w:val="00C54902"/>
    <w:rsid w:val="00C54FD0"/>
    <w:rsid w:val="00C55411"/>
    <w:rsid w:val="00C55A13"/>
    <w:rsid w:val="00C55B93"/>
    <w:rsid w:val="00C55E21"/>
    <w:rsid w:val="00C568C7"/>
    <w:rsid w:val="00C56B86"/>
    <w:rsid w:val="00C56E57"/>
    <w:rsid w:val="00C572E5"/>
    <w:rsid w:val="00C57890"/>
    <w:rsid w:val="00C57B1B"/>
    <w:rsid w:val="00C57C9B"/>
    <w:rsid w:val="00C57F17"/>
    <w:rsid w:val="00C6010F"/>
    <w:rsid w:val="00C604BD"/>
    <w:rsid w:val="00C60542"/>
    <w:rsid w:val="00C60934"/>
    <w:rsid w:val="00C60B2C"/>
    <w:rsid w:val="00C60DCA"/>
    <w:rsid w:val="00C60DCC"/>
    <w:rsid w:val="00C613EA"/>
    <w:rsid w:val="00C61555"/>
    <w:rsid w:val="00C615DA"/>
    <w:rsid w:val="00C621CB"/>
    <w:rsid w:val="00C624D7"/>
    <w:rsid w:val="00C62D95"/>
    <w:rsid w:val="00C63704"/>
    <w:rsid w:val="00C6438F"/>
    <w:rsid w:val="00C643C0"/>
    <w:rsid w:val="00C6451B"/>
    <w:rsid w:val="00C64C4A"/>
    <w:rsid w:val="00C653A9"/>
    <w:rsid w:val="00C6649F"/>
    <w:rsid w:val="00C6678F"/>
    <w:rsid w:val="00C66C36"/>
    <w:rsid w:val="00C66DD5"/>
    <w:rsid w:val="00C673B4"/>
    <w:rsid w:val="00C67442"/>
    <w:rsid w:val="00C67722"/>
    <w:rsid w:val="00C67926"/>
    <w:rsid w:val="00C7015A"/>
    <w:rsid w:val="00C701FF"/>
    <w:rsid w:val="00C702EB"/>
    <w:rsid w:val="00C7065B"/>
    <w:rsid w:val="00C709F1"/>
    <w:rsid w:val="00C70C08"/>
    <w:rsid w:val="00C70D78"/>
    <w:rsid w:val="00C70F09"/>
    <w:rsid w:val="00C71AD8"/>
    <w:rsid w:val="00C72491"/>
    <w:rsid w:val="00C72874"/>
    <w:rsid w:val="00C739FC"/>
    <w:rsid w:val="00C73BC1"/>
    <w:rsid w:val="00C73D0C"/>
    <w:rsid w:val="00C73D8B"/>
    <w:rsid w:val="00C73EC4"/>
    <w:rsid w:val="00C7442F"/>
    <w:rsid w:val="00C7450A"/>
    <w:rsid w:val="00C7476D"/>
    <w:rsid w:val="00C7555D"/>
    <w:rsid w:val="00C76302"/>
    <w:rsid w:val="00C76453"/>
    <w:rsid w:val="00C7658B"/>
    <w:rsid w:val="00C765D1"/>
    <w:rsid w:val="00C76666"/>
    <w:rsid w:val="00C76ACA"/>
    <w:rsid w:val="00C77177"/>
    <w:rsid w:val="00C77EB3"/>
    <w:rsid w:val="00C8030D"/>
    <w:rsid w:val="00C8063C"/>
    <w:rsid w:val="00C80C65"/>
    <w:rsid w:val="00C80FA0"/>
    <w:rsid w:val="00C81624"/>
    <w:rsid w:val="00C8222D"/>
    <w:rsid w:val="00C82837"/>
    <w:rsid w:val="00C833C5"/>
    <w:rsid w:val="00C834B6"/>
    <w:rsid w:val="00C83992"/>
    <w:rsid w:val="00C83A98"/>
    <w:rsid w:val="00C83CBF"/>
    <w:rsid w:val="00C83E41"/>
    <w:rsid w:val="00C83E71"/>
    <w:rsid w:val="00C84245"/>
    <w:rsid w:val="00C84501"/>
    <w:rsid w:val="00C84B00"/>
    <w:rsid w:val="00C85083"/>
    <w:rsid w:val="00C852EC"/>
    <w:rsid w:val="00C856E8"/>
    <w:rsid w:val="00C85A4A"/>
    <w:rsid w:val="00C85CD5"/>
    <w:rsid w:val="00C85DAA"/>
    <w:rsid w:val="00C85F8F"/>
    <w:rsid w:val="00C86235"/>
    <w:rsid w:val="00C865D0"/>
    <w:rsid w:val="00C874D3"/>
    <w:rsid w:val="00C878BB"/>
    <w:rsid w:val="00C87B7B"/>
    <w:rsid w:val="00C9023F"/>
    <w:rsid w:val="00C90261"/>
    <w:rsid w:val="00C90D29"/>
    <w:rsid w:val="00C91434"/>
    <w:rsid w:val="00C91B0E"/>
    <w:rsid w:val="00C91E34"/>
    <w:rsid w:val="00C9250E"/>
    <w:rsid w:val="00C92774"/>
    <w:rsid w:val="00C92DB6"/>
    <w:rsid w:val="00C9308E"/>
    <w:rsid w:val="00C93327"/>
    <w:rsid w:val="00C93404"/>
    <w:rsid w:val="00C9376C"/>
    <w:rsid w:val="00C93F1D"/>
    <w:rsid w:val="00C94778"/>
    <w:rsid w:val="00C94954"/>
    <w:rsid w:val="00C94BB8"/>
    <w:rsid w:val="00C94C4B"/>
    <w:rsid w:val="00C94CFC"/>
    <w:rsid w:val="00C94F58"/>
    <w:rsid w:val="00C9546C"/>
    <w:rsid w:val="00C957C0"/>
    <w:rsid w:val="00C9594B"/>
    <w:rsid w:val="00C95BA8"/>
    <w:rsid w:val="00C95D01"/>
    <w:rsid w:val="00C96777"/>
    <w:rsid w:val="00C9702C"/>
    <w:rsid w:val="00C973FA"/>
    <w:rsid w:val="00C978D4"/>
    <w:rsid w:val="00C979DC"/>
    <w:rsid w:val="00C97A83"/>
    <w:rsid w:val="00CA01A7"/>
    <w:rsid w:val="00CA04C7"/>
    <w:rsid w:val="00CA0921"/>
    <w:rsid w:val="00CA0AE7"/>
    <w:rsid w:val="00CA0D0D"/>
    <w:rsid w:val="00CA0FCC"/>
    <w:rsid w:val="00CA1180"/>
    <w:rsid w:val="00CA1383"/>
    <w:rsid w:val="00CA1ACE"/>
    <w:rsid w:val="00CA2C47"/>
    <w:rsid w:val="00CA3B35"/>
    <w:rsid w:val="00CA3F88"/>
    <w:rsid w:val="00CA44D3"/>
    <w:rsid w:val="00CA49DE"/>
    <w:rsid w:val="00CA4B87"/>
    <w:rsid w:val="00CA4D53"/>
    <w:rsid w:val="00CA4E18"/>
    <w:rsid w:val="00CA51AC"/>
    <w:rsid w:val="00CA5288"/>
    <w:rsid w:val="00CA5316"/>
    <w:rsid w:val="00CA533E"/>
    <w:rsid w:val="00CA5760"/>
    <w:rsid w:val="00CA5B37"/>
    <w:rsid w:val="00CA5B90"/>
    <w:rsid w:val="00CA6448"/>
    <w:rsid w:val="00CA6484"/>
    <w:rsid w:val="00CA6910"/>
    <w:rsid w:val="00CA727B"/>
    <w:rsid w:val="00CA7F61"/>
    <w:rsid w:val="00CB017E"/>
    <w:rsid w:val="00CB0235"/>
    <w:rsid w:val="00CB023B"/>
    <w:rsid w:val="00CB06CB"/>
    <w:rsid w:val="00CB0B88"/>
    <w:rsid w:val="00CB156F"/>
    <w:rsid w:val="00CB1761"/>
    <w:rsid w:val="00CB17AC"/>
    <w:rsid w:val="00CB1EB7"/>
    <w:rsid w:val="00CB2280"/>
    <w:rsid w:val="00CB235B"/>
    <w:rsid w:val="00CB28C6"/>
    <w:rsid w:val="00CB2D1C"/>
    <w:rsid w:val="00CB2EF2"/>
    <w:rsid w:val="00CB3171"/>
    <w:rsid w:val="00CB3335"/>
    <w:rsid w:val="00CB3FB2"/>
    <w:rsid w:val="00CB4580"/>
    <w:rsid w:val="00CB47B7"/>
    <w:rsid w:val="00CB4ABA"/>
    <w:rsid w:val="00CB53F7"/>
    <w:rsid w:val="00CB57F7"/>
    <w:rsid w:val="00CB5B2F"/>
    <w:rsid w:val="00CB5C7A"/>
    <w:rsid w:val="00CB63B1"/>
    <w:rsid w:val="00CB65E3"/>
    <w:rsid w:val="00CB671C"/>
    <w:rsid w:val="00CB67F8"/>
    <w:rsid w:val="00CB6A09"/>
    <w:rsid w:val="00CB6A3E"/>
    <w:rsid w:val="00CB6A72"/>
    <w:rsid w:val="00CB73A0"/>
    <w:rsid w:val="00CB78B5"/>
    <w:rsid w:val="00CB7EEA"/>
    <w:rsid w:val="00CC0781"/>
    <w:rsid w:val="00CC0819"/>
    <w:rsid w:val="00CC0DE3"/>
    <w:rsid w:val="00CC16D3"/>
    <w:rsid w:val="00CC2472"/>
    <w:rsid w:val="00CC2618"/>
    <w:rsid w:val="00CC33FD"/>
    <w:rsid w:val="00CC37DF"/>
    <w:rsid w:val="00CC38D0"/>
    <w:rsid w:val="00CC39AF"/>
    <w:rsid w:val="00CC3CEA"/>
    <w:rsid w:val="00CC41CB"/>
    <w:rsid w:val="00CC478C"/>
    <w:rsid w:val="00CC48C3"/>
    <w:rsid w:val="00CC4BA8"/>
    <w:rsid w:val="00CC4D85"/>
    <w:rsid w:val="00CC4E73"/>
    <w:rsid w:val="00CC4E74"/>
    <w:rsid w:val="00CC53D8"/>
    <w:rsid w:val="00CC55B2"/>
    <w:rsid w:val="00CC5A63"/>
    <w:rsid w:val="00CC5A91"/>
    <w:rsid w:val="00CC5F10"/>
    <w:rsid w:val="00CC6220"/>
    <w:rsid w:val="00CC6301"/>
    <w:rsid w:val="00CC637C"/>
    <w:rsid w:val="00CC6B9B"/>
    <w:rsid w:val="00CC6F21"/>
    <w:rsid w:val="00CC71BE"/>
    <w:rsid w:val="00CC726F"/>
    <w:rsid w:val="00CC7A51"/>
    <w:rsid w:val="00CC7B17"/>
    <w:rsid w:val="00CC7C49"/>
    <w:rsid w:val="00CD0C8F"/>
    <w:rsid w:val="00CD1619"/>
    <w:rsid w:val="00CD1892"/>
    <w:rsid w:val="00CD1DDC"/>
    <w:rsid w:val="00CD1E81"/>
    <w:rsid w:val="00CD1EBB"/>
    <w:rsid w:val="00CD1FB2"/>
    <w:rsid w:val="00CD1FF9"/>
    <w:rsid w:val="00CD2082"/>
    <w:rsid w:val="00CD2713"/>
    <w:rsid w:val="00CD2DC8"/>
    <w:rsid w:val="00CD3457"/>
    <w:rsid w:val="00CD4BDD"/>
    <w:rsid w:val="00CD4E53"/>
    <w:rsid w:val="00CD4FA4"/>
    <w:rsid w:val="00CD5222"/>
    <w:rsid w:val="00CD5938"/>
    <w:rsid w:val="00CD71AA"/>
    <w:rsid w:val="00CD745A"/>
    <w:rsid w:val="00CD7D01"/>
    <w:rsid w:val="00CE0364"/>
    <w:rsid w:val="00CE07D5"/>
    <w:rsid w:val="00CE11FA"/>
    <w:rsid w:val="00CE1316"/>
    <w:rsid w:val="00CE1C7A"/>
    <w:rsid w:val="00CE21C8"/>
    <w:rsid w:val="00CE23AD"/>
    <w:rsid w:val="00CE23F8"/>
    <w:rsid w:val="00CE2F6B"/>
    <w:rsid w:val="00CE3C11"/>
    <w:rsid w:val="00CE417A"/>
    <w:rsid w:val="00CE42D9"/>
    <w:rsid w:val="00CE44FB"/>
    <w:rsid w:val="00CE4AC8"/>
    <w:rsid w:val="00CE529E"/>
    <w:rsid w:val="00CE5816"/>
    <w:rsid w:val="00CE5DB6"/>
    <w:rsid w:val="00CE5E80"/>
    <w:rsid w:val="00CE5EAE"/>
    <w:rsid w:val="00CE62B1"/>
    <w:rsid w:val="00CE6491"/>
    <w:rsid w:val="00CE6542"/>
    <w:rsid w:val="00CE6798"/>
    <w:rsid w:val="00CE6A38"/>
    <w:rsid w:val="00CE70D4"/>
    <w:rsid w:val="00CE7B57"/>
    <w:rsid w:val="00CF0177"/>
    <w:rsid w:val="00CF03CF"/>
    <w:rsid w:val="00CF095A"/>
    <w:rsid w:val="00CF0A81"/>
    <w:rsid w:val="00CF0E42"/>
    <w:rsid w:val="00CF0EBB"/>
    <w:rsid w:val="00CF1041"/>
    <w:rsid w:val="00CF1184"/>
    <w:rsid w:val="00CF1C24"/>
    <w:rsid w:val="00CF2946"/>
    <w:rsid w:val="00CF2C6C"/>
    <w:rsid w:val="00CF2F19"/>
    <w:rsid w:val="00CF3031"/>
    <w:rsid w:val="00CF3ABA"/>
    <w:rsid w:val="00CF3C25"/>
    <w:rsid w:val="00CF3C66"/>
    <w:rsid w:val="00CF4146"/>
    <w:rsid w:val="00CF4B48"/>
    <w:rsid w:val="00CF4ED5"/>
    <w:rsid w:val="00CF5058"/>
    <w:rsid w:val="00CF5B2C"/>
    <w:rsid w:val="00CF5E07"/>
    <w:rsid w:val="00CF62C7"/>
    <w:rsid w:val="00CF6B26"/>
    <w:rsid w:val="00CF6D3C"/>
    <w:rsid w:val="00CF7A27"/>
    <w:rsid w:val="00CF7B34"/>
    <w:rsid w:val="00CF7D27"/>
    <w:rsid w:val="00D001C4"/>
    <w:rsid w:val="00D002ED"/>
    <w:rsid w:val="00D00350"/>
    <w:rsid w:val="00D003B5"/>
    <w:rsid w:val="00D00916"/>
    <w:rsid w:val="00D00D78"/>
    <w:rsid w:val="00D00F5A"/>
    <w:rsid w:val="00D00FB2"/>
    <w:rsid w:val="00D01008"/>
    <w:rsid w:val="00D0181D"/>
    <w:rsid w:val="00D0210E"/>
    <w:rsid w:val="00D02298"/>
    <w:rsid w:val="00D026E3"/>
    <w:rsid w:val="00D02BCE"/>
    <w:rsid w:val="00D02E03"/>
    <w:rsid w:val="00D03256"/>
    <w:rsid w:val="00D034B3"/>
    <w:rsid w:val="00D0410A"/>
    <w:rsid w:val="00D04407"/>
    <w:rsid w:val="00D047A7"/>
    <w:rsid w:val="00D0480F"/>
    <w:rsid w:val="00D0505B"/>
    <w:rsid w:val="00D05FE4"/>
    <w:rsid w:val="00D062EA"/>
    <w:rsid w:val="00D066E2"/>
    <w:rsid w:val="00D06723"/>
    <w:rsid w:val="00D06CF4"/>
    <w:rsid w:val="00D0718D"/>
    <w:rsid w:val="00D07318"/>
    <w:rsid w:val="00D0749C"/>
    <w:rsid w:val="00D07CE1"/>
    <w:rsid w:val="00D1014C"/>
    <w:rsid w:val="00D10246"/>
    <w:rsid w:val="00D117B2"/>
    <w:rsid w:val="00D11876"/>
    <w:rsid w:val="00D11B2B"/>
    <w:rsid w:val="00D12F19"/>
    <w:rsid w:val="00D12F57"/>
    <w:rsid w:val="00D13001"/>
    <w:rsid w:val="00D1364E"/>
    <w:rsid w:val="00D13B55"/>
    <w:rsid w:val="00D13CA1"/>
    <w:rsid w:val="00D142EF"/>
    <w:rsid w:val="00D1603E"/>
    <w:rsid w:val="00D160BB"/>
    <w:rsid w:val="00D161F9"/>
    <w:rsid w:val="00D167BA"/>
    <w:rsid w:val="00D16C11"/>
    <w:rsid w:val="00D16E61"/>
    <w:rsid w:val="00D1735E"/>
    <w:rsid w:val="00D175A2"/>
    <w:rsid w:val="00D20041"/>
    <w:rsid w:val="00D203CA"/>
    <w:rsid w:val="00D20F5E"/>
    <w:rsid w:val="00D2128A"/>
    <w:rsid w:val="00D213EA"/>
    <w:rsid w:val="00D21E89"/>
    <w:rsid w:val="00D22242"/>
    <w:rsid w:val="00D2259A"/>
    <w:rsid w:val="00D23152"/>
    <w:rsid w:val="00D23E07"/>
    <w:rsid w:val="00D24336"/>
    <w:rsid w:val="00D24E0B"/>
    <w:rsid w:val="00D25266"/>
    <w:rsid w:val="00D2539A"/>
    <w:rsid w:val="00D25584"/>
    <w:rsid w:val="00D26200"/>
    <w:rsid w:val="00D26317"/>
    <w:rsid w:val="00D26811"/>
    <w:rsid w:val="00D26C2A"/>
    <w:rsid w:val="00D2730D"/>
    <w:rsid w:val="00D27A1F"/>
    <w:rsid w:val="00D27B60"/>
    <w:rsid w:val="00D27D11"/>
    <w:rsid w:val="00D30095"/>
    <w:rsid w:val="00D300C2"/>
    <w:rsid w:val="00D30247"/>
    <w:rsid w:val="00D30298"/>
    <w:rsid w:val="00D3036E"/>
    <w:rsid w:val="00D3085B"/>
    <w:rsid w:val="00D30979"/>
    <w:rsid w:val="00D30ACB"/>
    <w:rsid w:val="00D30F4C"/>
    <w:rsid w:val="00D30FCC"/>
    <w:rsid w:val="00D31019"/>
    <w:rsid w:val="00D31215"/>
    <w:rsid w:val="00D31724"/>
    <w:rsid w:val="00D31E9A"/>
    <w:rsid w:val="00D3255C"/>
    <w:rsid w:val="00D32A71"/>
    <w:rsid w:val="00D32B38"/>
    <w:rsid w:val="00D32E49"/>
    <w:rsid w:val="00D337B3"/>
    <w:rsid w:val="00D33A57"/>
    <w:rsid w:val="00D33B80"/>
    <w:rsid w:val="00D34297"/>
    <w:rsid w:val="00D3478A"/>
    <w:rsid w:val="00D34CEB"/>
    <w:rsid w:val="00D35234"/>
    <w:rsid w:val="00D35B35"/>
    <w:rsid w:val="00D35F54"/>
    <w:rsid w:val="00D3628A"/>
    <w:rsid w:val="00D36923"/>
    <w:rsid w:val="00D36D90"/>
    <w:rsid w:val="00D370AF"/>
    <w:rsid w:val="00D37C73"/>
    <w:rsid w:val="00D40091"/>
    <w:rsid w:val="00D403DF"/>
    <w:rsid w:val="00D4085D"/>
    <w:rsid w:val="00D40BB5"/>
    <w:rsid w:val="00D40D5D"/>
    <w:rsid w:val="00D41155"/>
    <w:rsid w:val="00D411CF"/>
    <w:rsid w:val="00D4124C"/>
    <w:rsid w:val="00D413B8"/>
    <w:rsid w:val="00D416A3"/>
    <w:rsid w:val="00D41950"/>
    <w:rsid w:val="00D41CB4"/>
    <w:rsid w:val="00D423C2"/>
    <w:rsid w:val="00D424F1"/>
    <w:rsid w:val="00D42661"/>
    <w:rsid w:val="00D42B16"/>
    <w:rsid w:val="00D430AE"/>
    <w:rsid w:val="00D43598"/>
    <w:rsid w:val="00D43CD3"/>
    <w:rsid w:val="00D44154"/>
    <w:rsid w:val="00D44662"/>
    <w:rsid w:val="00D448D3"/>
    <w:rsid w:val="00D44A85"/>
    <w:rsid w:val="00D452CC"/>
    <w:rsid w:val="00D46011"/>
    <w:rsid w:val="00D465BE"/>
    <w:rsid w:val="00D46D00"/>
    <w:rsid w:val="00D47AC3"/>
    <w:rsid w:val="00D47D5B"/>
    <w:rsid w:val="00D504F3"/>
    <w:rsid w:val="00D50BFD"/>
    <w:rsid w:val="00D50D29"/>
    <w:rsid w:val="00D50FC4"/>
    <w:rsid w:val="00D51699"/>
    <w:rsid w:val="00D52150"/>
    <w:rsid w:val="00D5290C"/>
    <w:rsid w:val="00D52A81"/>
    <w:rsid w:val="00D52B14"/>
    <w:rsid w:val="00D52B9B"/>
    <w:rsid w:val="00D5371A"/>
    <w:rsid w:val="00D53801"/>
    <w:rsid w:val="00D5420F"/>
    <w:rsid w:val="00D55237"/>
    <w:rsid w:val="00D55389"/>
    <w:rsid w:val="00D5563B"/>
    <w:rsid w:val="00D55CFC"/>
    <w:rsid w:val="00D55E6A"/>
    <w:rsid w:val="00D560C8"/>
    <w:rsid w:val="00D5613D"/>
    <w:rsid w:val="00D5693B"/>
    <w:rsid w:val="00D56D89"/>
    <w:rsid w:val="00D56D97"/>
    <w:rsid w:val="00D57927"/>
    <w:rsid w:val="00D57B7C"/>
    <w:rsid w:val="00D60004"/>
    <w:rsid w:val="00D6017D"/>
    <w:rsid w:val="00D6025E"/>
    <w:rsid w:val="00D6057C"/>
    <w:rsid w:val="00D60730"/>
    <w:rsid w:val="00D609C0"/>
    <w:rsid w:val="00D610B7"/>
    <w:rsid w:val="00D6149C"/>
    <w:rsid w:val="00D616C2"/>
    <w:rsid w:val="00D6173B"/>
    <w:rsid w:val="00D61DC3"/>
    <w:rsid w:val="00D61F9F"/>
    <w:rsid w:val="00D6274D"/>
    <w:rsid w:val="00D62ABA"/>
    <w:rsid w:val="00D62AD8"/>
    <w:rsid w:val="00D62C19"/>
    <w:rsid w:val="00D63012"/>
    <w:rsid w:val="00D636DE"/>
    <w:rsid w:val="00D639CF"/>
    <w:rsid w:val="00D63AA1"/>
    <w:rsid w:val="00D63C1B"/>
    <w:rsid w:val="00D63C49"/>
    <w:rsid w:val="00D643E3"/>
    <w:rsid w:val="00D647A0"/>
    <w:rsid w:val="00D6495B"/>
    <w:rsid w:val="00D649DB"/>
    <w:rsid w:val="00D64C27"/>
    <w:rsid w:val="00D64C63"/>
    <w:rsid w:val="00D65AF4"/>
    <w:rsid w:val="00D66567"/>
    <w:rsid w:val="00D666F7"/>
    <w:rsid w:val="00D66A45"/>
    <w:rsid w:val="00D66B32"/>
    <w:rsid w:val="00D66C49"/>
    <w:rsid w:val="00D66FEC"/>
    <w:rsid w:val="00D67157"/>
    <w:rsid w:val="00D67788"/>
    <w:rsid w:val="00D67C18"/>
    <w:rsid w:val="00D67F99"/>
    <w:rsid w:val="00D70564"/>
    <w:rsid w:val="00D707B4"/>
    <w:rsid w:val="00D708E1"/>
    <w:rsid w:val="00D713C5"/>
    <w:rsid w:val="00D714CF"/>
    <w:rsid w:val="00D71682"/>
    <w:rsid w:val="00D71B0B"/>
    <w:rsid w:val="00D72BC4"/>
    <w:rsid w:val="00D732FF"/>
    <w:rsid w:val="00D737A1"/>
    <w:rsid w:val="00D73B4B"/>
    <w:rsid w:val="00D73EBB"/>
    <w:rsid w:val="00D73FC8"/>
    <w:rsid w:val="00D74468"/>
    <w:rsid w:val="00D744E5"/>
    <w:rsid w:val="00D745D3"/>
    <w:rsid w:val="00D74730"/>
    <w:rsid w:val="00D74CBE"/>
    <w:rsid w:val="00D74D1F"/>
    <w:rsid w:val="00D752A8"/>
    <w:rsid w:val="00D7547E"/>
    <w:rsid w:val="00D75528"/>
    <w:rsid w:val="00D75A21"/>
    <w:rsid w:val="00D75CB8"/>
    <w:rsid w:val="00D75F93"/>
    <w:rsid w:val="00D76844"/>
    <w:rsid w:val="00D76B80"/>
    <w:rsid w:val="00D76C95"/>
    <w:rsid w:val="00D76D57"/>
    <w:rsid w:val="00D76F54"/>
    <w:rsid w:val="00D770AE"/>
    <w:rsid w:val="00D77937"/>
    <w:rsid w:val="00D77DC5"/>
    <w:rsid w:val="00D80080"/>
    <w:rsid w:val="00D8024A"/>
    <w:rsid w:val="00D8098A"/>
    <w:rsid w:val="00D80F37"/>
    <w:rsid w:val="00D810FA"/>
    <w:rsid w:val="00D813A6"/>
    <w:rsid w:val="00D8156F"/>
    <w:rsid w:val="00D8183C"/>
    <w:rsid w:val="00D819E7"/>
    <w:rsid w:val="00D81B47"/>
    <w:rsid w:val="00D81F93"/>
    <w:rsid w:val="00D82048"/>
    <w:rsid w:val="00D824B2"/>
    <w:rsid w:val="00D8259A"/>
    <w:rsid w:val="00D83382"/>
    <w:rsid w:val="00D835A5"/>
    <w:rsid w:val="00D8381A"/>
    <w:rsid w:val="00D83EF9"/>
    <w:rsid w:val="00D83F59"/>
    <w:rsid w:val="00D84374"/>
    <w:rsid w:val="00D84635"/>
    <w:rsid w:val="00D84868"/>
    <w:rsid w:val="00D84C98"/>
    <w:rsid w:val="00D84F26"/>
    <w:rsid w:val="00D8503B"/>
    <w:rsid w:val="00D856DB"/>
    <w:rsid w:val="00D86684"/>
    <w:rsid w:val="00D86CCD"/>
    <w:rsid w:val="00D86EB4"/>
    <w:rsid w:val="00D8766F"/>
    <w:rsid w:val="00D87739"/>
    <w:rsid w:val="00D87842"/>
    <w:rsid w:val="00D87947"/>
    <w:rsid w:val="00D87B91"/>
    <w:rsid w:val="00D87C3C"/>
    <w:rsid w:val="00D87D71"/>
    <w:rsid w:val="00D900C5"/>
    <w:rsid w:val="00D9057A"/>
    <w:rsid w:val="00D90801"/>
    <w:rsid w:val="00D90CB1"/>
    <w:rsid w:val="00D910D4"/>
    <w:rsid w:val="00D913B9"/>
    <w:rsid w:val="00D9163C"/>
    <w:rsid w:val="00D91AED"/>
    <w:rsid w:val="00D91EBE"/>
    <w:rsid w:val="00D9280C"/>
    <w:rsid w:val="00D9323B"/>
    <w:rsid w:val="00D93375"/>
    <w:rsid w:val="00D93565"/>
    <w:rsid w:val="00D938BC"/>
    <w:rsid w:val="00D93925"/>
    <w:rsid w:val="00D939CA"/>
    <w:rsid w:val="00D93A91"/>
    <w:rsid w:val="00D948F9"/>
    <w:rsid w:val="00D95035"/>
    <w:rsid w:val="00D95D25"/>
    <w:rsid w:val="00D96179"/>
    <w:rsid w:val="00D962BB"/>
    <w:rsid w:val="00D964DC"/>
    <w:rsid w:val="00D96855"/>
    <w:rsid w:val="00D96A26"/>
    <w:rsid w:val="00D96D6F"/>
    <w:rsid w:val="00D975B7"/>
    <w:rsid w:val="00D9770D"/>
    <w:rsid w:val="00D97BC8"/>
    <w:rsid w:val="00DA06F4"/>
    <w:rsid w:val="00DA0F9E"/>
    <w:rsid w:val="00DA107A"/>
    <w:rsid w:val="00DA1167"/>
    <w:rsid w:val="00DA12D3"/>
    <w:rsid w:val="00DA12E2"/>
    <w:rsid w:val="00DA1844"/>
    <w:rsid w:val="00DA1D4E"/>
    <w:rsid w:val="00DA2012"/>
    <w:rsid w:val="00DA230C"/>
    <w:rsid w:val="00DA2528"/>
    <w:rsid w:val="00DA29BD"/>
    <w:rsid w:val="00DA303F"/>
    <w:rsid w:val="00DA3054"/>
    <w:rsid w:val="00DA3BAC"/>
    <w:rsid w:val="00DA3E96"/>
    <w:rsid w:val="00DA4D43"/>
    <w:rsid w:val="00DA50ED"/>
    <w:rsid w:val="00DA5830"/>
    <w:rsid w:val="00DA584B"/>
    <w:rsid w:val="00DA5B1B"/>
    <w:rsid w:val="00DA5B32"/>
    <w:rsid w:val="00DA5D60"/>
    <w:rsid w:val="00DA6283"/>
    <w:rsid w:val="00DA6578"/>
    <w:rsid w:val="00DA670C"/>
    <w:rsid w:val="00DA6936"/>
    <w:rsid w:val="00DA7040"/>
    <w:rsid w:val="00DA7190"/>
    <w:rsid w:val="00DA74D2"/>
    <w:rsid w:val="00DA766D"/>
    <w:rsid w:val="00DA7B00"/>
    <w:rsid w:val="00DA7DFD"/>
    <w:rsid w:val="00DB043C"/>
    <w:rsid w:val="00DB077E"/>
    <w:rsid w:val="00DB07A3"/>
    <w:rsid w:val="00DB091D"/>
    <w:rsid w:val="00DB0F74"/>
    <w:rsid w:val="00DB10FA"/>
    <w:rsid w:val="00DB16BB"/>
    <w:rsid w:val="00DB1B1C"/>
    <w:rsid w:val="00DB1C3A"/>
    <w:rsid w:val="00DB1DE2"/>
    <w:rsid w:val="00DB1FAC"/>
    <w:rsid w:val="00DB2021"/>
    <w:rsid w:val="00DB215C"/>
    <w:rsid w:val="00DB229A"/>
    <w:rsid w:val="00DB3494"/>
    <w:rsid w:val="00DB376A"/>
    <w:rsid w:val="00DB376C"/>
    <w:rsid w:val="00DB432F"/>
    <w:rsid w:val="00DB5600"/>
    <w:rsid w:val="00DB574A"/>
    <w:rsid w:val="00DB5F0E"/>
    <w:rsid w:val="00DB5F1E"/>
    <w:rsid w:val="00DB6035"/>
    <w:rsid w:val="00DB6549"/>
    <w:rsid w:val="00DB6DF8"/>
    <w:rsid w:val="00DB7775"/>
    <w:rsid w:val="00DB7AB5"/>
    <w:rsid w:val="00DC01B2"/>
    <w:rsid w:val="00DC0E61"/>
    <w:rsid w:val="00DC0F9C"/>
    <w:rsid w:val="00DC100A"/>
    <w:rsid w:val="00DC14C4"/>
    <w:rsid w:val="00DC17C4"/>
    <w:rsid w:val="00DC1B8E"/>
    <w:rsid w:val="00DC1ED3"/>
    <w:rsid w:val="00DC1F8F"/>
    <w:rsid w:val="00DC26AA"/>
    <w:rsid w:val="00DC2879"/>
    <w:rsid w:val="00DC28AB"/>
    <w:rsid w:val="00DC38BA"/>
    <w:rsid w:val="00DC3AE2"/>
    <w:rsid w:val="00DC3B54"/>
    <w:rsid w:val="00DC3EE1"/>
    <w:rsid w:val="00DC3FA1"/>
    <w:rsid w:val="00DC3FFF"/>
    <w:rsid w:val="00DC4C97"/>
    <w:rsid w:val="00DC4F79"/>
    <w:rsid w:val="00DC5D2A"/>
    <w:rsid w:val="00DC5D44"/>
    <w:rsid w:val="00DC5E7E"/>
    <w:rsid w:val="00DC6447"/>
    <w:rsid w:val="00DC66B5"/>
    <w:rsid w:val="00DD06C1"/>
    <w:rsid w:val="00DD0747"/>
    <w:rsid w:val="00DD07C4"/>
    <w:rsid w:val="00DD0BC4"/>
    <w:rsid w:val="00DD1AA1"/>
    <w:rsid w:val="00DD1EBC"/>
    <w:rsid w:val="00DD23CF"/>
    <w:rsid w:val="00DD2F68"/>
    <w:rsid w:val="00DD3173"/>
    <w:rsid w:val="00DD3300"/>
    <w:rsid w:val="00DD3486"/>
    <w:rsid w:val="00DD3845"/>
    <w:rsid w:val="00DD3ADB"/>
    <w:rsid w:val="00DD3BF7"/>
    <w:rsid w:val="00DD41C5"/>
    <w:rsid w:val="00DD4BC0"/>
    <w:rsid w:val="00DD4CFF"/>
    <w:rsid w:val="00DD53D2"/>
    <w:rsid w:val="00DD584E"/>
    <w:rsid w:val="00DD5EF9"/>
    <w:rsid w:val="00DD6285"/>
    <w:rsid w:val="00DD74D0"/>
    <w:rsid w:val="00DD76F2"/>
    <w:rsid w:val="00DD7740"/>
    <w:rsid w:val="00DD7DB8"/>
    <w:rsid w:val="00DE0156"/>
    <w:rsid w:val="00DE0556"/>
    <w:rsid w:val="00DE0BAC"/>
    <w:rsid w:val="00DE1310"/>
    <w:rsid w:val="00DE169B"/>
    <w:rsid w:val="00DE19AA"/>
    <w:rsid w:val="00DE1B11"/>
    <w:rsid w:val="00DE1D97"/>
    <w:rsid w:val="00DE1DF7"/>
    <w:rsid w:val="00DE216B"/>
    <w:rsid w:val="00DE2276"/>
    <w:rsid w:val="00DE2515"/>
    <w:rsid w:val="00DE30CB"/>
    <w:rsid w:val="00DE3179"/>
    <w:rsid w:val="00DE34B4"/>
    <w:rsid w:val="00DE3C3B"/>
    <w:rsid w:val="00DE44F6"/>
    <w:rsid w:val="00DE4DD4"/>
    <w:rsid w:val="00DE505A"/>
    <w:rsid w:val="00DE513C"/>
    <w:rsid w:val="00DE581E"/>
    <w:rsid w:val="00DE60C1"/>
    <w:rsid w:val="00DE6191"/>
    <w:rsid w:val="00DE628C"/>
    <w:rsid w:val="00DE63A8"/>
    <w:rsid w:val="00DE65B0"/>
    <w:rsid w:val="00DE66DC"/>
    <w:rsid w:val="00DE6863"/>
    <w:rsid w:val="00DE6C91"/>
    <w:rsid w:val="00DE73B1"/>
    <w:rsid w:val="00DE743E"/>
    <w:rsid w:val="00DE7620"/>
    <w:rsid w:val="00DE7696"/>
    <w:rsid w:val="00DE7B1B"/>
    <w:rsid w:val="00DF0602"/>
    <w:rsid w:val="00DF1443"/>
    <w:rsid w:val="00DF171C"/>
    <w:rsid w:val="00DF1A69"/>
    <w:rsid w:val="00DF1E23"/>
    <w:rsid w:val="00DF22B3"/>
    <w:rsid w:val="00DF288E"/>
    <w:rsid w:val="00DF2AB8"/>
    <w:rsid w:val="00DF2DD3"/>
    <w:rsid w:val="00DF3183"/>
    <w:rsid w:val="00DF3632"/>
    <w:rsid w:val="00DF3B61"/>
    <w:rsid w:val="00DF3BFE"/>
    <w:rsid w:val="00DF3EE3"/>
    <w:rsid w:val="00DF442E"/>
    <w:rsid w:val="00DF4B7B"/>
    <w:rsid w:val="00DF55CB"/>
    <w:rsid w:val="00DF5C8E"/>
    <w:rsid w:val="00DF5CC1"/>
    <w:rsid w:val="00DF5D97"/>
    <w:rsid w:val="00DF5EB8"/>
    <w:rsid w:val="00DF5FC9"/>
    <w:rsid w:val="00DF665D"/>
    <w:rsid w:val="00DF6664"/>
    <w:rsid w:val="00DF6E04"/>
    <w:rsid w:val="00DF7844"/>
    <w:rsid w:val="00DF79EF"/>
    <w:rsid w:val="00DF7F1C"/>
    <w:rsid w:val="00E00567"/>
    <w:rsid w:val="00E00D45"/>
    <w:rsid w:val="00E00E90"/>
    <w:rsid w:val="00E01023"/>
    <w:rsid w:val="00E01555"/>
    <w:rsid w:val="00E018DC"/>
    <w:rsid w:val="00E02625"/>
    <w:rsid w:val="00E02B0A"/>
    <w:rsid w:val="00E0309A"/>
    <w:rsid w:val="00E031E8"/>
    <w:rsid w:val="00E03293"/>
    <w:rsid w:val="00E039E7"/>
    <w:rsid w:val="00E03D4D"/>
    <w:rsid w:val="00E045D7"/>
    <w:rsid w:val="00E047A2"/>
    <w:rsid w:val="00E049E2"/>
    <w:rsid w:val="00E05F5E"/>
    <w:rsid w:val="00E05F62"/>
    <w:rsid w:val="00E05FF7"/>
    <w:rsid w:val="00E06A9A"/>
    <w:rsid w:val="00E078FB"/>
    <w:rsid w:val="00E07EB8"/>
    <w:rsid w:val="00E07F39"/>
    <w:rsid w:val="00E10CAF"/>
    <w:rsid w:val="00E10EE7"/>
    <w:rsid w:val="00E11316"/>
    <w:rsid w:val="00E11483"/>
    <w:rsid w:val="00E117AD"/>
    <w:rsid w:val="00E13817"/>
    <w:rsid w:val="00E139D0"/>
    <w:rsid w:val="00E13AF3"/>
    <w:rsid w:val="00E13C1E"/>
    <w:rsid w:val="00E148CB"/>
    <w:rsid w:val="00E15113"/>
    <w:rsid w:val="00E16751"/>
    <w:rsid w:val="00E17243"/>
    <w:rsid w:val="00E17366"/>
    <w:rsid w:val="00E17412"/>
    <w:rsid w:val="00E17888"/>
    <w:rsid w:val="00E17E58"/>
    <w:rsid w:val="00E201EC"/>
    <w:rsid w:val="00E20882"/>
    <w:rsid w:val="00E20970"/>
    <w:rsid w:val="00E20DBC"/>
    <w:rsid w:val="00E214B4"/>
    <w:rsid w:val="00E21B70"/>
    <w:rsid w:val="00E22483"/>
    <w:rsid w:val="00E2258E"/>
    <w:rsid w:val="00E22D39"/>
    <w:rsid w:val="00E23303"/>
    <w:rsid w:val="00E23802"/>
    <w:rsid w:val="00E240EF"/>
    <w:rsid w:val="00E2420A"/>
    <w:rsid w:val="00E244AC"/>
    <w:rsid w:val="00E24860"/>
    <w:rsid w:val="00E24AC6"/>
    <w:rsid w:val="00E24D19"/>
    <w:rsid w:val="00E26BB2"/>
    <w:rsid w:val="00E26D85"/>
    <w:rsid w:val="00E2759B"/>
    <w:rsid w:val="00E27D6F"/>
    <w:rsid w:val="00E303D7"/>
    <w:rsid w:val="00E306B3"/>
    <w:rsid w:val="00E30F15"/>
    <w:rsid w:val="00E3169F"/>
    <w:rsid w:val="00E31873"/>
    <w:rsid w:val="00E31A45"/>
    <w:rsid w:val="00E31AAC"/>
    <w:rsid w:val="00E31BF9"/>
    <w:rsid w:val="00E323E3"/>
    <w:rsid w:val="00E325D3"/>
    <w:rsid w:val="00E32661"/>
    <w:rsid w:val="00E327AC"/>
    <w:rsid w:val="00E32DB8"/>
    <w:rsid w:val="00E3317F"/>
    <w:rsid w:val="00E3322F"/>
    <w:rsid w:val="00E33613"/>
    <w:rsid w:val="00E33A58"/>
    <w:rsid w:val="00E33B7A"/>
    <w:rsid w:val="00E33CA7"/>
    <w:rsid w:val="00E33FE2"/>
    <w:rsid w:val="00E347EC"/>
    <w:rsid w:val="00E34F59"/>
    <w:rsid w:val="00E34F6F"/>
    <w:rsid w:val="00E360A8"/>
    <w:rsid w:val="00E370A3"/>
    <w:rsid w:val="00E37184"/>
    <w:rsid w:val="00E3749E"/>
    <w:rsid w:val="00E37981"/>
    <w:rsid w:val="00E40C0B"/>
    <w:rsid w:val="00E4100C"/>
    <w:rsid w:val="00E41953"/>
    <w:rsid w:val="00E41964"/>
    <w:rsid w:val="00E41CE6"/>
    <w:rsid w:val="00E41DAB"/>
    <w:rsid w:val="00E42495"/>
    <w:rsid w:val="00E42A93"/>
    <w:rsid w:val="00E42E21"/>
    <w:rsid w:val="00E43BDF"/>
    <w:rsid w:val="00E4475D"/>
    <w:rsid w:val="00E44BD6"/>
    <w:rsid w:val="00E44C7F"/>
    <w:rsid w:val="00E44EB6"/>
    <w:rsid w:val="00E44F2C"/>
    <w:rsid w:val="00E44FC6"/>
    <w:rsid w:val="00E4612E"/>
    <w:rsid w:val="00E46163"/>
    <w:rsid w:val="00E461CA"/>
    <w:rsid w:val="00E4655C"/>
    <w:rsid w:val="00E466A3"/>
    <w:rsid w:val="00E47761"/>
    <w:rsid w:val="00E47F1E"/>
    <w:rsid w:val="00E50041"/>
    <w:rsid w:val="00E51756"/>
    <w:rsid w:val="00E51A1A"/>
    <w:rsid w:val="00E520DE"/>
    <w:rsid w:val="00E5228D"/>
    <w:rsid w:val="00E52655"/>
    <w:rsid w:val="00E52E35"/>
    <w:rsid w:val="00E52F31"/>
    <w:rsid w:val="00E5394B"/>
    <w:rsid w:val="00E53BA9"/>
    <w:rsid w:val="00E53C25"/>
    <w:rsid w:val="00E53E36"/>
    <w:rsid w:val="00E54D3D"/>
    <w:rsid w:val="00E5507E"/>
    <w:rsid w:val="00E55550"/>
    <w:rsid w:val="00E55763"/>
    <w:rsid w:val="00E56125"/>
    <w:rsid w:val="00E561D5"/>
    <w:rsid w:val="00E56549"/>
    <w:rsid w:val="00E568E2"/>
    <w:rsid w:val="00E569E5"/>
    <w:rsid w:val="00E56F9E"/>
    <w:rsid w:val="00E571DA"/>
    <w:rsid w:val="00E57270"/>
    <w:rsid w:val="00E573D9"/>
    <w:rsid w:val="00E57558"/>
    <w:rsid w:val="00E57F0D"/>
    <w:rsid w:val="00E6067F"/>
    <w:rsid w:val="00E617FA"/>
    <w:rsid w:val="00E619DF"/>
    <w:rsid w:val="00E61B8B"/>
    <w:rsid w:val="00E61D46"/>
    <w:rsid w:val="00E61FEE"/>
    <w:rsid w:val="00E62351"/>
    <w:rsid w:val="00E6235D"/>
    <w:rsid w:val="00E626B0"/>
    <w:rsid w:val="00E62776"/>
    <w:rsid w:val="00E62EB5"/>
    <w:rsid w:val="00E62ECE"/>
    <w:rsid w:val="00E62EDD"/>
    <w:rsid w:val="00E63156"/>
    <w:rsid w:val="00E631B8"/>
    <w:rsid w:val="00E632F2"/>
    <w:rsid w:val="00E636E1"/>
    <w:rsid w:val="00E637AA"/>
    <w:rsid w:val="00E6627C"/>
    <w:rsid w:val="00E6645F"/>
    <w:rsid w:val="00E66665"/>
    <w:rsid w:val="00E66BE4"/>
    <w:rsid w:val="00E66EE8"/>
    <w:rsid w:val="00E67000"/>
    <w:rsid w:val="00E67339"/>
    <w:rsid w:val="00E67608"/>
    <w:rsid w:val="00E679EA"/>
    <w:rsid w:val="00E67B8F"/>
    <w:rsid w:val="00E67DD8"/>
    <w:rsid w:val="00E67F81"/>
    <w:rsid w:val="00E70B09"/>
    <w:rsid w:val="00E70F11"/>
    <w:rsid w:val="00E71437"/>
    <w:rsid w:val="00E71901"/>
    <w:rsid w:val="00E71BDB"/>
    <w:rsid w:val="00E71C30"/>
    <w:rsid w:val="00E720B6"/>
    <w:rsid w:val="00E72375"/>
    <w:rsid w:val="00E7238E"/>
    <w:rsid w:val="00E7254D"/>
    <w:rsid w:val="00E72756"/>
    <w:rsid w:val="00E72ABB"/>
    <w:rsid w:val="00E739E7"/>
    <w:rsid w:val="00E73BE1"/>
    <w:rsid w:val="00E73D65"/>
    <w:rsid w:val="00E73DE6"/>
    <w:rsid w:val="00E73F35"/>
    <w:rsid w:val="00E74298"/>
    <w:rsid w:val="00E7460C"/>
    <w:rsid w:val="00E747ED"/>
    <w:rsid w:val="00E74898"/>
    <w:rsid w:val="00E7504A"/>
    <w:rsid w:val="00E752F1"/>
    <w:rsid w:val="00E77147"/>
    <w:rsid w:val="00E804A6"/>
    <w:rsid w:val="00E81598"/>
    <w:rsid w:val="00E817A7"/>
    <w:rsid w:val="00E81808"/>
    <w:rsid w:val="00E8182F"/>
    <w:rsid w:val="00E81E5C"/>
    <w:rsid w:val="00E81F30"/>
    <w:rsid w:val="00E82269"/>
    <w:rsid w:val="00E82627"/>
    <w:rsid w:val="00E828E5"/>
    <w:rsid w:val="00E83166"/>
    <w:rsid w:val="00E83303"/>
    <w:rsid w:val="00E8334B"/>
    <w:rsid w:val="00E838AD"/>
    <w:rsid w:val="00E83905"/>
    <w:rsid w:val="00E83BFD"/>
    <w:rsid w:val="00E83C0D"/>
    <w:rsid w:val="00E84019"/>
    <w:rsid w:val="00E840DC"/>
    <w:rsid w:val="00E841E2"/>
    <w:rsid w:val="00E84B0E"/>
    <w:rsid w:val="00E84BE5"/>
    <w:rsid w:val="00E85048"/>
    <w:rsid w:val="00E850FA"/>
    <w:rsid w:val="00E85128"/>
    <w:rsid w:val="00E85685"/>
    <w:rsid w:val="00E856D1"/>
    <w:rsid w:val="00E85733"/>
    <w:rsid w:val="00E857E6"/>
    <w:rsid w:val="00E867C0"/>
    <w:rsid w:val="00E86CF8"/>
    <w:rsid w:val="00E87281"/>
    <w:rsid w:val="00E873E2"/>
    <w:rsid w:val="00E875F8"/>
    <w:rsid w:val="00E8797D"/>
    <w:rsid w:val="00E87AEB"/>
    <w:rsid w:val="00E90DB7"/>
    <w:rsid w:val="00E910C5"/>
    <w:rsid w:val="00E91285"/>
    <w:rsid w:val="00E914BB"/>
    <w:rsid w:val="00E917FA"/>
    <w:rsid w:val="00E918C9"/>
    <w:rsid w:val="00E91B79"/>
    <w:rsid w:val="00E9223F"/>
    <w:rsid w:val="00E9251B"/>
    <w:rsid w:val="00E925DE"/>
    <w:rsid w:val="00E92BDA"/>
    <w:rsid w:val="00E92C91"/>
    <w:rsid w:val="00E92DA5"/>
    <w:rsid w:val="00E9311E"/>
    <w:rsid w:val="00E933A3"/>
    <w:rsid w:val="00E934F9"/>
    <w:rsid w:val="00E936C5"/>
    <w:rsid w:val="00E93A4D"/>
    <w:rsid w:val="00E93D91"/>
    <w:rsid w:val="00E9441F"/>
    <w:rsid w:val="00E948D1"/>
    <w:rsid w:val="00E94C4F"/>
    <w:rsid w:val="00E94F15"/>
    <w:rsid w:val="00E95562"/>
    <w:rsid w:val="00E9558A"/>
    <w:rsid w:val="00E957EA"/>
    <w:rsid w:val="00E95836"/>
    <w:rsid w:val="00E95BA8"/>
    <w:rsid w:val="00E960FB"/>
    <w:rsid w:val="00E96540"/>
    <w:rsid w:val="00E9669E"/>
    <w:rsid w:val="00E96714"/>
    <w:rsid w:val="00E968C9"/>
    <w:rsid w:val="00E96E44"/>
    <w:rsid w:val="00E96FC1"/>
    <w:rsid w:val="00E97269"/>
    <w:rsid w:val="00E976AF"/>
    <w:rsid w:val="00E979B3"/>
    <w:rsid w:val="00E97DCA"/>
    <w:rsid w:val="00EA140A"/>
    <w:rsid w:val="00EA1AC1"/>
    <w:rsid w:val="00EA28CB"/>
    <w:rsid w:val="00EA30E7"/>
    <w:rsid w:val="00EA36EE"/>
    <w:rsid w:val="00EA3B7C"/>
    <w:rsid w:val="00EA3BDB"/>
    <w:rsid w:val="00EA422F"/>
    <w:rsid w:val="00EA448F"/>
    <w:rsid w:val="00EA522A"/>
    <w:rsid w:val="00EA5D5E"/>
    <w:rsid w:val="00EA64BF"/>
    <w:rsid w:val="00EA6573"/>
    <w:rsid w:val="00EA666B"/>
    <w:rsid w:val="00EA692B"/>
    <w:rsid w:val="00EA6D11"/>
    <w:rsid w:val="00EA6D88"/>
    <w:rsid w:val="00EA792A"/>
    <w:rsid w:val="00EA7EFF"/>
    <w:rsid w:val="00EB029E"/>
    <w:rsid w:val="00EB0346"/>
    <w:rsid w:val="00EB06FF"/>
    <w:rsid w:val="00EB09BF"/>
    <w:rsid w:val="00EB0AAA"/>
    <w:rsid w:val="00EB0C19"/>
    <w:rsid w:val="00EB1158"/>
    <w:rsid w:val="00EB122D"/>
    <w:rsid w:val="00EB13E1"/>
    <w:rsid w:val="00EB1404"/>
    <w:rsid w:val="00EB1CFA"/>
    <w:rsid w:val="00EB219F"/>
    <w:rsid w:val="00EB2847"/>
    <w:rsid w:val="00EB321A"/>
    <w:rsid w:val="00EB3323"/>
    <w:rsid w:val="00EB3442"/>
    <w:rsid w:val="00EB34C9"/>
    <w:rsid w:val="00EB40AF"/>
    <w:rsid w:val="00EB42AA"/>
    <w:rsid w:val="00EB42E6"/>
    <w:rsid w:val="00EB4FD8"/>
    <w:rsid w:val="00EB56B0"/>
    <w:rsid w:val="00EB71AE"/>
    <w:rsid w:val="00EB76CE"/>
    <w:rsid w:val="00EB7A1D"/>
    <w:rsid w:val="00EB7ED4"/>
    <w:rsid w:val="00EC0961"/>
    <w:rsid w:val="00EC0FCA"/>
    <w:rsid w:val="00EC16B8"/>
    <w:rsid w:val="00EC1788"/>
    <w:rsid w:val="00EC1912"/>
    <w:rsid w:val="00EC19AC"/>
    <w:rsid w:val="00EC23F5"/>
    <w:rsid w:val="00EC2E65"/>
    <w:rsid w:val="00EC3775"/>
    <w:rsid w:val="00EC3836"/>
    <w:rsid w:val="00EC3C18"/>
    <w:rsid w:val="00EC3E0B"/>
    <w:rsid w:val="00EC4277"/>
    <w:rsid w:val="00EC4363"/>
    <w:rsid w:val="00EC440D"/>
    <w:rsid w:val="00EC465A"/>
    <w:rsid w:val="00EC4862"/>
    <w:rsid w:val="00EC5094"/>
    <w:rsid w:val="00EC51A7"/>
    <w:rsid w:val="00EC5DF7"/>
    <w:rsid w:val="00EC662C"/>
    <w:rsid w:val="00EC68D6"/>
    <w:rsid w:val="00EC6C36"/>
    <w:rsid w:val="00ED01C5"/>
    <w:rsid w:val="00ED01E9"/>
    <w:rsid w:val="00ED0257"/>
    <w:rsid w:val="00ED0797"/>
    <w:rsid w:val="00ED0850"/>
    <w:rsid w:val="00ED0C59"/>
    <w:rsid w:val="00ED11CD"/>
    <w:rsid w:val="00ED1230"/>
    <w:rsid w:val="00ED139B"/>
    <w:rsid w:val="00ED163D"/>
    <w:rsid w:val="00ED16B9"/>
    <w:rsid w:val="00ED1747"/>
    <w:rsid w:val="00ED1DF5"/>
    <w:rsid w:val="00ED1EBE"/>
    <w:rsid w:val="00ED28D3"/>
    <w:rsid w:val="00ED301B"/>
    <w:rsid w:val="00ED3A3D"/>
    <w:rsid w:val="00ED3FD3"/>
    <w:rsid w:val="00ED440B"/>
    <w:rsid w:val="00ED4915"/>
    <w:rsid w:val="00ED4A74"/>
    <w:rsid w:val="00ED4BE1"/>
    <w:rsid w:val="00ED4BF1"/>
    <w:rsid w:val="00ED54BC"/>
    <w:rsid w:val="00ED5973"/>
    <w:rsid w:val="00ED6249"/>
    <w:rsid w:val="00ED6E7E"/>
    <w:rsid w:val="00ED7275"/>
    <w:rsid w:val="00ED752D"/>
    <w:rsid w:val="00ED7F94"/>
    <w:rsid w:val="00EE01B1"/>
    <w:rsid w:val="00EE0501"/>
    <w:rsid w:val="00EE0963"/>
    <w:rsid w:val="00EE123D"/>
    <w:rsid w:val="00EE1247"/>
    <w:rsid w:val="00EE1868"/>
    <w:rsid w:val="00EE1DAD"/>
    <w:rsid w:val="00EE1DC5"/>
    <w:rsid w:val="00EE2267"/>
    <w:rsid w:val="00EE2300"/>
    <w:rsid w:val="00EE2524"/>
    <w:rsid w:val="00EE267C"/>
    <w:rsid w:val="00EE2C42"/>
    <w:rsid w:val="00EE3158"/>
    <w:rsid w:val="00EE33AE"/>
    <w:rsid w:val="00EE34D2"/>
    <w:rsid w:val="00EE3A9C"/>
    <w:rsid w:val="00EE3F57"/>
    <w:rsid w:val="00EE42E4"/>
    <w:rsid w:val="00EE468E"/>
    <w:rsid w:val="00EE4CAA"/>
    <w:rsid w:val="00EE4DB3"/>
    <w:rsid w:val="00EE538E"/>
    <w:rsid w:val="00EE56FB"/>
    <w:rsid w:val="00EE58A6"/>
    <w:rsid w:val="00EE598B"/>
    <w:rsid w:val="00EE5F08"/>
    <w:rsid w:val="00EE5F86"/>
    <w:rsid w:val="00EE6451"/>
    <w:rsid w:val="00EE6B84"/>
    <w:rsid w:val="00EE6F19"/>
    <w:rsid w:val="00EE6FC5"/>
    <w:rsid w:val="00EE782B"/>
    <w:rsid w:val="00EE798E"/>
    <w:rsid w:val="00EE7DCA"/>
    <w:rsid w:val="00EE7F35"/>
    <w:rsid w:val="00EE7FFC"/>
    <w:rsid w:val="00EF07D5"/>
    <w:rsid w:val="00EF0977"/>
    <w:rsid w:val="00EF0E10"/>
    <w:rsid w:val="00EF0F3D"/>
    <w:rsid w:val="00EF1311"/>
    <w:rsid w:val="00EF1668"/>
    <w:rsid w:val="00EF183B"/>
    <w:rsid w:val="00EF19AE"/>
    <w:rsid w:val="00EF1B1D"/>
    <w:rsid w:val="00EF23EA"/>
    <w:rsid w:val="00EF247A"/>
    <w:rsid w:val="00EF2A13"/>
    <w:rsid w:val="00EF3638"/>
    <w:rsid w:val="00EF3874"/>
    <w:rsid w:val="00EF4BC7"/>
    <w:rsid w:val="00EF5063"/>
    <w:rsid w:val="00EF55F1"/>
    <w:rsid w:val="00EF59E8"/>
    <w:rsid w:val="00EF5A42"/>
    <w:rsid w:val="00EF606D"/>
    <w:rsid w:val="00EF72F4"/>
    <w:rsid w:val="00EF760D"/>
    <w:rsid w:val="00EF77D5"/>
    <w:rsid w:val="00EF78F4"/>
    <w:rsid w:val="00EF79CF"/>
    <w:rsid w:val="00EF7CD1"/>
    <w:rsid w:val="00F003D0"/>
    <w:rsid w:val="00F006DE"/>
    <w:rsid w:val="00F01421"/>
    <w:rsid w:val="00F0181B"/>
    <w:rsid w:val="00F019DF"/>
    <w:rsid w:val="00F0216F"/>
    <w:rsid w:val="00F0218C"/>
    <w:rsid w:val="00F024EC"/>
    <w:rsid w:val="00F024FB"/>
    <w:rsid w:val="00F02ACA"/>
    <w:rsid w:val="00F02C77"/>
    <w:rsid w:val="00F02E02"/>
    <w:rsid w:val="00F03273"/>
    <w:rsid w:val="00F0331C"/>
    <w:rsid w:val="00F03811"/>
    <w:rsid w:val="00F03E03"/>
    <w:rsid w:val="00F03E3D"/>
    <w:rsid w:val="00F042DD"/>
    <w:rsid w:val="00F0438D"/>
    <w:rsid w:val="00F04632"/>
    <w:rsid w:val="00F047A2"/>
    <w:rsid w:val="00F04E66"/>
    <w:rsid w:val="00F04F1A"/>
    <w:rsid w:val="00F04FA3"/>
    <w:rsid w:val="00F04FBD"/>
    <w:rsid w:val="00F052B4"/>
    <w:rsid w:val="00F054C1"/>
    <w:rsid w:val="00F05711"/>
    <w:rsid w:val="00F05BAA"/>
    <w:rsid w:val="00F05FF1"/>
    <w:rsid w:val="00F0692A"/>
    <w:rsid w:val="00F06C52"/>
    <w:rsid w:val="00F06CD3"/>
    <w:rsid w:val="00F071B7"/>
    <w:rsid w:val="00F0773E"/>
    <w:rsid w:val="00F07871"/>
    <w:rsid w:val="00F07910"/>
    <w:rsid w:val="00F07C6E"/>
    <w:rsid w:val="00F07E62"/>
    <w:rsid w:val="00F1006A"/>
    <w:rsid w:val="00F1092A"/>
    <w:rsid w:val="00F10BC9"/>
    <w:rsid w:val="00F11BB6"/>
    <w:rsid w:val="00F11E0E"/>
    <w:rsid w:val="00F121F4"/>
    <w:rsid w:val="00F12D84"/>
    <w:rsid w:val="00F130F9"/>
    <w:rsid w:val="00F13284"/>
    <w:rsid w:val="00F13665"/>
    <w:rsid w:val="00F1366B"/>
    <w:rsid w:val="00F139C9"/>
    <w:rsid w:val="00F142E7"/>
    <w:rsid w:val="00F14341"/>
    <w:rsid w:val="00F1434A"/>
    <w:rsid w:val="00F148B7"/>
    <w:rsid w:val="00F149E0"/>
    <w:rsid w:val="00F14DB3"/>
    <w:rsid w:val="00F14F6E"/>
    <w:rsid w:val="00F15534"/>
    <w:rsid w:val="00F159E5"/>
    <w:rsid w:val="00F15FB7"/>
    <w:rsid w:val="00F162AA"/>
    <w:rsid w:val="00F16365"/>
    <w:rsid w:val="00F166E6"/>
    <w:rsid w:val="00F16AAD"/>
    <w:rsid w:val="00F17123"/>
    <w:rsid w:val="00F17D53"/>
    <w:rsid w:val="00F17F05"/>
    <w:rsid w:val="00F20105"/>
    <w:rsid w:val="00F2018C"/>
    <w:rsid w:val="00F20396"/>
    <w:rsid w:val="00F2101C"/>
    <w:rsid w:val="00F21B58"/>
    <w:rsid w:val="00F22003"/>
    <w:rsid w:val="00F22A8C"/>
    <w:rsid w:val="00F2360F"/>
    <w:rsid w:val="00F23B55"/>
    <w:rsid w:val="00F24348"/>
    <w:rsid w:val="00F24551"/>
    <w:rsid w:val="00F248D7"/>
    <w:rsid w:val="00F24E1B"/>
    <w:rsid w:val="00F25013"/>
    <w:rsid w:val="00F25250"/>
    <w:rsid w:val="00F2550C"/>
    <w:rsid w:val="00F2561D"/>
    <w:rsid w:val="00F25682"/>
    <w:rsid w:val="00F25788"/>
    <w:rsid w:val="00F2591C"/>
    <w:rsid w:val="00F25A39"/>
    <w:rsid w:val="00F25CF7"/>
    <w:rsid w:val="00F25E7A"/>
    <w:rsid w:val="00F262E2"/>
    <w:rsid w:val="00F267AE"/>
    <w:rsid w:val="00F26E13"/>
    <w:rsid w:val="00F26EB0"/>
    <w:rsid w:val="00F26F87"/>
    <w:rsid w:val="00F2706F"/>
    <w:rsid w:val="00F27214"/>
    <w:rsid w:val="00F2751A"/>
    <w:rsid w:val="00F27646"/>
    <w:rsid w:val="00F278EC"/>
    <w:rsid w:val="00F302A1"/>
    <w:rsid w:val="00F30335"/>
    <w:rsid w:val="00F305C0"/>
    <w:rsid w:val="00F30671"/>
    <w:rsid w:val="00F307FC"/>
    <w:rsid w:val="00F3086E"/>
    <w:rsid w:val="00F30C42"/>
    <w:rsid w:val="00F30FFA"/>
    <w:rsid w:val="00F31E10"/>
    <w:rsid w:val="00F31EA3"/>
    <w:rsid w:val="00F33772"/>
    <w:rsid w:val="00F33ACE"/>
    <w:rsid w:val="00F33CBF"/>
    <w:rsid w:val="00F33DF6"/>
    <w:rsid w:val="00F35755"/>
    <w:rsid w:val="00F35828"/>
    <w:rsid w:val="00F35A29"/>
    <w:rsid w:val="00F35C48"/>
    <w:rsid w:val="00F36301"/>
    <w:rsid w:val="00F36312"/>
    <w:rsid w:val="00F367C8"/>
    <w:rsid w:val="00F36EAA"/>
    <w:rsid w:val="00F37190"/>
    <w:rsid w:val="00F376F6"/>
    <w:rsid w:val="00F37AD9"/>
    <w:rsid w:val="00F37CD1"/>
    <w:rsid w:val="00F37D2B"/>
    <w:rsid w:val="00F37F3F"/>
    <w:rsid w:val="00F40363"/>
    <w:rsid w:val="00F404DD"/>
    <w:rsid w:val="00F405C8"/>
    <w:rsid w:val="00F412AA"/>
    <w:rsid w:val="00F412CB"/>
    <w:rsid w:val="00F4157C"/>
    <w:rsid w:val="00F41BA5"/>
    <w:rsid w:val="00F42012"/>
    <w:rsid w:val="00F422B3"/>
    <w:rsid w:val="00F4251C"/>
    <w:rsid w:val="00F42AEB"/>
    <w:rsid w:val="00F430B6"/>
    <w:rsid w:val="00F434E5"/>
    <w:rsid w:val="00F43DBF"/>
    <w:rsid w:val="00F43F83"/>
    <w:rsid w:val="00F441EE"/>
    <w:rsid w:val="00F445EA"/>
    <w:rsid w:val="00F45263"/>
    <w:rsid w:val="00F45576"/>
    <w:rsid w:val="00F45683"/>
    <w:rsid w:val="00F459EB"/>
    <w:rsid w:val="00F45C50"/>
    <w:rsid w:val="00F45C95"/>
    <w:rsid w:val="00F468A8"/>
    <w:rsid w:val="00F46DE0"/>
    <w:rsid w:val="00F47C0E"/>
    <w:rsid w:val="00F50690"/>
    <w:rsid w:val="00F50737"/>
    <w:rsid w:val="00F5133D"/>
    <w:rsid w:val="00F515FB"/>
    <w:rsid w:val="00F52941"/>
    <w:rsid w:val="00F53260"/>
    <w:rsid w:val="00F5336F"/>
    <w:rsid w:val="00F53380"/>
    <w:rsid w:val="00F53397"/>
    <w:rsid w:val="00F54A20"/>
    <w:rsid w:val="00F54E68"/>
    <w:rsid w:val="00F5558E"/>
    <w:rsid w:val="00F55AEC"/>
    <w:rsid w:val="00F55B63"/>
    <w:rsid w:val="00F55B84"/>
    <w:rsid w:val="00F55F7C"/>
    <w:rsid w:val="00F56539"/>
    <w:rsid w:val="00F56587"/>
    <w:rsid w:val="00F56BD7"/>
    <w:rsid w:val="00F56DF6"/>
    <w:rsid w:val="00F57AD2"/>
    <w:rsid w:val="00F57B16"/>
    <w:rsid w:val="00F57B82"/>
    <w:rsid w:val="00F57C59"/>
    <w:rsid w:val="00F60744"/>
    <w:rsid w:val="00F60FE4"/>
    <w:rsid w:val="00F61093"/>
    <w:rsid w:val="00F6121B"/>
    <w:rsid w:val="00F613DB"/>
    <w:rsid w:val="00F61B6D"/>
    <w:rsid w:val="00F61CF8"/>
    <w:rsid w:val="00F62284"/>
    <w:rsid w:val="00F6237A"/>
    <w:rsid w:val="00F6275D"/>
    <w:rsid w:val="00F62924"/>
    <w:rsid w:val="00F62AA7"/>
    <w:rsid w:val="00F62CD0"/>
    <w:rsid w:val="00F63214"/>
    <w:rsid w:val="00F633D8"/>
    <w:rsid w:val="00F63B9A"/>
    <w:rsid w:val="00F64005"/>
    <w:rsid w:val="00F64050"/>
    <w:rsid w:val="00F64249"/>
    <w:rsid w:val="00F64859"/>
    <w:rsid w:val="00F64DC4"/>
    <w:rsid w:val="00F65365"/>
    <w:rsid w:val="00F6539B"/>
    <w:rsid w:val="00F65979"/>
    <w:rsid w:val="00F65ACD"/>
    <w:rsid w:val="00F6614F"/>
    <w:rsid w:val="00F66AFE"/>
    <w:rsid w:val="00F6713E"/>
    <w:rsid w:val="00F67D1B"/>
    <w:rsid w:val="00F67FE2"/>
    <w:rsid w:val="00F70210"/>
    <w:rsid w:val="00F702EE"/>
    <w:rsid w:val="00F7041F"/>
    <w:rsid w:val="00F7090E"/>
    <w:rsid w:val="00F70E5B"/>
    <w:rsid w:val="00F71182"/>
    <w:rsid w:val="00F71376"/>
    <w:rsid w:val="00F71435"/>
    <w:rsid w:val="00F714C6"/>
    <w:rsid w:val="00F71735"/>
    <w:rsid w:val="00F71AF4"/>
    <w:rsid w:val="00F71CF6"/>
    <w:rsid w:val="00F72E2E"/>
    <w:rsid w:val="00F7317C"/>
    <w:rsid w:val="00F7356A"/>
    <w:rsid w:val="00F73B74"/>
    <w:rsid w:val="00F73CAC"/>
    <w:rsid w:val="00F73DF3"/>
    <w:rsid w:val="00F7561E"/>
    <w:rsid w:val="00F758BC"/>
    <w:rsid w:val="00F7593E"/>
    <w:rsid w:val="00F75A8B"/>
    <w:rsid w:val="00F7611E"/>
    <w:rsid w:val="00F7652D"/>
    <w:rsid w:val="00F76901"/>
    <w:rsid w:val="00F76C36"/>
    <w:rsid w:val="00F76C3A"/>
    <w:rsid w:val="00F76C6C"/>
    <w:rsid w:val="00F76DD9"/>
    <w:rsid w:val="00F77AF6"/>
    <w:rsid w:val="00F77E51"/>
    <w:rsid w:val="00F80063"/>
    <w:rsid w:val="00F80089"/>
    <w:rsid w:val="00F8014C"/>
    <w:rsid w:val="00F8039B"/>
    <w:rsid w:val="00F806A8"/>
    <w:rsid w:val="00F80882"/>
    <w:rsid w:val="00F808D5"/>
    <w:rsid w:val="00F80A3C"/>
    <w:rsid w:val="00F80A8B"/>
    <w:rsid w:val="00F80D20"/>
    <w:rsid w:val="00F80E97"/>
    <w:rsid w:val="00F80F10"/>
    <w:rsid w:val="00F814AE"/>
    <w:rsid w:val="00F816D2"/>
    <w:rsid w:val="00F81B7F"/>
    <w:rsid w:val="00F821D7"/>
    <w:rsid w:val="00F82835"/>
    <w:rsid w:val="00F82B08"/>
    <w:rsid w:val="00F82B8E"/>
    <w:rsid w:val="00F82E8A"/>
    <w:rsid w:val="00F82F57"/>
    <w:rsid w:val="00F8487B"/>
    <w:rsid w:val="00F85256"/>
    <w:rsid w:val="00F854FB"/>
    <w:rsid w:val="00F8556C"/>
    <w:rsid w:val="00F85AAA"/>
    <w:rsid w:val="00F8677A"/>
    <w:rsid w:val="00F86A9F"/>
    <w:rsid w:val="00F86C40"/>
    <w:rsid w:val="00F86D4C"/>
    <w:rsid w:val="00F86F78"/>
    <w:rsid w:val="00F87412"/>
    <w:rsid w:val="00F87962"/>
    <w:rsid w:val="00F87A67"/>
    <w:rsid w:val="00F90113"/>
    <w:rsid w:val="00F90527"/>
    <w:rsid w:val="00F90FE4"/>
    <w:rsid w:val="00F910BA"/>
    <w:rsid w:val="00F9114E"/>
    <w:rsid w:val="00F91CCE"/>
    <w:rsid w:val="00F91F04"/>
    <w:rsid w:val="00F91F8B"/>
    <w:rsid w:val="00F9207B"/>
    <w:rsid w:val="00F92580"/>
    <w:rsid w:val="00F92955"/>
    <w:rsid w:val="00F929E9"/>
    <w:rsid w:val="00F92FD8"/>
    <w:rsid w:val="00F937D9"/>
    <w:rsid w:val="00F93901"/>
    <w:rsid w:val="00F93926"/>
    <w:rsid w:val="00F9470A"/>
    <w:rsid w:val="00F94DE0"/>
    <w:rsid w:val="00F95116"/>
    <w:rsid w:val="00F95155"/>
    <w:rsid w:val="00F95427"/>
    <w:rsid w:val="00F956A5"/>
    <w:rsid w:val="00F958E3"/>
    <w:rsid w:val="00F95EFB"/>
    <w:rsid w:val="00F95F0B"/>
    <w:rsid w:val="00F95F74"/>
    <w:rsid w:val="00F95FCA"/>
    <w:rsid w:val="00F96980"/>
    <w:rsid w:val="00F96A51"/>
    <w:rsid w:val="00F971EB"/>
    <w:rsid w:val="00F97234"/>
    <w:rsid w:val="00F972F9"/>
    <w:rsid w:val="00F9749A"/>
    <w:rsid w:val="00F97B36"/>
    <w:rsid w:val="00F97CEA"/>
    <w:rsid w:val="00F97DAC"/>
    <w:rsid w:val="00F97ED7"/>
    <w:rsid w:val="00F97FC2"/>
    <w:rsid w:val="00FA05C3"/>
    <w:rsid w:val="00FA0BA8"/>
    <w:rsid w:val="00FA10D5"/>
    <w:rsid w:val="00FA159E"/>
    <w:rsid w:val="00FA20C3"/>
    <w:rsid w:val="00FA23A6"/>
    <w:rsid w:val="00FA2468"/>
    <w:rsid w:val="00FA25FE"/>
    <w:rsid w:val="00FA2A7E"/>
    <w:rsid w:val="00FA3063"/>
    <w:rsid w:val="00FA3627"/>
    <w:rsid w:val="00FA3688"/>
    <w:rsid w:val="00FA379B"/>
    <w:rsid w:val="00FA3A43"/>
    <w:rsid w:val="00FA41A2"/>
    <w:rsid w:val="00FA436D"/>
    <w:rsid w:val="00FA46D6"/>
    <w:rsid w:val="00FA4742"/>
    <w:rsid w:val="00FA49D5"/>
    <w:rsid w:val="00FA569F"/>
    <w:rsid w:val="00FA58C5"/>
    <w:rsid w:val="00FA5B36"/>
    <w:rsid w:val="00FA60E2"/>
    <w:rsid w:val="00FA6E11"/>
    <w:rsid w:val="00FA72C8"/>
    <w:rsid w:val="00FA7DD8"/>
    <w:rsid w:val="00FB031E"/>
    <w:rsid w:val="00FB1955"/>
    <w:rsid w:val="00FB19DE"/>
    <w:rsid w:val="00FB1A22"/>
    <w:rsid w:val="00FB1B1E"/>
    <w:rsid w:val="00FB217C"/>
    <w:rsid w:val="00FB2716"/>
    <w:rsid w:val="00FB2B45"/>
    <w:rsid w:val="00FB2BE3"/>
    <w:rsid w:val="00FB3036"/>
    <w:rsid w:val="00FB3AEC"/>
    <w:rsid w:val="00FB3F6A"/>
    <w:rsid w:val="00FB3FBF"/>
    <w:rsid w:val="00FB3FFB"/>
    <w:rsid w:val="00FB4A93"/>
    <w:rsid w:val="00FB4E7D"/>
    <w:rsid w:val="00FB5658"/>
    <w:rsid w:val="00FB5E82"/>
    <w:rsid w:val="00FB5EDD"/>
    <w:rsid w:val="00FB60DA"/>
    <w:rsid w:val="00FB6457"/>
    <w:rsid w:val="00FB72F9"/>
    <w:rsid w:val="00FB74CA"/>
    <w:rsid w:val="00FB7925"/>
    <w:rsid w:val="00FB79CA"/>
    <w:rsid w:val="00FB7ACC"/>
    <w:rsid w:val="00FB7C6B"/>
    <w:rsid w:val="00FB7F36"/>
    <w:rsid w:val="00FC0374"/>
    <w:rsid w:val="00FC0435"/>
    <w:rsid w:val="00FC0D78"/>
    <w:rsid w:val="00FC0FCE"/>
    <w:rsid w:val="00FC10C6"/>
    <w:rsid w:val="00FC10F3"/>
    <w:rsid w:val="00FC216C"/>
    <w:rsid w:val="00FC2B9B"/>
    <w:rsid w:val="00FC3394"/>
    <w:rsid w:val="00FC35F5"/>
    <w:rsid w:val="00FC3663"/>
    <w:rsid w:val="00FC3BE6"/>
    <w:rsid w:val="00FC3EE4"/>
    <w:rsid w:val="00FC4DF7"/>
    <w:rsid w:val="00FC57EC"/>
    <w:rsid w:val="00FC5B9C"/>
    <w:rsid w:val="00FC5BB7"/>
    <w:rsid w:val="00FC5E06"/>
    <w:rsid w:val="00FC61BA"/>
    <w:rsid w:val="00FC691E"/>
    <w:rsid w:val="00FC69C6"/>
    <w:rsid w:val="00FC6A6C"/>
    <w:rsid w:val="00FC6DAF"/>
    <w:rsid w:val="00FC6DFF"/>
    <w:rsid w:val="00FC77D2"/>
    <w:rsid w:val="00FC79CA"/>
    <w:rsid w:val="00FC7ADA"/>
    <w:rsid w:val="00FC7FDA"/>
    <w:rsid w:val="00FD01B1"/>
    <w:rsid w:val="00FD08CD"/>
    <w:rsid w:val="00FD0DF2"/>
    <w:rsid w:val="00FD10B7"/>
    <w:rsid w:val="00FD19FA"/>
    <w:rsid w:val="00FD1C16"/>
    <w:rsid w:val="00FD1EAD"/>
    <w:rsid w:val="00FD209F"/>
    <w:rsid w:val="00FD2386"/>
    <w:rsid w:val="00FD2454"/>
    <w:rsid w:val="00FD25EA"/>
    <w:rsid w:val="00FD2C82"/>
    <w:rsid w:val="00FD2EF5"/>
    <w:rsid w:val="00FD329B"/>
    <w:rsid w:val="00FD35F0"/>
    <w:rsid w:val="00FD42FA"/>
    <w:rsid w:val="00FD4334"/>
    <w:rsid w:val="00FD48F0"/>
    <w:rsid w:val="00FD4933"/>
    <w:rsid w:val="00FD4A76"/>
    <w:rsid w:val="00FD4A7C"/>
    <w:rsid w:val="00FD4BB0"/>
    <w:rsid w:val="00FD4DEE"/>
    <w:rsid w:val="00FD5123"/>
    <w:rsid w:val="00FD52E9"/>
    <w:rsid w:val="00FD53ED"/>
    <w:rsid w:val="00FD5476"/>
    <w:rsid w:val="00FD5743"/>
    <w:rsid w:val="00FD5911"/>
    <w:rsid w:val="00FD5C3B"/>
    <w:rsid w:val="00FD61B5"/>
    <w:rsid w:val="00FD6502"/>
    <w:rsid w:val="00FD6608"/>
    <w:rsid w:val="00FD67CF"/>
    <w:rsid w:val="00FD6850"/>
    <w:rsid w:val="00FD6B9B"/>
    <w:rsid w:val="00FD7255"/>
    <w:rsid w:val="00FD7CDA"/>
    <w:rsid w:val="00FD7F66"/>
    <w:rsid w:val="00FE068B"/>
    <w:rsid w:val="00FE06AD"/>
    <w:rsid w:val="00FE0A63"/>
    <w:rsid w:val="00FE0B8F"/>
    <w:rsid w:val="00FE1331"/>
    <w:rsid w:val="00FE217C"/>
    <w:rsid w:val="00FE2271"/>
    <w:rsid w:val="00FE2F05"/>
    <w:rsid w:val="00FE2F39"/>
    <w:rsid w:val="00FE311C"/>
    <w:rsid w:val="00FE3A67"/>
    <w:rsid w:val="00FE422E"/>
    <w:rsid w:val="00FE423E"/>
    <w:rsid w:val="00FE43E3"/>
    <w:rsid w:val="00FE4F02"/>
    <w:rsid w:val="00FE57D0"/>
    <w:rsid w:val="00FE5CFA"/>
    <w:rsid w:val="00FE5D1E"/>
    <w:rsid w:val="00FE64BD"/>
    <w:rsid w:val="00FE65DA"/>
    <w:rsid w:val="00FE6A4E"/>
    <w:rsid w:val="00FE6B2C"/>
    <w:rsid w:val="00FE6E3E"/>
    <w:rsid w:val="00FE6FD5"/>
    <w:rsid w:val="00FE736C"/>
    <w:rsid w:val="00FE792D"/>
    <w:rsid w:val="00FE7C45"/>
    <w:rsid w:val="00FF0E49"/>
    <w:rsid w:val="00FF0FE5"/>
    <w:rsid w:val="00FF1105"/>
    <w:rsid w:val="00FF20B0"/>
    <w:rsid w:val="00FF2671"/>
    <w:rsid w:val="00FF2CB5"/>
    <w:rsid w:val="00FF2CC7"/>
    <w:rsid w:val="00FF30F2"/>
    <w:rsid w:val="00FF45A4"/>
    <w:rsid w:val="00FF46C5"/>
    <w:rsid w:val="00FF490F"/>
    <w:rsid w:val="00FF5360"/>
    <w:rsid w:val="00FF58EA"/>
    <w:rsid w:val="00FF593B"/>
    <w:rsid w:val="00FF5EAE"/>
    <w:rsid w:val="00FF6155"/>
    <w:rsid w:val="00FF62AF"/>
    <w:rsid w:val="00FF63B8"/>
    <w:rsid w:val="00FF6898"/>
    <w:rsid w:val="00FF6B5D"/>
    <w:rsid w:val="00FF6C37"/>
    <w:rsid w:val="00FF6E06"/>
    <w:rsid w:val="00FF6E0F"/>
    <w:rsid w:val="00FF705F"/>
    <w:rsid w:val="00FF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73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2AB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50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B4C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A04C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92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</TotalTime>
  <Pages>1</Pages>
  <Words>115</Words>
  <Characters>656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2013-10-23T11:29:00Z</cp:lastPrinted>
  <dcterms:created xsi:type="dcterms:W3CDTF">2013-10-23T08:54:00Z</dcterms:created>
  <dcterms:modified xsi:type="dcterms:W3CDTF">2013-10-31T08:42:00Z</dcterms:modified>
</cp:coreProperties>
</file>