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A1E" w:rsidRDefault="003D1A1E" w:rsidP="009243A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3D1A1E" w:rsidRDefault="003D1A1E" w:rsidP="009243A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3D1A1E" w:rsidRDefault="003D1A1E" w:rsidP="009243A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555</w:t>
      </w:r>
    </w:p>
    <w:p w:rsidR="003D1A1E" w:rsidRDefault="003D1A1E" w:rsidP="009243A7">
      <w:pPr>
        <w:pStyle w:val="ConsPlusTitle"/>
        <w:jc w:val="center"/>
        <w:rPr>
          <w:sz w:val="28"/>
          <w:szCs w:val="28"/>
        </w:rPr>
      </w:pPr>
    </w:p>
    <w:p w:rsidR="003D1A1E" w:rsidRPr="007B74EC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E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Бекмурзаеве И.Б.</w:t>
      </w: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D1A1E" w:rsidRPr="00373B90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3B9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т:</w:t>
      </w:r>
    </w:p>
    <w:p w:rsidR="003D1A1E" w:rsidRPr="00545E5F" w:rsidRDefault="003D1A1E" w:rsidP="00BF6E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Бекмурзаева Исламутдина Бекмурзаевича </w:t>
      </w:r>
      <w:r w:rsidRPr="00373B90">
        <w:rPr>
          <w:rFonts w:ascii="Times New Roman" w:hAnsi="Times New Roman"/>
          <w:sz w:val="28"/>
          <w:szCs w:val="28"/>
        </w:rPr>
        <w:t xml:space="preserve">заместителем министра </w:t>
      </w:r>
      <w:r>
        <w:rPr>
          <w:rFonts w:ascii="Times New Roman" w:hAnsi="Times New Roman"/>
          <w:sz w:val="28"/>
          <w:szCs w:val="28"/>
        </w:rPr>
        <w:t>по управлению государственным имуществом Республики Дагестан</w:t>
      </w:r>
      <w:r w:rsidRPr="00545E5F">
        <w:rPr>
          <w:rFonts w:ascii="Times New Roman" w:hAnsi="Times New Roman"/>
          <w:sz w:val="28"/>
          <w:szCs w:val="28"/>
        </w:rPr>
        <w:t>.</w:t>
      </w: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D1A1E" w:rsidRPr="007B74EC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3D1A1E" w:rsidRPr="007B74EC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</w:pP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</w:pP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</w:pPr>
    </w:p>
    <w:p w:rsidR="003D1A1E" w:rsidRDefault="003D1A1E" w:rsidP="009C6A1F">
      <w:pPr>
        <w:widowControl w:val="0"/>
        <w:autoSpaceDE w:val="0"/>
        <w:autoSpaceDN w:val="0"/>
        <w:adjustRightInd w:val="0"/>
        <w:spacing w:after="0" w:line="240" w:lineRule="auto"/>
      </w:pPr>
    </w:p>
    <w:p w:rsidR="003D1A1E" w:rsidRPr="007B74EC" w:rsidRDefault="003D1A1E" w:rsidP="009C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1A1E" w:rsidRDefault="003D1A1E" w:rsidP="009C6A1F"/>
    <w:p w:rsidR="003D1A1E" w:rsidRDefault="003D1A1E" w:rsidP="009C6A1F"/>
    <w:p w:rsidR="003D1A1E" w:rsidRPr="00F712FB" w:rsidRDefault="003D1A1E" w:rsidP="009C6A1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 10-28</w:t>
      </w:r>
      <w:r w:rsidRPr="00F712FB">
        <w:rPr>
          <w:rFonts w:ascii="Times New Roman" w:hAnsi="Times New Roman"/>
          <w:sz w:val="16"/>
          <w:szCs w:val="16"/>
        </w:rPr>
        <w:t>м.</w:t>
      </w:r>
      <w:r>
        <w:rPr>
          <w:rFonts w:ascii="Times New Roman" w:hAnsi="Times New Roman"/>
          <w:sz w:val="16"/>
          <w:szCs w:val="16"/>
        </w:rPr>
        <w:t>1</w:t>
      </w:r>
    </w:p>
    <w:p w:rsidR="003D1A1E" w:rsidRDefault="003D1A1E" w:rsidP="009C6A1F"/>
    <w:p w:rsidR="003D1A1E" w:rsidRDefault="003D1A1E"/>
    <w:sectPr w:rsidR="003D1A1E" w:rsidSect="0028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A1F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47CD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10F"/>
    <w:rsid w:val="0002279B"/>
    <w:rsid w:val="000227B8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82D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3DB7"/>
    <w:rsid w:val="00034321"/>
    <w:rsid w:val="00034326"/>
    <w:rsid w:val="00034498"/>
    <w:rsid w:val="000344AC"/>
    <w:rsid w:val="00034531"/>
    <w:rsid w:val="00034862"/>
    <w:rsid w:val="00034AB4"/>
    <w:rsid w:val="0003539C"/>
    <w:rsid w:val="000353C1"/>
    <w:rsid w:val="000354FC"/>
    <w:rsid w:val="000359CF"/>
    <w:rsid w:val="00035FD7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2AF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4723"/>
    <w:rsid w:val="000457D5"/>
    <w:rsid w:val="00045CA2"/>
    <w:rsid w:val="00046385"/>
    <w:rsid w:val="00046DAC"/>
    <w:rsid w:val="000472CD"/>
    <w:rsid w:val="00047401"/>
    <w:rsid w:val="00047681"/>
    <w:rsid w:val="00047C29"/>
    <w:rsid w:val="000500C1"/>
    <w:rsid w:val="00050381"/>
    <w:rsid w:val="000505DA"/>
    <w:rsid w:val="00051123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CDF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19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BDE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530F"/>
    <w:rsid w:val="0009684E"/>
    <w:rsid w:val="000969CF"/>
    <w:rsid w:val="00097CE8"/>
    <w:rsid w:val="000A0037"/>
    <w:rsid w:val="000A0273"/>
    <w:rsid w:val="000A0421"/>
    <w:rsid w:val="000A04C0"/>
    <w:rsid w:val="000A0895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2F8"/>
    <w:rsid w:val="000A2545"/>
    <w:rsid w:val="000A26A7"/>
    <w:rsid w:val="000A3B12"/>
    <w:rsid w:val="000A3B33"/>
    <w:rsid w:val="000A3CF2"/>
    <w:rsid w:val="000A4127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95F"/>
    <w:rsid w:val="000B6CE3"/>
    <w:rsid w:val="000B6EFB"/>
    <w:rsid w:val="000B6FEB"/>
    <w:rsid w:val="000B7155"/>
    <w:rsid w:val="000B7168"/>
    <w:rsid w:val="000B728C"/>
    <w:rsid w:val="000B72DC"/>
    <w:rsid w:val="000B76D2"/>
    <w:rsid w:val="000B7CE3"/>
    <w:rsid w:val="000C00F5"/>
    <w:rsid w:val="000C01E4"/>
    <w:rsid w:val="000C0E39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B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6DE"/>
    <w:rsid w:val="000D381E"/>
    <w:rsid w:val="000D3B06"/>
    <w:rsid w:val="000D3E3F"/>
    <w:rsid w:val="000D459F"/>
    <w:rsid w:val="000D5004"/>
    <w:rsid w:val="000D55D3"/>
    <w:rsid w:val="000D5D51"/>
    <w:rsid w:val="000D5D6A"/>
    <w:rsid w:val="000D5E42"/>
    <w:rsid w:val="000D637A"/>
    <w:rsid w:val="000D63A9"/>
    <w:rsid w:val="000D6532"/>
    <w:rsid w:val="000D6629"/>
    <w:rsid w:val="000D6F9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5AD"/>
    <w:rsid w:val="000E76AD"/>
    <w:rsid w:val="000E7B37"/>
    <w:rsid w:val="000E7C67"/>
    <w:rsid w:val="000F04D6"/>
    <w:rsid w:val="000F07FE"/>
    <w:rsid w:val="000F0A53"/>
    <w:rsid w:val="000F0B79"/>
    <w:rsid w:val="000F11BD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5BA"/>
    <w:rsid w:val="000F47D5"/>
    <w:rsid w:val="000F4ADF"/>
    <w:rsid w:val="000F4EE5"/>
    <w:rsid w:val="000F5993"/>
    <w:rsid w:val="000F5AA8"/>
    <w:rsid w:val="000F5B5C"/>
    <w:rsid w:val="000F5D36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357"/>
    <w:rsid w:val="001014D7"/>
    <w:rsid w:val="001015B9"/>
    <w:rsid w:val="001017BD"/>
    <w:rsid w:val="00101D3C"/>
    <w:rsid w:val="00101ECA"/>
    <w:rsid w:val="00102062"/>
    <w:rsid w:val="001023C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9CD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17D78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3F09"/>
    <w:rsid w:val="00124269"/>
    <w:rsid w:val="00124639"/>
    <w:rsid w:val="001247FD"/>
    <w:rsid w:val="00124DB9"/>
    <w:rsid w:val="00125334"/>
    <w:rsid w:val="00126016"/>
    <w:rsid w:val="001266BD"/>
    <w:rsid w:val="001267B6"/>
    <w:rsid w:val="001268E0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2AF"/>
    <w:rsid w:val="00131435"/>
    <w:rsid w:val="001317AD"/>
    <w:rsid w:val="00131ADE"/>
    <w:rsid w:val="00131E5F"/>
    <w:rsid w:val="00131EDE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87B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E94"/>
    <w:rsid w:val="00147F44"/>
    <w:rsid w:val="00150555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A95"/>
    <w:rsid w:val="00160E05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1BB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49"/>
    <w:rsid w:val="0017276F"/>
    <w:rsid w:val="00172BA7"/>
    <w:rsid w:val="00172E85"/>
    <w:rsid w:val="00172FD0"/>
    <w:rsid w:val="001731CD"/>
    <w:rsid w:val="001736C2"/>
    <w:rsid w:val="00173718"/>
    <w:rsid w:val="001740CE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4E0"/>
    <w:rsid w:val="001765CF"/>
    <w:rsid w:val="00176893"/>
    <w:rsid w:val="00177C73"/>
    <w:rsid w:val="00177F2F"/>
    <w:rsid w:val="00180123"/>
    <w:rsid w:val="001811B5"/>
    <w:rsid w:val="00181956"/>
    <w:rsid w:val="00181988"/>
    <w:rsid w:val="00181A77"/>
    <w:rsid w:val="00181AC6"/>
    <w:rsid w:val="00181F90"/>
    <w:rsid w:val="00181FEE"/>
    <w:rsid w:val="0018222C"/>
    <w:rsid w:val="0018292F"/>
    <w:rsid w:val="00182A04"/>
    <w:rsid w:val="00182C4C"/>
    <w:rsid w:val="00182CA1"/>
    <w:rsid w:val="001836AE"/>
    <w:rsid w:val="00183991"/>
    <w:rsid w:val="0018481B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0FDF"/>
    <w:rsid w:val="00191286"/>
    <w:rsid w:val="0019168D"/>
    <w:rsid w:val="0019181E"/>
    <w:rsid w:val="00191A77"/>
    <w:rsid w:val="00192D55"/>
    <w:rsid w:val="00192F3C"/>
    <w:rsid w:val="00192FFC"/>
    <w:rsid w:val="0019306C"/>
    <w:rsid w:val="00193845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27D"/>
    <w:rsid w:val="001A0482"/>
    <w:rsid w:val="001A04D6"/>
    <w:rsid w:val="001A086F"/>
    <w:rsid w:val="001A08DE"/>
    <w:rsid w:val="001A0A57"/>
    <w:rsid w:val="001A0A88"/>
    <w:rsid w:val="001A11E7"/>
    <w:rsid w:val="001A12DE"/>
    <w:rsid w:val="001A14EA"/>
    <w:rsid w:val="001A14FD"/>
    <w:rsid w:val="001A16B0"/>
    <w:rsid w:val="001A17AF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3A1"/>
    <w:rsid w:val="001B1474"/>
    <w:rsid w:val="001B152F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3D2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83C"/>
    <w:rsid w:val="001C7C3F"/>
    <w:rsid w:val="001D02F4"/>
    <w:rsid w:val="001D0479"/>
    <w:rsid w:val="001D0685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2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BAB"/>
    <w:rsid w:val="001E2C1A"/>
    <w:rsid w:val="001E305B"/>
    <w:rsid w:val="001E3B84"/>
    <w:rsid w:val="001E4D27"/>
    <w:rsid w:val="001E4F9E"/>
    <w:rsid w:val="001E5078"/>
    <w:rsid w:val="001E52F5"/>
    <w:rsid w:val="001E5B76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381C"/>
    <w:rsid w:val="001F4B9E"/>
    <w:rsid w:val="001F4D19"/>
    <w:rsid w:val="001F54F6"/>
    <w:rsid w:val="001F581B"/>
    <w:rsid w:val="001F5B04"/>
    <w:rsid w:val="001F5C65"/>
    <w:rsid w:val="001F627A"/>
    <w:rsid w:val="001F62B9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5C06"/>
    <w:rsid w:val="00206581"/>
    <w:rsid w:val="00206A03"/>
    <w:rsid w:val="00206C1F"/>
    <w:rsid w:val="00206D20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3F58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94B"/>
    <w:rsid w:val="00227D2B"/>
    <w:rsid w:val="00227E65"/>
    <w:rsid w:val="0023031D"/>
    <w:rsid w:val="0023032A"/>
    <w:rsid w:val="00230335"/>
    <w:rsid w:val="002305B8"/>
    <w:rsid w:val="00230967"/>
    <w:rsid w:val="00230B46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59E"/>
    <w:rsid w:val="00232DD3"/>
    <w:rsid w:val="002331CB"/>
    <w:rsid w:val="002334EB"/>
    <w:rsid w:val="00233BF1"/>
    <w:rsid w:val="00233FD5"/>
    <w:rsid w:val="00233FF7"/>
    <w:rsid w:val="0023409F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30C"/>
    <w:rsid w:val="00241BB8"/>
    <w:rsid w:val="00241D01"/>
    <w:rsid w:val="0024226C"/>
    <w:rsid w:val="0024237C"/>
    <w:rsid w:val="002429C4"/>
    <w:rsid w:val="00242BC7"/>
    <w:rsid w:val="00242CA2"/>
    <w:rsid w:val="00242D32"/>
    <w:rsid w:val="00242F4B"/>
    <w:rsid w:val="0024300C"/>
    <w:rsid w:val="00243499"/>
    <w:rsid w:val="0024367E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154"/>
    <w:rsid w:val="0024626A"/>
    <w:rsid w:val="0024696F"/>
    <w:rsid w:val="00246AE3"/>
    <w:rsid w:val="00246E2F"/>
    <w:rsid w:val="00247C52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C8C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5E3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1AC"/>
    <w:rsid w:val="00274369"/>
    <w:rsid w:val="002745C2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10C"/>
    <w:rsid w:val="00286603"/>
    <w:rsid w:val="00286EAC"/>
    <w:rsid w:val="002870BD"/>
    <w:rsid w:val="002872F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4A08"/>
    <w:rsid w:val="002A4DFE"/>
    <w:rsid w:val="002A5930"/>
    <w:rsid w:val="002A5973"/>
    <w:rsid w:val="002A5F1D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10"/>
    <w:rsid w:val="002B02E3"/>
    <w:rsid w:val="002B03BD"/>
    <w:rsid w:val="002B057B"/>
    <w:rsid w:val="002B060E"/>
    <w:rsid w:val="002B0A01"/>
    <w:rsid w:val="002B0C09"/>
    <w:rsid w:val="002B0D38"/>
    <w:rsid w:val="002B16FB"/>
    <w:rsid w:val="002B176F"/>
    <w:rsid w:val="002B1D64"/>
    <w:rsid w:val="002B1DC7"/>
    <w:rsid w:val="002B20BD"/>
    <w:rsid w:val="002B3787"/>
    <w:rsid w:val="002B4035"/>
    <w:rsid w:val="002B4CC9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B74"/>
    <w:rsid w:val="002C3D72"/>
    <w:rsid w:val="002C43FF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3F39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603"/>
    <w:rsid w:val="002D7758"/>
    <w:rsid w:val="002D790E"/>
    <w:rsid w:val="002E06C8"/>
    <w:rsid w:val="002E1180"/>
    <w:rsid w:val="002E135C"/>
    <w:rsid w:val="002E1363"/>
    <w:rsid w:val="002E189B"/>
    <w:rsid w:val="002E1B72"/>
    <w:rsid w:val="002E1DB0"/>
    <w:rsid w:val="002E1F26"/>
    <w:rsid w:val="002E1F45"/>
    <w:rsid w:val="002E28F0"/>
    <w:rsid w:val="002E2D43"/>
    <w:rsid w:val="002E2D45"/>
    <w:rsid w:val="002E2F6C"/>
    <w:rsid w:val="002E383E"/>
    <w:rsid w:val="002E3DD8"/>
    <w:rsid w:val="002E3E4C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D00"/>
    <w:rsid w:val="002F4F75"/>
    <w:rsid w:val="002F4FD2"/>
    <w:rsid w:val="002F50FF"/>
    <w:rsid w:val="002F53CB"/>
    <w:rsid w:val="002F5715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1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13A"/>
    <w:rsid w:val="003135E3"/>
    <w:rsid w:val="00313B6E"/>
    <w:rsid w:val="0031412B"/>
    <w:rsid w:val="00314198"/>
    <w:rsid w:val="00314202"/>
    <w:rsid w:val="00314748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1C3"/>
    <w:rsid w:val="003174FC"/>
    <w:rsid w:val="00317741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0B40"/>
    <w:rsid w:val="003212E1"/>
    <w:rsid w:val="00321341"/>
    <w:rsid w:val="00321433"/>
    <w:rsid w:val="0032156D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97F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D90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0A08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308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152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00C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5F5"/>
    <w:rsid w:val="00372693"/>
    <w:rsid w:val="00372719"/>
    <w:rsid w:val="00372B8E"/>
    <w:rsid w:val="00373249"/>
    <w:rsid w:val="003736F5"/>
    <w:rsid w:val="00373858"/>
    <w:rsid w:val="00373B90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77CFB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6D58"/>
    <w:rsid w:val="003973C5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2E5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B3F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5D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8F8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81C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E05"/>
    <w:rsid w:val="003D0FCD"/>
    <w:rsid w:val="003D12D4"/>
    <w:rsid w:val="003D1A1E"/>
    <w:rsid w:val="003D1A62"/>
    <w:rsid w:val="003D2E81"/>
    <w:rsid w:val="003D2EE5"/>
    <w:rsid w:val="003D2F5B"/>
    <w:rsid w:val="003D365D"/>
    <w:rsid w:val="003D3C83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630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13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523"/>
    <w:rsid w:val="00403D00"/>
    <w:rsid w:val="00404753"/>
    <w:rsid w:val="00404EA5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0E2C"/>
    <w:rsid w:val="00411044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92E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28"/>
    <w:rsid w:val="004231AF"/>
    <w:rsid w:val="00423809"/>
    <w:rsid w:val="0042442B"/>
    <w:rsid w:val="00424E86"/>
    <w:rsid w:val="004254F9"/>
    <w:rsid w:val="004257DF"/>
    <w:rsid w:val="004262D5"/>
    <w:rsid w:val="004268BF"/>
    <w:rsid w:val="00426C48"/>
    <w:rsid w:val="00426CCA"/>
    <w:rsid w:val="00426FC0"/>
    <w:rsid w:val="00427076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992"/>
    <w:rsid w:val="00437B27"/>
    <w:rsid w:val="00437E2B"/>
    <w:rsid w:val="00440276"/>
    <w:rsid w:val="00440A29"/>
    <w:rsid w:val="0044156D"/>
    <w:rsid w:val="0044161B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72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8C"/>
    <w:rsid w:val="004530A3"/>
    <w:rsid w:val="00453240"/>
    <w:rsid w:val="00453390"/>
    <w:rsid w:val="0045356B"/>
    <w:rsid w:val="0045395D"/>
    <w:rsid w:val="00453A1E"/>
    <w:rsid w:val="00453DA2"/>
    <w:rsid w:val="004540D0"/>
    <w:rsid w:val="00454108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EC8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04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56F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949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88C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C5D"/>
    <w:rsid w:val="004B1C73"/>
    <w:rsid w:val="004B1F96"/>
    <w:rsid w:val="004B213E"/>
    <w:rsid w:val="004B2D26"/>
    <w:rsid w:val="004B31BB"/>
    <w:rsid w:val="004B3469"/>
    <w:rsid w:val="004B40E4"/>
    <w:rsid w:val="004B4C59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E41"/>
    <w:rsid w:val="004C6F77"/>
    <w:rsid w:val="004C7629"/>
    <w:rsid w:val="004C765D"/>
    <w:rsid w:val="004C7AF0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2A2C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58AD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4C5"/>
    <w:rsid w:val="004E46CF"/>
    <w:rsid w:val="004E574F"/>
    <w:rsid w:val="004E5A61"/>
    <w:rsid w:val="004E616E"/>
    <w:rsid w:val="004E64C6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46D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3DAF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71F"/>
    <w:rsid w:val="00512A2B"/>
    <w:rsid w:val="00512B3C"/>
    <w:rsid w:val="00512E52"/>
    <w:rsid w:val="00512EEC"/>
    <w:rsid w:val="005130D4"/>
    <w:rsid w:val="005132B6"/>
    <w:rsid w:val="005133BF"/>
    <w:rsid w:val="0051345E"/>
    <w:rsid w:val="005136D3"/>
    <w:rsid w:val="005139BD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15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6FE6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C13"/>
    <w:rsid w:val="00544EE9"/>
    <w:rsid w:val="005456EB"/>
    <w:rsid w:val="00545B0C"/>
    <w:rsid w:val="00545C2E"/>
    <w:rsid w:val="00545C85"/>
    <w:rsid w:val="00545E5F"/>
    <w:rsid w:val="00546576"/>
    <w:rsid w:val="005465BB"/>
    <w:rsid w:val="0054692A"/>
    <w:rsid w:val="00546AAF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2EF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851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7B1"/>
    <w:rsid w:val="00556E40"/>
    <w:rsid w:val="00557179"/>
    <w:rsid w:val="00557ACF"/>
    <w:rsid w:val="00557C39"/>
    <w:rsid w:val="00557D91"/>
    <w:rsid w:val="00557FEE"/>
    <w:rsid w:val="00560063"/>
    <w:rsid w:val="00560114"/>
    <w:rsid w:val="0056014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A72"/>
    <w:rsid w:val="00566B8E"/>
    <w:rsid w:val="00566C83"/>
    <w:rsid w:val="00566F59"/>
    <w:rsid w:val="0056729F"/>
    <w:rsid w:val="005678D3"/>
    <w:rsid w:val="00567DDB"/>
    <w:rsid w:val="0057016D"/>
    <w:rsid w:val="00570996"/>
    <w:rsid w:val="00570B0B"/>
    <w:rsid w:val="00570CC0"/>
    <w:rsid w:val="0057111E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AB"/>
    <w:rsid w:val="00575FBA"/>
    <w:rsid w:val="00576322"/>
    <w:rsid w:val="005773A4"/>
    <w:rsid w:val="00577A7E"/>
    <w:rsid w:val="00580C2B"/>
    <w:rsid w:val="00581362"/>
    <w:rsid w:val="00581534"/>
    <w:rsid w:val="005815AA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3C"/>
    <w:rsid w:val="0058435E"/>
    <w:rsid w:val="005845EF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0A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9AA"/>
    <w:rsid w:val="005C6B5D"/>
    <w:rsid w:val="005C6E42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A8A"/>
    <w:rsid w:val="005D6B16"/>
    <w:rsid w:val="005D6C54"/>
    <w:rsid w:val="005D7214"/>
    <w:rsid w:val="005D7818"/>
    <w:rsid w:val="005D7870"/>
    <w:rsid w:val="005D78F8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BDA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A59"/>
    <w:rsid w:val="005F0D9C"/>
    <w:rsid w:val="005F1624"/>
    <w:rsid w:val="005F185E"/>
    <w:rsid w:val="005F220F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0E"/>
    <w:rsid w:val="005F7F31"/>
    <w:rsid w:val="0060013B"/>
    <w:rsid w:val="00600168"/>
    <w:rsid w:val="0060055E"/>
    <w:rsid w:val="006005BD"/>
    <w:rsid w:val="00600B72"/>
    <w:rsid w:val="00600F50"/>
    <w:rsid w:val="006010CD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462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25F2"/>
    <w:rsid w:val="006230A5"/>
    <w:rsid w:val="0062344A"/>
    <w:rsid w:val="006239FC"/>
    <w:rsid w:val="00623A3F"/>
    <w:rsid w:val="00623CCF"/>
    <w:rsid w:val="00623DF7"/>
    <w:rsid w:val="00623ECC"/>
    <w:rsid w:val="00623FA0"/>
    <w:rsid w:val="0062404E"/>
    <w:rsid w:val="00624150"/>
    <w:rsid w:val="00624567"/>
    <w:rsid w:val="0062456D"/>
    <w:rsid w:val="006249F0"/>
    <w:rsid w:val="00624FCB"/>
    <w:rsid w:val="00625432"/>
    <w:rsid w:val="006259C8"/>
    <w:rsid w:val="00626070"/>
    <w:rsid w:val="006260AC"/>
    <w:rsid w:val="00626130"/>
    <w:rsid w:val="006263EC"/>
    <w:rsid w:val="006264B5"/>
    <w:rsid w:val="006264F1"/>
    <w:rsid w:val="006266F1"/>
    <w:rsid w:val="00626A82"/>
    <w:rsid w:val="00626CDC"/>
    <w:rsid w:val="00627216"/>
    <w:rsid w:val="00627493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2C7C"/>
    <w:rsid w:val="00633056"/>
    <w:rsid w:val="00633211"/>
    <w:rsid w:val="00633D27"/>
    <w:rsid w:val="00633E79"/>
    <w:rsid w:val="00634018"/>
    <w:rsid w:val="00634106"/>
    <w:rsid w:val="00634196"/>
    <w:rsid w:val="00634A6E"/>
    <w:rsid w:val="00634B6D"/>
    <w:rsid w:val="006351D5"/>
    <w:rsid w:val="006352D6"/>
    <w:rsid w:val="00635782"/>
    <w:rsid w:val="00635C94"/>
    <w:rsid w:val="00635D5D"/>
    <w:rsid w:val="00635E79"/>
    <w:rsid w:val="00636161"/>
    <w:rsid w:val="00636980"/>
    <w:rsid w:val="00636C95"/>
    <w:rsid w:val="00636E9F"/>
    <w:rsid w:val="00636FCD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538"/>
    <w:rsid w:val="006425CE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9CD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0E5B"/>
    <w:rsid w:val="00651500"/>
    <w:rsid w:val="00651544"/>
    <w:rsid w:val="00651E4D"/>
    <w:rsid w:val="006529C9"/>
    <w:rsid w:val="00652C86"/>
    <w:rsid w:val="0065366A"/>
    <w:rsid w:val="00654006"/>
    <w:rsid w:val="0065413C"/>
    <w:rsid w:val="00654363"/>
    <w:rsid w:val="006547D1"/>
    <w:rsid w:val="006547E2"/>
    <w:rsid w:val="00655074"/>
    <w:rsid w:val="006559BB"/>
    <w:rsid w:val="00655E00"/>
    <w:rsid w:val="0065665B"/>
    <w:rsid w:val="0065685B"/>
    <w:rsid w:val="00656E60"/>
    <w:rsid w:val="006571FC"/>
    <w:rsid w:val="00657FBB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406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064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62"/>
    <w:rsid w:val="00675E93"/>
    <w:rsid w:val="006761C1"/>
    <w:rsid w:val="00676A25"/>
    <w:rsid w:val="00676ED5"/>
    <w:rsid w:val="006770E0"/>
    <w:rsid w:val="0067726A"/>
    <w:rsid w:val="00677410"/>
    <w:rsid w:val="0067756B"/>
    <w:rsid w:val="00677AE0"/>
    <w:rsid w:val="00677F5B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2D65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150"/>
    <w:rsid w:val="006A2A8B"/>
    <w:rsid w:val="006A4693"/>
    <w:rsid w:val="006A4CBE"/>
    <w:rsid w:val="006A4D78"/>
    <w:rsid w:val="006A55B7"/>
    <w:rsid w:val="006A5A9A"/>
    <w:rsid w:val="006A5B0F"/>
    <w:rsid w:val="006A5DBD"/>
    <w:rsid w:val="006A616E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80B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91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1F6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4E3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155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C5E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07B5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38D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0AB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830"/>
    <w:rsid w:val="00725947"/>
    <w:rsid w:val="00725C17"/>
    <w:rsid w:val="00725F56"/>
    <w:rsid w:val="0072630D"/>
    <w:rsid w:val="007269BD"/>
    <w:rsid w:val="00726BA5"/>
    <w:rsid w:val="00726BF3"/>
    <w:rsid w:val="00726EF6"/>
    <w:rsid w:val="00727519"/>
    <w:rsid w:val="007277C7"/>
    <w:rsid w:val="00727AAC"/>
    <w:rsid w:val="00727D6E"/>
    <w:rsid w:val="00727F3F"/>
    <w:rsid w:val="00730355"/>
    <w:rsid w:val="0073092D"/>
    <w:rsid w:val="00730B8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8CD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B4E"/>
    <w:rsid w:val="00744C5E"/>
    <w:rsid w:val="00744DEA"/>
    <w:rsid w:val="007458B2"/>
    <w:rsid w:val="00745A3B"/>
    <w:rsid w:val="00745B9F"/>
    <w:rsid w:val="00745BF4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D04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014"/>
    <w:rsid w:val="007635AD"/>
    <w:rsid w:val="007636F9"/>
    <w:rsid w:val="00763A3A"/>
    <w:rsid w:val="00763CD1"/>
    <w:rsid w:val="0076406D"/>
    <w:rsid w:val="0076413A"/>
    <w:rsid w:val="00764435"/>
    <w:rsid w:val="00764779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4BA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678"/>
    <w:rsid w:val="00775C37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2975"/>
    <w:rsid w:val="0079302A"/>
    <w:rsid w:val="007931E7"/>
    <w:rsid w:val="0079324A"/>
    <w:rsid w:val="0079363C"/>
    <w:rsid w:val="007937A9"/>
    <w:rsid w:val="007937C5"/>
    <w:rsid w:val="00794305"/>
    <w:rsid w:val="0079476F"/>
    <w:rsid w:val="00794987"/>
    <w:rsid w:val="00794DC5"/>
    <w:rsid w:val="00795034"/>
    <w:rsid w:val="007953AC"/>
    <w:rsid w:val="007956EF"/>
    <w:rsid w:val="00795815"/>
    <w:rsid w:val="0079601C"/>
    <w:rsid w:val="0079662D"/>
    <w:rsid w:val="0079669E"/>
    <w:rsid w:val="007969B9"/>
    <w:rsid w:val="00796A7D"/>
    <w:rsid w:val="00797373"/>
    <w:rsid w:val="0079785B"/>
    <w:rsid w:val="00797A99"/>
    <w:rsid w:val="00797CBA"/>
    <w:rsid w:val="00797E43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79E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5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963"/>
    <w:rsid w:val="007B1A66"/>
    <w:rsid w:val="007B2162"/>
    <w:rsid w:val="007B2241"/>
    <w:rsid w:val="007B238B"/>
    <w:rsid w:val="007B239F"/>
    <w:rsid w:val="007B28AE"/>
    <w:rsid w:val="007B2A54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2D9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7D0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3F49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365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961"/>
    <w:rsid w:val="00804B49"/>
    <w:rsid w:val="00804C01"/>
    <w:rsid w:val="00804D7D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2F10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2B6"/>
    <w:rsid w:val="00827F0F"/>
    <w:rsid w:val="008300D8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16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6B7"/>
    <w:rsid w:val="00847908"/>
    <w:rsid w:val="00847D41"/>
    <w:rsid w:val="00850643"/>
    <w:rsid w:val="008509D5"/>
    <w:rsid w:val="00850FB1"/>
    <w:rsid w:val="008510F5"/>
    <w:rsid w:val="00851102"/>
    <w:rsid w:val="008512BF"/>
    <w:rsid w:val="0085151E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6C22"/>
    <w:rsid w:val="0085712E"/>
    <w:rsid w:val="00857321"/>
    <w:rsid w:val="008578A6"/>
    <w:rsid w:val="00857B15"/>
    <w:rsid w:val="0086015C"/>
    <w:rsid w:val="00860D44"/>
    <w:rsid w:val="00861B58"/>
    <w:rsid w:val="00861D71"/>
    <w:rsid w:val="00861EF6"/>
    <w:rsid w:val="00862576"/>
    <w:rsid w:val="008629A7"/>
    <w:rsid w:val="00862DFF"/>
    <w:rsid w:val="00863720"/>
    <w:rsid w:val="00863788"/>
    <w:rsid w:val="00863C29"/>
    <w:rsid w:val="008641EA"/>
    <w:rsid w:val="008643D3"/>
    <w:rsid w:val="00864AA0"/>
    <w:rsid w:val="00864EC4"/>
    <w:rsid w:val="0086557E"/>
    <w:rsid w:val="008659A9"/>
    <w:rsid w:val="00865B0B"/>
    <w:rsid w:val="00865E63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ECD"/>
    <w:rsid w:val="00884FA8"/>
    <w:rsid w:val="00885476"/>
    <w:rsid w:val="00885A47"/>
    <w:rsid w:val="00885AF6"/>
    <w:rsid w:val="00885D5A"/>
    <w:rsid w:val="00885F9B"/>
    <w:rsid w:val="0088658D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65"/>
    <w:rsid w:val="00891D82"/>
    <w:rsid w:val="00892016"/>
    <w:rsid w:val="00892070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45F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812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9AA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47AE"/>
    <w:rsid w:val="008C50AA"/>
    <w:rsid w:val="008C5852"/>
    <w:rsid w:val="008C6168"/>
    <w:rsid w:val="008C6202"/>
    <w:rsid w:val="008C6423"/>
    <w:rsid w:val="008C6512"/>
    <w:rsid w:val="008C6ECA"/>
    <w:rsid w:val="008C6FA1"/>
    <w:rsid w:val="008C747E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6A"/>
    <w:rsid w:val="008E59F1"/>
    <w:rsid w:val="008E5BB3"/>
    <w:rsid w:val="008E5DA3"/>
    <w:rsid w:val="008E5F74"/>
    <w:rsid w:val="008E6311"/>
    <w:rsid w:val="008E66B1"/>
    <w:rsid w:val="008E687F"/>
    <w:rsid w:val="008E6AA8"/>
    <w:rsid w:val="008E6EC4"/>
    <w:rsid w:val="008E7052"/>
    <w:rsid w:val="008E7502"/>
    <w:rsid w:val="008E7F40"/>
    <w:rsid w:val="008F0190"/>
    <w:rsid w:val="008F05F7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5F3F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8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046"/>
    <w:rsid w:val="009051DC"/>
    <w:rsid w:val="00905369"/>
    <w:rsid w:val="009058C1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42B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3A7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8FD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11E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48A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7D5"/>
    <w:rsid w:val="00942915"/>
    <w:rsid w:val="00942C19"/>
    <w:rsid w:val="00943056"/>
    <w:rsid w:val="00943179"/>
    <w:rsid w:val="00943539"/>
    <w:rsid w:val="00943595"/>
    <w:rsid w:val="00943849"/>
    <w:rsid w:val="00943D48"/>
    <w:rsid w:val="0094461C"/>
    <w:rsid w:val="0094473B"/>
    <w:rsid w:val="00944A38"/>
    <w:rsid w:val="00944A67"/>
    <w:rsid w:val="0094513E"/>
    <w:rsid w:val="00945AFA"/>
    <w:rsid w:val="0094645A"/>
    <w:rsid w:val="00946824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29B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DB0"/>
    <w:rsid w:val="00956E7B"/>
    <w:rsid w:val="00956F06"/>
    <w:rsid w:val="009571D5"/>
    <w:rsid w:val="009577E5"/>
    <w:rsid w:val="00957D6A"/>
    <w:rsid w:val="0096010B"/>
    <w:rsid w:val="009602A5"/>
    <w:rsid w:val="00960597"/>
    <w:rsid w:val="00960832"/>
    <w:rsid w:val="00961A48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09D"/>
    <w:rsid w:val="00967348"/>
    <w:rsid w:val="00967678"/>
    <w:rsid w:val="00967C77"/>
    <w:rsid w:val="00970024"/>
    <w:rsid w:val="00970376"/>
    <w:rsid w:val="00970675"/>
    <w:rsid w:val="00970791"/>
    <w:rsid w:val="00971281"/>
    <w:rsid w:val="0097143B"/>
    <w:rsid w:val="0097154F"/>
    <w:rsid w:val="009718BF"/>
    <w:rsid w:val="00971B2E"/>
    <w:rsid w:val="00971F72"/>
    <w:rsid w:val="00971FCF"/>
    <w:rsid w:val="00972544"/>
    <w:rsid w:val="00972A8F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141"/>
    <w:rsid w:val="009834C4"/>
    <w:rsid w:val="00983546"/>
    <w:rsid w:val="009836D2"/>
    <w:rsid w:val="00983C96"/>
    <w:rsid w:val="00984130"/>
    <w:rsid w:val="00984486"/>
    <w:rsid w:val="00984683"/>
    <w:rsid w:val="0098497C"/>
    <w:rsid w:val="009849F1"/>
    <w:rsid w:val="00984B26"/>
    <w:rsid w:val="009850C1"/>
    <w:rsid w:val="009853D1"/>
    <w:rsid w:val="009866CD"/>
    <w:rsid w:val="0098692E"/>
    <w:rsid w:val="00986AF8"/>
    <w:rsid w:val="00987556"/>
    <w:rsid w:val="00987575"/>
    <w:rsid w:val="00987D1F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14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797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0E5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4F0"/>
    <w:rsid w:val="009B27F7"/>
    <w:rsid w:val="009B2F64"/>
    <w:rsid w:val="009B2FBD"/>
    <w:rsid w:val="009B3396"/>
    <w:rsid w:val="009B34FF"/>
    <w:rsid w:val="009B3B86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36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6A1F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81B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1987"/>
    <w:rsid w:val="009E1B3D"/>
    <w:rsid w:val="009E268D"/>
    <w:rsid w:val="009E2798"/>
    <w:rsid w:val="009E27E0"/>
    <w:rsid w:val="009E3073"/>
    <w:rsid w:val="009E317C"/>
    <w:rsid w:val="009E3529"/>
    <w:rsid w:val="009E3561"/>
    <w:rsid w:val="009E37AB"/>
    <w:rsid w:val="009E3892"/>
    <w:rsid w:val="009E3B34"/>
    <w:rsid w:val="009E410E"/>
    <w:rsid w:val="009E47BF"/>
    <w:rsid w:val="009E4B10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1DC"/>
    <w:rsid w:val="00A032A9"/>
    <w:rsid w:val="00A03671"/>
    <w:rsid w:val="00A038BA"/>
    <w:rsid w:val="00A038D9"/>
    <w:rsid w:val="00A03A41"/>
    <w:rsid w:val="00A03B10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208"/>
    <w:rsid w:val="00A30792"/>
    <w:rsid w:val="00A30E81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1F5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37572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238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CCF"/>
    <w:rsid w:val="00A63D12"/>
    <w:rsid w:val="00A641E0"/>
    <w:rsid w:val="00A64390"/>
    <w:rsid w:val="00A643B0"/>
    <w:rsid w:val="00A645FF"/>
    <w:rsid w:val="00A648B2"/>
    <w:rsid w:val="00A64B10"/>
    <w:rsid w:val="00A64C6B"/>
    <w:rsid w:val="00A6511F"/>
    <w:rsid w:val="00A653F0"/>
    <w:rsid w:val="00A655EF"/>
    <w:rsid w:val="00A65F28"/>
    <w:rsid w:val="00A666E7"/>
    <w:rsid w:val="00A66C49"/>
    <w:rsid w:val="00A66E84"/>
    <w:rsid w:val="00A671A7"/>
    <w:rsid w:val="00A6727F"/>
    <w:rsid w:val="00A67DEE"/>
    <w:rsid w:val="00A67EBA"/>
    <w:rsid w:val="00A70276"/>
    <w:rsid w:val="00A70340"/>
    <w:rsid w:val="00A70566"/>
    <w:rsid w:val="00A70B90"/>
    <w:rsid w:val="00A70DA5"/>
    <w:rsid w:val="00A713F0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4C56"/>
    <w:rsid w:val="00A755D5"/>
    <w:rsid w:val="00A75E8D"/>
    <w:rsid w:val="00A763E8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1F3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76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027"/>
    <w:rsid w:val="00AB3203"/>
    <w:rsid w:val="00AB339D"/>
    <w:rsid w:val="00AB340F"/>
    <w:rsid w:val="00AB45D4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D22"/>
    <w:rsid w:val="00AC1F55"/>
    <w:rsid w:val="00AC2039"/>
    <w:rsid w:val="00AC2069"/>
    <w:rsid w:val="00AC21F0"/>
    <w:rsid w:val="00AC24B5"/>
    <w:rsid w:val="00AC2B00"/>
    <w:rsid w:val="00AC2E5A"/>
    <w:rsid w:val="00AC3BE5"/>
    <w:rsid w:val="00AC3DBD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52B0"/>
    <w:rsid w:val="00AC5C56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301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7F7"/>
    <w:rsid w:val="00AF5A2B"/>
    <w:rsid w:val="00AF5A91"/>
    <w:rsid w:val="00AF602D"/>
    <w:rsid w:val="00AF6367"/>
    <w:rsid w:val="00AF6932"/>
    <w:rsid w:val="00AF6B85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594"/>
    <w:rsid w:val="00B01705"/>
    <w:rsid w:val="00B02037"/>
    <w:rsid w:val="00B0211C"/>
    <w:rsid w:val="00B025BA"/>
    <w:rsid w:val="00B029D4"/>
    <w:rsid w:val="00B032DD"/>
    <w:rsid w:val="00B037C4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AA3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7AC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B6B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144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530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5B1"/>
    <w:rsid w:val="00B61776"/>
    <w:rsid w:val="00B61B2F"/>
    <w:rsid w:val="00B61F59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1B7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3EB1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0FF3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49A"/>
    <w:rsid w:val="00BD66B8"/>
    <w:rsid w:val="00BD738B"/>
    <w:rsid w:val="00BD78C5"/>
    <w:rsid w:val="00BD7965"/>
    <w:rsid w:val="00BD7991"/>
    <w:rsid w:val="00BD7A34"/>
    <w:rsid w:val="00BD7A6D"/>
    <w:rsid w:val="00BE02F5"/>
    <w:rsid w:val="00BE0853"/>
    <w:rsid w:val="00BE0DD9"/>
    <w:rsid w:val="00BE2134"/>
    <w:rsid w:val="00BE22A4"/>
    <w:rsid w:val="00BE29AE"/>
    <w:rsid w:val="00BE2ABE"/>
    <w:rsid w:val="00BE2E80"/>
    <w:rsid w:val="00BE30F9"/>
    <w:rsid w:val="00BE30FB"/>
    <w:rsid w:val="00BE3A3B"/>
    <w:rsid w:val="00BE3A9D"/>
    <w:rsid w:val="00BE3EC7"/>
    <w:rsid w:val="00BE3F63"/>
    <w:rsid w:val="00BE426D"/>
    <w:rsid w:val="00BE46CB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E7571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9A"/>
    <w:rsid w:val="00BF29AB"/>
    <w:rsid w:val="00BF3231"/>
    <w:rsid w:val="00BF32AF"/>
    <w:rsid w:val="00BF3936"/>
    <w:rsid w:val="00BF3D7E"/>
    <w:rsid w:val="00BF3E82"/>
    <w:rsid w:val="00BF4F9E"/>
    <w:rsid w:val="00BF533E"/>
    <w:rsid w:val="00BF5827"/>
    <w:rsid w:val="00BF6000"/>
    <w:rsid w:val="00BF62F4"/>
    <w:rsid w:val="00BF64D6"/>
    <w:rsid w:val="00BF6866"/>
    <w:rsid w:val="00BF691A"/>
    <w:rsid w:val="00BF6AC6"/>
    <w:rsid w:val="00BF6AE3"/>
    <w:rsid w:val="00BF6DCA"/>
    <w:rsid w:val="00BF6E85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08B7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2DD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322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796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D30"/>
    <w:rsid w:val="00C27F45"/>
    <w:rsid w:val="00C30253"/>
    <w:rsid w:val="00C30546"/>
    <w:rsid w:val="00C30A56"/>
    <w:rsid w:val="00C30D45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0C6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47CB9"/>
    <w:rsid w:val="00C50086"/>
    <w:rsid w:val="00C5015E"/>
    <w:rsid w:val="00C50599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398F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0993"/>
    <w:rsid w:val="00C61427"/>
    <w:rsid w:val="00C62416"/>
    <w:rsid w:val="00C6281B"/>
    <w:rsid w:val="00C628B9"/>
    <w:rsid w:val="00C62BC4"/>
    <w:rsid w:val="00C6342E"/>
    <w:rsid w:val="00C637A1"/>
    <w:rsid w:val="00C63B6A"/>
    <w:rsid w:val="00C63E86"/>
    <w:rsid w:val="00C6420F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01A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38D4"/>
    <w:rsid w:val="00C9401B"/>
    <w:rsid w:val="00C947C3"/>
    <w:rsid w:val="00C948D4"/>
    <w:rsid w:val="00C94AC8"/>
    <w:rsid w:val="00C94D28"/>
    <w:rsid w:val="00C94D58"/>
    <w:rsid w:val="00C94DAA"/>
    <w:rsid w:val="00C9594E"/>
    <w:rsid w:val="00C95B71"/>
    <w:rsid w:val="00C95C72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4FE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9E1"/>
    <w:rsid w:val="00CA7C17"/>
    <w:rsid w:val="00CA7EA7"/>
    <w:rsid w:val="00CB01DF"/>
    <w:rsid w:val="00CB02C6"/>
    <w:rsid w:val="00CB1709"/>
    <w:rsid w:val="00CB17FC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55F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A68"/>
    <w:rsid w:val="00CC1B3D"/>
    <w:rsid w:val="00CC268D"/>
    <w:rsid w:val="00CC2869"/>
    <w:rsid w:val="00CC3027"/>
    <w:rsid w:val="00CC30B0"/>
    <w:rsid w:val="00CC3C3F"/>
    <w:rsid w:val="00CC3DD1"/>
    <w:rsid w:val="00CC423F"/>
    <w:rsid w:val="00CC4381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0F53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AF6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76A"/>
    <w:rsid w:val="00CE3AB0"/>
    <w:rsid w:val="00CE421E"/>
    <w:rsid w:val="00CE4371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663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0CA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45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D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0B97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50D"/>
    <w:rsid w:val="00D25E87"/>
    <w:rsid w:val="00D25FCE"/>
    <w:rsid w:val="00D2671E"/>
    <w:rsid w:val="00D26AB5"/>
    <w:rsid w:val="00D26BA2"/>
    <w:rsid w:val="00D26C83"/>
    <w:rsid w:val="00D26D29"/>
    <w:rsid w:val="00D271C2"/>
    <w:rsid w:val="00D275B1"/>
    <w:rsid w:val="00D2771D"/>
    <w:rsid w:val="00D2793B"/>
    <w:rsid w:val="00D27BA8"/>
    <w:rsid w:val="00D305DF"/>
    <w:rsid w:val="00D3063E"/>
    <w:rsid w:val="00D3081B"/>
    <w:rsid w:val="00D308D8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B7B"/>
    <w:rsid w:val="00D35CB7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2FA7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0E26"/>
    <w:rsid w:val="00D711B3"/>
    <w:rsid w:val="00D71230"/>
    <w:rsid w:val="00D71288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B8C"/>
    <w:rsid w:val="00D76C00"/>
    <w:rsid w:val="00D76C23"/>
    <w:rsid w:val="00D76D9A"/>
    <w:rsid w:val="00D7704B"/>
    <w:rsid w:val="00D772C9"/>
    <w:rsid w:val="00D774A1"/>
    <w:rsid w:val="00D77B56"/>
    <w:rsid w:val="00D800BC"/>
    <w:rsid w:val="00D803F6"/>
    <w:rsid w:val="00D80CC0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6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3F0"/>
    <w:rsid w:val="00D935EC"/>
    <w:rsid w:val="00D93728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BC1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3DD5"/>
    <w:rsid w:val="00DA48FB"/>
    <w:rsid w:val="00DA4979"/>
    <w:rsid w:val="00DA4AF5"/>
    <w:rsid w:val="00DA5716"/>
    <w:rsid w:val="00DA573F"/>
    <w:rsid w:val="00DA5BD7"/>
    <w:rsid w:val="00DA6D56"/>
    <w:rsid w:val="00DB0852"/>
    <w:rsid w:val="00DB089C"/>
    <w:rsid w:val="00DB0CF2"/>
    <w:rsid w:val="00DB11E9"/>
    <w:rsid w:val="00DB1258"/>
    <w:rsid w:val="00DB126C"/>
    <w:rsid w:val="00DB135C"/>
    <w:rsid w:val="00DB1501"/>
    <w:rsid w:val="00DB17C7"/>
    <w:rsid w:val="00DB1AA4"/>
    <w:rsid w:val="00DB1DE8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03F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2E01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2FC"/>
    <w:rsid w:val="00DE698B"/>
    <w:rsid w:val="00DE6E85"/>
    <w:rsid w:val="00DE7095"/>
    <w:rsid w:val="00DE73BC"/>
    <w:rsid w:val="00DE75F7"/>
    <w:rsid w:val="00DE7657"/>
    <w:rsid w:val="00DE7D50"/>
    <w:rsid w:val="00DE7FB4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280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3E1D"/>
    <w:rsid w:val="00E03FAA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6939"/>
    <w:rsid w:val="00E075B0"/>
    <w:rsid w:val="00E078AD"/>
    <w:rsid w:val="00E07D51"/>
    <w:rsid w:val="00E07D75"/>
    <w:rsid w:val="00E07E14"/>
    <w:rsid w:val="00E07EA7"/>
    <w:rsid w:val="00E07F02"/>
    <w:rsid w:val="00E07F4E"/>
    <w:rsid w:val="00E100C9"/>
    <w:rsid w:val="00E102C4"/>
    <w:rsid w:val="00E10553"/>
    <w:rsid w:val="00E107ED"/>
    <w:rsid w:val="00E10D16"/>
    <w:rsid w:val="00E10F3D"/>
    <w:rsid w:val="00E1159E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0"/>
    <w:rsid w:val="00E150EF"/>
    <w:rsid w:val="00E156C9"/>
    <w:rsid w:val="00E15FAC"/>
    <w:rsid w:val="00E16284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546"/>
    <w:rsid w:val="00E2090C"/>
    <w:rsid w:val="00E20C5A"/>
    <w:rsid w:val="00E20D65"/>
    <w:rsid w:val="00E219E1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4EDC"/>
    <w:rsid w:val="00E25089"/>
    <w:rsid w:val="00E25825"/>
    <w:rsid w:val="00E258D9"/>
    <w:rsid w:val="00E25FF5"/>
    <w:rsid w:val="00E26655"/>
    <w:rsid w:val="00E26657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76"/>
    <w:rsid w:val="00E305BE"/>
    <w:rsid w:val="00E31022"/>
    <w:rsid w:val="00E3147B"/>
    <w:rsid w:val="00E31688"/>
    <w:rsid w:val="00E31FE0"/>
    <w:rsid w:val="00E3204A"/>
    <w:rsid w:val="00E32110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2ED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2D4B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301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9AE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87F08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471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B71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2DF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4B5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32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3DBF"/>
    <w:rsid w:val="00EB3F2B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1CA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5F0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611"/>
    <w:rsid w:val="00EE3E61"/>
    <w:rsid w:val="00EE3F60"/>
    <w:rsid w:val="00EE4160"/>
    <w:rsid w:val="00EE4181"/>
    <w:rsid w:val="00EE48FB"/>
    <w:rsid w:val="00EE4D79"/>
    <w:rsid w:val="00EE4F21"/>
    <w:rsid w:val="00EE6172"/>
    <w:rsid w:val="00EE62FB"/>
    <w:rsid w:val="00EE6633"/>
    <w:rsid w:val="00EE66F3"/>
    <w:rsid w:val="00EE68A4"/>
    <w:rsid w:val="00EE6C8B"/>
    <w:rsid w:val="00EE6D45"/>
    <w:rsid w:val="00EE71C8"/>
    <w:rsid w:val="00EE78BC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8C4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D8F"/>
    <w:rsid w:val="00EF5FD8"/>
    <w:rsid w:val="00EF698E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0D9E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605"/>
    <w:rsid w:val="00F14782"/>
    <w:rsid w:val="00F148EE"/>
    <w:rsid w:val="00F14F75"/>
    <w:rsid w:val="00F1512F"/>
    <w:rsid w:val="00F151B0"/>
    <w:rsid w:val="00F156EE"/>
    <w:rsid w:val="00F16E5E"/>
    <w:rsid w:val="00F16EDB"/>
    <w:rsid w:val="00F173B6"/>
    <w:rsid w:val="00F1767E"/>
    <w:rsid w:val="00F17A14"/>
    <w:rsid w:val="00F17B2F"/>
    <w:rsid w:val="00F17C52"/>
    <w:rsid w:val="00F209E7"/>
    <w:rsid w:val="00F20B4E"/>
    <w:rsid w:val="00F20E4F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27D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284"/>
    <w:rsid w:val="00F5143E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5FCB"/>
    <w:rsid w:val="00F56979"/>
    <w:rsid w:val="00F56B4B"/>
    <w:rsid w:val="00F57031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991"/>
    <w:rsid w:val="00F60A7F"/>
    <w:rsid w:val="00F60C3D"/>
    <w:rsid w:val="00F60D38"/>
    <w:rsid w:val="00F6129A"/>
    <w:rsid w:val="00F618F1"/>
    <w:rsid w:val="00F619CF"/>
    <w:rsid w:val="00F61C2F"/>
    <w:rsid w:val="00F621B8"/>
    <w:rsid w:val="00F6282B"/>
    <w:rsid w:val="00F62BEF"/>
    <w:rsid w:val="00F62C47"/>
    <w:rsid w:val="00F6374C"/>
    <w:rsid w:val="00F637B4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6E"/>
    <w:rsid w:val="00F752F2"/>
    <w:rsid w:val="00F75894"/>
    <w:rsid w:val="00F75DE4"/>
    <w:rsid w:val="00F76793"/>
    <w:rsid w:val="00F76AFE"/>
    <w:rsid w:val="00F76D8C"/>
    <w:rsid w:val="00F77B8D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690"/>
    <w:rsid w:val="00FA6976"/>
    <w:rsid w:val="00FA6C8F"/>
    <w:rsid w:val="00FA6EB1"/>
    <w:rsid w:val="00FA749B"/>
    <w:rsid w:val="00FA7720"/>
    <w:rsid w:val="00FA7764"/>
    <w:rsid w:val="00FA77D2"/>
    <w:rsid w:val="00FA7832"/>
    <w:rsid w:val="00FA7DB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3DEB"/>
    <w:rsid w:val="00FB42D6"/>
    <w:rsid w:val="00FB471E"/>
    <w:rsid w:val="00FB4A80"/>
    <w:rsid w:val="00FB4AA0"/>
    <w:rsid w:val="00FB4ACB"/>
    <w:rsid w:val="00FB4C40"/>
    <w:rsid w:val="00FB4E43"/>
    <w:rsid w:val="00FB53CF"/>
    <w:rsid w:val="00FB53FE"/>
    <w:rsid w:val="00FB5BB5"/>
    <w:rsid w:val="00FB5BE8"/>
    <w:rsid w:val="00FB6215"/>
    <w:rsid w:val="00FB62C7"/>
    <w:rsid w:val="00FB6578"/>
    <w:rsid w:val="00FB6805"/>
    <w:rsid w:val="00FB682B"/>
    <w:rsid w:val="00FB6A2C"/>
    <w:rsid w:val="00FB6EB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37A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BA9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8F"/>
    <w:rsid w:val="00FE0EB8"/>
    <w:rsid w:val="00FE100A"/>
    <w:rsid w:val="00FE154B"/>
    <w:rsid w:val="00FE1919"/>
    <w:rsid w:val="00FE1B08"/>
    <w:rsid w:val="00FE1BD8"/>
    <w:rsid w:val="00FE1CA4"/>
    <w:rsid w:val="00FE1F67"/>
    <w:rsid w:val="00FE22A1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273"/>
    <w:rsid w:val="00FF0B70"/>
    <w:rsid w:val="00FF0CE0"/>
    <w:rsid w:val="00FF0ED8"/>
    <w:rsid w:val="00FF0FE1"/>
    <w:rsid w:val="00FF1258"/>
    <w:rsid w:val="00FF1338"/>
    <w:rsid w:val="00FF1463"/>
    <w:rsid w:val="00FF16AF"/>
    <w:rsid w:val="00FF1F51"/>
    <w:rsid w:val="00FF20DE"/>
    <w:rsid w:val="00FF2567"/>
    <w:rsid w:val="00FF2590"/>
    <w:rsid w:val="00FF25A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70B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6A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86</Words>
  <Characters>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2013-10-28T06:50:00Z</cp:lastPrinted>
  <dcterms:created xsi:type="dcterms:W3CDTF">2013-10-28T06:09:00Z</dcterms:created>
  <dcterms:modified xsi:type="dcterms:W3CDTF">2013-10-31T08:37:00Z</dcterms:modified>
</cp:coreProperties>
</file>