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61" w:rsidRPr="00D727DF" w:rsidRDefault="00C97761" w:rsidP="00AC5F57">
      <w:pPr>
        <w:rPr>
          <w:b/>
          <w:sz w:val="32"/>
          <w:szCs w:val="32"/>
        </w:rPr>
      </w:pPr>
      <w:bookmarkStart w:id="0" w:name="_GoBack"/>
      <w:bookmarkEnd w:id="0"/>
      <w:r w:rsidRPr="00D727DF">
        <w:rPr>
          <w:b/>
          <w:sz w:val="32"/>
          <w:szCs w:val="32"/>
        </w:rPr>
        <w:t>ПРАВИТЕЛЬСТВО РЕСПУБЛИКИ ДАГЕСТАН</w:t>
      </w:r>
    </w:p>
    <w:p w:rsidR="00C97761" w:rsidRPr="00D727DF" w:rsidRDefault="00C97761" w:rsidP="00AC5F57">
      <w:pPr>
        <w:rPr>
          <w:b/>
          <w:sz w:val="44"/>
          <w:szCs w:val="44"/>
        </w:rPr>
      </w:pPr>
      <w:r w:rsidRPr="00D727DF">
        <w:rPr>
          <w:b/>
          <w:sz w:val="44"/>
          <w:szCs w:val="44"/>
        </w:rPr>
        <w:t>П О С Т А Н О В Л Е Н И Е</w:t>
      </w:r>
    </w:p>
    <w:p w:rsidR="00C97761" w:rsidRDefault="00C97761" w:rsidP="00AC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495</w:t>
      </w:r>
    </w:p>
    <w:p w:rsidR="00C97761" w:rsidRDefault="00C97761" w:rsidP="00AC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7761" w:rsidRPr="002D516A" w:rsidRDefault="00C97761" w:rsidP="00AC5F57">
      <w:pPr>
        <w:rPr>
          <w:b/>
        </w:rPr>
      </w:pPr>
      <w:r w:rsidRPr="002D516A">
        <w:rPr>
          <w:b/>
        </w:rPr>
        <w:t>О</w:t>
      </w:r>
      <w:r>
        <w:rPr>
          <w:b/>
        </w:rPr>
        <w:t>бАлиеве Н.Г.</w:t>
      </w:r>
    </w:p>
    <w:p w:rsidR="00C97761" w:rsidRDefault="00C97761" w:rsidP="00777962">
      <w:pPr>
        <w:jc w:val="left"/>
      </w:pPr>
    </w:p>
    <w:p w:rsidR="00C97761" w:rsidRPr="002D516A" w:rsidRDefault="00C97761" w:rsidP="00777962">
      <w:pPr>
        <w:ind w:firstLine="709"/>
        <w:jc w:val="both"/>
        <w:rPr>
          <w:b/>
        </w:rPr>
      </w:pPr>
      <w:r>
        <w:t xml:space="preserve">Правительство Республики Дагестан  </w:t>
      </w:r>
      <w:r w:rsidRPr="002D516A">
        <w:rPr>
          <w:b/>
        </w:rPr>
        <w:t>постановляет:</w:t>
      </w:r>
    </w:p>
    <w:p w:rsidR="00C97761" w:rsidRDefault="00C97761" w:rsidP="00777962">
      <w:pPr>
        <w:ind w:firstLine="709"/>
        <w:jc w:val="both"/>
      </w:pPr>
      <w:r>
        <w:t>Назначить Алиева Наби Гусейновича заместителем председателя Комитета по государственным закупкам Республики Дагестан.</w:t>
      </w:r>
    </w:p>
    <w:p w:rsidR="00C97761" w:rsidRDefault="00C97761" w:rsidP="00777962">
      <w:pPr>
        <w:jc w:val="left"/>
      </w:pPr>
    </w:p>
    <w:p w:rsidR="00C97761" w:rsidRDefault="00C97761" w:rsidP="00777962">
      <w:pPr>
        <w:jc w:val="left"/>
      </w:pPr>
    </w:p>
    <w:p w:rsidR="00C97761" w:rsidRPr="002D516A" w:rsidRDefault="00C97761" w:rsidP="00777962">
      <w:pPr>
        <w:jc w:val="left"/>
        <w:rPr>
          <w:b/>
        </w:rPr>
      </w:pPr>
      <w:r w:rsidRPr="002D516A">
        <w:rPr>
          <w:b/>
        </w:rPr>
        <w:t>Председатель Правительства</w:t>
      </w:r>
    </w:p>
    <w:p w:rsidR="00C97761" w:rsidRDefault="00C97761" w:rsidP="00777962">
      <w:pPr>
        <w:jc w:val="left"/>
        <w:rPr>
          <w:b/>
        </w:rPr>
      </w:pPr>
      <w:r w:rsidRPr="002D516A">
        <w:rPr>
          <w:b/>
        </w:rPr>
        <w:t>Республики Дагестан</w:t>
      </w:r>
      <w:r>
        <w:rPr>
          <w:b/>
        </w:rPr>
        <w:t xml:space="preserve">     А. Гамидов</w:t>
      </w: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>
      <w:pPr>
        <w:jc w:val="left"/>
        <w:rPr>
          <w:b/>
        </w:rPr>
      </w:pPr>
    </w:p>
    <w:p w:rsidR="00C97761" w:rsidRDefault="00C97761" w:rsidP="00777962"/>
    <w:p w:rsidR="00C97761" w:rsidRPr="008A3B7A" w:rsidRDefault="00C97761" w:rsidP="008A3B7A">
      <w:pPr>
        <w:jc w:val="left"/>
        <w:rPr>
          <w:sz w:val="14"/>
          <w:szCs w:val="14"/>
        </w:rPr>
      </w:pPr>
      <w:r w:rsidRPr="008A3B7A">
        <w:rPr>
          <w:sz w:val="14"/>
          <w:szCs w:val="14"/>
        </w:rPr>
        <w:t>з.и. пост 10-11</w:t>
      </w:r>
    </w:p>
    <w:p w:rsidR="00C97761" w:rsidRDefault="00C97761" w:rsidP="008A3B7A">
      <w:pPr>
        <w:jc w:val="left"/>
      </w:pPr>
    </w:p>
    <w:sectPr w:rsidR="00C97761" w:rsidSect="004021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5A4"/>
    <w:rsid w:val="0000259D"/>
    <w:rsid w:val="00045390"/>
    <w:rsid w:val="000466D8"/>
    <w:rsid w:val="000A45EC"/>
    <w:rsid w:val="001376B9"/>
    <w:rsid w:val="001B7F13"/>
    <w:rsid w:val="001C4704"/>
    <w:rsid w:val="001E04F9"/>
    <w:rsid w:val="001E1B05"/>
    <w:rsid w:val="00230A17"/>
    <w:rsid w:val="00262CD8"/>
    <w:rsid w:val="002B0912"/>
    <w:rsid w:val="002B5B99"/>
    <w:rsid w:val="002D516A"/>
    <w:rsid w:val="00354B95"/>
    <w:rsid w:val="00392433"/>
    <w:rsid w:val="00397288"/>
    <w:rsid w:val="003D43E2"/>
    <w:rsid w:val="003D6C01"/>
    <w:rsid w:val="00402181"/>
    <w:rsid w:val="0040565B"/>
    <w:rsid w:val="00446BD8"/>
    <w:rsid w:val="004965E9"/>
    <w:rsid w:val="004A38EC"/>
    <w:rsid w:val="004C7ED2"/>
    <w:rsid w:val="004F7D58"/>
    <w:rsid w:val="00506C6B"/>
    <w:rsid w:val="005530E5"/>
    <w:rsid w:val="00561EB9"/>
    <w:rsid w:val="005C476B"/>
    <w:rsid w:val="005D0F12"/>
    <w:rsid w:val="005D5D52"/>
    <w:rsid w:val="00680B8D"/>
    <w:rsid w:val="006F393D"/>
    <w:rsid w:val="0070790B"/>
    <w:rsid w:val="007365A4"/>
    <w:rsid w:val="00736F7F"/>
    <w:rsid w:val="00760365"/>
    <w:rsid w:val="00777962"/>
    <w:rsid w:val="00781B17"/>
    <w:rsid w:val="007C0188"/>
    <w:rsid w:val="007E55C9"/>
    <w:rsid w:val="00820639"/>
    <w:rsid w:val="00847E8A"/>
    <w:rsid w:val="00850BA9"/>
    <w:rsid w:val="00873BF8"/>
    <w:rsid w:val="008A3B7A"/>
    <w:rsid w:val="00910F92"/>
    <w:rsid w:val="00944446"/>
    <w:rsid w:val="009565B6"/>
    <w:rsid w:val="00A055DA"/>
    <w:rsid w:val="00A06D6E"/>
    <w:rsid w:val="00A86C63"/>
    <w:rsid w:val="00A9407D"/>
    <w:rsid w:val="00AB3234"/>
    <w:rsid w:val="00AC1492"/>
    <w:rsid w:val="00AC5F57"/>
    <w:rsid w:val="00AE6CC0"/>
    <w:rsid w:val="00B32001"/>
    <w:rsid w:val="00B40D68"/>
    <w:rsid w:val="00BA6448"/>
    <w:rsid w:val="00BA7A4A"/>
    <w:rsid w:val="00BB04F8"/>
    <w:rsid w:val="00C22995"/>
    <w:rsid w:val="00C91D38"/>
    <w:rsid w:val="00C97761"/>
    <w:rsid w:val="00CA36A3"/>
    <w:rsid w:val="00CC7BE2"/>
    <w:rsid w:val="00CF501D"/>
    <w:rsid w:val="00D4483D"/>
    <w:rsid w:val="00D727DF"/>
    <w:rsid w:val="00D75E14"/>
    <w:rsid w:val="00DA574C"/>
    <w:rsid w:val="00DB7A44"/>
    <w:rsid w:val="00DC18EC"/>
    <w:rsid w:val="00DD32BD"/>
    <w:rsid w:val="00E03C93"/>
    <w:rsid w:val="00EB037D"/>
    <w:rsid w:val="00ED3E69"/>
    <w:rsid w:val="00F11BF8"/>
    <w:rsid w:val="00F52EF6"/>
    <w:rsid w:val="00F61F28"/>
    <w:rsid w:val="00F857FD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93"/>
    <w:pPr>
      <w:jc w:val="center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C5F5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54</Words>
  <Characters>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2013-10-11T06:49:00Z</dcterms:created>
  <dcterms:modified xsi:type="dcterms:W3CDTF">2013-10-18T13:19:00Z</dcterms:modified>
</cp:coreProperties>
</file>