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DA" w:rsidRPr="007642E6" w:rsidRDefault="00C43CDA" w:rsidP="007642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CDA" w:rsidRPr="007642E6" w:rsidRDefault="00C43CDA" w:rsidP="007642E6">
      <w:pPr>
        <w:jc w:val="center"/>
        <w:rPr>
          <w:rFonts w:ascii="Times New Roman" w:hAnsi="Times New Roman"/>
          <w:b/>
          <w:sz w:val="32"/>
          <w:szCs w:val="32"/>
        </w:rPr>
      </w:pPr>
      <w:r w:rsidRPr="007642E6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C43CDA" w:rsidRPr="007642E6" w:rsidRDefault="00C43CDA" w:rsidP="007642E6">
      <w:pPr>
        <w:jc w:val="center"/>
        <w:rPr>
          <w:rFonts w:ascii="Times New Roman" w:hAnsi="Times New Roman"/>
          <w:b/>
          <w:sz w:val="44"/>
          <w:szCs w:val="44"/>
        </w:rPr>
      </w:pPr>
      <w:r w:rsidRPr="007642E6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C43CDA" w:rsidRDefault="00C43CDA" w:rsidP="00764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494</w:t>
      </w:r>
    </w:p>
    <w:p w:rsidR="00C43CDA" w:rsidRDefault="00C43CDA" w:rsidP="00764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3CDA" w:rsidRDefault="00C43CDA" w:rsidP="007642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F04">
        <w:rPr>
          <w:rFonts w:ascii="Times New Roman" w:hAnsi="Times New Roman"/>
          <w:b/>
          <w:sz w:val="28"/>
          <w:szCs w:val="28"/>
        </w:rPr>
        <w:t>О Каллаевой С</w:t>
      </w:r>
      <w:r>
        <w:rPr>
          <w:rFonts w:ascii="Times New Roman" w:hAnsi="Times New Roman"/>
          <w:b/>
          <w:sz w:val="28"/>
          <w:szCs w:val="28"/>
        </w:rPr>
        <w:t>.</w:t>
      </w:r>
      <w:r w:rsidRPr="00510F04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43CDA" w:rsidRPr="00510F04" w:rsidRDefault="00C43CDA" w:rsidP="00510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3CDA" w:rsidRDefault="00C43CDA" w:rsidP="00510F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 w:rsidRPr="00B348FE">
        <w:rPr>
          <w:rFonts w:ascii="Times New Roman" w:hAnsi="Times New Roman"/>
          <w:b/>
          <w:sz w:val="28"/>
          <w:szCs w:val="28"/>
        </w:rPr>
        <w:t>постановляет:</w:t>
      </w:r>
    </w:p>
    <w:p w:rsidR="00C43CDA" w:rsidRDefault="00C43CDA" w:rsidP="00510F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10F04">
        <w:rPr>
          <w:rFonts w:ascii="Times New Roman" w:hAnsi="Times New Roman"/>
          <w:sz w:val="28"/>
          <w:szCs w:val="28"/>
        </w:rPr>
        <w:t>азначить Каллаеву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F04">
        <w:rPr>
          <w:rFonts w:ascii="Times New Roman" w:hAnsi="Times New Roman"/>
          <w:sz w:val="28"/>
          <w:szCs w:val="28"/>
        </w:rPr>
        <w:t>Сакинат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F04">
        <w:rPr>
          <w:rFonts w:ascii="Times New Roman" w:hAnsi="Times New Roman"/>
          <w:sz w:val="28"/>
          <w:szCs w:val="28"/>
        </w:rPr>
        <w:t>Гамз</w:t>
      </w:r>
      <w:r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Pr="00510F04">
        <w:rPr>
          <w:rFonts w:ascii="Times New Roman" w:hAnsi="Times New Roman"/>
          <w:sz w:val="28"/>
          <w:szCs w:val="28"/>
        </w:rPr>
        <w:t>товну первым заместителем министра экономики и территориального развития Республики Дагестан, освободив ее от должности заместителя министра экономики Республики Дагестан.</w:t>
      </w:r>
    </w:p>
    <w:p w:rsidR="00C43CDA" w:rsidRDefault="00C43CDA" w:rsidP="00510F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3CDA" w:rsidRPr="00510F04" w:rsidRDefault="00C43CDA" w:rsidP="00510F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3CDA" w:rsidRPr="00510F04" w:rsidRDefault="00C43CDA" w:rsidP="00510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F04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C43CDA" w:rsidRPr="00510F04" w:rsidRDefault="00C43CDA" w:rsidP="00510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F04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  <w:t>А. Гамидов</w:t>
      </w: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Default="00C43CDA" w:rsidP="00510F04">
      <w:pPr>
        <w:spacing w:after="0" w:line="240" w:lineRule="auto"/>
        <w:rPr>
          <w:b/>
        </w:rPr>
      </w:pPr>
    </w:p>
    <w:p w:rsidR="00C43CDA" w:rsidRPr="00510F04" w:rsidRDefault="00C43CDA" w:rsidP="00510F04">
      <w:pPr>
        <w:spacing w:after="0" w:line="240" w:lineRule="auto"/>
        <w:rPr>
          <w:b/>
          <w:sz w:val="16"/>
          <w:szCs w:val="16"/>
        </w:rPr>
      </w:pPr>
      <w:r w:rsidRPr="00510F04">
        <w:rPr>
          <w:b/>
          <w:sz w:val="16"/>
          <w:szCs w:val="16"/>
        </w:rPr>
        <w:t>Пост.10-11 с.</w:t>
      </w:r>
    </w:p>
    <w:sectPr w:rsidR="00C43CDA" w:rsidRPr="00510F04" w:rsidSect="0057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693"/>
    <w:rsid w:val="00510F04"/>
    <w:rsid w:val="005739E8"/>
    <w:rsid w:val="007545AC"/>
    <w:rsid w:val="007642E6"/>
    <w:rsid w:val="007B57DE"/>
    <w:rsid w:val="00B348FE"/>
    <w:rsid w:val="00B65693"/>
    <w:rsid w:val="00C43CDA"/>
    <w:rsid w:val="00EB5318"/>
    <w:rsid w:val="00ED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642E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68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2013-10-11T08:32:00Z</cp:lastPrinted>
  <dcterms:created xsi:type="dcterms:W3CDTF">2013-10-11T07:28:00Z</dcterms:created>
  <dcterms:modified xsi:type="dcterms:W3CDTF">2013-10-16T13:47:00Z</dcterms:modified>
</cp:coreProperties>
</file>