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45" w:rsidRPr="003F0FDD" w:rsidRDefault="000F6945" w:rsidP="003F0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F6945" w:rsidRPr="003F0FDD" w:rsidRDefault="000F6945" w:rsidP="003F0FDD">
      <w:pPr>
        <w:jc w:val="center"/>
        <w:rPr>
          <w:b/>
          <w:sz w:val="32"/>
          <w:szCs w:val="32"/>
        </w:rPr>
      </w:pPr>
      <w:r w:rsidRPr="003F0FDD">
        <w:rPr>
          <w:b/>
          <w:sz w:val="32"/>
          <w:szCs w:val="32"/>
        </w:rPr>
        <w:t>ПРАВИТЕЛЬСТВО РЕСПУБЛИКИ ДАГЕСТАН</w:t>
      </w:r>
    </w:p>
    <w:p w:rsidR="000F6945" w:rsidRPr="003F0FDD" w:rsidRDefault="000F6945" w:rsidP="003F0FDD">
      <w:pPr>
        <w:jc w:val="center"/>
        <w:rPr>
          <w:b/>
          <w:sz w:val="44"/>
          <w:szCs w:val="44"/>
        </w:rPr>
      </w:pPr>
      <w:r w:rsidRPr="003F0FDD">
        <w:rPr>
          <w:b/>
          <w:sz w:val="44"/>
          <w:szCs w:val="44"/>
        </w:rPr>
        <w:t>П О С Т А Н О В Л Е Н И Е</w:t>
      </w:r>
    </w:p>
    <w:p w:rsidR="000F6945" w:rsidRPr="003F0FDD" w:rsidRDefault="000F6945" w:rsidP="003F0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FDD">
        <w:rPr>
          <w:rFonts w:ascii="Times New Roman" w:hAnsi="Times New Roman" w:cs="Times New Roman"/>
          <w:sz w:val="28"/>
          <w:szCs w:val="28"/>
        </w:rPr>
        <w:t xml:space="preserve">от 29 октября </w:t>
      </w:r>
      <w:smartTag w:uri="urn:schemas-microsoft-com:office:smarttags" w:element="metricconverter">
        <w:smartTagPr>
          <w:attr w:name="ProductID" w:val="2013 г"/>
        </w:smartTagPr>
        <w:r w:rsidRPr="003F0FDD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3F0FDD">
        <w:rPr>
          <w:rFonts w:ascii="Times New Roman" w:hAnsi="Times New Roman" w:cs="Times New Roman"/>
          <w:sz w:val="28"/>
          <w:szCs w:val="28"/>
        </w:rPr>
        <w:t>. № 55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F6945" w:rsidRPr="003F0FDD" w:rsidRDefault="000F6945" w:rsidP="003F0F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6945" w:rsidRDefault="000F6945" w:rsidP="00861E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1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</w:t>
      </w:r>
    </w:p>
    <w:p w:rsidR="000F6945" w:rsidRDefault="000F6945" w:rsidP="00861E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E18">
        <w:rPr>
          <w:rFonts w:ascii="Times New Roman" w:hAnsi="Times New Roman" w:cs="Times New Roman"/>
          <w:b/>
          <w:sz w:val="28"/>
          <w:szCs w:val="28"/>
        </w:rPr>
        <w:t xml:space="preserve">ПравительстваРеспублики Дагестан </w:t>
      </w:r>
    </w:p>
    <w:p w:rsidR="000F6945" w:rsidRDefault="000F6945" w:rsidP="00861E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марта 2013 г.</w:t>
      </w:r>
      <w:r w:rsidRPr="00861E18">
        <w:rPr>
          <w:rFonts w:ascii="Times New Roman" w:hAnsi="Times New Roman" w:cs="Times New Roman"/>
          <w:b/>
          <w:sz w:val="28"/>
          <w:szCs w:val="28"/>
        </w:rPr>
        <w:t xml:space="preserve"> № 154 </w:t>
      </w:r>
    </w:p>
    <w:p w:rsidR="000F6945" w:rsidRDefault="000F6945" w:rsidP="00861E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945" w:rsidRDefault="000F6945" w:rsidP="00861E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945" w:rsidRPr="002F214B" w:rsidRDefault="000F6945" w:rsidP="00861E1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18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2F214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6945" w:rsidRDefault="000F6945" w:rsidP="008B2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постановление Правительства Республики Дагестан от 26 марта 2013 г. № 154 «Вопросы Министерства по управлению государственным имуществом Республики Дагестан» (Собрание законодательства Республики Дагестан, 2013, № 6, ст. 379),заменив в  абзаце третьем пункта 2 слова «два первых» словами«один первый».</w:t>
      </w:r>
    </w:p>
    <w:p w:rsidR="000F6945" w:rsidRDefault="000F6945" w:rsidP="00861E18">
      <w:pPr>
        <w:rPr>
          <w:sz w:val="28"/>
          <w:szCs w:val="28"/>
        </w:rPr>
      </w:pPr>
    </w:p>
    <w:p w:rsidR="000F6945" w:rsidRDefault="000F6945" w:rsidP="00861E18">
      <w:pPr>
        <w:rPr>
          <w:sz w:val="28"/>
          <w:szCs w:val="28"/>
        </w:rPr>
      </w:pPr>
    </w:p>
    <w:p w:rsidR="000F6945" w:rsidRPr="005660B5" w:rsidRDefault="000F6945" w:rsidP="00861E18">
      <w:pPr>
        <w:rPr>
          <w:sz w:val="28"/>
          <w:szCs w:val="28"/>
        </w:rPr>
      </w:pPr>
    </w:p>
    <w:p w:rsidR="000F6945" w:rsidRPr="007D2907" w:rsidRDefault="000F6945" w:rsidP="00861E18">
      <w:pPr>
        <w:pStyle w:val="ConsPlusNormal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290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0F6945" w:rsidRDefault="000F6945" w:rsidP="00861E1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D2907">
        <w:rPr>
          <w:b/>
          <w:sz w:val="28"/>
          <w:szCs w:val="28"/>
        </w:rPr>
        <w:t>Республики  Дагестан</w:t>
      </w:r>
      <w:r>
        <w:rPr>
          <w:b/>
          <w:sz w:val="28"/>
          <w:szCs w:val="28"/>
        </w:rPr>
        <w:t xml:space="preserve">                    А. Гамидов</w:t>
      </w:r>
    </w:p>
    <w:p w:rsidR="000F6945" w:rsidRPr="00EB3CA7" w:rsidRDefault="000F6945" w:rsidP="00861E18">
      <w:pPr>
        <w:tabs>
          <w:tab w:val="left" w:pos="1260"/>
        </w:tabs>
        <w:rPr>
          <w:sz w:val="28"/>
          <w:szCs w:val="28"/>
        </w:rPr>
      </w:pPr>
    </w:p>
    <w:p w:rsidR="000F6945" w:rsidRDefault="000F6945"/>
    <w:p w:rsidR="000F6945" w:rsidRDefault="000F6945"/>
    <w:p w:rsidR="000F6945" w:rsidRDefault="000F6945"/>
    <w:sectPr w:rsidR="000F6945" w:rsidSect="008E40EC">
      <w:pgSz w:w="11906" w:h="16838"/>
      <w:pgMar w:top="851" w:right="924" w:bottom="14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18"/>
    <w:rsid w:val="000F6945"/>
    <w:rsid w:val="00117A5F"/>
    <w:rsid w:val="001208C9"/>
    <w:rsid w:val="00127029"/>
    <w:rsid w:val="001D30F8"/>
    <w:rsid w:val="002F214B"/>
    <w:rsid w:val="002F4E4B"/>
    <w:rsid w:val="003F0FDD"/>
    <w:rsid w:val="004158FD"/>
    <w:rsid w:val="005660B5"/>
    <w:rsid w:val="005746F8"/>
    <w:rsid w:val="007D2907"/>
    <w:rsid w:val="00861E18"/>
    <w:rsid w:val="00873E83"/>
    <w:rsid w:val="008B29ED"/>
    <w:rsid w:val="008E40EC"/>
    <w:rsid w:val="00E34127"/>
    <w:rsid w:val="00EB3CA7"/>
    <w:rsid w:val="00F02302"/>
    <w:rsid w:val="00F9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61E1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61E1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F2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1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7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97</Words>
  <Characters>555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 Гаджиева</dc:creator>
  <cp:keywords/>
  <dc:description/>
  <cp:lastModifiedBy>User</cp:lastModifiedBy>
  <cp:revision>11</cp:revision>
  <cp:lastPrinted>2013-10-30T15:16:00Z</cp:lastPrinted>
  <dcterms:created xsi:type="dcterms:W3CDTF">2013-10-29T12:55:00Z</dcterms:created>
  <dcterms:modified xsi:type="dcterms:W3CDTF">2013-10-31T08:38:00Z</dcterms:modified>
</cp:coreProperties>
</file>