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73" w:rsidRDefault="008B4873" w:rsidP="0069501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B4873" w:rsidRDefault="008B4873" w:rsidP="00EB3B0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B4873" w:rsidRDefault="008B4873" w:rsidP="0069501A">
      <w:pPr>
        <w:jc w:val="center"/>
        <w:rPr>
          <w:b/>
          <w:sz w:val="28"/>
          <w:szCs w:val="28"/>
        </w:rPr>
      </w:pPr>
    </w:p>
    <w:p w:rsidR="008B4873" w:rsidRPr="0069501A" w:rsidRDefault="008B4873" w:rsidP="0069501A">
      <w:pPr>
        <w:jc w:val="center"/>
        <w:rPr>
          <w:rFonts w:ascii="Times New Roman" w:hAnsi="Times New Roman"/>
          <w:b/>
          <w:sz w:val="32"/>
          <w:szCs w:val="32"/>
        </w:rPr>
      </w:pPr>
      <w:r w:rsidRPr="0069501A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8B4873" w:rsidRPr="0069501A" w:rsidRDefault="008B4873" w:rsidP="0069501A">
      <w:pPr>
        <w:jc w:val="center"/>
        <w:rPr>
          <w:rFonts w:ascii="Times New Roman" w:hAnsi="Times New Roman"/>
          <w:b/>
          <w:sz w:val="44"/>
          <w:szCs w:val="44"/>
        </w:rPr>
      </w:pPr>
      <w:r w:rsidRPr="0069501A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8B4873" w:rsidRDefault="008B4873" w:rsidP="006950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493</w:t>
      </w:r>
    </w:p>
    <w:p w:rsidR="008B4873" w:rsidRDefault="008B4873" w:rsidP="006950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4873" w:rsidRPr="00627D35" w:rsidRDefault="008B4873" w:rsidP="00EB3B0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27D3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Гимбатове М</w:t>
      </w:r>
      <w:r w:rsidRPr="00627D3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-Т.Г</w:t>
      </w:r>
      <w:r w:rsidRPr="00627D35">
        <w:rPr>
          <w:rFonts w:ascii="Times New Roman" w:hAnsi="Times New Roman"/>
          <w:b/>
          <w:sz w:val="28"/>
          <w:szCs w:val="28"/>
        </w:rPr>
        <w:t>.</w:t>
      </w:r>
    </w:p>
    <w:p w:rsidR="008B4873" w:rsidRPr="00EB3B0C" w:rsidRDefault="008B4873" w:rsidP="00EB3B0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B4873" w:rsidRPr="00EB3B0C" w:rsidRDefault="008B4873" w:rsidP="001911FC">
      <w:pPr>
        <w:pStyle w:val="NoSpacing"/>
        <w:rPr>
          <w:rFonts w:ascii="Times New Roman" w:hAnsi="Times New Roman"/>
          <w:sz w:val="28"/>
          <w:szCs w:val="28"/>
        </w:rPr>
      </w:pPr>
      <w:r w:rsidRPr="00EB3B0C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627D35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EB3B0C">
        <w:rPr>
          <w:rFonts w:ascii="Times New Roman" w:hAnsi="Times New Roman"/>
          <w:sz w:val="28"/>
          <w:szCs w:val="28"/>
        </w:rPr>
        <w:t>:</w:t>
      </w:r>
    </w:p>
    <w:p w:rsidR="008B4873" w:rsidRDefault="008B4873" w:rsidP="001911FC">
      <w:pPr>
        <w:pStyle w:val="NoSpacing"/>
        <w:rPr>
          <w:rFonts w:ascii="Times New Roman" w:hAnsi="Times New Roman"/>
          <w:sz w:val="28"/>
          <w:szCs w:val="28"/>
        </w:rPr>
      </w:pPr>
      <w:r w:rsidRPr="00EB3B0C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 xml:space="preserve">Гимбатова Магомед-Тагира Гусейновича </w:t>
      </w:r>
      <w:r w:rsidRPr="00EB3B0C">
        <w:rPr>
          <w:rFonts w:ascii="Times New Roman" w:hAnsi="Times New Roman"/>
          <w:sz w:val="28"/>
          <w:szCs w:val="28"/>
        </w:rPr>
        <w:t>заместителем министра промышленности и энергетики Республики Дагестан.</w:t>
      </w:r>
    </w:p>
    <w:p w:rsidR="008B4873" w:rsidRDefault="008B4873" w:rsidP="001911FC">
      <w:pPr>
        <w:pStyle w:val="NoSpacing"/>
        <w:rPr>
          <w:rFonts w:ascii="Times New Roman" w:hAnsi="Times New Roman"/>
          <w:sz w:val="28"/>
          <w:szCs w:val="28"/>
        </w:rPr>
      </w:pPr>
    </w:p>
    <w:p w:rsidR="008B4873" w:rsidRPr="00EB3B0C" w:rsidRDefault="008B4873" w:rsidP="001911FC">
      <w:pPr>
        <w:pStyle w:val="NoSpacing"/>
        <w:rPr>
          <w:rFonts w:ascii="Times New Roman" w:hAnsi="Times New Roman"/>
          <w:sz w:val="28"/>
          <w:szCs w:val="28"/>
        </w:rPr>
      </w:pPr>
    </w:p>
    <w:p w:rsidR="008B4873" w:rsidRPr="00627D35" w:rsidRDefault="008B4873" w:rsidP="00EB3B0C">
      <w:pPr>
        <w:pStyle w:val="NoSpacing"/>
        <w:rPr>
          <w:rFonts w:ascii="Times New Roman" w:hAnsi="Times New Roman"/>
          <w:b/>
          <w:sz w:val="28"/>
          <w:szCs w:val="28"/>
        </w:rPr>
      </w:pPr>
      <w:r w:rsidRPr="00627D35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8B4873" w:rsidRPr="00627D35" w:rsidRDefault="008B4873" w:rsidP="00EB3B0C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27D35">
        <w:rPr>
          <w:rFonts w:ascii="Times New Roman" w:hAnsi="Times New Roman"/>
          <w:b/>
          <w:sz w:val="28"/>
          <w:szCs w:val="28"/>
        </w:rPr>
        <w:t>Республики Дагестан                      А.Гамидов</w:t>
      </w:r>
    </w:p>
    <w:sectPr w:rsidR="008B4873" w:rsidRPr="00627D35" w:rsidSect="0045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9CF"/>
    <w:rsid w:val="00007D14"/>
    <w:rsid w:val="00037590"/>
    <w:rsid w:val="001911FC"/>
    <w:rsid w:val="00200D39"/>
    <w:rsid w:val="0023132E"/>
    <w:rsid w:val="00250344"/>
    <w:rsid w:val="003043D0"/>
    <w:rsid w:val="0033314F"/>
    <w:rsid w:val="003C1131"/>
    <w:rsid w:val="003C40C6"/>
    <w:rsid w:val="00450C58"/>
    <w:rsid w:val="00465BD5"/>
    <w:rsid w:val="004D3B8A"/>
    <w:rsid w:val="006078C1"/>
    <w:rsid w:val="00627D35"/>
    <w:rsid w:val="0069501A"/>
    <w:rsid w:val="00784DE1"/>
    <w:rsid w:val="008B4873"/>
    <w:rsid w:val="00946D10"/>
    <w:rsid w:val="00AC21D4"/>
    <w:rsid w:val="00B06683"/>
    <w:rsid w:val="00B7556A"/>
    <w:rsid w:val="00BC0B78"/>
    <w:rsid w:val="00C11B04"/>
    <w:rsid w:val="00C34380"/>
    <w:rsid w:val="00D129CF"/>
    <w:rsid w:val="00DA050E"/>
    <w:rsid w:val="00E22789"/>
    <w:rsid w:val="00EB3B0C"/>
    <w:rsid w:val="00ED169F"/>
    <w:rsid w:val="00EE4F61"/>
    <w:rsid w:val="00FD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3B0C"/>
    <w:rPr>
      <w:lang w:eastAsia="en-US"/>
    </w:rPr>
  </w:style>
  <w:style w:type="paragraph" w:customStyle="1" w:styleId="ConsPlusTitle">
    <w:name w:val="ConsPlusTitle"/>
    <w:uiPriority w:val="99"/>
    <w:rsid w:val="006950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54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User</cp:lastModifiedBy>
  <cp:revision>12</cp:revision>
  <cp:lastPrinted>2013-10-12T09:02:00Z</cp:lastPrinted>
  <dcterms:created xsi:type="dcterms:W3CDTF">2013-10-12T08:49:00Z</dcterms:created>
  <dcterms:modified xsi:type="dcterms:W3CDTF">2013-10-18T12:48:00Z</dcterms:modified>
</cp:coreProperties>
</file>