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D5" w:rsidRPr="00FE5D43" w:rsidRDefault="00330FD5" w:rsidP="00FE5D43">
      <w:pPr>
        <w:rPr>
          <w:rFonts w:ascii="Times New Roman" w:hAnsi="Times New Roman"/>
          <w:b/>
          <w:sz w:val="28"/>
          <w:szCs w:val="28"/>
        </w:rPr>
      </w:pPr>
    </w:p>
    <w:p w:rsidR="00330FD5" w:rsidRPr="00FE5D43" w:rsidRDefault="00330FD5" w:rsidP="00FE5D43">
      <w:pPr>
        <w:jc w:val="center"/>
        <w:rPr>
          <w:rFonts w:ascii="Times New Roman" w:hAnsi="Times New Roman"/>
          <w:b/>
          <w:sz w:val="32"/>
          <w:szCs w:val="32"/>
        </w:rPr>
      </w:pPr>
      <w:r w:rsidRPr="00FE5D4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330FD5" w:rsidRPr="00FE5D43" w:rsidRDefault="00330FD5" w:rsidP="00FE5D43">
      <w:pPr>
        <w:jc w:val="center"/>
        <w:rPr>
          <w:rFonts w:ascii="Times New Roman" w:hAnsi="Times New Roman"/>
          <w:b/>
          <w:sz w:val="44"/>
          <w:szCs w:val="44"/>
        </w:rPr>
      </w:pPr>
      <w:r w:rsidRPr="00FE5D4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330FD5" w:rsidRDefault="00330FD5" w:rsidP="00FE5D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492</w:t>
      </w:r>
    </w:p>
    <w:p w:rsidR="00330FD5" w:rsidRDefault="00330FD5" w:rsidP="00FE5D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0FD5" w:rsidRPr="00627D35" w:rsidRDefault="00330FD5" w:rsidP="00EB3B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27D35">
        <w:rPr>
          <w:rFonts w:ascii="Times New Roman" w:hAnsi="Times New Roman"/>
          <w:b/>
          <w:sz w:val="28"/>
          <w:szCs w:val="28"/>
        </w:rPr>
        <w:t>О Кандаурове К.О.</w:t>
      </w:r>
    </w:p>
    <w:p w:rsidR="00330FD5" w:rsidRPr="00EB3B0C" w:rsidRDefault="00330FD5" w:rsidP="00EB3B0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330FD5" w:rsidRPr="00EB3B0C" w:rsidRDefault="00330FD5" w:rsidP="003C40C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B3B0C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627D35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EB3B0C">
        <w:rPr>
          <w:rFonts w:ascii="Times New Roman" w:hAnsi="Times New Roman"/>
          <w:sz w:val="28"/>
          <w:szCs w:val="28"/>
        </w:rPr>
        <w:t>:</w:t>
      </w:r>
    </w:p>
    <w:p w:rsidR="00330FD5" w:rsidRDefault="00330FD5" w:rsidP="003C40C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B3B0C">
        <w:rPr>
          <w:rFonts w:ascii="Times New Roman" w:hAnsi="Times New Roman"/>
          <w:sz w:val="28"/>
          <w:szCs w:val="28"/>
        </w:rPr>
        <w:t>Назначить Кандаурова Казбека Османовича</w:t>
      </w:r>
      <w:r>
        <w:rPr>
          <w:rFonts w:ascii="Times New Roman" w:hAnsi="Times New Roman"/>
          <w:sz w:val="28"/>
          <w:szCs w:val="28"/>
        </w:rPr>
        <w:t>исполняющим обязанности первого заместителя</w:t>
      </w:r>
      <w:r w:rsidRPr="00EB3B0C">
        <w:rPr>
          <w:rFonts w:ascii="Times New Roman" w:hAnsi="Times New Roman"/>
          <w:sz w:val="28"/>
          <w:szCs w:val="28"/>
        </w:rPr>
        <w:t xml:space="preserve"> министра промышленности и энергетики Республики Даге</w:t>
      </w:r>
      <w:bookmarkStart w:id="0" w:name="_GoBack"/>
      <w:bookmarkEnd w:id="0"/>
      <w:r w:rsidRPr="00EB3B0C">
        <w:rPr>
          <w:rFonts w:ascii="Times New Roman" w:hAnsi="Times New Roman"/>
          <w:sz w:val="28"/>
          <w:szCs w:val="28"/>
        </w:rPr>
        <w:t>стан.</w:t>
      </w:r>
    </w:p>
    <w:p w:rsidR="00330FD5" w:rsidRDefault="00330FD5" w:rsidP="003C4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30FD5" w:rsidRPr="00EB3B0C" w:rsidRDefault="00330FD5" w:rsidP="003C40C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330FD5" w:rsidRPr="00627D35" w:rsidRDefault="00330FD5" w:rsidP="00EB3B0C">
      <w:pPr>
        <w:pStyle w:val="NoSpacing"/>
        <w:rPr>
          <w:rFonts w:ascii="Times New Roman" w:hAnsi="Times New Roman"/>
          <w:b/>
          <w:sz w:val="28"/>
          <w:szCs w:val="28"/>
        </w:rPr>
      </w:pPr>
      <w:r w:rsidRPr="00627D35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330FD5" w:rsidRPr="00627D35" w:rsidRDefault="00330FD5" w:rsidP="00EB3B0C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27D35">
        <w:rPr>
          <w:rFonts w:ascii="Times New Roman" w:hAnsi="Times New Roman"/>
          <w:b/>
          <w:sz w:val="28"/>
          <w:szCs w:val="28"/>
        </w:rPr>
        <w:t>Республики Дагестан                      А.Гамидов</w:t>
      </w:r>
    </w:p>
    <w:sectPr w:rsidR="00330FD5" w:rsidRPr="00627D35" w:rsidSect="00DE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9CF"/>
    <w:rsid w:val="0001442B"/>
    <w:rsid w:val="00037590"/>
    <w:rsid w:val="0023132E"/>
    <w:rsid w:val="003043D0"/>
    <w:rsid w:val="00330FD5"/>
    <w:rsid w:val="003C40C6"/>
    <w:rsid w:val="004D3B8A"/>
    <w:rsid w:val="00627D35"/>
    <w:rsid w:val="00784DE1"/>
    <w:rsid w:val="008A79E7"/>
    <w:rsid w:val="00907C09"/>
    <w:rsid w:val="00B7556A"/>
    <w:rsid w:val="00BC0B78"/>
    <w:rsid w:val="00C11B04"/>
    <w:rsid w:val="00C34380"/>
    <w:rsid w:val="00D129CF"/>
    <w:rsid w:val="00DE6FD7"/>
    <w:rsid w:val="00EB3B0C"/>
    <w:rsid w:val="00F57755"/>
    <w:rsid w:val="00FE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F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3B0C"/>
    <w:rPr>
      <w:lang w:eastAsia="en-US"/>
    </w:rPr>
  </w:style>
  <w:style w:type="paragraph" w:customStyle="1" w:styleId="ConsPlusTitle">
    <w:name w:val="ConsPlusTitle"/>
    <w:uiPriority w:val="99"/>
    <w:rsid w:val="00FE5D4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User</cp:lastModifiedBy>
  <cp:revision>8</cp:revision>
  <cp:lastPrinted>2013-10-12T09:42:00Z</cp:lastPrinted>
  <dcterms:created xsi:type="dcterms:W3CDTF">2013-10-12T08:49:00Z</dcterms:created>
  <dcterms:modified xsi:type="dcterms:W3CDTF">2013-10-16T11:02:00Z</dcterms:modified>
</cp:coreProperties>
</file>