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7D4C" w:rsidRPr="00CE4A73" w:rsidRDefault="00D77D4C" w:rsidP="00CE4A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7D4C" w:rsidRPr="00CE4A73" w:rsidRDefault="00D77D4C" w:rsidP="00CE4A73">
      <w:pPr>
        <w:jc w:val="center"/>
        <w:rPr>
          <w:rFonts w:ascii="Times New Roman" w:hAnsi="Times New Roman"/>
          <w:b/>
          <w:sz w:val="32"/>
          <w:szCs w:val="32"/>
        </w:rPr>
      </w:pPr>
      <w:r w:rsidRPr="00CE4A73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D77D4C" w:rsidRPr="00CE4A73" w:rsidRDefault="00D77D4C" w:rsidP="00CE4A73">
      <w:pPr>
        <w:jc w:val="center"/>
        <w:rPr>
          <w:rFonts w:ascii="Times New Roman" w:hAnsi="Times New Roman"/>
          <w:b/>
          <w:sz w:val="44"/>
          <w:szCs w:val="44"/>
        </w:rPr>
      </w:pPr>
      <w:r w:rsidRPr="00CE4A73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D77D4C" w:rsidRDefault="00D77D4C" w:rsidP="00CE4A7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491</w:t>
      </w:r>
    </w:p>
    <w:p w:rsidR="00D77D4C" w:rsidRDefault="00D77D4C" w:rsidP="00CE4A73">
      <w:pPr>
        <w:pStyle w:val="ConsPlusTitle"/>
        <w:jc w:val="center"/>
        <w:rPr>
          <w:sz w:val="28"/>
          <w:szCs w:val="28"/>
        </w:rPr>
      </w:pPr>
    </w:p>
    <w:p w:rsidR="00D77D4C" w:rsidRPr="007B74E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4EC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Расулове М.И.</w:t>
      </w:r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D77D4C" w:rsidRPr="00373B90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3B90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73B90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т:</w:t>
      </w:r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3B90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 xml:space="preserve">Расулова Махача Ибрагимгаджиевича первым </w:t>
      </w:r>
      <w:r w:rsidRPr="00373B90">
        <w:rPr>
          <w:rFonts w:ascii="Times New Roman" w:hAnsi="Times New Roman"/>
          <w:sz w:val="28"/>
          <w:szCs w:val="28"/>
        </w:rPr>
        <w:t xml:space="preserve">заместителем министра </w:t>
      </w:r>
      <w:r>
        <w:rPr>
          <w:rFonts w:ascii="Times New Roman" w:hAnsi="Times New Roman"/>
          <w:sz w:val="28"/>
          <w:szCs w:val="28"/>
        </w:rPr>
        <w:t>по управлению государственным имуществом</w:t>
      </w:r>
      <w:r w:rsidRPr="00373B90">
        <w:rPr>
          <w:rFonts w:ascii="Times New Roman" w:hAnsi="Times New Roman"/>
          <w:sz w:val="28"/>
          <w:szCs w:val="28"/>
        </w:rPr>
        <w:t xml:space="preserve"> Республики Дагестан.</w:t>
      </w:r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7D4C" w:rsidRPr="007B74E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D77D4C" w:rsidRPr="007B74E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7B74EC">
        <w:rPr>
          <w:rFonts w:ascii="Times New Roman" w:hAnsi="Times New Roman"/>
          <w:b/>
          <w:sz w:val="28"/>
          <w:szCs w:val="28"/>
        </w:rPr>
        <w:t xml:space="preserve">  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B74EC">
        <w:rPr>
          <w:rFonts w:ascii="Times New Roman" w:hAnsi="Times New Roman"/>
          <w:b/>
          <w:sz w:val="28"/>
          <w:szCs w:val="28"/>
        </w:rPr>
        <w:t>Гамидов</w:t>
      </w:r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>
        <w:r w:rsidRPr="007B74EC">
          <w:rPr>
            <w:rFonts w:ascii="Times New Roman" w:hAnsi="Times New Roman"/>
            <w:b/>
            <w:i/>
            <w:iCs/>
            <w:color w:val="0000FF"/>
            <w:sz w:val="28"/>
            <w:szCs w:val="28"/>
          </w:rPr>
          <w:br/>
        </w:r>
      </w:hyperlink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</w:pPr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</w:pPr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</w:pPr>
    </w:p>
    <w:p w:rsidR="00D77D4C" w:rsidRDefault="00D77D4C" w:rsidP="00373B90">
      <w:pPr>
        <w:widowControl w:val="0"/>
        <w:autoSpaceDE w:val="0"/>
        <w:autoSpaceDN w:val="0"/>
        <w:adjustRightInd w:val="0"/>
        <w:spacing w:after="0" w:line="240" w:lineRule="auto"/>
      </w:pPr>
    </w:p>
    <w:p w:rsidR="00D77D4C" w:rsidRPr="007B74EC" w:rsidRDefault="00D77D4C" w:rsidP="00373B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7D4C" w:rsidRDefault="00D77D4C" w:rsidP="00373B90"/>
    <w:p w:rsidR="00D77D4C" w:rsidRDefault="00D77D4C" w:rsidP="00373B90"/>
    <w:p w:rsidR="00D77D4C" w:rsidRPr="00F712FB" w:rsidRDefault="00D77D4C" w:rsidP="00373B9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Пост. 10-11</w:t>
      </w:r>
      <w:r w:rsidRPr="00F712FB">
        <w:rPr>
          <w:rFonts w:ascii="Times New Roman" w:hAnsi="Times New Roman"/>
          <w:sz w:val="16"/>
          <w:szCs w:val="16"/>
        </w:rPr>
        <w:t>м.</w:t>
      </w:r>
      <w:r>
        <w:rPr>
          <w:rFonts w:ascii="Times New Roman" w:hAnsi="Times New Roman"/>
          <w:sz w:val="16"/>
          <w:szCs w:val="16"/>
        </w:rPr>
        <w:t>1</w:t>
      </w:r>
    </w:p>
    <w:p w:rsidR="00D77D4C" w:rsidRDefault="00D77D4C" w:rsidP="00373B90"/>
    <w:p w:rsidR="00D77D4C" w:rsidRDefault="00D77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7D4C" w:rsidRDefault="00D77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7D4C" w:rsidRDefault="00D77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7D4C" w:rsidRDefault="00D77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7D4C" w:rsidRPr="00373B90" w:rsidRDefault="00D77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77D4C" w:rsidRPr="00373B90" w:rsidRDefault="00D77D4C">
      <w:pPr>
        <w:rPr>
          <w:rFonts w:ascii="Times New Roman" w:hAnsi="Times New Roman"/>
          <w:sz w:val="28"/>
          <w:szCs w:val="28"/>
        </w:rPr>
      </w:pPr>
    </w:p>
    <w:sectPr w:rsidR="00D77D4C" w:rsidRPr="00373B90" w:rsidSect="00087EB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B90"/>
    <w:rsid w:val="000002FA"/>
    <w:rsid w:val="00000593"/>
    <w:rsid w:val="000006FD"/>
    <w:rsid w:val="00000873"/>
    <w:rsid w:val="000009FE"/>
    <w:rsid w:val="00000B4C"/>
    <w:rsid w:val="00001160"/>
    <w:rsid w:val="00001345"/>
    <w:rsid w:val="0000171A"/>
    <w:rsid w:val="00001A74"/>
    <w:rsid w:val="00001B6F"/>
    <w:rsid w:val="00001C21"/>
    <w:rsid w:val="00001F96"/>
    <w:rsid w:val="000021AB"/>
    <w:rsid w:val="00002302"/>
    <w:rsid w:val="00002511"/>
    <w:rsid w:val="00002BC2"/>
    <w:rsid w:val="00002D3E"/>
    <w:rsid w:val="00002EF6"/>
    <w:rsid w:val="00002FC5"/>
    <w:rsid w:val="000031A8"/>
    <w:rsid w:val="0000353C"/>
    <w:rsid w:val="0000397A"/>
    <w:rsid w:val="00003B01"/>
    <w:rsid w:val="00003EAF"/>
    <w:rsid w:val="00004008"/>
    <w:rsid w:val="00004469"/>
    <w:rsid w:val="00004737"/>
    <w:rsid w:val="00004869"/>
    <w:rsid w:val="00004BAE"/>
    <w:rsid w:val="0000583B"/>
    <w:rsid w:val="000059CA"/>
    <w:rsid w:val="00007142"/>
    <w:rsid w:val="00007637"/>
    <w:rsid w:val="0000793B"/>
    <w:rsid w:val="000079DF"/>
    <w:rsid w:val="00007C7E"/>
    <w:rsid w:val="00010212"/>
    <w:rsid w:val="00010D06"/>
    <w:rsid w:val="00010E11"/>
    <w:rsid w:val="00010E22"/>
    <w:rsid w:val="00010E58"/>
    <w:rsid w:val="00010E7D"/>
    <w:rsid w:val="00010F53"/>
    <w:rsid w:val="0001269F"/>
    <w:rsid w:val="00012BCE"/>
    <w:rsid w:val="00012ED2"/>
    <w:rsid w:val="00012F9A"/>
    <w:rsid w:val="0001328E"/>
    <w:rsid w:val="0001380E"/>
    <w:rsid w:val="00013DA7"/>
    <w:rsid w:val="0001406E"/>
    <w:rsid w:val="000140A3"/>
    <w:rsid w:val="000140C5"/>
    <w:rsid w:val="00014530"/>
    <w:rsid w:val="000150E5"/>
    <w:rsid w:val="000151E2"/>
    <w:rsid w:val="000155CE"/>
    <w:rsid w:val="0001575C"/>
    <w:rsid w:val="00015A2A"/>
    <w:rsid w:val="00015A58"/>
    <w:rsid w:val="00015FF5"/>
    <w:rsid w:val="00016762"/>
    <w:rsid w:val="000168CE"/>
    <w:rsid w:val="00016B2D"/>
    <w:rsid w:val="00016BB9"/>
    <w:rsid w:val="00016BF5"/>
    <w:rsid w:val="00016C01"/>
    <w:rsid w:val="00017CC4"/>
    <w:rsid w:val="00017E19"/>
    <w:rsid w:val="000200F8"/>
    <w:rsid w:val="000202D1"/>
    <w:rsid w:val="000202F3"/>
    <w:rsid w:val="00020627"/>
    <w:rsid w:val="000208C2"/>
    <w:rsid w:val="00020957"/>
    <w:rsid w:val="0002097A"/>
    <w:rsid w:val="00021399"/>
    <w:rsid w:val="000219D0"/>
    <w:rsid w:val="00021C14"/>
    <w:rsid w:val="00021D03"/>
    <w:rsid w:val="00021FF5"/>
    <w:rsid w:val="00022973"/>
    <w:rsid w:val="00022AA4"/>
    <w:rsid w:val="00023840"/>
    <w:rsid w:val="00023927"/>
    <w:rsid w:val="00023CC2"/>
    <w:rsid w:val="0002456E"/>
    <w:rsid w:val="00024AE3"/>
    <w:rsid w:val="0002512E"/>
    <w:rsid w:val="0002514B"/>
    <w:rsid w:val="0002542C"/>
    <w:rsid w:val="00026304"/>
    <w:rsid w:val="00026938"/>
    <w:rsid w:val="0002697E"/>
    <w:rsid w:val="00026FC4"/>
    <w:rsid w:val="00027160"/>
    <w:rsid w:val="000271B5"/>
    <w:rsid w:val="00027C85"/>
    <w:rsid w:val="000306D0"/>
    <w:rsid w:val="0003125B"/>
    <w:rsid w:val="000313AE"/>
    <w:rsid w:val="000314DD"/>
    <w:rsid w:val="000322D1"/>
    <w:rsid w:val="0003258C"/>
    <w:rsid w:val="00032594"/>
    <w:rsid w:val="00032EA6"/>
    <w:rsid w:val="00032EEF"/>
    <w:rsid w:val="00032F0D"/>
    <w:rsid w:val="00032FA6"/>
    <w:rsid w:val="000331A3"/>
    <w:rsid w:val="000335C0"/>
    <w:rsid w:val="00033664"/>
    <w:rsid w:val="00033DB7"/>
    <w:rsid w:val="00034321"/>
    <w:rsid w:val="00034326"/>
    <w:rsid w:val="00034498"/>
    <w:rsid w:val="00034531"/>
    <w:rsid w:val="00034862"/>
    <w:rsid w:val="00034AB4"/>
    <w:rsid w:val="0003539C"/>
    <w:rsid w:val="000353C1"/>
    <w:rsid w:val="000354FC"/>
    <w:rsid w:val="000359CF"/>
    <w:rsid w:val="0003603E"/>
    <w:rsid w:val="000365DE"/>
    <w:rsid w:val="0003660F"/>
    <w:rsid w:val="000368D7"/>
    <w:rsid w:val="00036C65"/>
    <w:rsid w:val="00036DCC"/>
    <w:rsid w:val="00036F88"/>
    <w:rsid w:val="00037041"/>
    <w:rsid w:val="0003755B"/>
    <w:rsid w:val="00037801"/>
    <w:rsid w:val="00037972"/>
    <w:rsid w:val="00037AAC"/>
    <w:rsid w:val="00040018"/>
    <w:rsid w:val="00040109"/>
    <w:rsid w:val="00040464"/>
    <w:rsid w:val="000405AD"/>
    <w:rsid w:val="000405E4"/>
    <w:rsid w:val="00040971"/>
    <w:rsid w:val="00041656"/>
    <w:rsid w:val="00041779"/>
    <w:rsid w:val="00041899"/>
    <w:rsid w:val="00041A0F"/>
    <w:rsid w:val="00041D2E"/>
    <w:rsid w:val="00041D7F"/>
    <w:rsid w:val="00041E08"/>
    <w:rsid w:val="0004222D"/>
    <w:rsid w:val="000424B0"/>
    <w:rsid w:val="00042545"/>
    <w:rsid w:val="0004275C"/>
    <w:rsid w:val="000427F8"/>
    <w:rsid w:val="00042FE9"/>
    <w:rsid w:val="00043054"/>
    <w:rsid w:val="000438F5"/>
    <w:rsid w:val="000457D5"/>
    <w:rsid w:val="00045CA2"/>
    <w:rsid w:val="00046385"/>
    <w:rsid w:val="00046DAC"/>
    <w:rsid w:val="00047401"/>
    <w:rsid w:val="00047681"/>
    <w:rsid w:val="00047C29"/>
    <w:rsid w:val="000500C1"/>
    <w:rsid w:val="000505DA"/>
    <w:rsid w:val="00051A71"/>
    <w:rsid w:val="00051BB0"/>
    <w:rsid w:val="000523F1"/>
    <w:rsid w:val="00052416"/>
    <w:rsid w:val="000528C3"/>
    <w:rsid w:val="00052E26"/>
    <w:rsid w:val="00052E5F"/>
    <w:rsid w:val="00052F55"/>
    <w:rsid w:val="0005352E"/>
    <w:rsid w:val="000538A7"/>
    <w:rsid w:val="00053A95"/>
    <w:rsid w:val="00053AB7"/>
    <w:rsid w:val="00053ECA"/>
    <w:rsid w:val="0005442B"/>
    <w:rsid w:val="00054563"/>
    <w:rsid w:val="0005488A"/>
    <w:rsid w:val="00054CDE"/>
    <w:rsid w:val="00054E5C"/>
    <w:rsid w:val="00056076"/>
    <w:rsid w:val="0005648E"/>
    <w:rsid w:val="00056B4D"/>
    <w:rsid w:val="00057033"/>
    <w:rsid w:val="00057932"/>
    <w:rsid w:val="00057C15"/>
    <w:rsid w:val="000605E5"/>
    <w:rsid w:val="0006080B"/>
    <w:rsid w:val="00060886"/>
    <w:rsid w:val="00060B61"/>
    <w:rsid w:val="00060B7B"/>
    <w:rsid w:val="00060C35"/>
    <w:rsid w:val="00060DF8"/>
    <w:rsid w:val="00061277"/>
    <w:rsid w:val="00061895"/>
    <w:rsid w:val="00061936"/>
    <w:rsid w:val="00061CD2"/>
    <w:rsid w:val="00061F93"/>
    <w:rsid w:val="0006205A"/>
    <w:rsid w:val="000622F5"/>
    <w:rsid w:val="000623CE"/>
    <w:rsid w:val="0006251B"/>
    <w:rsid w:val="00062C3D"/>
    <w:rsid w:val="000632BD"/>
    <w:rsid w:val="00063412"/>
    <w:rsid w:val="00063754"/>
    <w:rsid w:val="000637E4"/>
    <w:rsid w:val="00063987"/>
    <w:rsid w:val="00064534"/>
    <w:rsid w:val="000645B0"/>
    <w:rsid w:val="0006477F"/>
    <w:rsid w:val="000647C4"/>
    <w:rsid w:val="00064E88"/>
    <w:rsid w:val="000652CD"/>
    <w:rsid w:val="000659E2"/>
    <w:rsid w:val="00065B2F"/>
    <w:rsid w:val="0006601E"/>
    <w:rsid w:val="00066207"/>
    <w:rsid w:val="000662F8"/>
    <w:rsid w:val="00066A83"/>
    <w:rsid w:val="00066C6D"/>
    <w:rsid w:val="00067126"/>
    <w:rsid w:val="00067819"/>
    <w:rsid w:val="0007050A"/>
    <w:rsid w:val="00070A57"/>
    <w:rsid w:val="000712C7"/>
    <w:rsid w:val="00071521"/>
    <w:rsid w:val="00071BED"/>
    <w:rsid w:val="00071CBF"/>
    <w:rsid w:val="00071D01"/>
    <w:rsid w:val="00072039"/>
    <w:rsid w:val="0007204F"/>
    <w:rsid w:val="0007208F"/>
    <w:rsid w:val="00072668"/>
    <w:rsid w:val="00073447"/>
    <w:rsid w:val="000735C2"/>
    <w:rsid w:val="0007380A"/>
    <w:rsid w:val="00073AC1"/>
    <w:rsid w:val="0007445C"/>
    <w:rsid w:val="0007512A"/>
    <w:rsid w:val="000753C9"/>
    <w:rsid w:val="000758E4"/>
    <w:rsid w:val="0007591A"/>
    <w:rsid w:val="00075B51"/>
    <w:rsid w:val="00075F00"/>
    <w:rsid w:val="000762BC"/>
    <w:rsid w:val="000763DD"/>
    <w:rsid w:val="000764E8"/>
    <w:rsid w:val="00076642"/>
    <w:rsid w:val="00076699"/>
    <w:rsid w:val="000769B8"/>
    <w:rsid w:val="00076DDE"/>
    <w:rsid w:val="00076E60"/>
    <w:rsid w:val="00077374"/>
    <w:rsid w:val="000773B9"/>
    <w:rsid w:val="0007784A"/>
    <w:rsid w:val="00077C8B"/>
    <w:rsid w:val="00080110"/>
    <w:rsid w:val="000801BE"/>
    <w:rsid w:val="00080407"/>
    <w:rsid w:val="000805F4"/>
    <w:rsid w:val="00080711"/>
    <w:rsid w:val="000808A5"/>
    <w:rsid w:val="00080C80"/>
    <w:rsid w:val="00080CD8"/>
    <w:rsid w:val="00081250"/>
    <w:rsid w:val="000813AB"/>
    <w:rsid w:val="0008184F"/>
    <w:rsid w:val="00081B71"/>
    <w:rsid w:val="00081D2B"/>
    <w:rsid w:val="00081EC9"/>
    <w:rsid w:val="00082896"/>
    <w:rsid w:val="00082AB9"/>
    <w:rsid w:val="00082CE2"/>
    <w:rsid w:val="00082EE5"/>
    <w:rsid w:val="000832C8"/>
    <w:rsid w:val="00083B56"/>
    <w:rsid w:val="00083C4F"/>
    <w:rsid w:val="00084F14"/>
    <w:rsid w:val="00085088"/>
    <w:rsid w:val="00085092"/>
    <w:rsid w:val="000852CB"/>
    <w:rsid w:val="000854A7"/>
    <w:rsid w:val="00085508"/>
    <w:rsid w:val="0008593D"/>
    <w:rsid w:val="00085B9A"/>
    <w:rsid w:val="00085C90"/>
    <w:rsid w:val="00085E62"/>
    <w:rsid w:val="00086082"/>
    <w:rsid w:val="00086425"/>
    <w:rsid w:val="000869C8"/>
    <w:rsid w:val="00087498"/>
    <w:rsid w:val="00087BE0"/>
    <w:rsid w:val="00087E01"/>
    <w:rsid w:val="00087E13"/>
    <w:rsid w:val="00087EBE"/>
    <w:rsid w:val="0009018D"/>
    <w:rsid w:val="00090D5B"/>
    <w:rsid w:val="00090FBD"/>
    <w:rsid w:val="00091050"/>
    <w:rsid w:val="000916AD"/>
    <w:rsid w:val="000916B9"/>
    <w:rsid w:val="00092284"/>
    <w:rsid w:val="0009263C"/>
    <w:rsid w:val="0009292F"/>
    <w:rsid w:val="00092C75"/>
    <w:rsid w:val="000932B3"/>
    <w:rsid w:val="0009361F"/>
    <w:rsid w:val="00093BCC"/>
    <w:rsid w:val="0009409D"/>
    <w:rsid w:val="00094495"/>
    <w:rsid w:val="000944D5"/>
    <w:rsid w:val="00094556"/>
    <w:rsid w:val="00094FBC"/>
    <w:rsid w:val="00094FC6"/>
    <w:rsid w:val="0009684E"/>
    <w:rsid w:val="000969CF"/>
    <w:rsid w:val="00097CE8"/>
    <w:rsid w:val="000A0037"/>
    <w:rsid w:val="000A0273"/>
    <w:rsid w:val="000A0421"/>
    <w:rsid w:val="000A04C0"/>
    <w:rsid w:val="000A0895"/>
    <w:rsid w:val="000A0DC8"/>
    <w:rsid w:val="000A0FE8"/>
    <w:rsid w:val="000A10DA"/>
    <w:rsid w:val="000A1180"/>
    <w:rsid w:val="000A1837"/>
    <w:rsid w:val="000A1952"/>
    <w:rsid w:val="000A1BE1"/>
    <w:rsid w:val="000A1BE3"/>
    <w:rsid w:val="000A2293"/>
    <w:rsid w:val="000A2545"/>
    <w:rsid w:val="000A26A7"/>
    <w:rsid w:val="000A3B12"/>
    <w:rsid w:val="000A3B33"/>
    <w:rsid w:val="000A3CF2"/>
    <w:rsid w:val="000A4127"/>
    <w:rsid w:val="000A4506"/>
    <w:rsid w:val="000A4DE1"/>
    <w:rsid w:val="000A4EE5"/>
    <w:rsid w:val="000A50DF"/>
    <w:rsid w:val="000A5238"/>
    <w:rsid w:val="000A53A8"/>
    <w:rsid w:val="000A5413"/>
    <w:rsid w:val="000A55EA"/>
    <w:rsid w:val="000A5976"/>
    <w:rsid w:val="000A5D49"/>
    <w:rsid w:val="000A60BC"/>
    <w:rsid w:val="000A621F"/>
    <w:rsid w:val="000A62EC"/>
    <w:rsid w:val="000A6DC5"/>
    <w:rsid w:val="000A70E7"/>
    <w:rsid w:val="000A7A4F"/>
    <w:rsid w:val="000A7AAF"/>
    <w:rsid w:val="000A7ADD"/>
    <w:rsid w:val="000A7BB6"/>
    <w:rsid w:val="000A7D35"/>
    <w:rsid w:val="000A7D9F"/>
    <w:rsid w:val="000B0C24"/>
    <w:rsid w:val="000B0E92"/>
    <w:rsid w:val="000B0ECC"/>
    <w:rsid w:val="000B12E7"/>
    <w:rsid w:val="000B1326"/>
    <w:rsid w:val="000B1777"/>
    <w:rsid w:val="000B1ADA"/>
    <w:rsid w:val="000B1B3F"/>
    <w:rsid w:val="000B1F98"/>
    <w:rsid w:val="000B2002"/>
    <w:rsid w:val="000B2034"/>
    <w:rsid w:val="000B222B"/>
    <w:rsid w:val="000B2788"/>
    <w:rsid w:val="000B426B"/>
    <w:rsid w:val="000B4620"/>
    <w:rsid w:val="000B4749"/>
    <w:rsid w:val="000B475C"/>
    <w:rsid w:val="000B4A27"/>
    <w:rsid w:val="000B4BB3"/>
    <w:rsid w:val="000B5047"/>
    <w:rsid w:val="000B5391"/>
    <w:rsid w:val="000B5AA5"/>
    <w:rsid w:val="000B5BD8"/>
    <w:rsid w:val="000B6684"/>
    <w:rsid w:val="000B6CE3"/>
    <w:rsid w:val="000B6EFB"/>
    <w:rsid w:val="000B6FEB"/>
    <w:rsid w:val="000B7155"/>
    <w:rsid w:val="000B7168"/>
    <w:rsid w:val="000B72DC"/>
    <w:rsid w:val="000B76D2"/>
    <w:rsid w:val="000B7CE3"/>
    <w:rsid w:val="000C00F5"/>
    <w:rsid w:val="000C01E4"/>
    <w:rsid w:val="000C1262"/>
    <w:rsid w:val="000C19FE"/>
    <w:rsid w:val="000C1CF3"/>
    <w:rsid w:val="000C224D"/>
    <w:rsid w:val="000C25E8"/>
    <w:rsid w:val="000C2F16"/>
    <w:rsid w:val="000C2F28"/>
    <w:rsid w:val="000C2FC9"/>
    <w:rsid w:val="000C3215"/>
    <w:rsid w:val="000C36A7"/>
    <w:rsid w:val="000C4010"/>
    <w:rsid w:val="000C4196"/>
    <w:rsid w:val="000C43A0"/>
    <w:rsid w:val="000C43CF"/>
    <w:rsid w:val="000C4474"/>
    <w:rsid w:val="000C4481"/>
    <w:rsid w:val="000C44E3"/>
    <w:rsid w:val="000C4640"/>
    <w:rsid w:val="000C48CC"/>
    <w:rsid w:val="000C4A31"/>
    <w:rsid w:val="000C4B46"/>
    <w:rsid w:val="000C55B6"/>
    <w:rsid w:val="000C5749"/>
    <w:rsid w:val="000C5891"/>
    <w:rsid w:val="000C59E2"/>
    <w:rsid w:val="000C5CF0"/>
    <w:rsid w:val="000C5F0D"/>
    <w:rsid w:val="000C5F44"/>
    <w:rsid w:val="000C61CF"/>
    <w:rsid w:val="000C65F4"/>
    <w:rsid w:val="000C68B9"/>
    <w:rsid w:val="000C6CEF"/>
    <w:rsid w:val="000C6D8C"/>
    <w:rsid w:val="000C73A0"/>
    <w:rsid w:val="000C7B6E"/>
    <w:rsid w:val="000C7CB5"/>
    <w:rsid w:val="000C7DCA"/>
    <w:rsid w:val="000D01F2"/>
    <w:rsid w:val="000D0270"/>
    <w:rsid w:val="000D083C"/>
    <w:rsid w:val="000D15D4"/>
    <w:rsid w:val="000D1876"/>
    <w:rsid w:val="000D1935"/>
    <w:rsid w:val="000D1E25"/>
    <w:rsid w:val="000D1E57"/>
    <w:rsid w:val="000D213A"/>
    <w:rsid w:val="000D2745"/>
    <w:rsid w:val="000D2E6F"/>
    <w:rsid w:val="000D30BD"/>
    <w:rsid w:val="000D311F"/>
    <w:rsid w:val="000D35D8"/>
    <w:rsid w:val="000D35EC"/>
    <w:rsid w:val="000D3633"/>
    <w:rsid w:val="000D381E"/>
    <w:rsid w:val="000D3B06"/>
    <w:rsid w:val="000D3E3F"/>
    <w:rsid w:val="000D459F"/>
    <w:rsid w:val="000D55D3"/>
    <w:rsid w:val="000D5D51"/>
    <w:rsid w:val="000D5D6A"/>
    <w:rsid w:val="000D5E42"/>
    <w:rsid w:val="000D637A"/>
    <w:rsid w:val="000D63A9"/>
    <w:rsid w:val="000D6532"/>
    <w:rsid w:val="000D6629"/>
    <w:rsid w:val="000D710A"/>
    <w:rsid w:val="000D78DA"/>
    <w:rsid w:val="000D79E6"/>
    <w:rsid w:val="000D7CC4"/>
    <w:rsid w:val="000D7EF7"/>
    <w:rsid w:val="000D7FAD"/>
    <w:rsid w:val="000E011C"/>
    <w:rsid w:val="000E0544"/>
    <w:rsid w:val="000E05B4"/>
    <w:rsid w:val="000E0BFA"/>
    <w:rsid w:val="000E11CD"/>
    <w:rsid w:val="000E181A"/>
    <w:rsid w:val="000E1B30"/>
    <w:rsid w:val="000E1DEE"/>
    <w:rsid w:val="000E2506"/>
    <w:rsid w:val="000E32BB"/>
    <w:rsid w:val="000E3A7A"/>
    <w:rsid w:val="000E3FDC"/>
    <w:rsid w:val="000E4118"/>
    <w:rsid w:val="000E4336"/>
    <w:rsid w:val="000E463C"/>
    <w:rsid w:val="000E471E"/>
    <w:rsid w:val="000E4FE6"/>
    <w:rsid w:val="000E53A3"/>
    <w:rsid w:val="000E53DD"/>
    <w:rsid w:val="000E5403"/>
    <w:rsid w:val="000E6362"/>
    <w:rsid w:val="000E63C7"/>
    <w:rsid w:val="000E6E94"/>
    <w:rsid w:val="000E6EDA"/>
    <w:rsid w:val="000E7477"/>
    <w:rsid w:val="000E75AD"/>
    <w:rsid w:val="000E76AD"/>
    <w:rsid w:val="000E7B37"/>
    <w:rsid w:val="000E7C67"/>
    <w:rsid w:val="000F04D6"/>
    <w:rsid w:val="000F07FE"/>
    <w:rsid w:val="000F12AF"/>
    <w:rsid w:val="000F1605"/>
    <w:rsid w:val="000F1D89"/>
    <w:rsid w:val="000F21E6"/>
    <w:rsid w:val="000F26E9"/>
    <w:rsid w:val="000F26EA"/>
    <w:rsid w:val="000F2BB1"/>
    <w:rsid w:val="000F2C95"/>
    <w:rsid w:val="000F2E07"/>
    <w:rsid w:val="000F39CC"/>
    <w:rsid w:val="000F3C74"/>
    <w:rsid w:val="000F45BA"/>
    <w:rsid w:val="000F47D5"/>
    <w:rsid w:val="000F4ADF"/>
    <w:rsid w:val="000F5993"/>
    <w:rsid w:val="000F5AA8"/>
    <w:rsid w:val="000F5B5C"/>
    <w:rsid w:val="000F5D36"/>
    <w:rsid w:val="000F5E5D"/>
    <w:rsid w:val="000F608E"/>
    <w:rsid w:val="000F640D"/>
    <w:rsid w:val="000F6F9C"/>
    <w:rsid w:val="000F72CD"/>
    <w:rsid w:val="000F7413"/>
    <w:rsid w:val="000F76B5"/>
    <w:rsid w:val="000F7C82"/>
    <w:rsid w:val="000F7E51"/>
    <w:rsid w:val="001000FF"/>
    <w:rsid w:val="001002E5"/>
    <w:rsid w:val="00100369"/>
    <w:rsid w:val="00100C54"/>
    <w:rsid w:val="001014D7"/>
    <w:rsid w:val="001015B9"/>
    <w:rsid w:val="001017BD"/>
    <w:rsid w:val="00101D3C"/>
    <w:rsid w:val="00101ECA"/>
    <w:rsid w:val="00102062"/>
    <w:rsid w:val="001026F7"/>
    <w:rsid w:val="00102875"/>
    <w:rsid w:val="0010301E"/>
    <w:rsid w:val="001031FC"/>
    <w:rsid w:val="0010348D"/>
    <w:rsid w:val="00105531"/>
    <w:rsid w:val="00105852"/>
    <w:rsid w:val="00105BE8"/>
    <w:rsid w:val="00105ED2"/>
    <w:rsid w:val="00106065"/>
    <w:rsid w:val="00106249"/>
    <w:rsid w:val="0010683A"/>
    <w:rsid w:val="00106A40"/>
    <w:rsid w:val="00106AC3"/>
    <w:rsid w:val="00106B83"/>
    <w:rsid w:val="00106F4D"/>
    <w:rsid w:val="001072A2"/>
    <w:rsid w:val="00107821"/>
    <w:rsid w:val="00107AEF"/>
    <w:rsid w:val="00110011"/>
    <w:rsid w:val="0011068A"/>
    <w:rsid w:val="00110765"/>
    <w:rsid w:val="00110A66"/>
    <w:rsid w:val="00110D68"/>
    <w:rsid w:val="00111348"/>
    <w:rsid w:val="001116AE"/>
    <w:rsid w:val="001128DE"/>
    <w:rsid w:val="0011352F"/>
    <w:rsid w:val="0011358B"/>
    <w:rsid w:val="00113C9C"/>
    <w:rsid w:val="001142D1"/>
    <w:rsid w:val="001142F0"/>
    <w:rsid w:val="00114BB0"/>
    <w:rsid w:val="00115369"/>
    <w:rsid w:val="001154F3"/>
    <w:rsid w:val="00115DB2"/>
    <w:rsid w:val="00115FC7"/>
    <w:rsid w:val="00116386"/>
    <w:rsid w:val="001165E1"/>
    <w:rsid w:val="00116885"/>
    <w:rsid w:val="00116E11"/>
    <w:rsid w:val="0011707A"/>
    <w:rsid w:val="001173E2"/>
    <w:rsid w:val="0011750C"/>
    <w:rsid w:val="001177B5"/>
    <w:rsid w:val="001179A1"/>
    <w:rsid w:val="00117C6D"/>
    <w:rsid w:val="00117D11"/>
    <w:rsid w:val="00120074"/>
    <w:rsid w:val="001200B4"/>
    <w:rsid w:val="00120184"/>
    <w:rsid w:val="00120669"/>
    <w:rsid w:val="00120A8C"/>
    <w:rsid w:val="00121299"/>
    <w:rsid w:val="00121982"/>
    <w:rsid w:val="00121F5F"/>
    <w:rsid w:val="0012206C"/>
    <w:rsid w:val="001221D5"/>
    <w:rsid w:val="001229EB"/>
    <w:rsid w:val="00122C15"/>
    <w:rsid w:val="00122E02"/>
    <w:rsid w:val="00122EE7"/>
    <w:rsid w:val="00122F37"/>
    <w:rsid w:val="00123179"/>
    <w:rsid w:val="001234CD"/>
    <w:rsid w:val="00123A61"/>
    <w:rsid w:val="00123F09"/>
    <w:rsid w:val="00124269"/>
    <w:rsid w:val="00124639"/>
    <w:rsid w:val="001247FD"/>
    <w:rsid w:val="00125334"/>
    <w:rsid w:val="00126016"/>
    <w:rsid w:val="001266BD"/>
    <w:rsid w:val="001267B6"/>
    <w:rsid w:val="00126C47"/>
    <w:rsid w:val="00126D5C"/>
    <w:rsid w:val="00126DFE"/>
    <w:rsid w:val="00127B7B"/>
    <w:rsid w:val="00127D44"/>
    <w:rsid w:val="001300C5"/>
    <w:rsid w:val="001301C6"/>
    <w:rsid w:val="0013061A"/>
    <w:rsid w:val="00130AE9"/>
    <w:rsid w:val="00130B1E"/>
    <w:rsid w:val="001317AD"/>
    <w:rsid w:val="00131ADE"/>
    <w:rsid w:val="00131E5F"/>
    <w:rsid w:val="00132080"/>
    <w:rsid w:val="00132084"/>
    <w:rsid w:val="001323FD"/>
    <w:rsid w:val="001324FC"/>
    <w:rsid w:val="00132D2E"/>
    <w:rsid w:val="00133112"/>
    <w:rsid w:val="00133179"/>
    <w:rsid w:val="00133205"/>
    <w:rsid w:val="0013362B"/>
    <w:rsid w:val="00133B13"/>
    <w:rsid w:val="00133BC4"/>
    <w:rsid w:val="00133D21"/>
    <w:rsid w:val="00133F23"/>
    <w:rsid w:val="001343F6"/>
    <w:rsid w:val="001345D2"/>
    <w:rsid w:val="00134925"/>
    <w:rsid w:val="001349F7"/>
    <w:rsid w:val="001352C6"/>
    <w:rsid w:val="00135782"/>
    <w:rsid w:val="0013579E"/>
    <w:rsid w:val="001359D0"/>
    <w:rsid w:val="00136604"/>
    <w:rsid w:val="00137057"/>
    <w:rsid w:val="0013712B"/>
    <w:rsid w:val="0013718B"/>
    <w:rsid w:val="001377DF"/>
    <w:rsid w:val="00137853"/>
    <w:rsid w:val="0014018B"/>
    <w:rsid w:val="001401E8"/>
    <w:rsid w:val="001403A9"/>
    <w:rsid w:val="001403FB"/>
    <w:rsid w:val="00140731"/>
    <w:rsid w:val="00140875"/>
    <w:rsid w:val="00140E49"/>
    <w:rsid w:val="0014159D"/>
    <w:rsid w:val="00142118"/>
    <w:rsid w:val="0014228B"/>
    <w:rsid w:val="00142327"/>
    <w:rsid w:val="001424CC"/>
    <w:rsid w:val="001429DC"/>
    <w:rsid w:val="0014313E"/>
    <w:rsid w:val="001432DF"/>
    <w:rsid w:val="00143519"/>
    <w:rsid w:val="00143538"/>
    <w:rsid w:val="00143613"/>
    <w:rsid w:val="00143A9B"/>
    <w:rsid w:val="00143F4C"/>
    <w:rsid w:val="0014545C"/>
    <w:rsid w:val="00145C74"/>
    <w:rsid w:val="00146422"/>
    <w:rsid w:val="00146652"/>
    <w:rsid w:val="0014683C"/>
    <w:rsid w:val="0014683D"/>
    <w:rsid w:val="001468FF"/>
    <w:rsid w:val="00146C20"/>
    <w:rsid w:val="00147088"/>
    <w:rsid w:val="00147312"/>
    <w:rsid w:val="0014766E"/>
    <w:rsid w:val="001476DC"/>
    <w:rsid w:val="00147B88"/>
    <w:rsid w:val="00147F44"/>
    <w:rsid w:val="0015070A"/>
    <w:rsid w:val="00150A76"/>
    <w:rsid w:val="00150DCB"/>
    <w:rsid w:val="00151B09"/>
    <w:rsid w:val="00151B3F"/>
    <w:rsid w:val="001521EF"/>
    <w:rsid w:val="00152273"/>
    <w:rsid w:val="001522D5"/>
    <w:rsid w:val="0015265B"/>
    <w:rsid w:val="001528C5"/>
    <w:rsid w:val="001530F8"/>
    <w:rsid w:val="0015351A"/>
    <w:rsid w:val="001536C8"/>
    <w:rsid w:val="00153766"/>
    <w:rsid w:val="0015410D"/>
    <w:rsid w:val="001543B3"/>
    <w:rsid w:val="00154AA9"/>
    <w:rsid w:val="00154AAF"/>
    <w:rsid w:val="00155766"/>
    <w:rsid w:val="00155953"/>
    <w:rsid w:val="00155A3D"/>
    <w:rsid w:val="00155C70"/>
    <w:rsid w:val="001562AE"/>
    <w:rsid w:val="001564AF"/>
    <w:rsid w:val="001567C6"/>
    <w:rsid w:val="00156E73"/>
    <w:rsid w:val="001570FD"/>
    <w:rsid w:val="00157485"/>
    <w:rsid w:val="00157920"/>
    <w:rsid w:val="00157A7F"/>
    <w:rsid w:val="00157D33"/>
    <w:rsid w:val="0016012E"/>
    <w:rsid w:val="0016039B"/>
    <w:rsid w:val="0016070B"/>
    <w:rsid w:val="00160E60"/>
    <w:rsid w:val="00160ED2"/>
    <w:rsid w:val="00160FA7"/>
    <w:rsid w:val="001613A5"/>
    <w:rsid w:val="00161B78"/>
    <w:rsid w:val="00161FDE"/>
    <w:rsid w:val="00161FED"/>
    <w:rsid w:val="001620ED"/>
    <w:rsid w:val="00162BEB"/>
    <w:rsid w:val="00163156"/>
    <w:rsid w:val="00163423"/>
    <w:rsid w:val="001634EF"/>
    <w:rsid w:val="001640E8"/>
    <w:rsid w:val="001641CD"/>
    <w:rsid w:val="00165239"/>
    <w:rsid w:val="0016544F"/>
    <w:rsid w:val="0016570D"/>
    <w:rsid w:val="001661BB"/>
    <w:rsid w:val="001662A8"/>
    <w:rsid w:val="0016656E"/>
    <w:rsid w:val="00166A63"/>
    <w:rsid w:val="00166DBA"/>
    <w:rsid w:val="001671CC"/>
    <w:rsid w:val="00167AC0"/>
    <w:rsid w:val="00170966"/>
    <w:rsid w:val="00170E19"/>
    <w:rsid w:val="0017188C"/>
    <w:rsid w:val="00171D47"/>
    <w:rsid w:val="001720A0"/>
    <w:rsid w:val="001723C3"/>
    <w:rsid w:val="00172573"/>
    <w:rsid w:val="00172734"/>
    <w:rsid w:val="00172749"/>
    <w:rsid w:val="0017276F"/>
    <w:rsid w:val="00172BA7"/>
    <w:rsid w:val="00172E85"/>
    <w:rsid w:val="001731CD"/>
    <w:rsid w:val="001736C2"/>
    <w:rsid w:val="00173718"/>
    <w:rsid w:val="00174215"/>
    <w:rsid w:val="0017451B"/>
    <w:rsid w:val="0017490F"/>
    <w:rsid w:val="00174E3F"/>
    <w:rsid w:val="00174FAA"/>
    <w:rsid w:val="001750D7"/>
    <w:rsid w:val="00175343"/>
    <w:rsid w:val="001754BD"/>
    <w:rsid w:val="001756F7"/>
    <w:rsid w:val="00175ED4"/>
    <w:rsid w:val="001761C8"/>
    <w:rsid w:val="001765CF"/>
    <w:rsid w:val="00176893"/>
    <w:rsid w:val="00177C73"/>
    <w:rsid w:val="00177F2F"/>
    <w:rsid w:val="00180123"/>
    <w:rsid w:val="00181956"/>
    <w:rsid w:val="00181988"/>
    <w:rsid w:val="00181A77"/>
    <w:rsid w:val="00181AC6"/>
    <w:rsid w:val="00181FEE"/>
    <w:rsid w:val="0018222C"/>
    <w:rsid w:val="0018292F"/>
    <w:rsid w:val="00182C4C"/>
    <w:rsid w:val="00182CA1"/>
    <w:rsid w:val="001836AE"/>
    <w:rsid w:val="00183991"/>
    <w:rsid w:val="001849E0"/>
    <w:rsid w:val="00184CE2"/>
    <w:rsid w:val="0018540B"/>
    <w:rsid w:val="0018551B"/>
    <w:rsid w:val="00185FC4"/>
    <w:rsid w:val="00186326"/>
    <w:rsid w:val="0018633B"/>
    <w:rsid w:val="001864BB"/>
    <w:rsid w:val="001866E3"/>
    <w:rsid w:val="001869BB"/>
    <w:rsid w:val="00186D7F"/>
    <w:rsid w:val="00186F58"/>
    <w:rsid w:val="001902BF"/>
    <w:rsid w:val="001903CB"/>
    <w:rsid w:val="0019081D"/>
    <w:rsid w:val="00190F76"/>
    <w:rsid w:val="00191286"/>
    <w:rsid w:val="0019168D"/>
    <w:rsid w:val="0019181E"/>
    <w:rsid w:val="00192F3C"/>
    <w:rsid w:val="00192FFC"/>
    <w:rsid w:val="0019306C"/>
    <w:rsid w:val="00193A64"/>
    <w:rsid w:val="0019435C"/>
    <w:rsid w:val="001949C3"/>
    <w:rsid w:val="0019533D"/>
    <w:rsid w:val="00195456"/>
    <w:rsid w:val="0019553B"/>
    <w:rsid w:val="00195B0D"/>
    <w:rsid w:val="001960F9"/>
    <w:rsid w:val="0019637C"/>
    <w:rsid w:val="00196461"/>
    <w:rsid w:val="00196B13"/>
    <w:rsid w:val="00196E63"/>
    <w:rsid w:val="00197186"/>
    <w:rsid w:val="001972FD"/>
    <w:rsid w:val="0019780B"/>
    <w:rsid w:val="001979CA"/>
    <w:rsid w:val="001A00A8"/>
    <w:rsid w:val="001A024A"/>
    <w:rsid w:val="001A0482"/>
    <w:rsid w:val="001A04D6"/>
    <w:rsid w:val="001A08DE"/>
    <w:rsid w:val="001A0A57"/>
    <w:rsid w:val="001A0A88"/>
    <w:rsid w:val="001A11E7"/>
    <w:rsid w:val="001A12DE"/>
    <w:rsid w:val="001A14EA"/>
    <w:rsid w:val="001A14FD"/>
    <w:rsid w:val="001A16B0"/>
    <w:rsid w:val="001A1E82"/>
    <w:rsid w:val="001A2041"/>
    <w:rsid w:val="001A2473"/>
    <w:rsid w:val="001A24B6"/>
    <w:rsid w:val="001A26E8"/>
    <w:rsid w:val="001A2719"/>
    <w:rsid w:val="001A2D6D"/>
    <w:rsid w:val="001A2D91"/>
    <w:rsid w:val="001A3241"/>
    <w:rsid w:val="001A32F0"/>
    <w:rsid w:val="001A382D"/>
    <w:rsid w:val="001A391A"/>
    <w:rsid w:val="001A397D"/>
    <w:rsid w:val="001A39D1"/>
    <w:rsid w:val="001A39F8"/>
    <w:rsid w:val="001A3A28"/>
    <w:rsid w:val="001A3CA2"/>
    <w:rsid w:val="001A406D"/>
    <w:rsid w:val="001A4268"/>
    <w:rsid w:val="001A429C"/>
    <w:rsid w:val="001A4645"/>
    <w:rsid w:val="001A489F"/>
    <w:rsid w:val="001A4A5C"/>
    <w:rsid w:val="001A4DE4"/>
    <w:rsid w:val="001A5580"/>
    <w:rsid w:val="001A58B8"/>
    <w:rsid w:val="001A5DAB"/>
    <w:rsid w:val="001A5FDB"/>
    <w:rsid w:val="001A6CCA"/>
    <w:rsid w:val="001A6E5E"/>
    <w:rsid w:val="001A6EF4"/>
    <w:rsid w:val="001A73AA"/>
    <w:rsid w:val="001A74FA"/>
    <w:rsid w:val="001A76E2"/>
    <w:rsid w:val="001A78A3"/>
    <w:rsid w:val="001A7A8C"/>
    <w:rsid w:val="001B009D"/>
    <w:rsid w:val="001B0182"/>
    <w:rsid w:val="001B02E1"/>
    <w:rsid w:val="001B0533"/>
    <w:rsid w:val="001B0B54"/>
    <w:rsid w:val="001B0D1D"/>
    <w:rsid w:val="001B0E8A"/>
    <w:rsid w:val="001B1035"/>
    <w:rsid w:val="001B1474"/>
    <w:rsid w:val="001B1543"/>
    <w:rsid w:val="001B1593"/>
    <w:rsid w:val="001B15C1"/>
    <w:rsid w:val="001B1771"/>
    <w:rsid w:val="001B17EC"/>
    <w:rsid w:val="001B19EF"/>
    <w:rsid w:val="001B1A12"/>
    <w:rsid w:val="001B1B7E"/>
    <w:rsid w:val="001B1E3F"/>
    <w:rsid w:val="001B2036"/>
    <w:rsid w:val="001B2198"/>
    <w:rsid w:val="001B2797"/>
    <w:rsid w:val="001B3566"/>
    <w:rsid w:val="001B36AA"/>
    <w:rsid w:val="001B39DA"/>
    <w:rsid w:val="001B3B40"/>
    <w:rsid w:val="001B3ED0"/>
    <w:rsid w:val="001B41E0"/>
    <w:rsid w:val="001B472B"/>
    <w:rsid w:val="001B4D8E"/>
    <w:rsid w:val="001B564E"/>
    <w:rsid w:val="001B581A"/>
    <w:rsid w:val="001B5B47"/>
    <w:rsid w:val="001B5E91"/>
    <w:rsid w:val="001B658E"/>
    <w:rsid w:val="001B6FF8"/>
    <w:rsid w:val="001B772B"/>
    <w:rsid w:val="001C01E8"/>
    <w:rsid w:val="001C02A1"/>
    <w:rsid w:val="001C09D7"/>
    <w:rsid w:val="001C1404"/>
    <w:rsid w:val="001C1A35"/>
    <w:rsid w:val="001C1E5C"/>
    <w:rsid w:val="001C20A8"/>
    <w:rsid w:val="001C24D7"/>
    <w:rsid w:val="001C333A"/>
    <w:rsid w:val="001C35DA"/>
    <w:rsid w:val="001C37C8"/>
    <w:rsid w:val="001C4B66"/>
    <w:rsid w:val="001C4EB2"/>
    <w:rsid w:val="001C4EF4"/>
    <w:rsid w:val="001C53F3"/>
    <w:rsid w:val="001C5920"/>
    <w:rsid w:val="001C6160"/>
    <w:rsid w:val="001C65DD"/>
    <w:rsid w:val="001C6ECB"/>
    <w:rsid w:val="001C7258"/>
    <w:rsid w:val="001C740D"/>
    <w:rsid w:val="001C7540"/>
    <w:rsid w:val="001C7C3F"/>
    <w:rsid w:val="001D02F4"/>
    <w:rsid w:val="001D0479"/>
    <w:rsid w:val="001D08D7"/>
    <w:rsid w:val="001D0969"/>
    <w:rsid w:val="001D0972"/>
    <w:rsid w:val="001D0D45"/>
    <w:rsid w:val="001D11BD"/>
    <w:rsid w:val="001D16C8"/>
    <w:rsid w:val="001D1775"/>
    <w:rsid w:val="001D19B7"/>
    <w:rsid w:val="001D229C"/>
    <w:rsid w:val="001D23D4"/>
    <w:rsid w:val="001D27C8"/>
    <w:rsid w:val="001D328F"/>
    <w:rsid w:val="001D331B"/>
    <w:rsid w:val="001D360B"/>
    <w:rsid w:val="001D363D"/>
    <w:rsid w:val="001D3673"/>
    <w:rsid w:val="001D3A2F"/>
    <w:rsid w:val="001D4011"/>
    <w:rsid w:val="001D4674"/>
    <w:rsid w:val="001D4849"/>
    <w:rsid w:val="001D504D"/>
    <w:rsid w:val="001D5293"/>
    <w:rsid w:val="001D5627"/>
    <w:rsid w:val="001D57B8"/>
    <w:rsid w:val="001D59B0"/>
    <w:rsid w:val="001D5EAB"/>
    <w:rsid w:val="001D6479"/>
    <w:rsid w:val="001D6E73"/>
    <w:rsid w:val="001D70F2"/>
    <w:rsid w:val="001D740D"/>
    <w:rsid w:val="001D7574"/>
    <w:rsid w:val="001D768C"/>
    <w:rsid w:val="001D76BD"/>
    <w:rsid w:val="001D7CF3"/>
    <w:rsid w:val="001D7DFC"/>
    <w:rsid w:val="001E0F64"/>
    <w:rsid w:val="001E10F3"/>
    <w:rsid w:val="001E1209"/>
    <w:rsid w:val="001E1D20"/>
    <w:rsid w:val="001E25BA"/>
    <w:rsid w:val="001E2870"/>
    <w:rsid w:val="001E2C1A"/>
    <w:rsid w:val="001E305B"/>
    <w:rsid w:val="001E3B84"/>
    <w:rsid w:val="001E4D27"/>
    <w:rsid w:val="001E4F9E"/>
    <w:rsid w:val="001E5078"/>
    <w:rsid w:val="001E52F5"/>
    <w:rsid w:val="001E5B76"/>
    <w:rsid w:val="001E6074"/>
    <w:rsid w:val="001E6473"/>
    <w:rsid w:val="001E7816"/>
    <w:rsid w:val="001E7856"/>
    <w:rsid w:val="001E785E"/>
    <w:rsid w:val="001E7FF6"/>
    <w:rsid w:val="001F0584"/>
    <w:rsid w:val="001F05ED"/>
    <w:rsid w:val="001F06CD"/>
    <w:rsid w:val="001F09DA"/>
    <w:rsid w:val="001F1033"/>
    <w:rsid w:val="001F1801"/>
    <w:rsid w:val="001F1858"/>
    <w:rsid w:val="001F1A5D"/>
    <w:rsid w:val="001F1D22"/>
    <w:rsid w:val="001F1F78"/>
    <w:rsid w:val="001F20CC"/>
    <w:rsid w:val="001F2A4D"/>
    <w:rsid w:val="001F2BA5"/>
    <w:rsid w:val="001F2EEC"/>
    <w:rsid w:val="001F341D"/>
    <w:rsid w:val="001F4B9E"/>
    <w:rsid w:val="001F4D19"/>
    <w:rsid w:val="001F54F6"/>
    <w:rsid w:val="001F581B"/>
    <w:rsid w:val="001F5B04"/>
    <w:rsid w:val="001F5C65"/>
    <w:rsid w:val="001F627A"/>
    <w:rsid w:val="001F62B9"/>
    <w:rsid w:val="001F661A"/>
    <w:rsid w:val="001F68D1"/>
    <w:rsid w:val="001F6A57"/>
    <w:rsid w:val="001F6ED5"/>
    <w:rsid w:val="001F7219"/>
    <w:rsid w:val="001F744A"/>
    <w:rsid w:val="001F7593"/>
    <w:rsid w:val="001F765F"/>
    <w:rsid w:val="001F788D"/>
    <w:rsid w:val="001F7BED"/>
    <w:rsid w:val="001F7E65"/>
    <w:rsid w:val="001F7F7D"/>
    <w:rsid w:val="002001C0"/>
    <w:rsid w:val="00200221"/>
    <w:rsid w:val="00200814"/>
    <w:rsid w:val="00200A25"/>
    <w:rsid w:val="0020120E"/>
    <w:rsid w:val="00201487"/>
    <w:rsid w:val="00201B4F"/>
    <w:rsid w:val="0020248C"/>
    <w:rsid w:val="00202666"/>
    <w:rsid w:val="00202C5E"/>
    <w:rsid w:val="00202E15"/>
    <w:rsid w:val="0020394D"/>
    <w:rsid w:val="00203DC7"/>
    <w:rsid w:val="00203E30"/>
    <w:rsid w:val="002040D6"/>
    <w:rsid w:val="002045C4"/>
    <w:rsid w:val="00204704"/>
    <w:rsid w:val="002047E5"/>
    <w:rsid w:val="00204B59"/>
    <w:rsid w:val="00204EE1"/>
    <w:rsid w:val="002050CC"/>
    <w:rsid w:val="0020562C"/>
    <w:rsid w:val="0020599D"/>
    <w:rsid w:val="00206581"/>
    <w:rsid w:val="00206A03"/>
    <w:rsid w:val="00206C1F"/>
    <w:rsid w:val="00207757"/>
    <w:rsid w:val="00207B85"/>
    <w:rsid w:val="00210063"/>
    <w:rsid w:val="00210415"/>
    <w:rsid w:val="002107C3"/>
    <w:rsid w:val="0021091A"/>
    <w:rsid w:val="002112EE"/>
    <w:rsid w:val="00211C54"/>
    <w:rsid w:val="00212099"/>
    <w:rsid w:val="002123D6"/>
    <w:rsid w:val="00213292"/>
    <w:rsid w:val="0021344F"/>
    <w:rsid w:val="00213879"/>
    <w:rsid w:val="00213E07"/>
    <w:rsid w:val="00213F58"/>
    <w:rsid w:val="002143EB"/>
    <w:rsid w:val="002144F9"/>
    <w:rsid w:val="002148EE"/>
    <w:rsid w:val="00214B63"/>
    <w:rsid w:val="00214B97"/>
    <w:rsid w:val="0021513D"/>
    <w:rsid w:val="002155ED"/>
    <w:rsid w:val="002165C8"/>
    <w:rsid w:val="00216733"/>
    <w:rsid w:val="0021685D"/>
    <w:rsid w:val="00216C1C"/>
    <w:rsid w:val="00216D1F"/>
    <w:rsid w:val="00216E93"/>
    <w:rsid w:val="00216F51"/>
    <w:rsid w:val="0021746C"/>
    <w:rsid w:val="00217953"/>
    <w:rsid w:val="00217A63"/>
    <w:rsid w:val="00217D38"/>
    <w:rsid w:val="0022035D"/>
    <w:rsid w:val="00220368"/>
    <w:rsid w:val="00220769"/>
    <w:rsid w:val="002208FD"/>
    <w:rsid w:val="00220C08"/>
    <w:rsid w:val="00221641"/>
    <w:rsid w:val="002218E5"/>
    <w:rsid w:val="00221D1E"/>
    <w:rsid w:val="00221E74"/>
    <w:rsid w:val="00222255"/>
    <w:rsid w:val="002225E5"/>
    <w:rsid w:val="00222AC6"/>
    <w:rsid w:val="00222ECB"/>
    <w:rsid w:val="002233D6"/>
    <w:rsid w:val="00223467"/>
    <w:rsid w:val="00223980"/>
    <w:rsid w:val="00223FD3"/>
    <w:rsid w:val="00224060"/>
    <w:rsid w:val="002242CD"/>
    <w:rsid w:val="00224416"/>
    <w:rsid w:val="00224489"/>
    <w:rsid w:val="00224695"/>
    <w:rsid w:val="00224921"/>
    <w:rsid w:val="00224E42"/>
    <w:rsid w:val="00224EFD"/>
    <w:rsid w:val="002255BB"/>
    <w:rsid w:val="00225952"/>
    <w:rsid w:val="002259B0"/>
    <w:rsid w:val="00225CAC"/>
    <w:rsid w:val="0022610B"/>
    <w:rsid w:val="002264E0"/>
    <w:rsid w:val="00226982"/>
    <w:rsid w:val="00226CFB"/>
    <w:rsid w:val="0022710B"/>
    <w:rsid w:val="00227303"/>
    <w:rsid w:val="002274C0"/>
    <w:rsid w:val="002277CC"/>
    <w:rsid w:val="00227D2B"/>
    <w:rsid w:val="00227E65"/>
    <w:rsid w:val="0023031D"/>
    <w:rsid w:val="0023032A"/>
    <w:rsid w:val="00230335"/>
    <w:rsid w:val="00230C18"/>
    <w:rsid w:val="00230C4B"/>
    <w:rsid w:val="00230C66"/>
    <w:rsid w:val="002311A6"/>
    <w:rsid w:val="0023198C"/>
    <w:rsid w:val="00231A00"/>
    <w:rsid w:val="00231ABD"/>
    <w:rsid w:val="00231E86"/>
    <w:rsid w:val="0023231F"/>
    <w:rsid w:val="0023255E"/>
    <w:rsid w:val="00232DD3"/>
    <w:rsid w:val="002331CB"/>
    <w:rsid w:val="002334EB"/>
    <w:rsid w:val="00233BF1"/>
    <w:rsid w:val="00233FD5"/>
    <w:rsid w:val="00233FF7"/>
    <w:rsid w:val="0023418D"/>
    <w:rsid w:val="0023434A"/>
    <w:rsid w:val="00234371"/>
    <w:rsid w:val="002345FA"/>
    <w:rsid w:val="002348E9"/>
    <w:rsid w:val="00234AFE"/>
    <w:rsid w:val="002350B0"/>
    <w:rsid w:val="002350F2"/>
    <w:rsid w:val="00235494"/>
    <w:rsid w:val="00235604"/>
    <w:rsid w:val="00236341"/>
    <w:rsid w:val="0023639F"/>
    <w:rsid w:val="002365F9"/>
    <w:rsid w:val="00236FE8"/>
    <w:rsid w:val="002370DA"/>
    <w:rsid w:val="00237185"/>
    <w:rsid w:val="0023773C"/>
    <w:rsid w:val="00237D54"/>
    <w:rsid w:val="0024006D"/>
    <w:rsid w:val="002406DE"/>
    <w:rsid w:val="00240A24"/>
    <w:rsid w:val="00240FB0"/>
    <w:rsid w:val="00241BB8"/>
    <w:rsid w:val="00241D01"/>
    <w:rsid w:val="0024226C"/>
    <w:rsid w:val="0024237C"/>
    <w:rsid w:val="002429C4"/>
    <w:rsid w:val="00242CA2"/>
    <w:rsid w:val="00242D32"/>
    <w:rsid w:val="00242F4B"/>
    <w:rsid w:val="0024300C"/>
    <w:rsid w:val="00243499"/>
    <w:rsid w:val="00243808"/>
    <w:rsid w:val="0024439E"/>
    <w:rsid w:val="00244653"/>
    <w:rsid w:val="002452BD"/>
    <w:rsid w:val="002452CA"/>
    <w:rsid w:val="002456C3"/>
    <w:rsid w:val="002458E8"/>
    <w:rsid w:val="00245AA2"/>
    <w:rsid w:val="00245E68"/>
    <w:rsid w:val="00245F88"/>
    <w:rsid w:val="00246154"/>
    <w:rsid w:val="0024626A"/>
    <w:rsid w:val="0024696F"/>
    <w:rsid w:val="00246AE3"/>
    <w:rsid w:val="00246E2F"/>
    <w:rsid w:val="00247C63"/>
    <w:rsid w:val="00247D01"/>
    <w:rsid w:val="00247F18"/>
    <w:rsid w:val="00250264"/>
    <w:rsid w:val="00250314"/>
    <w:rsid w:val="00250914"/>
    <w:rsid w:val="00250ABA"/>
    <w:rsid w:val="00250B06"/>
    <w:rsid w:val="0025136D"/>
    <w:rsid w:val="00251AB5"/>
    <w:rsid w:val="00251B80"/>
    <w:rsid w:val="00251BE1"/>
    <w:rsid w:val="00252C7C"/>
    <w:rsid w:val="0025302E"/>
    <w:rsid w:val="00253122"/>
    <w:rsid w:val="00253171"/>
    <w:rsid w:val="0025367A"/>
    <w:rsid w:val="00253ADB"/>
    <w:rsid w:val="00253C8B"/>
    <w:rsid w:val="00253FF1"/>
    <w:rsid w:val="0025424F"/>
    <w:rsid w:val="00254311"/>
    <w:rsid w:val="00254597"/>
    <w:rsid w:val="002545BD"/>
    <w:rsid w:val="0025498B"/>
    <w:rsid w:val="00255318"/>
    <w:rsid w:val="00255935"/>
    <w:rsid w:val="002559CD"/>
    <w:rsid w:val="00256281"/>
    <w:rsid w:val="00256851"/>
    <w:rsid w:val="002568C2"/>
    <w:rsid w:val="00256BED"/>
    <w:rsid w:val="00256FCC"/>
    <w:rsid w:val="0025738F"/>
    <w:rsid w:val="00260118"/>
    <w:rsid w:val="002603E4"/>
    <w:rsid w:val="00260476"/>
    <w:rsid w:val="00260745"/>
    <w:rsid w:val="0026098F"/>
    <w:rsid w:val="00261023"/>
    <w:rsid w:val="00261093"/>
    <w:rsid w:val="002613CD"/>
    <w:rsid w:val="0026192C"/>
    <w:rsid w:val="00262010"/>
    <w:rsid w:val="0026240C"/>
    <w:rsid w:val="0026244F"/>
    <w:rsid w:val="00262723"/>
    <w:rsid w:val="00262732"/>
    <w:rsid w:val="00262C9E"/>
    <w:rsid w:val="00262E69"/>
    <w:rsid w:val="00263092"/>
    <w:rsid w:val="00263614"/>
    <w:rsid w:val="002638E9"/>
    <w:rsid w:val="00263CAF"/>
    <w:rsid w:val="00263D99"/>
    <w:rsid w:val="0026441F"/>
    <w:rsid w:val="002645B7"/>
    <w:rsid w:val="002645D9"/>
    <w:rsid w:val="002645F6"/>
    <w:rsid w:val="002649E9"/>
    <w:rsid w:val="00264C84"/>
    <w:rsid w:val="00264E8D"/>
    <w:rsid w:val="00264ECB"/>
    <w:rsid w:val="00265106"/>
    <w:rsid w:val="002655A8"/>
    <w:rsid w:val="00265841"/>
    <w:rsid w:val="00265945"/>
    <w:rsid w:val="00265E98"/>
    <w:rsid w:val="0026628E"/>
    <w:rsid w:val="00266294"/>
    <w:rsid w:val="002666FD"/>
    <w:rsid w:val="002669C7"/>
    <w:rsid w:val="00266FB7"/>
    <w:rsid w:val="00266FEA"/>
    <w:rsid w:val="002672AE"/>
    <w:rsid w:val="002678AC"/>
    <w:rsid w:val="00267968"/>
    <w:rsid w:val="00267C02"/>
    <w:rsid w:val="00270006"/>
    <w:rsid w:val="002701AB"/>
    <w:rsid w:val="00270761"/>
    <w:rsid w:val="002708E9"/>
    <w:rsid w:val="00271059"/>
    <w:rsid w:val="00271532"/>
    <w:rsid w:val="00271BF4"/>
    <w:rsid w:val="00272320"/>
    <w:rsid w:val="002727E3"/>
    <w:rsid w:val="00272DFC"/>
    <w:rsid w:val="00272F49"/>
    <w:rsid w:val="00273019"/>
    <w:rsid w:val="00273485"/>
    <w:rsid w:val="002735B9"/>
    <w:rsid w:val="00273733"/>
    <w:rsid w:val="00273DAC"/>
    <w:rsid w:val="00274369"/>
    <w:rsid w:val="002746BB"/>
    <w:rsid w:val="00274831"/>
    <w:rsid w:val="00274C6A"/>
    <w:rsid w:val="00274CE5"/>
    <w:rsid w:val="002756FB"/>
    <w:rsid w:val="00275FFE"/>
    <w:rsid w:val="00276087"/>
    <w:rsid w:val="0027669A"/>
    <w:rsid w:val="00276B88"/>
    <w:rsid w:val="00276CB6"/>
    <w:rsid w:val="002771B3"/>
    <w:rsid w:val="00277E66"/>
    <w:rsid w:val="00277EA7"/>
    <w:rsid w:val="0028019E"/>
    <w:rsid w:val="00280974"/>
    <w:rsid w:val="002809FE"/>
    <w:rsid w:val="00280BEF"/>
    <w:rsid w:val="00280D58"/>
    <w:rsid w:val="00280E46"/>
    <w:rsid w:val="002816A2"/>
    <w:rsid w:val="00281B2A"/>
    <w:rsid w:val="00281BE0"/>
    <w:rsid w:val="0028208B"/>
    <w:rsid w:val="00282383"/>
    <w:rsid w:val="00282456"/>
    <w:rsid w:val="00282772"/>
    <w:rsid w:val="0028292C"/>
    <w:rsid w:val="00283B05"/>
    <w:rsid w:val="00283B38"/>
    <w:rsid w:val="00284CFA"/>
    <w:rsid w:val="00284F81"/>
    <w:rsid w:val="002857D1"/>
    <w:rsid w:val="00285BDB"/>
    <w:rsid w:val="00285BEF"/>
    <w:rsid w:val="00285C89"/>
    <w:rsid w:val="00285F12"/>
    <w:rsid w:val="00286603"/>
    <w:rsid w:val="002870BD"/>
    <w:rsid w:val="0028731A"/>
    <w:rsid w:val="002876C8"/>
    <w:rsid w:val="002878F2"/>
    <w:rsid w:val="002900B4"/>
    <w:rsid w:val="00290231"/>
    <w:rsid w:val="002902BF"/>
    <w:rsid w:val="002911F2"/>
    <w:rsid w:val="002914B1"/>
    <w:rsid w:val="00291F13"/>
    <w:rsid w:val="002922C2"/>
    <w:rsid w:val="002924CB"/>
    <w:rsid w:val="00292750"/>
    <w:rsid w:val="00292AE2"/>
    <w:rsid w:val="00292DDF"/>
    <w:rsid w:val="00293089"/>
    <w:rsid w:val="00293313"/>
    <w:rsid w:val="002939CF"/>
    <w:rsid w:val="00293AC3"/>
    <w:rsid w:val="00293D0B"/>
    <w:rsid w:val="00294BA6"/>
    <w:rsid w:val="00294C00"/>
    <w:rsid w:val="00294FD8"/>
    <w:rsid w:val="0029505C"/>
    <w:rsid w:val="00295132"/>
    <w:rsid w:val="00295571"/>
    <w:rsid w:val="002956F3"/>
    <w:rsid w:val="00295796"/>
    <w:rsid w:val="00295EFB"/>
    <w:rsid w:val="0029603A"/>
    <w:rsid w:val="0029642C"/>
    <w:rsid w:val="00296836"/>
    <w:rsid w:val="00296957"/>
    <w:rsid w:val="00296DF5"/>
    <w:rsid w:val="0029725A"/>
    <w:rsid w:val="00297283"/>
    <w:rsid w:val="002976AD"/>
    <w:rsid w:val="002976EE"/>
    <w:rsid w:val="00297893"/>
    <w:rsid w:val="00297A99"/>
    <w:rsid w:val="002A06C7"/>
    <w:rsid w:val="002A0E16"/>
    <w:rsid w:val="002A0EF1"/>
    <w:rsid w:val="002A0FCD"/>
    <w:rsid w:val="002A1182"/>
    <w:rsid w:val="002A1389"/>
    <w:rsid w:val="002A1422"/>
    <w:rsid w:val="002A205C"/>
    <w:rsid w:val="002A21E8"/>
    <w:rsid w:val="002A220C"/>
    <w:rsid w:val="002A25A8"/>
    <w:rsid w:val="002A27FC"/>
    <w:rsid w:val="002A2818"/>
    <w:rsid w:val="002A2D5D"/>
    <w:rsid w:val="002A2D74"/>
    <w:rsid w:val="002A2F5E"/>
    <w:rsid w:val="002A33B4"/>
    <w:rsid w:val="002A3BF0"/>
    <w:rsid w:val="002A4982"/>
    <w:rsid w:val="002A5930"/>
    <w:rsid w:val="002A5973"/>
    <w:rsid w:val="002A659E"/>
    <w:rsid w:val="002A6AA6"/>
    <w:rsid w:val="002A6C82"/>
    <w:rsid w:val="002A6D8F"/>
    <w:rsid w:val="002A6E85"/>
    <w:rsid w:val="002A6F8B"/>
    <w:rsid w:val="002A738E"/>
    <w:rsid w:val="002A798B"/>
    <w:rsid w:val="002B010C"/>
    <w:rsid w:val="002B02E3"/>
    <w:rsid w:val="002B03BD"/>
    <w:rsid w:val="002B057B"/>
    <w:rsid w:val="002B060E"/>
    <w:rsid w:val="002B0A01"/>
    <w:rsid w:val="002B0C09"/>
    <w:rsid w:val="002B0D38"/>
    <w:rsid w:val="002B16FB"/>
    <w:rsid w:val="002B1D64"/>
    <w:rsid w:val="002B1DC7"/>
    <w:rsid w:val="002B20BD"/>
    <w:rsid w:val="002B4035"/>
    <w:rsid w:val="002B4CED"/>
    <w:rsid w:val="002B4D85"/>
    <w:rsid w:val="002B4DA8"/>
    <w:rsid w:val="002B5CF5"/>
    <w:rsid w:val="002B60C9"/>
    <w:rsid w:val="002B67B1"/>
    <w:rsid w:val="002B6AB5"/>
    <w:rsid w:val="002B6BB5"/>
    <w:rsid w:val="002B74FC"/>
    <w:rsid w:val="002B7749"/>
    <w:rsid w:val="002B7942"/>
    <w:rsid w:val="002B7A37"/>
    <w:rsid w:val="002B7DA8"/>
    <w:rsid w:val="002B7DF1"/>
    <w:rsid w:val="002C03CA"/>
    <w:rsid w:val="002C041C"/>
    <w:rsid w:val="002C0637"/>
    <w:rsid w:val="002C1561"/>
    <w:rsid w:val="002C19D0"/>
    <w:rsid w:val="002C1CC9"/>
    <w:rsid w:val="002C20F0"/>
    <w:rsid w:val="002C25FC"/>
    <w:rsid w:val="002C26B0"/>
    <w:rsid w:val="002C27E9"/>
    <w:rsid w:val="002C2BB6"/>
    <w:rsid w:val="002C2CD3"/>
    <w:rsid w:val="002C33DE"/>
    <w:rsid w:val="002C3B74"/>
    <w:rsid w:val="002C3D72"/>
    <w:rsid w:val="002C4855"/>
    <w:rsid w:val="002C544D"/>
    <w:rsid w:val="002C54B9"/>
    <w:rsid w:val="002C5956"/>
    <w:rsid w:val="002C5A03"/>
    <w:rsid w:val="002C5C79"/>
    <w:rsid w:val="002C5D48"/>
    <w:rsid w:val="002C5E6C"/>
    <w:rsid w:val="002C661B"/>
    <w:rsid w:val="002C699D"/>
    <w:rsid w:val="002C75FA"/>
    <w:rsid w:val="002C764C"/>
    <w:rsid w:val="002C7687"/>
    <w:rsid w:val="002C77FF"/>
    <w:rsid w:val="002C7C13"/>
    <w:rsid w:val="002C7C78"/>
    <w:rsid w:val="002D013B"/>
    <w:rsid w:val="002D08B1"/>
    <w:rsid w:val="002D08CF"/>
    <w:rsid w:val="002D0AAB"/>
    <w:rsid w:val="002D1A1D"/>
    <w:rsid w:val="002D1F43"/>
    <w:rsid w:val="002D2045"/>
    <w:rsid w:val="002D2342"/>
    <w:rsid w:val="002D2422"/>
    <w:rsid w:val="002D2496"/>
    <w:rsid w:val="002D2711"/>
    <w:rsid w:val="002D2C12"/>
    <w:rsid w:val="002D31BC"/>
    <w:rsid w:val="002D3406"/>
    <w:rsid w:val="002D35A7"/>
    <w:rsid w:val="002D3689"/>
    <w:rsid w:val="002D38DD"/>
    <w:rsid w:val="002D38F9"/>
    <w:rsid w:val="002D3D4F"/>
    <w:rsid w:val="002D3F39"/>
    <w:rsid w:val="002D4488"/>
    <w:rsid w:val="002D4ACD"/>
    <w:rsid w:val="002D5682"/>
    <w:rsid w:val="002D5A2B"/>
    <w:rsid w:val="002D5A31"/>
    <w:rsid w:val="002D5CDE"/>
    <w:rsid w:val="002D5E30"/>
    <w:rsid w:val="002D6313"/>
    <w:rsid w:val="002D6814"/>
    <w:rsid w:val="002D6AB2"/>
    <w:rsid w:val="002D6B95"/>
    <w:rsid w:val="002D6F02"/>
    <w:rsid w:val="002D706B"/>
    <w:rsid w:val="002D7758"/>
    <w:rsid w:val="002D790E"/>
    <w:rsid w:val="002E06C8"/>
    <w:rsid w:val="002E1180"/>
    <w:rsid w:val="002E135C"/>
    <w:rsid w:val="002E1363"/>
    <w:rsid w:val="002E189B"/>
    <w:rsid w:val="002E1F26"/>
    <w:rsid w:val="002E1F45"/>
    <w:rsid w:val="002E28F0"/>
    <w:rsid w:val="002E2D43"/>
    <w:rsid w:val="002E2D45"/>
    <w:rsid w:val="002E2F6C"/>
    <w:rsid w:val="002E3DD8"/>
    <w:rsid w:val="002E471B"/>
    <w:rsid w:val="002E47C9"/>
    <w:rsid w:val="002E486B"/>
    <w:rsid w:val="002E4AA4"/>
    <w:rsid w:val="002E4B61"/>
    <w:rsid w:val="002E4EA3"/>
    <w:rsid w:val="002E4EDB"/>
    <w:rsid w:val="002E5173"/>
    <w:rsid w:val="002E5463"/>
    <w:rsid w:val="002E57FB"/>
    <w:rsid w:val="002E5D9B"/>
    <w:rsid w:val="002E5F52"/>
    <w:rsid w:val="002E620B"/>
    <w:rsid w:val="002E62F9"/>
    <w:rsid w:val="002E70A5"/>
    <w:rsid w:val="002E73C6"/>
    <w:rsid w:val="002E7445"/>
    <w:rsid w:val="002E779B"/>
    <w:rsid w:val="002F0229"/>
    <w:rsid w:val="002F02AA"/>
    <w:rsid w:val="002F0568"/>
    <w:rsid w:val="002F060F"/>
    <w:rsid w:val="002F0964"/>
    <w:rsid w:val="002F0CA5"/>
    <w:rsid w:val="002F172B"/>
    <w:rsid w:val="002F1783"/>
    <w:rsid w:val="002F1CE4"/>
    <w:rsid w:val="002F1F3A"/>
    <w:rsid w:val="002F21F0"/>
    <w:rsid w:val="002F2DD4"/>
    <w:rsid w:val="002F2E5C"/>
    <w:rsid w:val="002F303C"/>
    <w:rsid w:val="002F3713"/>
    <w:rsid w:val="002F37AF"/>
    <w:rsid w:val="002F3C2F"/>
    <w:rsid w:val="002F4220"/>
    <w:rsid w:val="002F4704"/>
    <w:rsid w:val="002F475E"/>
    <w:rsid w:val="002F4783"/>
    <w:rsid w:val="002F492F"/>
    <w:rsid w:val="002F4C5B"/>
    <w:rsid w:val="002F4F75"/>
    <w:rsid w:val="002F4FD2"/>
    <w:rsid w:val="002F50FF"/>
    <w:rsid w:val="002F53CB"/>
    <w:rsid w:val="002F5A70"/>
    <w:rsid w:val="002F5B07"/>
    <w:rsid w:val="002F5C73"/>
    <w:rsid w:val="002F5E60"/>
    <w:rsid w:val="002F6419"/>
    <w:rsid w:val="002F6A0C"/>
    <w:rsid w:val="002F6ADB"/>
    <w:rsid w:val="002F6FDF"/>
    <w:rsid w:val="002F718F"/>
    <w:rsid w:val="002F7768"/>
    <w:rsid w:val="002F7A44"/>
    <w:rsid w:val="0030005A"/>
    <w:rsid w:val="00300C27"/>
    <w:rsid w:val="003010D5"/>
    <w:rsid w:val="0030139C"/>
    <w:rsid w:val="00301911"/>
    <w:rsid w:val="00301C15"/>
    <w:rsid w:val="00302369"/>
    <w:rsid w:val="003025C3"/>
    <w:rsid w:val="003026C5"/>
    <w:rsid w:val="0030295F"/>
    <w:rsid w:val="00302A5D"/>
    <w:rsid w:val="00302CF6"/>
    <w:rsid w:val="00302D3C"/>
    <w:rsid w:val="00302D81"/>
    <w:rsid w:val="00303210"/>
    <w:rsid w:val="0030395A"/>
    <w:rsid w:val="00303A5B"/>
    <w:rsid w:val="00303D1C"/>
    <w:rsid w:val="00303DD8"/>
    <w:rsid w:val="00303E35"/>
    <w:rsid w:val="00304070"/>
    <w:rsid w:val="003045F9"/>
    <w:rsid w:val="00304B00"/>
    <w:rsid w:val="00305691"/>
    <w:rsid w:val="003056BB"/>
    <w:rsid w:val="00305CFB"/>
    <w:rsid w:val="00305FD7"/>
    <w:rsid w:val="003069E1"/>
    <w:rsid w:val="00307083"/>
    <w:rsid w:val="00307403"/>
    <w:rsid w:val="0030772C"/>
    <w:rsid w:val="00307CD2"/>
    <w:rsid w:val="00307D03"/>
    <w:rsid w:val="00307DDE"/>
    <w:rsid w:val="00307E21"/>
    <w:rsid w:val="00310E2F"/>
    <w:rsid w:val="0031103D"/>
    <w:rsid w:val="00311576"/>
    <w:rsid w:val="00311596"/>
    <w:rsid w:val="0031180C"/>
    <w:rsid w:val="00311D45"/>
    <w:rsid w:val="00311D86"/>
    <w:rsid w:val="00311E84"/>
    <w:rsid w:val="00312217"/>
    <w:rsid w:val="003122B1"/>
    <w:rsid w:val="00312BCB"/>
    <w:rsid w:val="00312F02"/>
    <w:rsid w:val="003135E3"/>
    <w:rsid w:val="00313B6E"/>
    <w:rsid w:val="0031412B"/>
    <w:rsid w:val="00314198"/>
    <w:rsid w:val="00314202"/>
    <w:rsid w:val="00314ECA"/>
    <w:rsid w:val="00315A3B"/>
    <w:rsid w:val="00316129"/>
    <w:rsid w:val="003162F2"/>
    <w:rsid w:val="003165CD"/>
    <w:rsid w:val="00316769"/>
    <w:rsid w:val="00316AB2"/>
    <w:rsid w:val="00316B6B"/>
    <w:rsid w:val="00316EC3"/>
    <w:rsid w:val="003174FC"/>
    <w:rsid w:val="00317915"/>
    <w:rsid w:val="00317A2C"/>
    <w:rsid w:val="00317CB0"/>
    <w:rsid w:val="00317F0B"/>
    <w:rsid w:val="00317F5A"/>
    <w:rsid w:val="00317F7E"/>
    <w:rsid w:val="00320A76"/>
    <w:rsid w:val="00320AD2"/>
    <w:rsid w:val="00320B3C"/>
    <w:rsid w:val="003212E1"/>
    <w:rsid w:val="00321341"/>
    <w:rsid w:val="00321433"/>
    <w:rsid w:val="00321697"/>
    <w:rsid w:val="003218EF"/>
    <w:rsid w:val="00321F96"/>
    <w:rsid w:val="003223D4"/>
    <w:rsid w:val="003226BA"/>
    <w:rsid w:val="00322E4F"/>
    <w:rsid w:val="003235C3"/>
    <w:rsid w:val="00323EC1"/>
    <w:rsid w:val="0032403D"/>
    <w:rsid w:val="00324077"/>
    <w:rsid w:val="0032436F"/>
    <w:rsid w:val="00324511"/>
    <w:rsid w:val="00324BC2"/>
    <w:rsid w:val="00324E56"/>
    <w:rsid w:val="00324E5B"/>
    <w:rsid w:val="00324FDF"/>
    <w:rsid w:val="0032500A"/>
    <w:rsid w:val="00325224"/>
    <w:rsid w:val="00325821"/>
    <w:rsid w:val="00325B06"/>
    <w:rsid w:val="00325FF1"/>
    <w:rsid w:val="0032678E"/>
    <w:rsid w:val="003267CE"/>
    <w:rsid w:val="003270DD"/>
    <w:rsid w:val="0032721E"/>
    <w:rsid w:val="00327827"/>
    <w:rsid w:val="00327C2F"/>
    <w:rsid w:val="00327CDC"/>
    <w:rsid w:val="003300B7"/>
    <w:rsid w:val="003303B9"/>
    <w:rsid w:val="003306A2"/>
    <w:rsid w:val="00330826"/>
    <w:rsid w:val="00330ABB"/>
    <w:rsid w:val="00330E59"/>
    <w:rsid w:val="00331387"/>
    <w:rsid w:val="0033140B"/>
    <w:rsid w:val="00331977"/>
    <w:rsid w:val="00331CF2"/>
    <w:rsid w:val="0033256A"/>
    <w:rsid w:val="00332739"/>
    <w:rsid w:val="003328D6"/>
    <w:rsid w:val="00333231"/>
    <w:rsid w:val="0033324D"/>
    <w:rsid w:val="003335A8"/>
    <w:rsid w:val="0033367C"/>
    <w:rsid w:val="003336FD"/>
    <w:rsid w:val="003340EE"/>
    <w:rsid w:val="003343A0"/>
    <w:rsid w:val="00334867"/>
    <w:rsid w:val="0033494D"/>
    <w:rsid w:val="00334AE3"/>
    <w:rsid w:val="0033522E"/>
    <w:rsid w:val="003353DB"/>
    <w:rsid w:val="003355B1"/>
    <w:rsid w:val="00335CC2"/>
    <w:rsid w:val="00335E7D"/>
    <w:rsid w:val="00335F96"/>
    <w:rsid w:val="00336B2F"/>
    <w:rsid w:val="00336DC0"/>
    <w:rsid w:val="00336F88"/>
    <w:rsid w:val="0033707E"/>
    <w:rsid w:val="003376A4"/>
    <w:rsid w:val="003377C9"/>
    <w:rsid w:val="00337B99"/>
    <w:rsid w:val="00337CA8"/>
    <w:rsid w:val="00337DAA"/>
    <w:rsid w:val="003407B1"/>
    <w:rsid w:val="00341129"/>
    <w:rsid w:val="0034115E"/>
    <w:rsid w:val="0034124B"/>
    <w:rsid w:val="00341266"/>
    <w:rsid w:val="003413F5"/>
    <w:rsid w:val="003414A1"/>
    <w:rsid w:val="003415B5"/>
    <w:rsid w:val="003417D4"/>
    <w:rsid w:val="00342228"/>
    <w:rsid w:val="00342B9E"/>
    <w:rsid w:val="00342DB2"/>
    <w:rsid w:val="00342ECA"/>
    <w:rsid w:val="00342FDA"/>
    <w:rsid w:val="0034341A"/>
    <w:rsid w:val="00343659"/>
    <w:rsid w:val="00343A6A"/>
    <w:rsid w:val="00344187"/>
    <w:rsid w:val="00344800"/>
    <w:rsid w:val="0034490C"/>
    <w:rsid w:val="00344EA1"/>
    <w:rsid w:val="00344FAA"/>
    <w:rsid w:val="00345175"/>
    <w:rsid w:val="003451A3"/>
    <w:rsid w:val="003451B7"/>
    <w:rsid w:val="00345365"/>
    <w:rsid w:val="003453EC"/>
    <w:rsid w:val="00345702"/>
    <w:rsid w:val="003457DA"/>
    <w:rsid w:val="00346480"/>
    <w:rsid w:val="00346C00"/>
    <w:rsid w:val="00346CEC"/>
    <w:rsid w:val="00347F12"/>
    <w:rsid w:val="00347F40"/>
    <w:rsid w:val="00350200"/>
    <w:rsid w:val="00350738"/>
    <w:rsid w:val="0035080A"/>
    <w:rsid w:val="00351448"/>
    <w:rsid w:val="003516D1"/>
    <w:rsid w:val="0035171B"/>
    <w:rsid w:val="00351743"/>
    <w:rsid w:val="00351DCB"/>
    <w:rsid w:val="00352A58"/>
    <w:rsid w:val="00352B4E"/>
    <w:rsid w:val="00352E6E"/>
    <w:rsid w:val="0035316E"/>
    <w:rsid w:val="00353379"/>
    <w:rsid w:val="003539EB"/>
    <w:rsid w:val="0035418C"/>
    <w:rsid w:val="00354444"/>
    <w:rsid w:val="0035531B"/>
    <w:rsid w:val="003556EA"/>
    <w:rsid w:val="00355A7B"/>
    <w:rsid w:val="00355BAC"/>
    <w:rsid w:val="003563CD"/>
    <w:rsid w:val="0035642A"/>
    <w:rsid w:val="00356839"/>
    <w:rsid w:val="00357428"/>
    <w:rsid w:val="00357E05"/>
    <w:rsid w:val="00357EAA"/>
    <w:rsid w:val="003603DF"/>
    <w:rsid w:val="0036050A"/>
    <w:rsid w:val="00360512"/>
    <w:rsid w:val="00360807"/>
    <w:rsid w:val="00360947"/>
    <w:rsid w:val="00361507"/>
    <w:rsid w:val="003619FF"/>
    <w:rsid w:val="00361A55"/>
    <w:rsid w:val="00361A76"/>
    <w:rsid w:val="00361C3C"/>
    <w:rsid w:val="00361E01"/>
    <w:rsid w:val="0036231D"/>
    <w:rsid w:val="00362427"/>
    <w:rsid w:val="00363066"/>
    <w:rsid w:val="003635EB"/>
    <w:rsid w:val="0036388C"/>
    <w:rsid w:val="00363AAC"/>
    <w:rsid w:val="00363ABC"/>
    <w:rsid w:val="00363C8D"/>
    <w:rsid w:val="00363DD6"/>
    <w:rsid w:val="00364466"/>
    <w:rsid w:val="003649DA"/>
    <w:rsid w:val="00364CE3"/>
    <w:rsid w:val="00364D2B"/>
    <w:rsid w:val="00365242"/>
    <w:rsid w:val="00365278"/>
    <w:rsid w:val="00365A64"/>
    <w:rsid w:val="00366177"/>
    <w:rsid w:val="003661D5"/>
    <w:rsid w:val="00366457"/>
    <w:rsid w:val="00366922"/>
    <w:rsid w:val="00366B86"/>
    <w:rsid w:val="00366C61"/>
    <w:rsid w:val="00367650"/>
    <w:rsid w:val="00367846"/>
    <w:rsid w:val="00367AC2"/>
    <w:rsid w:val="003700ED"/>
    <w:rsid w:val="0037020F"/>
    <w:rsid w:val="00370D34"/>
    <w:rsid w:val="00370D3B"/>
    <w:rsid w:val="00370E0A"/>
    <w:rsid w:val="00370EF5"/>
    <w:rsid w:val="003710B7"/>
    <w:rsid w:val="0037124A"/>
    <w:rsid w:val="003719D3"/>
    <w:rsid w:val="00371A7D"/>
    <w:rsid w:val="00371B22"/>
    <w:rsid w:val="00372693"/>
    <w:rsid w:val="00372719"/>
    <w:rsid w:val="00372B8E"/>
    <w:rsid w:val="00373249"/>
    <w:rsid w:val="003736F5"/>
    <w:rsid w:val="00373858"/>
    <w:rsid w:val="00373B90"/>
    <w:rsid w:val="003742DF"/>
    <w:rsid w:val="00374662"/>
    <w:rsid w:val="0037483A"/>
    <w:rsid w:val="00374ABC"/>
    <w:rsid w:val="0037505F"/>
    <w:rsid w:val="0037525D"/>
    <w:rsid w:val="0037541A"/>
    <w:rsid w:val="00375657"/>
    <w:rsid w:val="00375AF5"/>
    <w:rsid w:val="00375D28"/>
    <w:rsid w:val="00375E88"/>
    <w:rsid w:val="0037600B"/>
    <w:rsid w:val="003761C7"/>
    <w:rsid w:val="00376A84"/>
    <w:rsid w:val="00376CDF"/>
    <w:rsid w:val="003770B3"/>
    <w:rsid w:val="003771F4"/>
    <w:rsid w:val="003772DD"/>
    <w:rsid w:val="0037756A"/>
    <w:rsid w:val="00377671"/>
    <w:rsid w:val="00381006"/>
    <w:rsid w:val="003812E3"/>
    <w:rsid w:val="0038130B"/>
    <w:rsid w:val="00381A78"/>
    <w:rsid w:val="00381B0D"/>
    <w:rsid w:val="00381C22"/>
    <w:rsid w:val="00381E9E"/>
    <w:rsid w:val="00382645"/>
    <w:rsid w:val="00382805"/>
    <w:rsid w:val="003828C7"/>
    <w:rsid w:val="00383129"/>
    <w:rsid w:val="003831CB"/>
    <w:rsid w:val="0038338B"/>
    <w:rsid w:val="00383C41"/>
    <w:rsid w:val="00383D1D"/>
    <w:rsid w:val="003841F5"/>
    <w:rsid w:val="003846B5"/>
    <w:rsid w:val="00384E4C"/>
    <w:rsid w:val="00385193"/>
    <w:rsid w:val="00385A10"/>
    <w:rsid w:val="003861E5"/>
    <w:rsid w:val="00386325"/>
    <w:rsid w:val="003863A2"/>
    <w:rsid w:val="0038669C"/>
    <w:rsid w:val="00386CF3"/>
    <w:rsid w:val="00386D21"/>
    <w:rsid w:val="00387282"/>
    <w:rsid w:val="00387442"/>
    <w:rsid w:val="003900FE"/>
    <w:rsid w:val="003905FF"/>
    <w:rsid w:val="003906D6"/>
    <w:rsid w:val="003912B9"/>
    <w:rsid w:val="003913F0"/>
    <w:rsid w:val="003914BF"/>
    <w:rsid w:val="00391D4E"/>
    <w:rsid w:val="00392398"/>
    <w:rsid w:val="00392875"/>
    <w:rsid w:val="003937FC"/>
    <w:rsid w:val="00393870"/>
    <w:rsid w:val="003941D2"/>
    <w:rsid w:val="0039461B"/>
    <w:rsid w:val="0039527C"/>
    <w:rsid w:val="00395563"/>
    <w:rsid w:val="00395B69"/>
    <w:rsid w:val="00395F62"/>
    <w:rsid w:val="00396172"/>
    <w:rsid w:val="003965C8"/>
    <w:rsid w:val="003965F8"/>
    <w:rsid w:val="00396A09"/>
    <w:rsid w:val="00397451"/>
    <w:rsid w:val="00397694"/>
    <w:rsid w:val="003979A2"/>
    <w:rsid w:val="00397C59"/>
    <w:rsid w:val="00397CF4"/>
    <w:rsid w:val="003A0343"/>
    <w:rsid w:val="003A05A0"/>
    <w:rsid w:val="003A0627"/>
    <w:rsid w:val="003A0ACC"/>
    <w:rsid w:val="003A0FA5"/>
    <w:rsid w:val="003A13F0"/>
    <w:rsid w:val="003A1D21"/>
    <w:rsid w:val="003A2080"/>
    <w:rsid w:val="003A2129"/>
    <w:rsid w:val="003A2431"/>
    <w:rsid w:val="003A290D"/>
    <w:rsid w:val="003A29A2"/>
    <w:rsid w:val="003A2AD6"/>
    <w:rsid w:val="003A2BB4"/>
    <w:rsid w:val="003A30F6"/>
    <w:rsid w:val="003A3119"/>
    <w:rsid w:val="003A3C2D"/>
    <w:rsid w:val="003A3F2E"/>
    <w:rsid w:val="003A46A8"/>
    <w:rsid w:val="003A46C1"/>
    <w:rsid w:val="003A4EC7"/>
    <w:rsid w:val="003A515F"/>
    <w:rsid w:val="003A521C"/>
    <w:rsid w:val="003A531A"/>
    <w:rsid w:val="003A541F"/>
    <w:rsid w:val="003A57CB"/>
    <w:rsid w:val="003A5956"/>
    <w:rsid w:val="003A5C5C"/>
    <w:rsid w:val="003A6769"/>
    <w:rsid w:val="003A6E66"/>
    <w:rsid w:val="003A7783"/>
    <w:rsid w:val="003A78C7"/>
    <w:rsid w:val="003A7FE8"/>
    <w:rsid w:val="003B08E4"/>
    <w:rsid w:val="003B0A61"/>
    <w:rsid w:val="003B0AB3"/>
    <w:rsid w:val="003B0C33"/>
    <w:rsid w:val="003B0D96"/>
    <w:rsid w:val="003B14F1"/>
    <w:rsid w:val="003B187C"/>
    <w:rsid w:val="003B1B5F"/>
    <w:rsid w:val="003B1EA1"/>
    <w:rsid w:val="003B1FBE"/>
    <w:rsid w:val="003B2095"/>
    <w:rsid w:val="003B2145"/>
    <w:rsid w:val="003B229E"/>
    <w:rsid w:val="003B24C2"/>
    <w:rsid w:val="003B261E"/>
    <w:rsid w:val="003B2886"/>
    <w:rsid w:val="003B3036"/>
    <w:rsid w:val="003B3754"/>
    <w:rsid w:val="003B3B09"/>
    <w:rsid w:val="003B4077"/>
    <w:rsid w:val="003B411B"/>
    <w:rsid w:val="003B422B"/>
    <w:rsid w:val="003B46D0"/>
    <w:rsid w:val="003B47AA"/>
    <w:rsid w:val="003B4AD8"/>
    <w:rsid w:val="003B4B19"/>
    <w:rsid w:val="003B4B51"/>
    <w:rsid w:val="003B4B78"/>
    <w:rsid w:val="003B527A"/>
    <w:rsid w:val="003B5BD5"/>
    <w:rsid w:val="003B5DE6"/>
    <w:rsid w:val="003B5E72"/>
    <w:rsid w:val="003B6224"/>
    <w:rsid w:val="003B63A8"/>
    <w:rsid w:val="003B6787"/>
    <w:rsid w:val="003B69D5"/>
    <w:rsid w:val="003B6A10"/>
    <w:rsid w:val="003B6A94"/>
    <w:rsid w:val="003B6B31"/>
    <w:rsid w:val="003B6D5B"/>
    <w:rsid w:val="003B7751"/>
    <w:rsid w:val="003B7C6C"/>
    <w:rsid w:val="003C0362"/>
    <w:rsid w:val="003C047B"/>
    <w:rsid w:val="003C0673"/>
    <w:rsid w:val="003C0A48"/>
    <w:rsid w:val="003C0D65"/>
    <w:rsid w:val="003C0D87"/>
    <w:rsid w:val="003C1427"/>
    <w:rsid w:val="003C166E"/>
    <w:rsid w:val="003C1B1B"/>
    <w:rsid w:val="003C1EFA"/>
    <w:rsid w:val="003C1F0D"/>
    <w:rsid w:val="003C2752"/>
    <w:rsid w:val="003C2828"/>
    <w:rsid w:val="003C2ACE"/>
    <w:rsid w:val="003C2F7F"/>
    <w:rsid w:val="003C31C1"/>
    <w:rsid w:val="003C3BEF"/>
    <w:rsid w:val="003C4E3B"/>
    <w:rsid w:val="003C51BD"/>
    <w:rsid w:val="003C537F"/>
    <w:rsid w:val="003C548E"/>
    <w:rsid w:val="003C61DF"/>
    <w:rsid w:val="003C777F"/>
    <w:rsid w:val="003C788D"/>
    <w:rsid w:val="003C7A2E"/>
    <w:rsid w:val="003C7B18"/>
    <w:rsid w:val="003C7C90"/>
    <w:rsid w:val="003C7ED2"/>
    <w:rsid w:val="003D0CBC"/>
    <w:rsid w:val="003D0FCD"/>
    <w:rsid w:val="003D12D4"/>
    <w:rsid w:val="003D1A62"/>
    <w:rsid w:val="003D2E81"/>
    <w:rsid w:val="003D2EE5"/>
    <w:rsid w:val="003D2F5B"/>
    <w:rsid w:val="003D365D"/>
    <w:rsid w:val="003D3C87"/>
    <w:rsid w:val="003D3CDC"/>
    <w:rsid w:val="003D3F95"/>
    <w:rsid w:val="003D4DE1"/>
    <w:rsid w:val="003D4EB1"/>
    <w:rsid w:val="003D5641"/>
    <w:rsid w:val="003D5FE8"/>
    <w:rsid w:val="003D6044"/>
    <w:rsid w:val="003D63F4"/>
    <w:rsid w:val="003D647F"/>
    <w:rsid w:val="003D6487"/>
    <w:rsid w:val="003D6624"/>
    <w:rsid w:val="003D6AB0"/>
    <w:rsid w:val="003D6F5A"/>
    <w:rsid w:val="003D7082"/>
    <w:rsid w:val="003D789D"/>
    <w:rsid w:val="003E08EE"/>
    <w:rsid w:val="003E0AF6"/>
    <w:rsid w:val="003E0C55"/>
    <w:rsid w:val="003E0E20"/>
    <w:rsid w:val="003E0EF5"/>
    <w:rsid w:val="003E1740"/>
    <w:rsid w:val="003E1B37"/>
    <w:rsid w:val="003E1E12"/>
    <w:rsid w:val="003E24EA"/>
    <w:rsid w:val="003E28C4"/>
    <w:rsid w:val="003E2AF4"/>
    <w:rsid w:val="003E2D84"/>
    <w:rsid w:val="003E327D"/>
    <w:rsid w:val="003E3608"/>
    <w:rsid w:val="003E3991"/>
    <w:rsid w:val="003E3C6F"/>
    <w:rsid w:val="003E44C9"/>
    <w:rsid w:val="003E483C"/>
    <w:rsid w:val="003E498F"/>
    <w:rsid w:val="003E4BFB"/>
    <w:rsid w:val="003E4D35"/>
    <w:rsid w:val="003E509E"/>
    <w:rsid w:val="003E52E4"/>
    <w:rsid w:val="003E5666"/>
    <w:rsid w:val="003E584C"/>
    <w:rsid w:val="003E5B2D"/>
    <w:rsid w:val="003E5B4A"/>
    <w:rsid w:val="003E5C14"/>
    <w:rsid w:val="003E64EF"/>
    <w:rsid w:val="003E6521"/>
    <w:rsid w:val="003E680E"/>
    <w:rsid w:val="003E68B8"/>
    <w:rsid w:val="003E6A60"/>
    <w:rsid w:val="003E6BED"/>
    <w:rsid w:val="003E6DDE"/>
    <w:rsid w:val="003E748A"/>
    <w:rsid w:val="003E75CB"/>
    <w:rsid w:val="003E7685"/>
    <w:rsid w:val="003E77AE"/>
    <w:rsid w:val="003E78E3"/>
    <w:rsid w:val="003E7BD9"/>
    <w:rsid w:val="003F09F8"/>
    <w:rsid w:val="003F1140"/>
    <w:rsid w:val="003F15EA"/>
    <w:rsid w:val="003F18F7"/>
    <w:rsid w:val="003F23D2"/>
    <w:rsid w:val="003F29DA"/>
    <w:rsid w:val="003F2D69"/>
    <w:rsid w:val="003F303B"/>
    <w:rsid w:val="003F325D"/>
    <w:rsid w:val="003F3836"/>
    <w:rsid w:val="003F3971"/>
    <w:rsid w:val="003F4359"/>
    <w:rsid w:val="003F454E"/>
    <w:rsid w:val="003F4D4F"/>
    <w:rsid w:val="003F4D92"/>
    <w:rsid w:val="003F504E"/>
    <w:rsid w:val="003F5335"/>
    <w:rsid w:val="003F5505"/>
    <w:rsid w:val="003F5771"/>
    <w:rsid w:val="003F6077"/>
    <w:rsid w:val="003F690C"/>
    <w:rsid w:val="003F69D1"/>
    <w:rsid w:val="003F7A3B"/>
    <w:rsid w:val="003F7C19"/>
    <w:rsid w:val="00400153"/>
    <w:rsid w:val="00400424"/>
    <w:rsid w:val="004007B6"/>
    <w:rsid w:val="004009C7"/>
    <w:rsid w:val="00400DC2"/>
    <w:rsid w:val="00401434"/>
    <w:rsid w:val="00401460"/>
    <w:rsid w:val="00401898"/>
    <w:rsid w:val="00401C7A"/>
    <w:rsid w:val="00401DA6"/>
    <w:rsid w:val="004027E6"/>
    <w:rsid w:val="004029E1"/>
    <w:rsid w:val="00402C64"/>
    <w:rsid w:val="00403375"/>
    <w:rsid w:val="00403D00"/>
    <w:rsid w:val="00404753"/>
    <w:rsid w:val="004051AD"/>
    <w:rsid w:val="004059FB"/>
    <w:rsid w:val="00405B69"/>
    <w:rsid w:val="00405D21"/>
    <w:rsid w:val="00406DC4"/>
    <w:rsid w:val="0040706F"/>
    <w:rsid w:val="004071E6"/>
    <w:rsid w:val="0040762F"/>
    <w:rsid w:val="0041095D"/>
    <w:rsid w:val="00410AEC"/>
    <w:rsid w:val="00410B8D"/>
    <w:rsid w:val="004111E0"/>
    <w:rsid w:val="0041177F"/>
    <w:rsid w:val="00411836"/>
    <w:rsid w:val="0041183D"/>
    <w:rsid w:val="00411CAF"/>
    <w:rsid w:val="00412612"/>
    <w:rsid w:val="004126CC"/>
    <w:rsid w:val="00412E56"/>
    <w:rsid w:val="0041354C"/>
    <w:rsid w:val="0041356B"/>
    <w:rsid w:val="0041365D"/>
    <w:rsid w:val="00413BBE"/>
    <w:rsid w:val="00413DBE"/>
    <w:rsid w:val="004150C2"/>
    <w:rsid w:val="00415144"/>
    <w:rsid w:val="004158C4"/>
    <w:rsid w:val="004162C5"/>
    <w:rsid w:val="0041674D"/>
    <w:rsid w:val="0041687C"/>
    <w:rsid w:val="00416C05"/>
    <w:rsid w:val="00416FCB"/>
    <w:rsid w:val="00417878"/>
    <w:rsid w:val="00417C89"/>
    <w:rsid w:val="004210C1"/>
    <w:rsid w:val="00421183"/>
    <w:rsid w:val="00421263"/>
    <w:rsid w:val="004212D9"/>
    <w:rsid w:val="00421C29"/>
    <w:rsid w:val="00421EFC"/>
    <w:rsid w:val="00422A9A"/>
    <w:rsid w:val="004231AF"/>
    <w:rsid w:val="00423809"/>
    <w:rsid w:val="0042442B"/>
    <w:rsid w:val="00424E86"/>
    <w:rsid w:val="004257DF"/>
    <w:rsid w:val="004262D5"/>
    <w:rsid w:val="004268BF"/>
    <w:rsid w:val="00426C48"/>
    <w:rsid w:val="00426CCA"/>
    <w:rsid w:val="00426FC0"/>
    <w:rsid w:val="004270AA"/>
    <w:rsid w:val="0042774E"/>
    <w:rsid w:val="00427787"/>
    <w:rsid w:val="00430792"/>
    <w:rsid w:val="00431021"/>
    <w:rsid w:val="00431675"/>
    <w:rsid w:val="00432618"/>
    <w:rsid w:val="00432A4C"/>
    <w:rsid w:val="00433373"/>
    <w:rsid w:val="004339FD"/>
    <w:rsid w:val="00433B68"/>
    <w:rsid w:val="00434005"/>
    <w:rsid w:val="0043404B"/>
    <w:rsid w:val="00434065"/>
    <w:rsid w:val="0043418F"/>
    <w:rsid w:val="00434324"/>
    <w:rsid w:val="00434961"/>
    <w:rsid w:val="00434BF6"/>
    <w:rsid w:val="00434CD6"/>
    <w:rsid w:val="00434D0F"/>
    <w:rsid w:val="00434FCD"/>
    <w:rsid w:val="0043521F"/>
    <w:rsid w:val="00435881"/>
    <w:rsid w:val="004358BC"/>
    <w:rsid w:val="004358C0"/>
    <w:rsid w:val="004362BA"/>
    <w:rsid w:val="0043635B"/>
    <w:rsid w:val="00436D42"/>
    <w:rsid w:val="004370AB"/>
    <w:rsid w:val="00437446"/>
    <w:rsid w:val="0043772D"/>
    <w:rsid w:val="004378B0"/>
    <w:rsid w:val="00437B27"/>
    <w:rsid w:val="00437E2B"/>
    <w:rsid w:val="00440276"/>
    <w:rsid w:val="00440A29"/>
    <w:rsid w:val="0044156D"/>
    <w:rsid w:val="00441BB6"/>
    <w:rsid w:val="004420D8"/>
    <w:rsid w:val="00442339"/>
    <w:rsid w:val="00442974"/>
    <w:rsid w:val="00442B17"/>
    <w:rsid w:val="00442BD2"/>
    <w:rsid w:val="004431C1"/>
    <w:rsid w:val="00444167"/>
    <w:rsid w:val="0044455D"/>
    <w:rsid w:val="004447F4"/>
    <w:rsid w:val="00444975"/>
    <w:rsid w:val="00444A61"/>
    <w:rsid w:val="004451F1"/>
    <w:rsid w:val="0044586A"/>
    <w:rsid w:val="004467C6"/>
    <w:rsid w:val="004468D4"/>
    <w:rsid w:val="00446B62"/>
    <w:rsid w:val="00447625"/>
    <w:rsid w:val="004476AE"/>
    <w:rsid w:val="004476B8"/>
    <w:rsid w:val="00447740"/>
    <w:rsid w:val="004477D9"/>
    <w:rsid w:val="00447A3A"/>
    <w:rsid w:val="00447BE2"/>
    <w:rsid w:val="00447D57"/>
    <w:rsid w:val="00447EA3"/>
    <w:rsid w:val="00450711"/>
    <w:rsid w:val="0045081D"/>
    <w:rsid w:val="00450960"/>
    <w:rsid w:val="00450DB6"/>
    <w:rsid w:val="004511FF"/>
    <w:rsid w:val="00451227"/>
    <w:rsid w:val="0045133E"/>
    <w:rsid w:val="004514FF"/>
    <w:rsid w:val="00451852"/>
    <w:rsid w:val="00451A49"/>
    <w:rsid w:val="00451B73"/>
    <w:rsid w:val="00451C0F"/>
    <w:rsid w:val="00451D84"/>
    <w:rsid w:val="004522AE"/>
    <w:rsid w:val="004527AC"/>
    <w:rsid w:val="00452B03"/>
    <w:rsid w:val="004530A3"/>
    <w:rsid w:val="00453240"/>
    <w:rsid w:val="00453390"/>
    <w:rsid w:val="0045395D"/>
    <w:rsid w:val="00453A1E"/>
    <w:rsid w:val="00453DA2"/>
    <w:rsid w:val="004540D0"/>
    <w:rsid w:val="0045419A"/>
    <w:rsid w:val="004544D5"/>
    <w:rsid w:val="0045456C"/>
    <w:rsid w:val="00454B01"/>
    <w:rsid w:val="004554A5"/>
    <w:rsid w:val="00455785"/>
    <w:rsid w:val="00455EEA"/>
    <w:rsid w:val="00456DA3"/>
    <w:rsid w:val="00456E3B"/>
    <w:rsid w:val="004570CE"/>
    <w:rsid w:val="00457282"/>
    <w:rsid w:val="00457886"/>
    <w:rsid w:val="0045793A"/>
    <w:rsid w:val="00457A37"/>
    <w:rsid w:val="00457FB0"/>
    <w:rsid w:val="00460337"/>
    <w:rsid w:val="0046042F"/>
    <w:rsid w:val="00460574"/>
    <w:rsid w:val="00460C40"/>
    <w:rsid w:val="00460E75"/>
    <w:rsid w:val="00461D1A"/>
    <w:rsid w:val="00461D22"/>
    <w:rsid w:val="00461EB3"/>
    <w:rsid w:val="00462C4D"/>
    <w:rsid w:val="00462FAA"/>
    <w:rsid w:val="0046349A"/>
    <w:rsid w:val="00464053"/>
    <w:rsid w:val="004641F7"/>
    <w:rsid w:val="0046422F"/>
    <w:rsid w:val="00464432"/>
    <w:rsid w:val="0046503F"/>
    <w:rsid w:val="00465542"/>
    <w:rsid w:val="00465A69"/>
    <w:rsid w:val="00465F55"/>
    <w:rsid w:val="00465F58"/>
    <w:rsid w:val="004660C6"/>
    <w:rsid w:val="004661A5"/>
    <w:rsid w:val="00466572"/>
    <w:rsid w:val="00466586"/>
    <w:rsid w:val="00466597"/>
    <w:rsid w:val="0046682E"/>
    <w:rsid w:val="0046698D"/>
    <w:rsid w:val="0046734E"/>
    <w:rsid w:val="00467600"/>
    <w:rsid w:val="0046779C"/>
    <w:rsid w:val="0046792D"/>
    <w:rsid w:val="00467C0B"/>
    <w:rsid w:val="0047005B"/>
    <w:rsid w:val="0047086C"/>
    <w:rsid w:val="00470EE8"/>
    <w:rsid w:val="0047135D"/>
    <w:rsid w:val="004713E6"/>
    <w:rsid w:val="004714DC"/>
    <w:rsid w:val="004718F0"/>
    <w:rsid w:val="00471AED"/>
    <w:rsid w:val="00471B43"/>
    <w:rsid w:val="00472066"/>
    <w:rsid w:val="00472109"/>
    <w:rsid w:val="0047239A"/>
    <w:rsid w:val="00472419"/>
    <w:rsid w:val="00472510"/>
    <w:rsid w:val="004729EC"/>
    <w:rsid w:val="00472A98"/>
    <w:rsid w:val="00472F29"/>
    <w:rsid w:val="004731D7"/>
    <w:rsid w:val="00473A18"/>
    <w:rsid w:val="00474104"/>
    <w:rsid w:val="004741E5"/>
    <w:rsid w:val="00474248"/>
    <w:rsid w:val="0047432A"/>
    <w:rsid w:val="00474483"/>
    <w:rsid w:val="004744AB"/>
    <w:rsid w:val="00474D0D"/>
    <w:rsid w:val="00475320"/>
    <w:rsid w:val="0047561C"/>
    <w:rsid w:val="00475C36"/>
    <w:rsid w:val="00475CAC"/>
    <w:rsid w:val="0047606B"/>
    <w:rsid w:val="00476175"/>
    <w:rsid w:val="00476C20"/>
    <w:rsid w:val="004777DB"/>
    <w:rsid w:val="00477A33"/>
    <w:rsid w:val="00477BF8"/>
    <w:rsid w:val="00477D5B"/>
    <w:rsid w:val="00480501"/>
    <w:rsid w:val="004805F0"/>
    <w:rsid w:val="00480964"/>
    <w:rsid w:val="00480FA4"/>
    <w:rsid w:val="00481254"/>
    <w:rsid w:val="0048151D"/>
    <w:rsid w:val="0048152A"/>
    <w:rsid w:val="00481842"/>
    <w:rsid w:val="004818B9"/>
    <w:rsid w:val="00481B46"/>
    <w:rsid w:val="00481F6C"/>
    <w:rsid w:val="004827A6"/>
    <w:rsid w:val="004829DD"/>
    <w:rsid w:val="00483312"/>
    <w:rsid w:val="004836EB"/>
    <w:rsid w:val="00483782"/>
    <w:rsid w:val="00483CDD"/>
    <w:rsid w:val="0048498F"/>
    <w:rsid w:val="004849E8"/>
    <w:rsid w:val="00484CC3"/>
    <w:rsid w:val="004855FA"/>
    <w:rsid w:val="004860F5"/>
    <w:rsid w:val="00486194"/>
    <w:rsid w:val="004867EE"/>
    <w:rsid w:val="00487033"/>
    <w:rsid w:val="004875CE"/>
    <w:rsid w:val="00487689"/>
    <w:rsid w:val="00487967"/>
    <w:rsid w:val="00487DBC"/>
    <w:rsid w:val="004901C2"/>
    <w:rsid w:val="00490C52"/>
    <w:rsid w:val="00490D34"/>
    <w:rsid w:val="00490F60"/>
    <w:rsid w:val="00491449"/>
    <w:rsid w:val="0049184A"/>
    <w:rsid w:val="004920F0"/>
    <w:rsid w:val="00492505"/>
    <w:rsid w:val="00492A9C"/>
    <w:rsid w:val="00492D3A"/>
    <w:rsid w:val="00492E13"/>
    <w:rsid w:val="004933F7"/>
    <w:rsid w:val="004934B6"/>
    <w:rsid w:val="004937AE"/>
    <w:rsid w:val="00493F09"/>
    <w:rsid w:val="00493FA6"/>
    <w:rsid w:val="004942C9"/>
    <w:rsid w:val="00494787"/>
    <w:rsid w:val="004949D2"/>
    <w:rsid w:val="00494AC8"/>
    <w:rsid w:val="00495455"/>
    <w:rsid w:val="004955DA"/>
    <w:rsid w:val="00495B2F"/>
    <w:rsid w:val="00495EB8"/>
    <w:rsid w:val="00496A00"/>
    <w:rsid w:val="00496B56"/>
    <w:rsid w:val="00497050"/>
    <w:rsid w:val="004976C9"/>
    <w:rsid w:val="00497B99"/>
    <w:rsid w:val="004A001F"/>
    <w:rsid w:val="004A1025"/>
    <w:rsid w:val="004A112E"/>
    <w:rsid w:val="004A186C"/>
    <w:rsid w:val="004A1E68"/>
    <w:rsid w:val="004A1EAE"/>
    <w:rsid w:val="004A2121"/>
    <w:rsid w:val="004A2978"/>
    <w:rsid w:val="004A2A69"/>
    <w:rsid w:val="004A2FF1"/>
    <w:rsid w:val="004A31A5"/>
    <w:rsid w:val="004A3215"/>
    <w:rsid w:val="004A32BC"/>
    <w:rsid w:val="004A357D"/>
    <w:rsid w:val="004A362D"/>
    <w:rsid w:val="004A3727"/>
    <w:rsid w:val="004A374B"/>
    <w:rsid w:val="004A393C"/>
    <w:rsid w:val="004A3AD7"/>
    <w:rsid w:val="004A3B41"/>
    <w:rsid w:val="004A3C63"/>
    <w:rsid w:val="004A3D8F"/>
    <w:rsid w:val="004A3EFF"/>
    <w:rsid w:val="004A43C4"/>
    <w:rsid w:val="004A4472"/>
    <w:rsid w:val="004A44CE"/>
    <w:rsid w:val="004A494C"/>
    <w:rsid w:val="004A4B90"/>
    <w:rsid w:val="004A4BCF"/>
    <w:rsid w:val="004A504A"/>
    <w:rsid w:val="004A5D79"/>
    <w:rsid w:val="004A6376"/>
    <w:rsid w:val="004A68A6"/>
    <w:rsid w:val="004A706A"/>
    <w:rsid w:val="004A7189"/>
    <w:rsid w:val="004A7F52"/>
    <w:rsid w:val="004B0351"/>
    <w:rsid w:val="004B044F"/>
    <w:rsid w:val="004B0741"/>
    <w:rsid w:val="004B07F9"/>
    <w:rsid w:val="004B14E0"/>
    <w:rsid w:val="004B1558"/>
    <w:rsid w:val="004B1C5D"/>
    <w:rsid w:val="004B1C73"/>
    <w:rsid w:val="004B213E"/>
    <w:rsid w:val="004B2D26"/>
    <w:rsid w:val="004B31BB"/>
    <w:rsid w:val="004B3469"/>
    <w:rsid w:val="004B40E4"/>
    <w:rsid w:val="004B4CB2"/>
    <w:rsid w:val="004B4E82"/>
    <w:rsid w:val="004B55F5"/>
    <w:rsid w:val="004B5AFF"/>
    <w:rsid w:val="004B5BA7"/>
    <w:rsid w:val="004B6028"/>
    <w:rsid w:val="004B673F"/>
    <w:rsid w:val="004B697A"/>
    <w:rsid w:val="004B6DAC"/>
    <w:rsid w:val="004B6E68"/>
    <w:rsid w:val="004B7006"/>
    <w:rsid w:val="004B7428"/>
    <w:rsid w:val="004B7BCC"/>
    <w:rsid w:val="004B7E06"/>
    <w:rsid w:val="004C0A8C"/>
    <w:rsid w:val="004C0D14"/>
    <w:rsid w:val="004C1682"/>
    <w:rsid w:val="004C1D06"/>
    <w:rsid w:val="004C1DEF"/>
    <w:rsid w:val="004C1F1B"/>
    <w:rsid w:val="004C22E0"/>
    <w:rsid w:val="004C25D9"/>
    <w:rsid w:val="004C2705"/>
    <w:rsid w:val="004C2842"/>
    <w:rsid w:val="004C2CFE"/>
    <w:rsid w:val="004C3D34"/>
    <w:rsid w:val="004C3F69"/>
    <w:rsid w:val="004C40FE"/>
    <w:rsid w:val="004C450E"/>
    <w:rsid w:val="004C471E"/>
    <w:rsid w:val="004C4733"/>
    <w:rsid w:val="004C492B"/>
    <w:rsid w:val="004C49B4"/>
    <w:rsid w:val="004C4B88"/>
    <w:rsid w:val="004C5368"/>
    <w:rsid w:val="004C5503"/>
    <w:rsid w:val="004C57B8"/>
    <w:rsid w:val="004C5B3D"/>
    <w:rsid w:val="004C5CD8"/>
    <w:rsid w:val="004C621B"/>
    <w:rsid w:val="004C6568"/>
    <w:rsid w:val="004C6BCC"/>
    <w:rsid w:val="004C6F77"/>
    <w:rsid w:val="004C7629"/>
    <w:rsid w:val="004C7E03"/>
    <w:rsid w:val="004D0474"/>
    <w:rsid w:val="004D070D"/>
    <w:rsid w:val="004D0E25"/>
    <w:rsid w:val="004D133F"/>
    <w:rsid w:val="004D150E"/>
    <w:rsid w:val="004D16FF"/>
    <w:rsid w:val="004D1CEE"/>
    <w:rsid w:val="004D24D4"/>
    <w:rsid w:val="004D24E8"/>
    <w:rsid w:val="004D2763"/>
    <w:rsid w:val="004D27AE"/>
    <w:rsid w:val="004D2866"/>
    <w:rsid w:val="004D28E5"/>
    <w:rsid w:val="004D3087"/>
    <w:rsid w:val="004D3796"/>
    <w:rsid w:val="004D3BF5"/>
    <w:rsid w:val="004D4198"/>
    <w:rsid w:val="004D41A5"/>
    <w:rsid w:val="004D4657"/>
    <w:rsid w:val="004D4992"/>
    <w:rsid w:val="004D49A4"/>
    <w:rsid w:val="004D4B6F"/>
    <w:rsid w:val="004D4FBA"/>
    <w:rsid w:val="004D5384"/>
    <w:rsid w:val="004D6889"/>
    <w:rsid w:val="004D692F"/>
    <w:rsid w:val="004D6968"/>
    <w:rsid w:val="004D7186"/>
    <w:rsid w:val="004D7B64"/>
    <w:rsid w:val="004D7FAF"/>
    <w:rsid w:val="004D7FE6"/>
    <w:rsid w:val="004E026D"/>
    <w:rsid w:val="004E03F4"/>
    <w:rsid w:val="004E0703"/>
    <w:rsid w:val="004E0980"/>
    <w:rsid w:val="004E0B8C"/>
    <w:rsid w:val="004E0F14"/>
    <w:rsid w:val="004E22BC"/>
    <w:rsid w:val="004E244B"/>
    <w:rsid w:val="004E266A"/>
    <w:rsid w:val="004E2CD5"/>
    <w:rsid w:val="004E3051"/>
    <w:rsid w:val="004E324B"/>
    <w:rsid w:val="004E3BC9"/>
    <w:rsid w:val="004E4119"/>
    <w:rsid w:val="004E4388"/>
    <w:rsid w:val="004E4463"/>
    <w:rsid w:val="004E46CF"/>
    <w:rsid w:val="004E574F"/>
    <w:rsid w:val="004E5A61"/>
    <w:rsid w:val="004E616E"/>
    <w:rsid w:val="004E6F5C"/>
    <w:rsid w:val="004E731A"/>
    <w:rsid w:val="004E7D47"/>
    <w:rsid w:val="004F035D"/>
    <w:rsid w:val="004F0681"/>
    <w:rsid w:val="004F0881"/>
    <w:rsid w:val="004F0A5A"/>
    <w:rsid w:val="004F0C1D"/>
    <w:rsid w:val="004F0EC0"/>
    <w:rsid w:val="004F1209"/>
    <w:rsid w:val="004F1410"/>
    <w:rsid w:val="004F16A9"/>
    <w:rsid w:val="004F1C24"/>
    <w:rsid w:val="004F1E4C"/>
    <w:rsid w:val="004F2238"/>
    <w:rsid w:val="004F2465"/>
    <w:rsid w:val="004F26AD"/>
    <w:rsid w:val="004F28C9"/>
    <w:rsid w:val="004F30BF"/>
    <w:rsid w:val="004F3541"/>
    <w:rsid w:val="004F3581"/>
    <w:rsid w:val="004F3633"/>
    <w:rsid w:val="004F3866"/>
    <w:rsid w:val="004F3B7E"/>
    <w:rsid w:val="004F3D56"/>
    <w:rsid w:val="004F4139"/>
    <w:rsid w:val="004F43F5"/>
    <w:rsid w:val="004F4429"/>
    <w:rsid w:val="004F44A8"/>
    <w:rsid w:val="004F44F8"/>
    <w:rsid w:val="004F4752"/>
    <w:rsid w:val="004F4A08"/>
    <w:rsid w:val="004F4C0C"/>
    <w:rsid w:val="004F50F3"/>
    <w:rsid w:val="004F5B0B"/>
    <w:rsid w:val="004F5D8D"/>
    <w:rsid w:val="004F5E35"/>
    <w:rsid w:val="004F5F00"/>
    <w:rsid w:val="004F6143"/>
    <w:rsid w:val="004F63C5"/>
    <w:rsid w:val="004F664D"/>
    <w:rsid w:val="004F6BC6"/>
    <w:rsid w:val="004F6DDF"/>
    <w:rsid w:val="004F6E91"/>
    <w:rsid w:val="004F75A1"/>
    <w:rsid w:val="004F7883"/>
    <w:rsid w:val="0050053C"/>
    <w:rsid w:val="00500567"/>
    <w:rsid w:val="0050093E"/>
    <w:rsid w:val="00501CB2"/>
    <w:rsid w:val="00501CF1"/>
    <w:rsid w:val="0050204A"/>
    <w:rsid w:val="0050214F"/>
    <w:rsid w:val="005029BB"/>
    <w:rsid w:val="00502A51"/>
    <w:rsid w:val="0050320D"/>
    <w:rsid w:val="00503246"/>
    <w:rsid w:val="00503BBF"/>
    <w:rsid w:val="00503D68"/>
    <w:rsid w:val="00503D84"/>
    <w:rsid w:val="00504453"/>
    <w:rsid w:val="00504699"/>
    <w:rsid w:val="00504C0F"/>
    <w:rsid w:val="00504D5B"/>
    <w:rsid w:val="00504FA6"/>
    <w:rsid w:val="00504FEF"/>
    <w:rsid w:val="005050BE"/>
    <w:rsid w:val="005054AF"/>
    <w:rsid w:val="00505533"/>
    <w:rsid w:val="005056D9"/>
    <w:rsid w:val="00506313"/>
    <w:rsid w:val="005067A7"/>
    <w:rsid w:val="005069F7"/>
    <w:rsid w:val="00507636"/>
    <w:rsid w:val="005079BC"/>
    <w:rsid w:val="00507BA5"/>
    <w:rsid w:val="005109FF"/>
    <w:rsid w:val="00510A4F"/>
    <w:rsid w:val="00510B74"/>
    <w:rsid w:val="00510C47"/>
    <w:rsid w:val="00510DD2"/>
    <w:rsid w:val="0051168F"/>
    <w:rsid w:val="00511D09"/>
    <w:rsid w:val="00512270"/>
    <w:rsid w:val="0051252C"/>
    <w:rsid w:val="00512698"/>
    <w:rsid w:val="0051271F"/>
    <w:rsid w:val="00512A2B"/>
    <w:rsid w:val="00512B3C"/>
    <w:rsid w:val="00512E52"/>
    <w:rsid w:val="00512EEC"/>
    <w:rsid w:val="005130D4"/>
    <w:rsid w:val="005132B6"/>
    <w:rsid w:val="005133BF"/>
    <w:rsid w:val="0051345E"/>
    <w:rsid w:val="005136D3"/>
    <w:rsid w:val="005139BD"/>
    <w:rsid w:val="00513C86"/>
    <w:rsid w:val="00513CBE"/>
    <w:rsid w:val="005148C1"/>
    <w:rsid w:val="0051495C"/>
    <w:rsid w:val="0051525D"/>
    <w:rsid w:val="005154C4"/>
    <w:rsid w:val="00515B60"/>
    <w:rsid w:val="005162AC"/>
    <w:rsid w:val="005165FD"/>
    <w:rsid w:val="00516731"/>
    <w:rsid w:val="0051684F"/>
    <w:rsid w:val="005177D9"/>
    <w:rsid w:val="005179F0"/>
    <w:rsid w:val="00517C7D"/>
    <w:rsid w:val="00517F6C"/>
    <w:rsid w:val="005200E4"/>
    <w:rsid w:val="0052044C"/>
    <w:rsid w:val="005208EB"/>
    <w:rsid w:val="00520924"/>
    <w:rsid w:val="00520B0B"/>
    <w:rsid w:val="00521F3E"/>
    <w:rsid w:val="005224A4"/>
    <w:rsid w:val="005225B9"/>
    <w:rsid w:val="005227B7"/>
    <w:rsid w:val="00522D1E"/>
    <w:rsid w:val="00522E03"/>
    <w:rsid w:val="005230A0"/>
    <w:rsid w:val="005232E4"/>
    <w:rsid w:val="005235B6"/>
    <w:rsid w:val="00523FC6"/>
    <w:rsid w:val="00525165"/>
    <w:rsid w:val="005256C7"/>
    <w:rsid w:val="005259C1"/>
    <w:rsid w:val="00525FDE"/>
    <w:rsid w:val="00526173"/>
    <w:rsid w:val="00526782"/>
    <w:rsid w:val="00526DF4"/>
    <w:rsid w:val="0052739E"/>
    <w:rsid w:val="00527923"/>
    <w:rsid w:val="00530342"/>
    <w:rsid w:val="00530585"/>
    <w:rsid w:val="00530F9C"/>
    <w:rsid w:val="00531581"/>
    <w:rsid w:val="00531939"/>
    <w:rsid w:val="00531998"/>
    <w:rsid w:val="00531DC6"/>
    <w:rsid w:val="0053269F"/>
    <w:rsid w:val="00532A20"/>
    <w:rsid w:val="0053304B"/>
    <w:rsid w:val="00533079"/>
    <w:rsid w:val="0053315D"/>
    <w:rsid w:val="005338CC"/>
    <w:rsid w:val="00533E52"/>
    <w:rsid w:val="00533FFA"/>
    <w:rsid w:val="00534293"/>
    <w:rsid w:val="00534499"/>
    <w:rsid w:val="00534AFD"/>
    <w:rsid w:val="005356AC"/>
    <w:rsid w:val="0053570A"/>
    <w:rsid w:val="00535B0F"/>
    <w:rsid w:val="00535E1C"/>
    <w:rsid w:val="0053649E"/>
    <w:rsid w:val="00536650"/>
    <w:rsid w:val="00536E52"/>
    <w:rsid w:val="005373EE"/>
    <w:rsid w:val="005374B8"/>
    <w:rsid w:val="005377CD"/>
    <w:rsid w:val="00537EE7"/>
    <w:rsid w:val="00540108"/>
    <w:rsid w:val="005402A6"/>
    <w:rsid w:val="00540847"/>
    <w:rsid w:val="0054100E"/>
    <w:rsid w:val="00541203"/>
    <w:rsid w:val="005415B9"/>
    <w:rsid w:val="00541B6D"/>
    <w:rsid w:val="005425B2"/>
    <w:rsid w:val="00542683"/>
    <w:rsid w:val="0054285A"/>
    <w:rsid w:val="00542C5E"/>
    <w:rsid w:val="00542DB5"/>
    <w:rsid w:val="00542E82"/>
    <w:rsid w:val="005437A6"/>
    <w:rsid w:val="00543B54"/>
    <w:rsid w:val="00543B90"/>
    <w:rsid w:val="00543CE1"/>
    <w:rsid w:val="005445B3"/>
    <w:rsid w:val="00544608"/>
    <w:rsid w:val="005446A2"/>
    <w:rsid w:val="00544EE9"/>
    <w:rsid w:val="005456EB"/>
    <w:rsid w:val="00545B0C"/>
    <w:rsid w:val="00545C85"/>
    <w:rsid w:val="00546576"/>
    <w:rsid w:val="005465BB"/>
    <w:rsid w:val="0054692A"/>
    <w:rsid w:val="00546DD6"/>
    <w:rsid w:val="0054703E"/>
    <w:rsid w:val="00547314"/>
    <w:rsid w:val="00547926"/>
    <w:rsid w:val="00547989"/>
    <w:rsid w:val="00547A03"/>
    <w:rsid w:val="00547BA0"/>
    <w:rsid w:val="00547E17"/>
    <w:rsid w:val="00547F6C"/>
    <w:rsid w:val="00550106"/>
    <w:rsid w:val="00550160"/>
    <w:rsid w:val="00550420"/>
    <w:rsid w:val="00550629"/>
    <w:rsid w:val="00550AF0"/>
    <w:rsid w:val="00551314"/>
    <w:rsid w:val="005514E0"/>
    <w:rsid w:val="00551517"/>
    <w:rsid w:val="005516F7"/>
    <w:rsid w:val="00551C07"/>
    <w:rsid w:val="00551C93"/>
    <w:rsid w:val="00551CB3"/>
    <w:rsid w:val="00552A3A"/>
    <w:rsid w:val="00552AFE"/>
    <w:rsid w:val="00552D02"/>
    <w:rsid w:val="0055378A"/>
    <w:rsid w:val="00553932"/>
    <w:rsid w:val="005541A8"/>
    <w:rsid w:val="00554289"/>
    <w:rsid w:val="0055447E"/>
    <w:rsid w:val="00554A38"/>
    <w:rsid w:val="0055511F"/>
    <w:rsid w:val="005557D5"/>
    <w:rsid w:val="0055593B"/>
    <w:rsid w:val="00555951"/>
    <w:rsid w:val="00555AC0"/>
    <w:rsid w:val="00556472"/>
    <w:rsid w:val="00556E40"/>
    <w:rsid w:val="00557179"/>
    <w:rsid w:val="00557ACF"/>
    <w:rsid w:val="00557C39"/>
    <w:rsid w:val="00557FEE"/>
    <w:rsid w:val="00560063"/>
    <w:rsid w:val="00560114"/>
    <w:rsid w:val="005606BA"/>
    <w:rsid w:val="00560967"/>
    <w:rsid w:val="005614F9"/>
    <w:rsid w:val="00561985"/>
    <w:rsid w:val="00561A31"/>
    <w:rsid w:val="00561B89"/>
    <w:rsid w:val="00561E66"/>
    <w:rsid w:val="005622B3"/>
    <w:rsid w:val="005624DC"/>
    <w:rsid w:val="0056264F"/>
    <w:rsid w:val="00562758"/>
    <w:rsid w:val="005629BF"/>
    <w:rsid w:val="00562F2A"/>
    <w:rsid w:val="00562F47"/>
    <w:rsid w:val="0056352B"/>
    <w:rsid w:val="005638CA"/>
    <w:rsid w:val="00563E56"/>
    <w:rsid w:val="005640EE"/>
    <w:rsid w:val="00564305"/>
    <w:rsid w:val="0056458E"/>
    <w:rsid w:val="005649FC"/>
    <w:rsid w:val="005652FC"/>
    <w:rsid w:val="00565301"/>
    <w:rsid w:val="0056537A"/>
    <w:rsid w:val="0056562D"/>
    <w:rsid w:val="005660BA"/>
    <w:rsid w:val="005662BD"/>
    <w:rsid w:val="00566587"/>
    <w:rsid w:val="005665BC"/>
    <w:rsid w:val="005669D8"/>
    <w:rsid w:val="00566B8E"/>
    <w:rsid w:val="00566C83"/>
    <w:rsid w:val="00566F59"/>
    <w:rsid w:val="0056729F"/>
    <w:rsid w:val="005678D3"/>
    <w:rsid w:val="0057016D"/>
    <w:rsid w:val="00570996"/>
    <w:rsid w:val="00570B0B"/>
    <w:rsid w:val="00570CC0"/>
    <w:rsid w:val="00571213"/>
    <w:rsid w:val="00571259"/>
    <w:rsid w:val="00571E7D"/>
    <w:rsid w:val="00571F0B"/>
    <w:rsid w:val="005721BD"/>
    <w:rsid w:val="005728E5"/>
    <w:rsid w:val="005737EB"/>
    <w:rsid w:val="005738D5"/>
    <w:rsid w:val="00573C59"/>
    <w:rsid w:val="005745DA"/>
    <w:rsid w:val="00574BF5"/>
    <w:rsid w:val="00574F4E"/>
    <w:rsid w:val="005754CC"/>
    <w:rsid w:val="005758E2"/>
    <w:rsid w:val="00575F33"/>
    <w:rsid w:val="00575FAB"/>
    <w:rsid w:val="00575FBA"/>
    <w:rsid w:val="00576322"/>
    <w:rsid w:val="005773A4"/>
    <w:rsid w:val="00577A7E"/>
    <w:rsid w:val="00580C2B"/>
    <w:rsid w:val="00581362"/>
    <w:rsid w:val="00581534"/>
    <w:rsid w:val="005816F4"/>
    <w:rsid w:val="00581F3F"/>
    <w:rsid w:val="0058247A"/>
    <w:rsid w:val="005825E5"/>
    <w:rsid w:val="00582A63"/>
    <w:rsid w:val="0058319F"/>
    <w:rsid w:val="00583CFB"/>
    <w:rsid w:val="00583D27"/>
    <w:rsid w:val="00584009"/>
    <w:rsid w:val="0058435E"/>
    <w:rsid w:val="00584706"/>
    <w:rsid w:val="005847A2"/>
    <w:rsid w:val="00584C25"/>
    <w:rsid w:val="00584F4F"/>
    <w:rsid w:val="0058597C"/>
    <w:rsid w:val="00585CE0"/>
    <w:rsid w:val="00585F71"/>
    <w:rsid w:val="00585F8A"/>
    <w:rsid w:val="00586B9B"/>
    <w:rsid w:val="00586CA4"/>
    <w:rsid w:val="0058715F"/>
    <w:rsid w:val="005874F9"/>
    <w:rsid w:val="00587788"/>
    <w:rsid w:val="00587837"/>
    <w:rsid w:val="00587BBB"/>
    <w:rsid w:val="00587F73"/>
    <w:rsid w:val="0059020E"/>
    <w:rsid w:val="0059038C"/>
    <w:rsid w:val="00590649"/>
    <w:rsid w:val="005908A1"/>
    <w:rsid w:val="00590ACD"/>
    <w:rsid w:val="00590F48"/>
    <w:rsid w:val="00591768"/>
    <w:rsid w:val="00591B26"/>
    <w:rsid w:val="00592093"/>
    <w:rsid w:val="0059228F"/>
    <w:rsid w:val="005923AC"/>
    <w:rsid w:val="00592607"/>
    <w:rsid w:val="00592908"/>
    <w:rsid w:val="00592993"/>
    <w:rsid w:val="00593345"/>
    <w:rsid w:val="0059353A"/>
    <w:rsid w:val="00593592"/>
    <w:rsid w:val="00593AC0"/>
    <w:rsid w:val="00593DB0"/>
    <w:rsid w:val="00593EE4"/>
    <w:rsid w:val="0059465A"/>
    <w:rsid w:val="005947E8"/>
    <w:rsid w:val="00594A86"/>
    <w:rsid w:val="00595521"/>
    <w:rsid w:val="0059599D"/>
    <w:rsid w:val="00596724"/>
    <w:rsid w:val="00596827"/>
    <w:rsid w:val="00596A1D"/>
    <w:rsid w:val="00596D5F"/>
    <w:rsid w:val="0059727D"/>
    <w:rsid w:val="00597585"/>
    <w:rsid w:val="00597664"/>
    <w:rsid w:val="005977B1"/>
    <w:rsid w:val="00597922"/>
    <w:rsid w:val="00597A88"/>
    <w:rsid w:val="00597A99"/>
    <w:rsid w:val="005A038A"/>
    <w:rsid w:val="005A039A"/>
    <w:rsid w:val="005A065B"/>
    <w:rsid w:val="005A0A9B"/>
    <w:rsid w:val="005A0C5F"/>
    <w:rsid w:val="005A0DCF"/>
    <w:rsid w:val="005A0FFB"/>
    <w:rsid w:val="005A1508"/>
    <w:rsid w:val="005A1589"/>
    <w:rsid w:val="005A1757"/>
    <w:rsid w:val="005A1E23"/>
    <w:rsid w:val="005A219C"/>
    <w:rsid w:val="005A2400"/>
    <w:rsid w:val="005A31C1"/>
    <w:rsid w:val="005A348F"/>
    <w:rsid w:val="005A3A09"/>
    <w:rsid w:val="005A3C4E"/>
    <w:rsid w:val="005A4022"/>
    <w:rsid w:val="005A4249"/>
    <w:rsid w:val="005A44F8"/>
    <w:rsid w:val="005A490D"/>
    <w:rsid w:val="005A49D5"/>
    <w:rsid w:val="005A4A13"/>
    <w:rsid w:val="005A4A72"/>
    <w:rsid w:val="005A5141"/>
    <w:rsid w:val="005A5729"/>
    <w:rsid w:val="005A5C8D"/>
    <w:rsid w:val="005A5FD2"/>
    <w:rsid w:val="005A6272"/>
    <w:rsid w:val="005A6C6C"/>
    <w:rsid w:val="005A6CE1"/>
    <w:rsid w:val="005A6E37"/>
    <w:rsid w:val="005A70DB"/>
    <w:rsid w:val="005A71C1"/>
    <w:rsid w:val="005A75E0"/>
    <w:rsid w:val="005A7625"/>
    <w:rsid w:val="005A7652"/>
    <w:rsid w:val="005B0C76"/>
    <w:rsid w:val="005B155F"/>
    <w:rsid w:val="005B1838"/>
    <w:rsid w:val="005B1890"/>
    <w:rsid w:val="005B1AF2"/>
    <w:rsid w:val="005B1CE9"/>
    <w:rsid w:val="005B1EF7"/>
    <w:rsid w:val="005B1F37"/>
    <w:rsid w:val="005B2189"/>
    <w:rsid w:val="005B2B19"/>
    <w:rsid w:val="005B2C91"/>
    <w:rsid w:val="005B3133"/>
    <w:rsid w:val="005B3458"/>
    <w:rsid w:val="005B387C"/>
    <w:rsid w:val="005B3957"/>
    <w:rsid w:val="005B39C5"/>
    <w:rsid w:val="005B3D5E"/>
    <w:rsid w:val="005B4071"/>
    <w:rsid w:val="005B40E5"/>
    <w:rsid w:val="005B48ED"/>
    <w:rsid w:val="005B4DB8"/>
    <w:rsid w:val="005B4F86"/>
    <w:rsid w:val="005B5879"/>
    <w:rsid w:val="005B5A2A"/>
    <w:rsid w:val="005B5BF5"/>
    <w:rsid w:val="005B67FE"/>
    <w:rsid w:val="005B718B"/>
    <w:rsid w:val="005B72FB"/>
    <w:rsid w:val="005B75FF"/>
    <w:rsid w:val="005B7632"/>
    <w:rsid w:val="005B7C30"/>
    <w:rsid w:val="005C0006"/>
    <w:rsid w:val="005C02F2"/>
    <w:rsid w:val="005C0C70"/>
    <w:rsid w:val="005C0E56"/>
    <w:rsid w:val="005C1023"/>
    <w:rsid w:val="005C115A"/>
    <w:rsid w:val="005C1209"/>
    <w:rsid w:val="005C16C6"/>
    <w:rsid w:val="005C1C9D"/>
    <w:rsid w:val="005C1EB2"/>
    <w:rsid w:val="005C218E"/>
    <w:rsid w:val="005C259A"/>
    <w:rsid w:val="005C26A3"/>
    <w:rsid w:val="005C2A8B"/>
    <w:rsid w:val="005C2D2B"/>
    <w:rsid w:val="005C3774"/>
    <w:rsid w:val="005C3BDE"/>
    <w:rsid w:val="005C3C98"/>
    <w:rsid w:val="005C4023"/>
    <w:rsid w:val="005C4176"/>
    <w:rsid w:val="005C4580"/>
    <w:rsid w:val="005C4906"/>
    <w:rsid w:val="005C4D38"/>
    <w:rsid w:val="005C5815"/>
    <w:rsid w:val="005C5F79"/>
    <w:rsid w:val="005C6108"/>
    <w:rsid w:val="005C6608"/>
    <w:rsid w:val="005C6B5D"/>
    <w:rsid w:val="005C7017"/>
    <w:rsid w:val="005C7937"/>
    <w:rsid w:val="005C7B51"/>
    <w:rsid w:val="005C7C08"/>
    <w:rsid w:val="005D0AA2"/>
    <w:rsid w:val="005D0BDB"/>
    <w:rsid w:val="005D0E7C"/>
    <w:rsid w:val="005D13FE"/>
    <w:rsid w:val="005D16CB"/>
    <w:rsid w:val="005D1FE8"/>
    <w:rsid w:val="005D2D00"/>
    <w:rsid w:val="005D2E9E"/>
    <w:rsid w:val="005D3101"/>
    <w:rsid w:val="005D313E"/>
    <w:rsid w:val="005D3194"/>
    <w:rsid w:val="005D35CB"/>
    <w:rsid w:val="005D3DE0"/>
    <w:rsid w:val="005D40AE"/>
    <w:rsid w:val="005D4254"/>
    <w:rsid w:val="005D4B75"/>
    <w:rsid w:val="005D5039"/>
    <w:rsid w:val="005D528B"/>
    <w:rsid w:val="005D5869"/>
    <w:rsid w:val="005D592A"/>
    <w:rsid w:val="005D61B7"/>
    <w:rsid w:val="005D621B"/>
    <w:rsid w:val="005D6B16"/>
    <w:rsid w:val="005D6C54"/>
    <w:rsid w:val="005D7214"/>
    <w:rsid w:val="005D7818"/>
    <w:rsid w:val="005D7870"/>
    <w:rsid w:val="005D7B90"/>
    <w:rsid w:val="005E025A"/>
    <w:rsid w:val="005E0F19"/>
    <w:rsid w:val="005E0F90"/>
    <w:rsid w:val="005E111C"/>
    <w:rsid w:val="005E126C"/>
    <w:rsid w:val="005E15AF"/>
    <w:rsid w:val="005E1708"/>
    <w:rsid w:val="005E1A2E"/>
    <w:rsid w:val="005E1ACE"/>
    <w:rsid w:val="005E1C6C"/>
    <w:rsid w:val="005E1EAE"/>
    <w:rsid w:val="005E1FB9"/>
    <w:rsid w:val="005E226E"/>
    <w:rsid w:val="005E2450"/>
    <w:rsid w:val="005E281B"/>
    <w:rsid w:val="005E2B1F"/>
    <w:rsid w:val="005E2D43"/>
    <w:rsid w:val="005E3641"/>
    <w:rsid w:val="005E3754"/>
    <w:rsid w:val="005E3C45"/>
    <w:rsid w:val="005E3FEB"/>
    <w:rsid w:val="005E484F"/>
    <w:rsid w:val="005E4E13"/>
    <w:rsid w:val="005E4F0F"/>
    <w:rsid w:val="005E54BD"/>
    <w:rsid w:val="005E5824"/>
    <w:rsid w:val="005E58ED"/>
    <w:rsid w:val="005E6051"/>
    <w:rsid w:val="005E6272"/>
    <w:rsid w:val="005E641C"/>
    <w:rsid w:val="005E6D1F"/>
    <w:rsid w:val="005E7A78"/>
    <w:rsid w:val="005F03E7"/>
    <w:rsid w:val="005F06B6"/>
    <w:rsid w:val="005F0A3C"/>
    <w:rsid w:val="005F0A48"/>
    <w:rsid w:val="005F0A59"/>
    <w:rsid w:val="005F0D9C"/>
    <w:rsid w:val="005F1624"/>
    <w:rsid w:val="005F185E"/>
    <w:rsid w:val="005F22D6"/>
    <w:rsid w:val="005F43EF"/>
    <w:rsid w:val="005F4792"/>
    <w:rsid w:val="005F4B8A"/>
    <w:rsid w:val="005F4B97"/>
    <w:rsid w:val="005F5083"/>
    <w:rsid w:val="005F5435"/>
    <w:rsid w:val="005F5505"/>
    <w:rsid w:val="005F581E"/>
    <w:rsid w:val="005F5D49"/>
    <w:rsid w:val="005F61CA"/>
    <w:rsid w:val="005F6672"/>
    <w:rsid w:val="005F67A9"/>
    <w:rsid w:val="005F6A6B"/>
    <w:rsid w:val="005F7F31"/>
    <w:rsid w:val="0060013B"/>
    <w:rsid w:val="00600168"/>
    <w:rsid w:val="006005BD"/>
    <w:rsid w:val="00600B72"/>
    <w:rsid w:val="00600F50"/>
    <w:rsid w:val="00601101"/>
    <w:rsid w:val="0060120E"/>
    <w:rsid w:val="00601642"/>
    <w:rsid w:val="006019EA"/>
    <w:rsid w:val="00601E63"/>
    <w:rsid w:val="0060234D"/>
    <w:rsid w:val="006024BC"/>
    <w:rsid w:val="00602807"/>
    <w:rsid w:val="00602DAD"/>
    <w:rsid w:val="00602E06"/>
    <w:rsid w:val="00602E59"/>
    <w:rsid w:val="006038D9"/>
    <w:rsid w:val="00603A6B"/>
    <w:rsid w:val="00603E30"/>
    <w:rsid w:val="0060413C"/>
    <w:rsid w:val="006043E1"/>
    <w:rsid w:val="006043FA"/>
    <w:rsid w:val="00604795"/>
    <w:rsid w:val="006048EB"/>
    <w:rsid w:val="00604981"/>
    <w:rsid w:val="00604C1C"/>
    <w:rsid w:val="00604C4E"/>
    <w:rsid w:val="006051AD"/>
    <w:rsid w:val="00605667"/>
    <w:rsid w:val="00605878"/>
    <w:rsid w:val="00605A90"/>
    <w:rsid w:val="00605AB3"/>
    <w:rsid w:val="00605AC0"/>
    <w:rsid w:val="00605F44"/>
    <w:rsid w:val="00606209"/>
    <w:rsid w:val="00606379"/>
    <w:rsid w:val="006065B4"/>
    <w:rsid w:val="00606657"/>
    <w:rsid w:val="00606AC6"/>
    <w:rsid w:val="00606CAD"/>
    <w:rsid w:val="0060708A"/>
    <w:rsid w:val="006073D9"/>
    <w:rsid w:val="00607664"/>
    <w:rsid w:val="006079BE"/>
    <w:rsid w:val="00607AFC"/>
    <w:rsid w:val="00607B42"/>
    <w:rsid w:val="00607CC2"/>
    <w:rsid w:val="00607D27"/>
    <w:rsid w:val="00607EA5"/>
    <w:rsid w:val="00607EB2"/>
    <w:rsid w:val="00610193"/>
    <w:rsid w:val="0061042A"/>
    <w:rsid w:val="006109AF"/>
    <w:rsid w:val="006109BC"/>
    <w:rsid w:val="006109FD"/>
    <w:rsid w:val="00610C8B"/>
    <w:rsid w:val="0061123A"/>
    <w:rsid w:val="006112EB"/>
    <w:rsid w:val="0061160E"/>
    <w:rsid w:val="00611ED8"/>
    <w:rsid w:val="0061214C"/>
    <w:rsid w:val="00612538"/>
    <w:rsid w:val="00612DCC"/>
    <w:rsid w:val="006130B6"/>
    <w:rsid w:val="0061319D"/>
    <w:rsid w:val="006133C7"/>
    <w:rsid w:val="00613F63"/>
    <w:rsid w:val="0061467D"/>
    <w:rsid w:val="00614C66"/>
    <w:rsid w:val="006152D5"/>
    <w:rsid w:val="0061535F"/>
    <w:rsid w:val="006154AE"/>
    <w:rsid w:val="00615EB6"/>
    <w:rsid w:val="00615F82"/>
    <w:rsid w:val="00615FBD"/>
    <w:rsid w:val="00616252"/>
    <w:rsid w:val="00616595"/>
    <w:rsid w:val="00616661"/>
    <w:rsid w:val="00616B13"/>
    <w:rsid w:val="006172B9"/>
    <w:rsid w:val="00617332"/>
    <w:rsid w:val="00617B2C"/>
    <w:rsid w:val="00617C46"/>
    <w:rsid w:val="00617E39"/>
    <w:rsid w:val="00617FDD"/>
    <w:rsid w:val="00620100"/>
    <w:rsid w:val="006208E2"/>
    <w:rsid w:val="0062114B"/>
    <w:rsid w:val="006211A9"/>
    <w:rsid w:val="006212AB"/>
    <w:rsid w:val="006213F5"/>
    <w:rsid w:val="0062199F"/>
    <w:rsid w:val="00621B0D"/>
    <w:rsid w:val="00621CF0"/>
    <w:rsid w:val="00622550"/>
    <w:rsid w:val="0062257D"/>
    <w:rsid w:val="006225A7"/>
    <w:rsid w:val="006230A5"/>
    <w:rsid w:val="006239FC"/>
    <w:rsid w:val="00623A3F"/>
    <w:rsid w:val="00623CCF"/>
    <w:rsid w:val="00623DF7"/>
    <w:rsid w:val="00623ECC"/>
    <w:rsid w:val="00623FA0"/>
    <w:rsid w:val="00624150"/>
    <w:rsid w:val="00624567"/>
    <w:rsid w:val="0062456D"/>
    <w:rsid w:val="006249F0"/>
    <w:rsid w:val="00624FCB"/>
    <w:rsid w:val="00625432"/>
    <w:rsid w:val="00626070"/>
    <w:rsid w:val="006260AC"/>
    <w:rsid w:val="00626130"/>
    <w:rsid w:val="006264B5"/>
    <w:rsid w:val="006264F1"/>
    <w:rsid w:val="006266F1"/>
    <w:rsid w:val="00626A82"/>
    <w:rsid w:val="00626CDC"/>
    <w:rsid w:val="00627216"/>
    <w:rsid w:val="00627C88"/>
    <w:rsid w:val="006304A2"/>
    <w:rsid w:val="00630832"/>
    <w:rsid w:val="00630C48"/>
    <w:rsid w:val="00630E34"/>
    <w:rsid w:val="00631929"/>
    <w:rsid w:val="00631A97"/>
    <w:rsid w:val="00631DD8"/>
    <w:rsid w:val="00632173"/>
    <w:rsid w:val="0063268C"/>
    <w:rsid w:val="006329F2"/>
    <w:rsid w:val="00633056"/>
    <w:rsid w:val="00633211"/>
    <w:rsid w:val="00633D27"/>
    <w:rsid w:val="00633E79"/>
    <w:rsid w:val="00634106"/>
    <w:rsid w:val="00634196"/>
    <w:rsid w:val="00634A6E"/>
    <w:rsid w:val="00634B6D"/>
    <w:rsid w:val="006351D5"/>
    <w:rsid w:val="006352D6"/>
    <w:rsid w:val="00635C94"/>
    <w:rsid w:val="00635D5D"/>
    <w:rsid w:val="00635E79"/>
    <w:rsid w:val="00636161"/>
    <w:rsid w:val="00636980"/>
    <w:rsid w:val="00636C95"/>
    <w:rsid w:val="00636E9F"/>
    <w:rsid w:val="00637173"/>
    <w:rsid w:val="00637813"/>
    <w:rsid w:val="00640300"/>
    <w:rsid w:val="0064076B"/>
    <w:rsid w:val="00640850"/>
    <w:rsid w:val="00640EFE"/>
    <w:rsid w:val="00641055"/>
    <w:rsid w:val="006412AC"/>
    <w:rsid w:val="006413BF"/>
    <w:rsid w:val="006417FF"/>
    <w:rsid w:val="00641A6B"/>
    <w:rsid w:val="00641D84"/>
    <w:rsid w:val="00641EC5"/>
    <w:rsid w:val="00641ECF"/>
    <w:rsid w:val="00642195"/>
    <w:rsid w:val="00642F59"/>
    <w:rsid w:val="006430EC"/>
    <w:rsid w:val="006431A0"/>
    <w:rsid w:val="00643450"/>
    <w:rsid w:val="00643456"/>
    <w:rsid w:val="006434DE"/>
    <w:rsid w:val="006438C3"/>
    <w:rsid w:val="00643AB1"/>
    <w:rsid w:val="00643AF1"/>
    <w:rsid w:val="00643E57"/>
    <w:rsid w:val="0064458F"/>
    <w:rsid w:val="00644DE8"/>
    <w:rsid w:val="00645140"/>
    <w:rsid w:val="0064529E"/>
    <w:rsid w:val="00645497"/>
    <w:rsid w:val="0064553B"/>
    <w:rsid w:val="0064553C"/>
    <w:rsid w:val="0064661E"/>
    <w:rsid w:val="00646C0E"/>
    <w:rsid w:val="006472C5"/>
    <w:rsid w:val="006473A7"/>
    <w:rsid w:val="00647A0A"/>
    <w:rsid w:val="00647EB9"/>
    <w:rsid w:val="00650060"/>
    <w:rsid w:val="00650C59"/>
    <w:rsid w:val="00651500"/>
    <w:rsid w:val="00651E4D"/>
    <w:rsid w:val="006529C9"/>
    <w:rsid w:val="00652C86"/>
    <w:rsid w:val="0065366A"/>
    <w:rsid w:val="00654006"/>
    <w:rsid w:val="0065413C"/>
    <w:rsid w:val="00654363"/>
    <w:rsid w:val="006547D1"/>
    <w:rsid w:val="00655074"/>
    <w:rsid w:val="006559BB"/>
    <w:rsid w:val="00655E00"/>
    <w:rsid w:val="0065665B"/>
    <w:rsid w:val="0065685B"/>
    <w:rsid w:val="00656E60"/>
    <w:rsid w:val="006571FC"/>
    <w:rsid w:val="006606F2"/>
    <w:rsid w:val="00660DC0"/>
    <w:rsid w:val="00661092"/>
    <w:rsid w:val="006612F8"/>
    <w:rsid w:val="006614FC"/>
    <w:rsid w:val="0066155D"/>
    <w:rsid w:val="0066176C"/>
    <w:rsid w:val="0066184D"/>
    <w:rsid w:val="00661C39"/>
    <w:rsid w:val="006621BB"/>
    <w:rsid w:val="00662766"/>
    <w:rsid w:val="00662F00"/>
    <w:rsid w:val="0066315E"/>
    <w:rsid w:val="006641AB"/>
    <w:rsid w:val="00664C1E"/>
    <w:rsid w:val="00664C5F"/>
    <w:rsid w:val="00664F4B"/>
    <w:rsid w:val="006651AF"/>
    <w:rsid w:val="006655A3"/>
    <w:rsid w:val="0066658A"/>
    <w:rsid w:val="006667D0"/>
    <w:rsid w:val="00666991"/>
    <w:rsid w:val="00666A45"/>
    <w:rsid w:val="00666EF1"/>
    <w:rsid w:val="00667214"/>
    <w:rsid w:val="00667488"/>
    <w:rsid w:val="00667F1D"/>
    <w:rsid w:val="00670028"/>
    <w:rsid w:val="00670259"/>
    <w:rsid w:val="0067108E"/>
    <w:rsid w:val="00671641"/>
    <w:rsid w:val="006717C4"/>
    <w:rsid w:val="00671B25"/>
    <w:rsid w:val="006720A7"/>
    <w:rsid w:val="00672161"/>
    <w:rsid w:val="0067219B"/>
    <w:rsid w:val="006724F5"/>
    <w:rsid w:val="00672A3A"/>
    <w:rsid w:val="00672BB6"/>
    <w:rsid w:val="00673611"/>
    <w:rsid w:val="00673A76"/>
    <w:rsid w:val="00674269"/>
    <w:rsid w:val="00674642"/>
    <w:rsid w:val="00674755"/>
    <w:rsid w:val="00674F7A"/>
    <w:rsid w:val="00675513"/>
    <w:rsid w:val="006758A2"/>
    <w:rsid w:val="006759D0"/>
    <w:rsid w:val="00675E93"/>
    <w:rsid w:val="006761C1"/>
    <w:rsid w:val="00676ED5"/>
    <w:rsid w:val="006770E0"/>
    <w:rsid w:val="0067726A"/>
    <w:rsid w:val="00677410"/>
    <w:rsid w:val="00677AE0"/>
    <w:rsid w:val="0068002B"/>
    <w:rsid w:val="00680477"/>
    <w:rsid w:val="0068064D"/>
    <w:rsid w:val="00680A59"/>
    <w:rsid w:val="00680A60"/>
    <w:rsid w:val="00680AB9"/>
    <w:rsid w:val="00680C1A"/>
    <w:rsid w:val="00681210"/>
    <w:rsid w:val="00681289"/>
    <w:rsid w:val="0068142A"/>
    <w:rsid w:val="00681670"/>
    <w:rsid w:val="00681A59"/>
    <w:rsid w:val="00681EC5"/>
    <w:rsid w:val="00681F9A"/>
    <w:rsid w:val="00682368"/>
    <w:rsid w:val="0068280F"/>
    <w:rsid w:val="00682ADF"/>
    <w:rsid w:val="00682D82"/>
    <w:rsid w:val="00682DED"/>
    <w:rsid w:val="00683208"/>
    <w:rsid w:val="00683353"/>
    <w:rsid w:val="0068340A"/>
    <w:rsid w:val="0068401B"/>
    <w:rsid w:val="00684786"/>
    <w:rsid w:val="006848BA"/>
    <w:rsid w:val="00684A61"/>
    <w:rsid w:val="00684B1A"/>
    <w:rsid w:val="00684B21"/>
    <w:rsid w:val="00685B22"/>
    <w:rsid w:val="00685B8B"/>
    <w:rsid w:val="006867FF"/>
    <w:rsid w:val="00686811"/>
    <w:rsid w:val="00686A8A"/>
    <w:rsid w:val="006875F3"/>
    <w:rsid w:val="00687834"/>
    <w:rsid w:val="00687C9F"/>
    <w:rsid w:val="00690070"/>
    <w:rsid w:val="00690528"/>
    <w:rsid w:val="006906B1"/>
    <w:rsid w:val="0069085C"/>
    <w:rsid w:val="00690989"/>
    <w:rsid w:val="00690AC4"/>
    <w:rsid w:val="00690F5D"/>
    <w:rsid w:val="006913C4"/>
    <w:rsid w:val="006917C0"/>
    <w:rsid w:val="00691B7E"/>
    <w:rsid w:val="00691C56"/>
    <w:rsid w:val="0069208C"/>
    <w:rsid w:val="00692166"/>
    <w:rsid w:val="00692623"/>
    <w:rsid w:val="006926DF"/>
    <w:rsid w:val="006929CD"/>
    <w:rsid w:val="00692A9B"/>
    <w:rsid w:val="0069311C"/>
    <w:rsid w:val="00693343"/>
    <w:rsid w:val="00693499"/>
    <w:rsid w:val="00693805"/>
    <w:rsid w:val="00693999"/>
    <w:rsid w:val="00693C7B"/>
    <w:rsid w:val="0069453C"/>
    <w:rsid w:val="006947A7"/>
    <w:rsid w:val="00694953"/>
    <w:rsid w:val="006951AC"/>
    <w:rsid w:val="0069546B"/>
    <w:rsid w:val="00695B79"/>
    <w:rsid w:val="00696114"/>
    <w:rsid w:val="00696D81"/>
    <w:rsid w:val="00696EC8"/>
    <w:rsid w:val="0069700A"/>
    <w:rsid w:val="006970A6"/>
    <w:rsid w:val="00697133"/>
    <w:rsid w:val="006971FF"/>
    <w:rsid w:val="0069754D"/>
    <w:rsid w:val="006978D1"/>
    <w:rsid w:val="00697A5A"/>
    <w:rsid w:val="00697AE4"/>
    <w:rsid w:val="006A05CD"/>
    <w:rsid w:val="006A0786"/>
    <w:rsid w:val="006A0E6C"/>
    <w:rsid w:val="006A1742"/>
    <w:rsid w:val="006A1974"/>
    <w:rsid w:val="006A20F6"/>
    <w:rsid w:val="006A2A8B"/>
    <w:rsid w:val="006A37AF"/>
    <w:rsid w:val="006A4693"/>
    <w:rsid w:val="006A4CBE"/>
    <w:rsid w:val="006A55B7"/>
    <w:rsid w:val="006A5A9A"/>
    <w:rsid w:val="006A5B0F"/>
    <w:rsid w:val="006A5DBD"/>
    <w:rsid w:val="006A61B4"/>
    <w:rsid w:val="006A61C8"/>
    <w:rsid w:val="006A6789"/>
    <w:rsid w:val="006A6893"/>
    <w:rsid w:val="006A690F"/>
    <w:rsid w:val="006A6DD8"/>
    <w:rsid w:val="006A7075"/>
    <w:rsid w:val="006A7966"/>
    <w:rsid w:val="006A7A5E"/>
    <w:rsid w:val="006A7BE8"/>
    <w:rsid w:val="006A7D72"/>
    <w:rsid w:val="006B025E"/>
    <w:rsid w:val="006B045E"/>
    <w:rsid w:val="006B04DD"/>
    <w:rsid w:val="006B163C"/>
    <w:rsid w:val="006B1987"/>
    <w:rsid w:val="006B1BA2"/>
    <w:rsid w:val="006B1D11"/>
    <w:rsid w:val="006B2140"/>
    <w:rsid w:val="006B2343"/>
    <w:rsid w:val="006B28A0"/>
    <w:rsid w:val="006B2DC6"/>
    <w:rsid w:val="006B2ED1"/>
    <w:rsid w:val="006B2EDE"/>
    <w:rsid w:val="006B33A5"/>
    <w:rsid w:val="006B3508"/>
    <w:rsid w:val="006B3728"/>
    <w:rsid w:val="006B37F3"/>
    <w:rsid w:val="006B3975"/>
    <w:rsid w:val="006B3B78"/>
    <w:rsid w:val="006B3CC1"/>
    <w:rsid w:val="006B3F1F"/>
    <w:rsid w:val="006B4088"/>
    <w:rsid w:val="006B4236"/>
    <w:rsid w:val="006B4A52"/>
    <w:rsid w:val="006B4D6E"/>
    <w:rsid w:val="006B540F"/>
    <w:rsid w:val="006B560E"/>
    <w:rsid w:val="006B576A"/>
    <w:rsid w:val="006B5772"/>
    <w:rsid w:val="006B578E"/>
    <w:rsid w:val="006B60A1"/>
    <w:rsid w:val="006B67B1"/>
    <w:rsid w:val="006B6991"/>
    <w:rsid w:val="006B6C31"/>
    <w:rsid w:val="006B6F1F"/>
    <w:rsid w:val="006B6F56"/>
    <w:rsid w:val="006B706B"/>
    <w:rsid w:val="006B787C"/>
    <w:rsid w:val="006B7923"/>
    <w:rsid w:val="006B7F1E"/>
    <w:rsid w:val="006C00C8"/>
    <w:rsid w:val="006C0369"/>
    <w:rsid w:val="006C0A8A"/>
    <w:rsid w:val="006C0B58"/>
    <w:rsid w:val="006C1376"/>
    <w:rsid w:val="006C13E9"/>
    <w:rsid w:val="006C1EC7"/>
    <w:rsid w:val="006C2135"/>
    <w:rsid w:val="006C31D9"/>
    <w:rsid w:val="006C3E55"/>
    <w:rsid w:val="006C4143"/>
    <w:rsid w:val="006C42B8"/>
    <w:rsid w:val="006C4DEF"/>
    <w:rsid w:val="006C596F"/>
    <w:rsid w:val="006C59D3"/>
    <w:rsid w:val="006C5D0B"/>
    <w:rsid w:val="006C5E85"/>
    <w:rsid w:val="006C61F1"/>
    <w:rsid w:val="006C6536"/>
    <w:rsid w:val="006C66CF"/>
    <w:rsid w:val="006C7482"/>
    <w:rsid w:val="006C77C3"/>
    <w:rsid w:val="006D0379"/>
    <w:rsid w:val="006D063D"/>
    <w:rsid w:val="006D070C"/>
    <w:rsid w:val="006D0AB5"/>
    <w:rsid w:val="006D175C"/>
    <w:rsid w:val="006D1928"/>
    <w:rsid w:val="006D20C8"/>
    <w:rsid w:val="006D38B8"/>
    <w:rsid w:val="006D3A3E"/>
    <w:rsid w:val="006D3B44"/>
    <w:rsid w:val="006D3C16"/>
    <w:rsid w:val="006D3D39"/>
    <w:rsid w:val="006D3D71"/>
    <w:rsid w:val="006D3E6E"/>
    <w:rsid w:val="006D4051"/>
    <w:rsid w:val="006D5191"/>
    <w:rsid w:val="006D56F3"/>
    <w:rsid w:val="006D5B63"/>
    <w:rsid w:val="006D5C1A"/>
    <w:rsid w:val="006D5D46"/>
    <w:rsid w:val="006D5E59"/>
    <w:rsid w:val="006D61B5"/>
    <w:rsid w:val="006D6BDE"/>
    <w:rsid w:val="006D6FA1"/>
    <w:rsid w:val="006D725A"/>
    <w:rsid w:val="006D7544"/>
    <w:rsid w:val="006D7F84"/>
    <w:rsid w:val="006E06D3"/>
    <w:rsid w:val="006E082E"/>
    <w:rsid w:val="006E0842"/>
    <w:rsid w:val="006E0C4E"/>
    <w:rsid w:val="006E0D32"/>
    <w:rsid w:val="006E0F1C"/>
    <w:rsid w:val="006E0F91"/>
    <w:rsid w:val="006E0FA2"/>
    <w:rsid w:val="006E1102"/>
    <w:rsid w:val="006E1247"/>
    <w:rsid w:val="006E1339"/>
    <w:rsid w:val="006E13C8"/>
    <w:rsid w:val="006E1920"/>
    <w:rsid w:val="006E1D6A"/>
    <w:rsid w:val="006E1E0C"/>
    <w:rsid w:val="006E1E29"/>
    <w:rsid w:val="006E2367"/>
    <w:rsid w:val="006E26AA"/>
    <w:rsid w:val="006E2E77"/>
    <w:rsid w:val="006E32E7"/>
    <w:rsid w:val="006E3917"/>
    <w:rsid w:val="006E3D04"/>
    <w:rsid w:val="006E3D75"/>
    <w:rsid w:val="006E407D"/>
    <w:rsid w:val="006E408D"/>
    <w:rsid w:val="006E41C5"/>
    <w:rsid w:val="006E47B8"/>
    <w:rsid w:val="006E4AE9"/>
    <w:rsid w:val="006E4E31"/>
    <w:rsid w:val="006E50A1"/>
    <w:rsid w:val="006E52D3"/>
    <w:rsid w:val="006E52F7"/>
    <w:rsid w:val="006E53FF"/>
    <w:rsid w:val="006E58DD"/>
    <w:rsid w:val="006E5BCD"/>
    <w:rsid w:val="006E6452"/>
    <w:rsid w:val="006E6D3A"/>
    <w:rsid w:val="006E7163"/>
    <w:rsid w:val="006E7B1B"/>
    <w:rsid w:val="006E7DF8"/>
    <w:rsid w:val="006E7F5B"/>
    <w:rsid w:val="006F0289"/>
    <w:rsid w:val="006F0700"/>
    <w:rsid w:val="006F08ED"/>
    <w:rsid w:val="006F15D3"/>
    <w:rsid w:val="006F1723"/>
    <w:rsid w:val="006F176A"/>
    <w:rsid w:val="006F189C"/>
    <w:rsid w:val="006F18A7"/>
    <w:rsid w:val="006F1ABF"/>
    <w:rsid w:val="006F1BB3"/>
    <w:rsid w:val="006F1EAC"/>
    <w:rsid w:val="006F1FB0"/>
    <w:rsid w:val="006F2247"/>
    <w:rsid w:val="006F2331"/>
    <w:rsid w:val="006F28A2"/>
    <w:rsid w:val="006F2BBB"/>
    <w:rsid w:val="006F2E6C"/>
    <w:rsid w:val="006F2EF0"/>
    <w:rsid w:val="006F43A0"/>
    <w:rsid w:val="006F4941"/>
    <w:rsid w:val="006F4D1E"/>
    <w:rsid w:val="006F5475"/>
    <w:rsid w:val="006F5683"/>
    <w:rsid w:val="006F57E9"/>
    <w:rsid w:val="006F5BBA"/>
    <w:rsid w:val="006F5DB7"/>
    <w:rsid w:val="006F5EA8"/>
    <w:rsid w:val="006F60AC"/>
    <w:rsid w:val="006F6186"/>
    <w:rsid w:val="006F687D"/>
    <w:rsid w:val="006F6BBD"/>
    <w:rsid w:val="006F6BE0"/>
    <w:rsid w:val="006F711F"/>
    <w:rsid w:val="006F75D2"/>
    <w:rsid w:val="006F7881"/>
    <w:rsid w:val="006F7A0C"/>
    <w:rsid w:val="007004FD"/>
    <w:rsid w:val="007005DE"/>
    <w:rsid w:val="0070078B"/>
    <w:rsid w:val="007007CD"/>
    <w:rsid w:val="00700898"/>
    <w:rsid w:val="007012DE"/>
    <w:rsid w:val="00701BD6"/>
    <w:rsid w:val="00702029"/>
    <w:rsid w:val="00702075"/>
    <w:rsid w:val="00702183"/>
    <w:rsid w:val="007022AF"/>
    <w:rsid w:val="0070253B"/>
    <w:rsid w:val="007028FC"/>
    <w:rsid w:val="00702CF8"/>
    <w:rsid w:val="007038E6"/>
    <w:rsid w:val="00703E9E"/>
    <w:rsid w:val="007043F9"/>
    <w:rsid w:val="00705494"/>
    <w:rsid w:val="00705632"/>
    <w:rsid w:val="0070591A"/>
    <w:rsid w:val="007059E3"/>
    <w:rsid w:val="00705A1C"/>
    <w:rsid w:val="00705AFA"/>
    <w:rsid w:val="00705F2D"/>
    <w:rsid w:val="0070619D"/>
    <w:rsid w:val="007061B1"/>
    <w:rsid w:val="007064CE"/>
    <w:rsid w:val="00706F2F"/>
    <w:rsid w:val="0070703F"/>
    <w:rsid w:val="0070777D"/>
    <w:rsid w:val="0070796C"/>
    <w:rsid w:val="00710123"/>
    <w:rsid w:val="00710779"/>
    <w:rsid w:val="007107B5"/>
    <w:rsid w:val="007117C7"/>
    <w:rsid w:val="0071182B"/>
    <w:rsid w:val="00711B11"/>
    <w:rsid w:val="007124B2"/>
    <w:rsid w:val="007127E8"/>
    <w:rsid w:val="0071308A"/>
    <w:rsid w:val="0071351A"/>
    <w:rsid w:val="007135CD"/>
    <w:rsid w:val="00713C7C"/>
    <w:rsid w:val="00714423"/>
    <w:rsid w:val="00714A1F"/>
    <w:rsid w:val="00714CEF"/>
    <w:rsid w:val="00715521"/>
    <w:rsid w:val="00715AB5"/>
    <w:rsid w:val="007160B4"/>
    <w:rsid w:val="0071646A"/>
    <w:rsid w:val="007169D5"/>
    <w:rsid w:val="00716DFC"/>
    <w:rsid w:val="00717AD2"/>
    <w:rsid w:val="00717CD5"/>
    <w:rsid w:val="00717D7D"/>
    <w:rsid w:val="00717E41"/>
    <w:rsid w:val="0072000F"/>
    <w:rsid w:val="007203ED"/>
    <w:rsid w:val="00720CA1"/>
    <w:rsid w:val="00720F1B"/>
    <w:rsid w:val="00721149"/>
    <w:rsid w:val="00721A30"/>
    <w:rsid w:val="007222DE"/>
    <w:rsid w:val="00722BE1"/>
    <w:rsid w:val="00722E2E"/>
    <w:rsid w:val="00723030"/>
    <w:rsid w:val="007234DE"/>
    <w:rsid w:val="00723908"/>
    <w:rsid w:val="007245BB"/>
    <w:rsid w:val="0072525F"/>
    <w:rsid w:val="00725433"/>
    <w:rsid w:val="0072558F"/>
    <w:rsid w:val="00725598"/>
    <w:rsid w:val="00725947"/>
    <w:rsid w:val="00725C17"/>
    <w:rsid w:val="00725F56"/>
    <w:rsid w:val="0072630D"/>
    <w:rsid w:val="007269BD"/>
    <w:rsid w:val="00726BF3"/>
    <w:rsid w:val="00726EF6"/>
    <w:rsid w:val="00727519"/>
    <w:rsid w:val="007277C7"/>
    <w:rsid w:val="00727D6E"/>
    <w:rsid w:val="00727F3F"/>
    <w:rsid w:val="00730355"/>
    <w:rsid w:val="0073092D"/>
    <w:rsid w:val="00730C8F"/>
    <w:rsid w:val="00730F62"/>
    <w:rsid w:val="007312D4"/>
    <w:rsid w:val="00731386"/>
    <w:rsid w:val="00731602"/>
    <w:rsid w:val="007317BD"/>
    <w:rsid w:val="00731B2C"/>
    <w:rsid w:val="00731F8A"/>
    <w:rsid w:val="007327FD"/>
    <w:rsid w:val="00732CB6"/>
    <w:rsid w:val="00732FB4"/>
    <w:rsid w:val="0073336C"/>
    <w:rsid w:val="0073342E"/>
    <w:rsid w:val="007336D6"/>
    <w:rsid w:val="007338CD"/>
    <w:rsid w:val="00733CD6"/>
    <w:rsid w:val="00733CDC"/>
    <w:rsid w:val="00733EC2"/>
    <w:rsid w:val="007345E7"/>
    <w:rsid w:val="00734A0B"/>
    <w:rsid w:val="00734A91"/>
    <w:rsid w:val="007351B7"/>
    <w:rsid w:val="00735847"/>
    <w:rsid w:val="007358B2"/>
    <w:rsid w:val="00735F13"/>
    <w:rsid w:val="00736076"/>
    <w:rsid w:val="007363B7"/>
    <w:rsid w:val="007363D4"/>
    <w:rsid w:val="007365C3"/>
    <w:rsid w:val="007365CC"/>
    <w:rsid w:val="00736A3A"/>
    <w:rsid w:val="00736B91"/>
    <w:rsid w:val="00736E2C"/>
    <w:rsid w:val="007372DA"/>
    <w:rsid w:val="007378A3"/>
    <w:rsid w:val="00737AC5"/>
    <w:rsid w:val="00737CF8"/>
    <w:rsid w:val="007400D7"/>
    <w:rsid w:val="0074018F"/>
    <w:rsid w:val="007401CD"/>
    <w:rsid w:val="00740219"/>
    <w:rsid w:val="00740766"/>
    <w:rsid w:val="00740857"/>
    <w:rsid w:val="00740C26"/>
    <w:rsid w:val="0074109D"/>
    <w:rsid w:val="00741A54"/>
    <w:rsid w:val="0074267F"/>
    <w:rsid w:val="007426C6"/>
    <w:rsid w:val="00742D68"/>
    <w:rsid w:val="007434ED"/>
    <w:rsid w:val="007437AE"/>
    <w:rsid w:val="0074418A"/>
    <w:rsid w:val="0074489A"/>
    <w:rsid w:val="00744C5E"/>
    <w:rsid w:val="007458B2"/>
    <w:rsid w:val="00745A3B"/>
    <w:rsid w:val="00745B9F"/>
    <w:rsid w:val="00745E1E"/>
    <w:rsid w:val="007464D5"/>
    <w:rsid w:val="0074653B"/>
    <w:rsid w:val="0074658F"/>
    <w:rsid w:val="00746725"/>
    <w:rsid w:val="00747280"/>
    <w:rsid w:val="007472AE"/>
    <w:rsid w:val="00747A7A"/>
    <w:rsid w:val="00750292"/>
    <w:rsid w:val="007504BD"/>
    <w:rsid w:val="00750618"/>
    <w:rsid w:val="0075087F"/>
    <w:rsid w:val="00750FCF"/>
    <w:rsid w:val="0075169F"/>
    <w:rsid w:val="0075195B"/>
    <w:rsid w:val="00751984"/>
    <w:rsid w:val="00751B82"/>
    <w:rsid w:val="00751D35"/>
    <w:rsid w:val="00752A92"/>
    <w:rsid w:val="00752BA1"/>
    <w:rsid w:val="00752BA5"/>
    <w:rsid w:val="00752E4E"/>
    <w:rsid w:val="007532A8"/>
    <w:rsid w:val="00753AF1"/>
    <w:rsid w:val="00753E23"/>
    <w:rsid w:val="00754785"/>
    <w:rsid w:val="00754844"/>
    <w:rsid w:val="00754B7B"/>
    <w:rsid w:val="00754CB4"/>
    <w:rsid w:val="0075543D"/>
    <w:rsid w:val="00755716"/>
    <w:rsid w:val="007558C9"/>
    <w:rsid w:val="0075594A"/>
    <w:rsid w:val="00755B54"/>
    <w:rsid w:val="007561F2"/>
    <w:rsid w:val="007565D5"/>
    <w:rsid w:val="00756D8C"/>
    <w:rsid w:val="0075727E"/>
    <w:rsid w:val="00757847"/>
    <w:rsid w:val="00757B9B"/>
    <w:rsid w:val="00757E7C"/>
    <w:rsid w:val="00757F0D"/>
    <w:rsid w:val="007600E6"/>
    <w:rsid w:val="00760FEA"/>
    <w:rsid w:val="0076118F"/>
    <w:rsid w:val="007616D6"/>
    <w:rsid w:val="0076178E"/>
    <w:rsid w:val="00761885"/>
    <w:rsid w:val="00761AAD"/>
    <w:rsid w:val="00762680"/>
    <w:rsid w:val="00762B02"/>
    <w:rsid w:val="00762D0B"/>
    <w:rsid w:val="007635AD"/>
    <w:rsid w:val="007636F9"/>
    <w:rsid w:val="00763A3A"/>
    <w:rsid w:val="00763CD1"/>
    <w:rsid w:val="0076406D"/>
    <w:rsid w:val="0076413A"/>
    <w:rsid w:val="00764435"/>
    <w:rsid w:val="00764A13"/>
    <w:rsid w:val="00764B69"/>
    <w:rsid w:val="00765309"/>
    <w:rsid w:val="0076534D"/>
    <w:rsid w:val="00765405"/>
    <w:rsid w:val="0076540D"/>
    <w:rsid w:val="00765555"/>
    <w:rsid w:val="0076585E"/>
    <w:rsid w:val="00765A3F"/>
    <w:rsid w:val="00765C6E"/>
    <w:rsid w:val="007662D9"/>
    <w:rsid w:val="0076694B"/>
    <w:rsid w:val="00766953"/>
    <w:rsid w:val="007669EE"/>
    <w:rsid w:val="00766A58"/>
    <w:rsid w:val="00766D88"/>
    <w:rsid w:val="00766DB8"/>
    <w:rsid w:val="00767539"/>
    <w:rsid w:val="00767C7E"/>
    <w:rsid w:val="00767CE4"/>
    <w:rsid w:val="00770400"/>
    <w:rsid w:val="0077052B"/>
    <w:rsid w:val="00770802"/>
    <w:rsid w:val="007708A4"/>
    <w:rsid w:val="0077092E"/>
    <w:rsid w:val="00771881"/>
    <w:rsid w:val="00771A95"/>
    <w:rsid w:val="0077243E"/>
    <w:rsid w:val="007726DD"/>
    <w:rsid w:val="007727FB"/>
    <w:rsid w:val="00772979"/>
    <w:rsid w:val="00772AEA"/>
    <w:rsid w:val="00772ED8"/>
    <w:rsid w:val="007735EF"/>
    <w:rsid w:val="00773B34"/>
    <w:rsid w:val="0077464A"/>
    <w:rsid w:val="00775044"/>
    <w:rsid w:val="007751E3"/>
    <w:rsid w:val="00775FA9"/>
    <w:rsid w:val="007763DA"/>
    <w:rsid w:val="0077651B"/>
    <w:rsid w:val="007765B2"/>
    <w:rsid w:val="0077687E"/>
    <w:rsid w:val="00776E66"/>
    <w:rsid w:val="00776FFB"/>
    <w:rsid w:val="0077711F"/>
    <w:rsid w:val="00777414"/>
    <w:rsid w:val="00777A59"/>
    <w:rsid w:val="00777C21"/>
    <w:rsid w:val="00780134"/>
    <w:rsid w:val="0078024F"/>
    <w:rsid w:val="0078027A"/>
    <w:rsid w:val="00780425"/>
    <w:rsid w:val="0078118A"/>
    <w:rsid w:val="00781629"/>
    <w:rsid w:val="007816C1"/>
    <w:rsid w:val="00781BAB"/>
    <w:rsid w:val="00781E02"/>
    <w:rsid w:val="00781F0F"/>
    <w:rsid w:val="0078295A"/>
    <w:rsid w:val="00782F9D"/>
    <w:rsid w:val="007830DA"/>
    <w:rsid w:val="00783655"/>
    <w:rsid w:val="00783808"/>
    <w:rsid w:val="00783C56"/>
    <w:rsid w:val="00783CB6"/>
    <w:rsid w:val="00783D19"/>
    <w:rsid w:val="0078464C"/>
    <w:rsid w:val="007846FA"/>
    <w:rsid w:val="0078479A"/>
    <w:rsid w:val="00784AE7"/>
    <w:rsid w:val="00784DB2"/>
    <w:rsid w:val="00784FE2"/>
    <w:rsid w:val="00785D53"/>
    <w:rsid w:val="007862FE"/>
    <w:rsid w:val="007864AF"/>
    <w:rsid w:val="00786DF5"/>
    <w:rsid w:val="00786F9B"/>
    <w:rsid w:val="0078747B"/>
    <w:rsid w:val="00787723"/>
    <w:rsid w:val="00787C0B"/>
    <w:rsid w:val="0079093B"/>
    <w:rsid w:val="00790A14"/>
    <w:rsid w:val="007911FD"/>
    <w:rsid w:val="00791D01"/>
    <w:rsid w:val="00791F36"/>
    <w:rsid w:val="007925B8"/>
    <w:rsid w:val="00792764"/>
    <w:rsid w:val="00792802"/>
    <w:rsid w:val="0079302A"/>
    <w:rsid w:val="007931E7"/>
    <w:rsid w:val="0079324A"/>
    <w:rsid w:val="0079363C"/>
    <w:rsid w:val="007937A9"/>
    <w:rsid w:val="007937C5"/>
    <w:rsid w:val="00794305"/>
    <w:rsid w:val="0079476F"/>
    <w:rsid w:val="00794987"/>
    <w:rsid w:val="00795034"/>
    <w:rsid w:val="007953AC"/>
    <w:rsid w:val="007956EF"/>
    <w:rsid w:val="00795815"/>
    <w:rsid w:val="0079601C"/>
    <w:rsid w:val="0079662D"/>
    <w:rsid w:val="0079669E"/>
    <w:rsid w:val="007969B9"/>
    <w:rsid w:val="00797373"/>
    <w:rsid w:val="0079785B"/>
    <w:rsid w:val="00797A99"/>
    <w:rsid w:val="00797CBA"/>
    <w:rsid w:val="00797E6A"/>
    <w:rsid w:val="00797F53"/>
    <w:rsid w:val="007A00F4"/>
    <w:rsid w:val="007A010E"/>
    <w:rsid w:val="007A0375"/>
    <w:rsid w:val="007A0465"/>
    <w:rsid w:val="007A0869"/>
    <w:rsid w:val="007A09A2"/>
    <w:rsid w:val="007A09D5"/>
    <w:rsid w:val="007A10AA"/>
    <w:rsid w:val="007A192B"/>
    <w:rsid w:val="007A23A6"/>
    <w:rsid w:val="007A2460"/>
    <w:rsid w:val="007A2712"/>
    <w:rsid w:val="007A379E"/>
    <w:rsid w:val="007A39C6"/>
    <w:rsid w:val="007A3D19"/>
    <w:rsid w:val="007A3E04"/>
    <w:rsid w:val="007A42CF"/>
    <w:rsid w:val="007A47B9"/>
    <w:rsid w:val="007A4E7C"/>
    <w:rsid w:val="007A4FBB"/>
    <w:rsid w:val="007A501F"/>
    <w:rsid w:val="007A553D"/>
    <w:rsid w:val="007A5560"/>
    <w:rsid w:val="007A5C15"/>
    <w:rsid w:val="007A5FDE"/>
    <w:rsid w:val="007A602E"/>
    <w:rsid w:val="007A64A2"/>
    <w:rsid w:val="007A6579"/>
    <w:rsid w:val="007A6674"/>
    <w:rsid w:val="007A6D47"/>
    <w:rsid w:val="007A6D8E"/>
    <w:rsid w:val="007A7299"/>
    <w:rsid w:val="007A747C"/>
    <w:rsid w:val="007A7B1A"/>
    <w:rsid w:val="007A7B5D"/>
    <w:rsid w:val="007A7BC0"/>
    <w:rsid w:val="007B007F"/>
    <w:rsid w:val="007B02D3"/>
    <w:rsid w:val="007B0A1C"/>
    <w:rsid w:val="007B0D31"/>
    <w:rsid w:val="007B0E26"/>
    <w:rsid w:val="007B0E63"/>
    <w:rsid w:val="007B144B"/>
    <w:rsid w:val="007B1A66"/>
    <w:rsid w:val="007B2162"/>
    <w:rsid w:val="007B2241"/>
    <w:rsid w:val="007B238B"/>
    <w:rsid w:val="007B239F"/>
    <w:rsid w:val="007B28AE"/>
    <w:rsid w:val="007B2BFA"/>
    <w:rsid w:val="007B2F99"/>
    <w:rsid w:val="007B32BC"/>
    <w:rsid w:val="007B3A31"/>
    <w:rsid w:val="007B3B8A"/>
    <w:rsid w:val="007B3C07"/>
    <w:rsid w:val="007B3EBB"/>
    <w:rsid w:val="007B3FD1"/>
    <w:rsid w:val="007B4793"/>
    <w:rsid w:val="007B47E6"/>
    <w:rsid w:val="007B49C9"/>
    <w:rsid w:val="007B6092"/>
    <w:rsid w:val="007B62D5"/>
    <w:rsid w:val="007B6603"/>
    <w:rsid w:val="007B6772"/>
    <w:rsid w:val="007B6C34"/>
    <w:rsid w:val="007B740E"/>
    <w:rsid w:val="007B74EC"/>
    <w:rsid w:val="007B7D0A"/>
    <w:rsid w:val="007B7E8B"/>
    <w:rsid w:val="007B7FD0"/>
    <w:rsid w:val="007C0229"/>
    <w:rsid w:val="007C0310"/>
    <w:rsid w:val="007C0761"/>
    <w:rsid w:val="007C0957"/>
    <w:rsid w:val="007C0A2E"/>
    <w:rsid w:val="007C0CC9"/>
    <w:rsid w:val="007C0E61"/>
    <w:rsid w:val="007C0EF1"/>
    <w:rsid w:val="007C131D"/>
    <w:rsid w:val="007C1690"/>
    <w:rsid w:val="007C17A2"/>
    <w:rsid w:val="007C233F"/>
    <w:rsid w:val="007C2895"/>
    <w:rsid w:val="007C2F16"/>
    <w:rsid w:val="007C3563"/>
    <w:rsid w:val="007C3F49"/>
    <w:rsid w:val="007C418D"/>
    <w:rsid w:val="007C517E"/>
    <w:rsid w:val="007C5212"/>
    <w:rsid w:val="007C5221"/>
    <w:rsid w:val="007C53CE"/>
    <w:rsid w:val="007C59EB"/>
    <w:rsid w:val="007C5B46"/>
    <w:rsid w:val="007C62EE"/>
    <w:rsid w:val="007C630E"/>
    <w:rsid w:val="007C6FBC"/>
    <w:rsid w:val="007C7396"/>
    <w:rsid w:val="007C7BEE"/>
    <w:rsid w:val="007C7D56"/>
    <w:rsid w:val="007C7E62"/>
    <w:rsid w:val="007C7FBB"/>
    <w:rsid w:val="007D0158"/>
    <w:rsid w:val="007D0984"/>
    <w:rsid w:val="007D1A61"/>
    <w:rsid w:val="007D1CF9"/>
    <w:rsid w:val="007D260F"/>
    <w:rsid w:val="007D2826"/>
    <w:rsid w:val="007D2843"/>
    <w:rsid w:val="007D2F86"/>
    <w:rsid w:val="007D3A77"/>
    <w:rsid w:val="007D3B81"/>
    <w:rsid w:val="007D3F67"/>
    <w:rsid w:val="007D402B"/>
    <w:rsid w:val="007D42DF"/>
    <w:rsid w:val="007D4561"/>
    <w:rsid w:val="007D4968"/>
    <w:rsid w:val="007D54BF"/>
    <w:rsid w:val="007D57AA"/>
    <w:rsid w:val="007D590B"/>
    <w:rsid w:val="007D59DE"/>
    <w:rsid w:val="007D5B54"/>
    <w:rsid w:val="007D5CED"/>
    <w:rsid w:val="007D5F78"/>
    <w:rsid w:val="007D666B"/>
    <w:rsid w:val="007D686F"/>
    <w:rsid w:val="007D69B1"/>
    <w:rsid w:val="007D6D4C"/>
    <w:rsid w:val="007D738D"/>
    <w:rsid w:val="007D744F"/>
    <w:rsid w:val="007D75A1"/>
    <w:rsid w:val="007D7708"/>
    <w:rsid w:val="007D7921"/>
    <w:rsid w:val="007E05BE"/>
    <w:rsid w:val="007E0A3E"/>
    <w:rsid w:val="007E1259"/>
    <w:rsid w:val="007E1356"/>
    <w:rsid w:val="007E1848"/>
    <w:rsid w:val="007E2619"/>
    <w:rsid w:val="007E2923"/>
    <w:rsid w:val="007E2EA9"/>
    <w:rsid w:val="007E2EEA"/>
    <w:rsid w:val="007E348F"/>
    <w:rsid w:val="007E3790"/>
    <w:rsid w:val="007E38D5"/>
    <w:rsid w:val="007E3922"/>
    <w:rsid w:val="007E3F49"/>
    <w:rsid w:val="007E4113"/>
    <w:rsid w:val="007E46DD"/>
    <w:rsid w:val="007E4AE8"/>
    <w:rsid w:val="007E5252"/>
    <w:rsid w:val="007E556C"/>
    <w:rsid w:val="007E5C4D"/>
    <w:rsid w:val="007E629D"/>
    <w:rsid w:val="007E671B"/>
    <w:rsid w:val="007E6DC4"/>
    <w:rsid w:val="007E6E2E"/>
    <w:rsid w:val="007E751E"/>
    <w:rsid w:val="007E7E7E"/>
    <w:rsid w:val="007F027F"/>
    <w:rsid w:val="007F0597"/>
    <w:rsid w:val="007F133B"/>
    <w:rsid w:val="007F1543"/>
    <w:rsid w:val="007F1DAF"/>
    <w:rsid w:val="007F2016"/>
    <w:rsid w:val="007F28EB"/>
    <w:rsid w:val="007F29DB"/>
    <w:rsid w:val="007F2A8B"/>
    <w:rsid w:val="007F38C2"/>
    <w:rsid w:val="007F394E"/>
    <w:rsid w:val="007F3C5C"/>
    <w:rsid w:val="007F47F1"/>
    <w:rsid w:val="007F4C94"/>
    <w:rsid w:val="007F4E30"/>
    <w:rsid w:val="007F4EB7"/>
    <w:rsid w:val="007F4F3E"/>
    <w:rsid w:val="007F5428"/>
    <w:rsid w:val="007F5867"/>
    <w:rsid w:val="007F590F"/>
    <w:rsid w:val="007F5A96"/>
    <w:rsid w:val="007F5AFB"/>
    <w:rsid w:val="007F6032"/>
    <w:rsid w:val="007F6539"/>
    <w:rsid w:val="007F6859"/>
    <w:rsid w:val="007F6A3E"/>
    <w:rsid w:val="007F6E7D"/>
    <w:rsid w:val="007F6F0A"/>
    <w:rsid w:val="007F71A8"/>
    <w:rsid w:val="007F75FB"/>
    <w:rsid w:val="007F79E1"/>
    <w:rsid w:val="0080000C"/>
    <w:rsid w:val="0080004B"/>
    <w:rsid w:val="008002EB"/>
    <w:rsid w:val="008008EC"/>
    <w:rsid w:val="00801790"/>
    <w:rsid w:val="00801A27"/>
    <w:rsid w:val="00801D61"/>
    <w:rsid w:val="008021C8"/>
    <w:rsid w:val="00802496"/>
    <w:rsid w:val="008024B1"/>
    <w:rsid w:val="008024F6"/>
    <w:rsid w:val="00802843"/>
    <w:rsid w:val="008032E6"/>
    <w:rsid w:val="008034BF"/>
    <w:rsid w:val="008039E1"/>
    <w:rsid w:val="008040B8"/>
    <w:rsid w:val="008041AC"/>
    <w:rsid w:val="00804300"/>
    <w:rsid w:val="0080435B"/>
    <w:rsid w:val="008047B1"/>
    <w:rsid w:val="00804B49"/>
    <w:rsid w:val="00804C01"/>
    <w:rsid w:val="00804E2A"/>
    <w:rsid w:val="00804EB8"/>
    <w:rsid w:val="00804FED"/>
    <w:rsid w:val="008055E9"/>
    <w:rsid w:val="00805770"/>
    <w:rsid w:val="00805A3E"/>
    <w:rsid w:val="00805F76"/>
    <w:rsid w:val="00805FB4"/>
    <w:rsid w:val="00806262"/>
    <w:rsid w:val="008063A4"/>
    <w:rsid w:val="00806400"/>
    <w:rsid w:val="00807420"/>
    <w:rsid w:val="008077D6"/>
    <w:rsid w:val="00807B62"/>
    <w:rsid w:val="00807CE4"/>
    <w:rsid w:val="008109EF"/>
    <w:rsid w:val="00810E07"/>
    <w:rsid w:val="00811911"/>
    <w:rsid w:val="00811C01"/>
    <w:rsid w:val="00812728"/>
    <w:rsid w:val="00812BAA"/>
    <w:rsid w:val="00812C5C"/>
    <w:rsid w:val="00813068"/>
    <w:rsid w:val="00813A69"/>
    <w:rsid w:val="00813B08"/>
    <w:rsid w:val="00813EB3"/>
    <w:rsid w:val="00813F15"/>
    <w:rsid w:val="00814008"/>
    <w:rsid w:val="008144B9"/>
    <w:rsid w:val="00814647"/>
    <w:rsid w:val="008147D9"/>
    <w:rsid w:val="00814999"/>
    <w:rsid w:val="00814C2C"/>
    <w:rsid w:val="00814E1F"/>
    <w:rsid w:val="00814F0A"/>
    <w:rsid w:val="00815000"/>
    <w:rsid w:val="00815FDC"/>
    <w:rsid w:val="00816301"/>
    <w:rsid w:val="008164B3"/>
    <w:rsid w:val="00816879"/>
    <w:rsid w:val="00816B1D"/>
    <w:rsid w:val="0081704E"/>
    <w:rsid w:val="00817086"/>
    <w:rsid w:val="00817808"/>
    <w:rsid w:val="00817A29"/>
    <w:rsid w:val="00817A85"/>
    <w:rsid w:val="00817B57"/>
    <w:rsid w:val="00817D29"/>
    <w:rsid w:val="00817DB1"/>
    <w:rsid w:val="0082008B"/>
    <w:rsid w:val="0082042A"/>
    <w:rsid w:val="00820639"/>
    <w:rsid w:val="00820BFC"/>
    <w:rsid w:val="00820DCC"/>
    <w:rsid w:val="00821010"/>
    <w:rsid w:val="00821126"/>
    <w:rsid w:val="0082120A"/>
    <w:rsid w:val="00821561"/>
    <w:rsid w:val="008216A5"/>
    <w:rsid w:val="00821B2C"/>
    <w:rsid w:val="00821C30"/>
    <w:rsid w:val="00821F2D"/>
    <w:rsid w:val="00821F3E"/>
    <w:rsid w:val="00822080"/>
    <w:rsid w:val="00822BFD"/>
    <w:rsid w:val="00822D0E"/>
    <w:rsid w:val="00822E36"/>
    <w:rsid w:val="00822F93"/>
    <w:rsid w:val="00823251"/>
    <w:rsid w:val="008242B8"/>
    <w:rsid w:val="0082430C"/>
    <w:rsid w:val="008245A6"/>
    <w:rsid w:val="00824D6F"/>
    <w:rsid w:val="008251DC"/>
    <w:rsid w:val="008253B0"/>
    <w:rsid w:val="00825685"/>
    <w:rsid w:val="00825CDD"/>
    <w:rsid w:val="00826176"/>
    <w:rsid w:val="00826AF5"/>
    <w:rsid w:val="00827F0F"/>
    <w:rsid w:val="00830258"/>
    <w:rsid w:val="00830408"/>
    <w:rsid w:val="00830A0E"/>
    <w:rsid w:val="00830C04"/>
    <w:rsid w:val="008315EB"/>
    <w:rsid w:val="00831740"/>
    <w:rsid w:val="00831BC2"/>
    <w:rsid w:val="008320A1"/>
    <w:rsid w:val="008324A6"/>
    <w:rsid w:val="00832539"/>
    <w:rsid w:val="00832700"/>
    <w:rsid w:val="008331B5"/>
    <w:rsid w:val="0083328A"/>
    <w:rsid w:val="0083348A"/>
    <w:rsid w:val="00833770"/>
    <w:rsid w:val="0083389D"/>
    <w:rsid w:val="00833A20"/>
    <w:rsid w:val="00833BB0"/>
    <w:rsid w:val="00833CDD"/>
    <w:rsid w:val="00834027"/>
    <w:rsid w:val="00834B43"/>
    <w:rsid w:val="008351AE"/>
    <w:rsid w:val="00835326"/>
    <w:rsid w:val="0083556F"/>
    <w:rsid w:val="00835CA5"/>
    <w:rsid w:val="00835DCF"/>
    <w:rsid w:val="00836157"/>
    <w:rsid w:val="00836326"/>
    <w:rsid w:val="00836A55"/>
    <w:rsid w:val="00836F44"/>
    <w:rsid w:val="00837ECB"/>
    <w:rsid w:val="00837EDF"/>
    <w:rsid w:val="008405F9"/>
    <w:rsid w:val="00840795"/>
    <w:rsid w:val="0084177E"/>
    <w:rsid w:val="00841D05"/>
    <w:rsid w:val="00841E0C"/>
    <w:rsid w:val="00842665"/>
    <w:rsid w:val="00842C9D"/>
    <w:rsid w:val="00842FD9"/>
    <w:rsid w:val="008432D1"/>
    <w:rsid w:val="00843359"/>
    <w:rsid w:val="00843538"/>
    <w:rsid w:val="00843908"/>
    <w:rsid w:val="00843BC7"/>
    <w:rsid w:val="00844525"/>
    <w:rsid w:val="00844648"/>
    <w:rsid w:val="00844705"/>
    <w:rsid w:val="0084499E"/>
    <w:rsid w:val="00844EFE"/>
    <w:rsid w:val="00845236"/>
    <w:rsid w:val="00845D26"/>
    <w:rsid w:val="00846185"/>
    <w:rsid w:val="008462D8"/>
    <w:rsid w:val="0084658D"/>
    <w:rsid w:val="008466AC"/>
    <w:rsid w:val="00847908"/>
    <w:rsid w:val="00847D41"/>
    <w:rsid w:val="00850643"/>
    <w:rsid w:val="008509D5"/>
    <w:rsid w:val="008510F5"/>
    <w:rsid w:val="00851102"/>
    <w:rsid w:val="008512BF"/>
    <w:rsid w:val="00851633"/>
    <w:rsid w:val="008517FF"/>
    <w:rsid w:val="00851F02"/>
    <w:rsid w:val="00851FFD"/>
    <w:rsid w:val="00852223"/>
    <w:rsid w:val="0085225A"/>
    <w:rsid w:val="00853385"/>
    <w:rsid w:val="008533C0"/>
    <w:rsid w:val="008535AE"/>
    <w:rsid w:val="0085363B"/>
    <w:rsid w:val="00853A0A"/>
    <w:rsid w:val="00854A17"/>
    <w:rsid w:val="00854DE1"/>
    <w:rsid w:val="00855141"/>
    <w:rsid w:val="008555C1"/>
    <w:rsid w:val="00855B21"/>
    <w:rsid w:val="00855B5E"/>
    <w:rsid w:val="00855F4B"/>
    <w:rsid w:val="0085622A"/>
    <w:rsid w:val="00856442"/>
    <w:rsid w:val="0085653C"/>
    <w:rsid w:val="008565F6"/>
    <w:rsid w:val="00856785"/>
    <w:rsid w:val="0085691E"/>
    <w:rsid w:val="0085712E"/>
    <w:rsid w:val="00857321"/>
    <w:rsid w:val="008578A6"/>
    <w:rsid w:val="00857B15"/>
    <w:rsid w:val="0086015C"/>
    <w:rsid w:val="00860D44"/>
    <w:rsid w:val="00861B58"/>
    <w:rsid w:val="00861D71"/>
    <w:rsid w:val="00861EF6"/>
    <w:rsid w:val="008629A7"/>
    <w:rsid w:val="00862DFF"/>
    <w:rsid w:val="00863720"/>
    <w:rsid w:val="00863788"/>
    <w:rsid w:val="008641EA"/>
    <w:rsid w:val="008643D3"/>
    <w:rsid w:val="00864AA0"/>
    <w:rsid w:val="00864EC4"/>
    <w:rsid w:val="0086557E"/>
    <w:rsid w:val="008659A9"/>
    <w:rsid w:val="00865B0B"/>
    <w:rsid w:val="00865E97"/>
    <w:rsid w:val="00865F26"/>
    <w:rsid w:val="0086610F"/>
    <w:rsid w:val="008663D0"/>
    <w:rsid w:val="0086656C"/>
    <w:rsid w:val="00866575"/>
    <w:rsid w:val="00866800"/>
    <w:rsid w:val="008668D9"/>
    <w:rsid w:val="00866DCD"/>
    <w:rsid w:val="0086759D"/>
    <w:rsid w:val="00867A93"/>
    <w:rsid w:val="00867C76"/>
    <w:rsid w:val="00870065"/>
    <w:rsid w:val="00870601"/>
    <w:rsid w:val="00870788"/>
    <w:rsid w:val="008707FA"/>
    <w:rsid w:val="00870888"/>
    <w:rsid w:val="00870B1B"/>
    <w:rsid w:val="008713B2"/>
    <w:rsid w:val="008715B9"/>
    <w:rsid w:val="0087206D"/>
    <w:rsid w:val="008723A4"/>
    <w:rsid w:val="008723CA"/>
    <w:rsid w:val="008724B9"/>
    <w:rsid w:val="0087271E"/>
    <w:rsid w:val="00872725"/>
    <w:rsid w:val="00872EA7"/>
    <w:rsid w:val="00872FBE"/>
    <w:rsid w:val="008730B5"/>
    <w:rsid w:val="008731F6"/>
    <w:rsid w:val="0087394E"/>
    <w:rsid w:val="008739A7"/>
    <w:rsid w:val="00873B02"/>
    <w:rsid w:val="00873E0D"/>
    <w:rsid w:val="00873F9A"/>
    <w:rsid w:val="00874577"/>
    <w:rsid w:val="008747F3"/>
    <w:rsid w:val="00874938"/>
    <w:rsid w:val="00874A21"/>
    <w:rsid w:val="00874B9D"/>
    <w:rsid w:val="00875456"/>
    <w:rsid w:val="00875658"/>
    <w:rsid w:val="00875A85"/>
    <w:rsid w:val="00875BE4"/>
    <w:rsid w:val="0087633A"/>
    <w:rsid w:val="00876414"/>
    <w:rsid w:val="00876763"/>
    <w:rsid w:val="0087691A"/>
    <w:rsid w:val="00876950"/>
    <w:rsid w:val="00876AE3"/>
    <w:rsid w:val="00876B0D"/>
    <w:rsid w:val="008773BC"/>
    <w:rsid w:val="0087741F"/>
    <w:rsid w:val="00877A38"/>
    <w:rsid w:val="008800D0"/>
    <w:rsid w:val="0088068A"/>
    <w:rsid w:val="00880961"/>
    <w:rsid w:val="00880A77"/>
    <w:rsid w:val="00880AFF"/>
    <w:rsid w:val="00881B46"/>
    <w:rsid w:val="00881E4F"/>
    <w:rsid w:val="00881EAC"/>
    <w:rsid w:val="00882094"/>
    <w:rsid w:val="008822FA"/>
    <w:rsid w:val="008825C9"/>
    <w:rsid w:val="00882FA5"/>
    <w:rsid w:val="00883147"/>
    <w:rsid w:val="008833BF"/>
    <w:rsid w:val="0088409A"/>
    <w:rsid w:val="008847B6"/>
    <w:rsid w:val="008849F5"/>
    <w:rsid w:val="00884EB5"/>
    <w:rsid w:val="00884FA8"/>
    <w:rsid w:val="00885476"/>
    <w:rsid w:val="00885A47"/>
    <w:rsid w:val="00885AF6"/>
    <w:rsid w:val="00885D5A"/>
    <w:rsid w:val="00885F9B"/>
    <w:rsid w:val="0088658D"/>
    <w:rsid w:val="008865FB"/>
    <w:rsid w:val="00886628"/>
    <w:rsid w:val="00886862"/>
    <w:rsid w:val="00886FAC"/>
    <w:rsid w:val="00886FF5"/>
    <w:rsid w:val="008870E7"/>
    <w:rsid w:val="00887851"/>
    <w:rsid w:val="00887B26"/>
    <w:rsid w:val="00887B65"/>
    <w:rsid w:val="00890201"/>
    <w:rsid w:val="008902CD"/>
    <w:rsid w:val="00890A48"/>
    <w:rsid w:val="00890B43"/>
    <w:rsid w:val="00891142"/>
    <w:rsid w:val="008912BC"/>
    <w:rsid w:val="00891417"/>
    <w:rsid w:val="0089148B"/>
    <w:rsid w:val="008916C2"/>
    <w:rsid w:val="00891795"/>
    <w:rsid w:val="0089196F"/>
    <w:rsid w:val="00891977"/>
    <w:rsid w:val="0089198C"/>
    <w:rsid w:val="00891D82"/>
    <w:rsid w:val="00892016"/>
    <w:rsid w:val="00892940"/>
    <w:rsid w:val="00892A2F"/>
    <w:rsid w:val="00892B1F"/>
    <w:rsid w:val="00892D43"/>
    <w:rsid w:val="00892F8F"/>
    <w:rsid w:val="00894471"/>
    <w:rsid w:val="00894FA5"/>
    <w:rsid w:val="00894FEB"/>
    <w:rsid w:val="0089514D"/>
    <w:rsid w:val="008952D1"/>
    <w:rsid w:val="00895CCB"/>
    <w:rsid w:val="00895E9F"/>
    <w:rsid w:val="00896854"/>
    <w:rsid w:val="00896BBC"/>
    <w:rsid w:val="0089726B"/>
    <w:rsid w:val="00897687"/>
    <w:rsid w:val="008978CB"/>
    <w:rsid w:val="00897938"/>
    <w:rsid w:val="00897B75"/>
    <w:rsid w:val="008A0757"/>
    <w:rsid w:val="008A0BAF"/>
    <w:rsid w:val="008A0BB9"/>
    <w:rsid w:val="008A145F"/>
    <w:rsid w:val="008A1602"/>
    <w:rsid w:val="008A17D4"/>
    <w:rsid w:val="008A19A2"/>
    <w:rsid w:val="008A1B2C"/>
    <w:rsid w:val="008A1D5A"/>
    <w:rsid w:val="008A1FD4"/>
    <w:rsid w:val="008A2031"/>
    <w:rsid w:val="008A3430"/>
    <w:rsid w:val="008A42BE"/>
    <w:rsid w:val="008A4677"/>
    <w:rsid w:val="008A498F"/>
    <w:rsid w:val="008A4A5C"/>
    <w:rsid w:val="008A4A76"/>
    <w:rsid w:val="008A5139"/>
    <w:rsid w:val="008A54E3"/>
    <w:rsid w:val="008A586C"/>
    <w:rsid w:val="008A5A39"/>
    <w:rsid w:val="008A5AED"/>
    <w:rsid w:val="008A5D01"/>
    <w:rsid w:val="008A5EC6"/>
    <w:rsid w:val="008A6208"/>
    <w:rsid w:val="008A64BD"/>
    <w:rsid w:val="008A657F"/>
    <w:rsid w:val="008A6687"/>
    <w:rsid w:val="008A68E7"/>
    <w:rsid w:val="008A69A1"/>
    <w:rsid w:val="008A6A09"/>
    <w:rsid w:val="008A6B44"/>
    <w:rsid w:val="008A7094"/>
    <w:rsid w:val="008A7161"/>
    <w:rsid w:val="008A7509"/>
    <w:rsid w:val="008A782B"/>
    <w:rsid w:val="008A782E"/>
    <w:rsid w:val="008B04C1"/>
    <w:rsid w:val="008B064D"/>
    <w:rsid w:val="008B06AE"/>
    <w:rsid w:val="008B0965"/>
    <w:rsid w:val="008B09B7"/>
    <w:rsid w:val="008B0B0A"/>
    <w:rsid w:val="008B0E08"/>
    <w:rsid w:val="008B1C49"/>
    <w:rsid w:val="008B20DC"/>
    <w:rsid w:val="008B2414"/>
    <w:rsid w:val="008B2419"/>
    <w:rsid w:val="008B242B"/>
    <w:rsid w:val="008B2F7C"/>
    <w:rsid w:val="008B2FE6"/>
    <w:rsid w:val="008B3BB6"/>
    <w:rsid w:val="008B3BC2"/>
    <w:rsid w:val="008B4230"/>
    <w:rsid w:val="008B461B"/>
    <w:rsid w:val="008B49FA"/>
    <w:rsid w:val="008B55BF"/>
    <w:rsid w:val="008B58A7"/>
    <w:rsid w:val="008B5A53"/>
    <w:rsid w:val="008B6696"/>
    <w:rsid w:val="008B6BC9"/>
    <w:rsid w:val="008B6E02"/>
    <w:rsid w:val="008B7463"/>
    <w:rsid w:val="008B7A5B"/>
    <w:rsid w:val="008C0D78"/>
    <w:rsid w:val="008C112C"/>
    <w:rsid w:val="008C127D"/>
    <w:rsid w:val="008C16CD"/>
    <w:rsid w:val="008C1784"/>
    <w:rsid w:val="008C1B06"/>
    <w:rsid w:val="008C22E9"/>
    <w:rsid w:val="008C23B8"/>
    <w:rsid w:val="008C2403"/>
    <w:rsid w:val="008C24BC"/>
    <w:rsid w:val="008C2C3F"/>
    <w:rsid w:val="008C2D52"/>
    <w:rsid w:val="008C2F8E"/>
    <w:rsid w:val="008C3048"/>
    <w:rsid w:val="008C32B5"/>
    <w:rsid w:val="008C3333"/>
    <w:rsid w:val="008C3D40"/>
    <w:rsid w:val="008C3FA2"/>
    <w:rsid w:val="008C3FA8"/>
    <w:rsid w:val="008C40F7"/>
    <w:rsid w:val="008C4290"/>
    <w:rsid w:val="008C42AF"/>
    <w:rsid w:val="008C50AA"/>
    <w:rsid w:val="008C5852"/>
    <w:rsid w:val="008C6168"/>
    <w:rsid w:val="008C6202"/>
    <w:rsid w:val="008C6423"/>
    <w:rsid w:val="008C6512"/>
    <w:rsid w:val="008C6ECA"/>
    <w:rsid w:val="008C6FA1"/>
    <w:rsid w:val="008C778F"/>
    <w:rsid w:val="008D010D"/>
    <w:rsid w:val="008D1132"/>
    <w:rsid w:val="008D233B"/>
    <w:rsid w:val="008D23C3"/>
    <w:rsid w:val="008D2523"/>
    <w:rsid w:val="008D2AB6"/>
    <w:rsid w:val="008D2AF3"/>
    <w:rsid w:val="008D306A"/>
    <w:rsid w:val="008D364B"/>
    <w:rsid w:val="008D3996"/>
    <w:rsid w:val="008D3EBA"/>
    <w:rsid w:val="008D3F39"/>
    <w:rsid w:val="008D3FA7"/>
    <w:rsid w:val="008D4004"/>
    <w:rsid w:val="008D4079"/>
    <w:rsid w:val="008D494F"/>
    <w:rsid w:val="008D5173"/>
    <w:rsid w:val="008D5379"/>
    <w:rsid w:val="008D5766"/>
    <w:rsid w:val="008D595E"/>
    <w:rsid w:val="008D5B25"/>
    <w:rsid w:val="008D5D93"/>
    <w:rsid w:val="008D5E1F"/>
    <w:rsid w:val="008D6013"/>
    <w:rsid w:val="008D62C0"/>
    <w:rsid w:val="008D6685"/>
    <w:rsid w:val="008D6C8C"/>
    <w:rsid w:val="008D6D22"/>
    <w:rsid w:val="008D7101"/>
    <w:rsid w:val="008D7A27"/>
    <w:rsid w:val="008D7B12"/>
    <w:rsid w:val="008D7F1B"/>
    <w:rsid w:val="008E04F2"/>
    <w:rsid w:val="008E0629"/>
    <w:rsid w:val="008E08C4"/>
    <w:rsid w:val="008E0CFF"/>
    <w:rsid w:val="008E10F4"/>
    <w:rsid w:val="008E13FF"/>
    <w:rsid w:val="008E17E3"/>
    <w:rsid w:val="008E2027"/>
    <w:rsid w:val="008E2285"/>
    <w:rsid w:val="008E34C3"/>
    <w:rsid w:val="008E3B03"/>
    <w:rsid w:val="008E3B2F"/>
    <w:rsid w:val="008E4102"/>
    <w:rsid w:val="008E4B14"/>
    <w:rsid w:val="008E4C4D"/>
    <w:rsid w:val="008E4E56"/>
    <w:rsid w:val="008E4FF0"/>
    <w:rsid w:val="008E5356"/>
    <w:rsid w:val="008E53E6"/>
    <w:rsid w:val="008E548D"/>
    <w:rsid w:val="008E57CB"/>
    <w:rsid w:val="008E590C"/>
    <w:rsid w:val="008E59F1"/>
    <w:rsid w:val="008E5BB3"/>
    <w:rsid w:val="008E5DA3"/>
    <w:rsid w:val="008E5F74"/>
    <w:rsid w:val="008E687F"/>
    <w:rsid w:val="008E6AA8"/>
    <w:rsid w:val="008E6EC4"/>
    <w:rsid w:val="008E7052"/>
    <w:rsid w:val="008E7502"/>
    <w:rsid w:val="008E7F40"/>
    <w:rsid w:val="008F0190"/>
    <w:rsid w:val="008F0BD4"/>
    <w:rsid w:val="008F1728"/>
    <w:rsid w:val="008F1FE7"/>
    <w:rsid w:val="008F2099"/>
    <w:rsid w:val="008F21DF"/>
    <w:rsid w:val="008F2700"/>
    <w:rsid w:val="008F2970"/>
    <w:rsid w:val="008F2BB9"/>
    <w:rsid w:val="008F2C68"/>
    <w:rsid w:val="008F2D7F"/>
    <w:rsid w:val="008F2FD3"/>
    <w:rsid w:val="008F3027"/>
    <w:rsid w:val="008F30F3"/>
    <w:rsid w:val="008F38A4"/>
    <w:rsid w:val="008F3C9E"/>
    <w:rsid w:val="008F3EBB"/>
    <w:rsid w:val="008F3F6E"/>
    <w:rsid w:val="008F44CD"/>
    <w:rsid w:val="008F49CD"/>
    <w:rsid w:val="008F4A20"/>
    <w:rsid w:val="008F4A6C"/>
    <w:rsid w:val="008F4B22"/>
    <w:rsid w:val="008F4FE4"/>
    <w:rsid w:val="008F56E0"/>
    <w:rsid w:val="008F60D4"/>
    <w:rsid w:val="008F676A"/>
    <w:rsid w:val="008F6787"/>
    <w:rsid w:val="008F69E7"/>
    <w:rsid w:val="008F6CE0"/>
    <w:rsid w:val="008F6EB5"/>
    <w:rsid w:val="008F78D1"/>
    <w:rsid w:val="008F7AC1"/>
    <w:rsid w:val="0090001C"/>
    <w:rsid w:val="00900056"/>
    <w:rsid w:val="00900096"/>
    <w:rsid w:val="00900D53"/>
    <w:rsid w:val="00900F55"/>
    <w:rsid w:val="00901BCC"/>
    <w:rsid w:val="00901F0A"/>
    <w:rsid w:val="00901FF2"/>
    <w:rsid w:val="009022F5"/>
    <w:rsid w:val="0090296A"/>
    <w:rsid w:val="009032D1"/>
    <w:rsid w:val="009035A4"/>
    <w:rsid w:val="00903648"/>
    <w:rsid w:val="00903804"/>
    <w:rsid w:val="00903B38"/>
    <w:rsid w:val="00903CB5"/>
    <w:rsid w:val="00903D07"/>
    <w:rsid w:val="00903DAC"/>
    <w:rsid w:val="009041F5"/>
    <w:rsid w:val="00904221"/>
    <w:rsid w:val="009042BF"/>
    <w:rsid w:val="0090460C"/>
    <w:rsid w:val="0090487B"/>
    <w:rsid w:val="009048C3"/>
    <w:rsid w:val="00904A24"/>
    <w:rsid w:val="00904B16"/>
    <w:rsid w:val="00904B3D"/>
    <w:rsid w:val="00904D4D"/>
    <w:rsid w:val="009051DC"/>
    <w:rsid w:val="00905369"/>
    <w:rsid w:val="00905951"/>
    <w:rsid w:val="00905ACC"/>
    <w:rsid w:val="00906331"/>
    <w:rsid w:val="009070C2"/>
    <w:rsid w:val="00907C2D"/>
    <w:rsid w:val="00907D25"/>
    <w:rsid w:val="0091031E"/>
    <w:rsid w:val="00910DF7"/>
    <w:rsid w:val="00910E2D"/>
    <w:rsid w:val="00910E62"/>
    <w:rsid w:val="00912991"/>
    <w:rsid w:val="00912996"/>
    <w:rsid w:val="00912A6F"/>
    <w:rsid w:val="00912B53"/>
    <w:rsid w:val="00912B6F"/>
    <w:rsid w:val="00913A19"/>
    <w:rsid w:val="00913A4E"/>
    <w:rsid w:val="009142E0"/>
    <w:rsid w:val="0091439B"/>
    <w:rsid w:val="00914868"/>
    <w:rsid w:val="009148E4"/>
    <w:rsid w:val="00915005"/>
    <w:rsid w:val="00915089"/>
    <w:rsid w:val="00915A3E"/>
    <w:rsid w:val="00915CEF"/>
    <w:rsid w:val="00915D3A"/>
    <w:rsid w:val="009161CF"/>
    <w:rsid w:val="00916590"/>
    <w:rsid w:val="00916BBF"/>
    <w:rsid w:val="0091762A"/>
    <w:rsid w:val="00917BA4"/>
    <w:rsid w:val="00917E32"/>
    <w:rsid w:val="0092079C"/>
    <w:rsid w:val="00920A3C"/>
    <w:rsid w:val="00920B6B"/>
    <w:rsid w:val="00920E62"/>
    <w:rsid w:val="009211DB"/>
    <w:rsid w:val="00921F4D"/>
    <w:rsid w:val="0092207A"/>
    <w:rsid w:val="009222CA"/>
    <w:rsid w:val="009223CC"/>
    <w:rsid w:val="00922709"/>
    <w:rsid w:val="009233F3"/>
    <w:rsid w:val="00923E4D"/>
    <w:rsid w:val="00923F10"/>
    <w:rsid w:val="0092408C"/>
    <w:rsid w:val="0092409E"/>
    <w:rsid w:val="00924212"/>
    <w:rsid w:val="009246A9"/>
    <w:rsid w:val="00924989"/>
    <w:rsid w:val="00924A45"/>
    <w:rsid w:val="009250AF"/>
    <w:rsid w:val="009253AF"/>
    <w:rsid w:val="009253B2"/>
    <w:rsid w:val="00925B17"/>
    <w:rsid w:val="00926520"/>
    <w:rsid w:val="0092664A"/>
    <w:rsid w:val="0092686D"/>
    <w:rsid w:val="00926CE2"/>
    <w:rsid w:val="00926D76"/>
    <w:rsid w:val="009275A3"/>
    <w:rsid w:val="009278FD"/>
    <w:rsid w:val="00927C45"/>
    <w:rsid w:val="00927C84"/>
    <w:rsid w:val="00927E10"/>
    <w:rsid w:val="00927F2C"/>
    <w:rsid w:val="00930987"/>
    <w:rsid w:val="00931030"/>
    <w:rsid w:val="00931031"/>
    <w:rsid w:val="0093136F"/>
    <w:rsid w:val="009314F9"/>
    <w:rsid w:val="009315B7"/>
    <w:rsid w:val="0093210D"/>
    <w:rsid w:val="0093234D"/>
    <w:rsid w:val="00932B21"/>
    <w:rsid w:val="00932CA7"/>
    <w:rsid w:val="00932D84"/>
    <w:rsid w:val="00932EAA"/>
    <w:rsid w:val="00933291"/>
    <w:rsid w:val="009333D1"/>
    <w:rsid w:val="00933567"/>
    <w:rsid w:val="0093399F"/>
    <w:rsid w:val="009339A1"/>
    <w:rsid w:val="00933B4D"/>
    <w:rsid w:val="00934226"/>
    <w:rsid w:val="00934339"/>
    <w:rsid w:val="00934481"/>
    <w:rsid w:val="00935095"/>
    <w:rsid w:val="0093541A"/>
    <w:rsid w:val="00935524"/>
    <w:rsid w:val="009357B7"/>
    <w:rsid w:val="00935917"/>
    <w:rsid w:val="00935B7E"/>
    <w:rsid w:val="00936263"/>
    <w:rsid w:val="009362D4"/>
    <w:rsid w:val="00936811"/>
    <w:rsid w:val="00937219"/>
    <w:rsid w:val="0093741E"/>
    <w:rsid w:val="00937784"/>
    <w:rsid w:val="00937C5F"/>
    <w:rsid w:val="00937CD4"/>
    <w:rsid w:val="00937FDB"/>
    <w:rsid w:val="0094029F"/>
    <w:rsid w:val="009402CD"/>
    <w:rsid w:val="0094066E"/>
    <w:rsid w:val="009406C2"/>
    <w:rsid w:val="009407A5"/>
    <w:rsid w:val="00940A2C"/>
    <w:rsid w:val="00940CB3"/>
    <w:rsid w:val="00940DF7"/>
    <w:rsid w:val="0094147B"/>
    <w:rsid w:val="00941C6E"/>
    <w:rsid w:val="009427C2"/>
    <w:rsid w:val="009427D5"/>
    <w:rsid w:val="00942915"/>
    <w:rsid w:val="00942C19"/>
    <w:rsid w:val="00943179"/>
    <w:rsid w:val="00943539"/>
    <w:rsid w:val="00943849"/>
    <w:rsid w:val="00943D48"/>
    <w:rsid w:val="0094461C"/>
    <w:rsid w:val="0094473B"/>
    <w:rsid w:val="00944A38"/>
    <w:rsid w:val="00944A67"/>
    <w:rsid w:val="0094513E"/>
    <w:rsid w:val="00945AFA"/>
    <w:rsid w:val="00947113"/>
    <w:rsid w:val="00947128"/>
    <w:rsid w:val="00947F4E"/>
    <w:rsid w:val="00950043"/>
    <w:rsid w:val="0095018E"/>
    <w:rsid w:val="00950244"/>
    <w:rsid w:val="00950A9A"/>
    <w:rsid w:val="00950D42"/>
    <w:rsid w:val="009516C5"/>
    <w:rsid w:val="00952305"/>
    <w:rsid w:val="0095246C"/>
    <w:rsid w:val="00952671"/>
    <w:rsid w:val="00952696"/>
    <w:rsid w:val="009527AD"/>
    <w:rsid w:val="00952BFC"/>
    <w:rsid w:val="0095322B"/>
    <w:rsid w:val="00953D27"/>
    <w:rsid w:val="00953F81"/>
    <w:rsid w:val="009545DB"/>
    <w:rsid w:val="0095473A"/>
    <w:rsid w:val="0095499F"/>
    <w:rsid w:val="00954E84"/>
    <w:rsid w:val="00954FC8"/>
    <w:rsid w:val="00955204"/>
    <w:rsid w:val="0095527D"/>
    <w:rsid w:val="0095538E"/>
    <w:rsid w:val="0095570F"/>
    <w:rsid w:val="00956354"/>
    <w:rsid w:val="009563F7"/>
    <w:rsid w:val="009564C3"/>
    <w:rsid w:val="00956504"/>
    <w:rsid w:val="00956A81"/>
    <w:rsid w:val="00956E7B"/>
    <w:rsid w:val="00956F06"/>
    <w:rsid w:val="009571D5"/>
    <w:rsid w:val="009577E5"/>
    <w:rsid w:val="00957D6A"/>
    <w:rsid w:val="0096010B"/>
    <w:rsid w:val="009602A5"/>
    <w:rsid w:val="00960597"/>
    <w:rsid w:val="00960832"/>
    <w:rsid w:val="00961AA8"/>
    <w:rsid w:val="0096221B"/>
    <w:rsid w:val="00962719"/>
    <w:rsid w:val="009636DD"/>
    <w:rsid w:val="009638C9"/>
    <w:rsid w:val="00963A08"/>
    <w:rsid w:val="00964078"/>
    <w:rsid w:val="00964CCF"/>
    <w:rsid w:val="00964EDF"/>
    <w:rsid w:val="0096585F"/>
    <w:rsid w:val="00965EEF"/>
    <w:rsid w:val="009661A6"/>
    <w:rsid w:val="00966570"/>
    <w:rsid w:val="009667DE"/>
    <w:rsid w:val="00966999"/>
    <w:rsid w:val="00966A63"/>
    <w:rsid w:val="00966BDF"/>
    <w:rsid w:val="00966FE3"/>
    <w:rsid w:val="00967348"/>
    <w:rsid w:val="00967678"/>
    <w:rsid w:val="00967C77"/>
    <w:rsid w:val="00970024"/>
    <w:rsid w:val="00970675"/>
    <w:rsid w:val="00971281"/>
    <w:rsid w:val="0097143B"/>
    <w:rsid w:val="0097154F"/>
    <w:rsid w:val="009718BF"/>
    <w:rsid w:val="00971B2E"/>
    <w:rsid w:val="00971F72"/>
    <w:rsid w:val="00971FCF"/>
    <w:rsid w:val="00972544"/>
    <w:rsid w:val="00972C35"/>
    <w:rsid w:val="00972DC3"/>
    <w:rsid w:val="00973134"/>
    <w:rsid w:val="0097328B"/>
    <w:rsid w:val="009736D8"/>
    <w:rsid w:val="00973A19"/>
    <w:rsid w:val="00973C7D"/>
    <w:rsid w:val="00973EA0"/>
    <w:rsid w:val="00974F52"/>
    <w:rsid w:val="00975076"/>
    <w:rsid w:val="009752FA"/>
    <w:rsid w:val="009755F7"/>
    <w:rsid w:val="00975756"/>
    <w:rsid w:val="009766CA"/>
    <w:rsid w:val="0097684D"/>
    <w:rsid w:val="00976B16"/>
    <w:rsid w:val="00976D96"/>
    <w:rsid w:val="0097740A"/>
    <w:rsid w:val="00977879"/>
    <w:rsid w:val="00977BB8"/>
    <w:rsid w:val="00977C97"/>
    <w:rsid w:val="0098097D"/>
    <w:rsid w:val="00980FEC"/>
    <w:rsid w:val="009813DD"/>
    <w:rsid w:val="00981DF7"/>
    <w:rsid w:val="00981E12"/>
    <w:rsid w:val="00981E92"/>
    <w:rsid w:val="00981FAC"/>
    <w:rsid w:val="00982095"/>
    <w:rsid w:val="00982258"/>
    <w:rsid w:val="00982D94"/>
    <w:rsid w:val="00982F1E"/>
    <w:rsid w:val="00983068"/>
    <w:rsid w:val="00983141"/>
    <w:rsid w:val="009834C4"/>
    <w:rsid w:val="00983546"/>
    <w:rsid w:val="009836D2"/>
    <w:rsid w:val="00984486"/>
    <w:rsid w:val="00984683"/>
    <w:rsid w:val="0098497C"/>
    <w:rsid w:val="009849F1"/>
    <w:rsid w:val="00984B26"/>
    <w:rsid w:val="009853D1"/>
    <w:rsid w:val="009866CD"/>
    <w:rsid w:val="0098692E"/>
    <w:rsid w:val="00986AF8"/>
    <w:rsid w:val="00987556"/>
    <w:rsid w:val="00987575"/>
    <w:rsid w:val="00987D30"/>
    <w:rsid w:val="00987E47"/>
    <w:rsid w:val="00987F50"/>
    <w:rsid w:val="0099001D"/>
    <w:rsid w:val="00990077"/>
    <w:rsid w:val="00990378"/>
    <w:rsid w:val="009904AF"/>
    <w:rsid w:val="00990704"/>
    <w:rsid w:val="00990955"/>
    <w:rsid w:val="00990965"/>
    <w:rsid w:val="00990C6A"/>
    <w:rsid w:val="00990DFF"/>
    <w:rsid w:val="00990FC1"/>
    <w:rsid w:val="00991547"/>
    <w:rsid w:val="009915CF"/>
    <w:rsid w:val="00991951"/>
    <w:rsid w:val="00991FD2"/>
    <w:rsid w:val="009923E8"/>
    <w:rsid w:val="009925B5"/>
    <w:rsid w:val="009927C2"/>
    <w:rsid w:val="00992DF5"/>
    <w:rsid w:val="009938AE"/>
    <w:rsid w:val="00993B2E"/>
    <w:rsid w:val="00993D2A"/>
    <w:rsid w:val="00993FEE"/>
    <w:rsid w:val="0099427F"/>
    <w:rsid w:val="009953C6"/>
    <w:rsid w:val="0099587E"/>
    <w:rsid w:val="00996113"/>
    <w:rsid w:val="0099630B"/>
    <w:rsid w:val="009967D8"/>
    <w:rsid w:val="00997060"/>
    <w:rsid w:val="009970E2"/>
    <w:rsid w:val="009971D0"/>
    <w:rsid w:val="009973F8"/>
    <w:rsid w:val="00997642"/>
    <w:rsid w:val="0099774D"/>
    <w:rsid w:val="00997875"/>
    <w:rsid w:val="009A005B"/>
    <w:rsid w:val="009A024B"/>
    <w:rsid w:val="009A0485"/>
    <w:rsid w:val="009A06A0"/>
    <w:rsid w:val="009A10CC"/>
    <w:rsid w:val="009A1101"/>
    <w:rsid w:val="009A15EF"/>
    <w:rsid w:val="009A16C8"/>
    <w:rsid w:val="009A1785"/>
    <w:rsid w:val="009A1B94"/>
    <w:rsid w:val="009A1BDC"/>
    <w:rsid w:val="009A1DC9"/>
    <w:rsid w:val="009A1FC8"/>
    <w:rsid w:val="009A2765"/>
    <w:rsid w:val="009A2C9D"/>
    <w:rsid w:val="009A2CD0"/>
    <w:rsid w:val="009A2EB0"/>
    <w:rsid w:val="009A36D0"/>
    <w:rsid w:val="009A3DC5"/>
    <w:rsid w:val="009A3FA8"/>
    <w:rsid w:val="009A4249"/>
    <w:rsid w:val="009A42AB"/>
    <w:rsid w:val="009A43CC"/>
    <w:rsid w:val="009A4C6C"/>
    <w:rsid w:val="009A5A12"/>
    <w:rsid w:val="009A63E9"/>
    <w:rsid w:val="009A669A"/>
    <w:rsid w:val="009A6A7A"/>
    <w:rsid w:val="009A6BB7"/>
    <w:rsid w:val="009A6DFC"/>
    <w:rsid w:val="009A6E2C"/>
    <w:rsid w:val="009A6F0D"/>
    <w:rsid w:val="009A77C1"/>
    <w:rsid w:val="009A7A6E"/>
    <w:rsid w:val="009A7BDD"/>
    <w:rsid w:val="009B0657"/>
    <w:rsid w:val="009B066D"/>
    <w:rsid w:val="009B07C4"/>
    <w:rsid w:val="009B0A74"/>
    <w:rsid w:val="009B0ACC"/>
    <w:rsid w:val="009B105E"/>
    <w:rsid w:val="009B1252"/>
    <w:rsid w:val="009B1CE4"/>
    <w:rsid w:val="009B1E95"/>
    <w:rsid w:val="009B24DA"/>
    <w:rsid w:val="009B27F7"/>
    <w:rsid w:val="009B2FBD"/>
    <w:rsid w:val="009B3396"/>
    <w:rsid w:val="009B34FF"/>
    <w:rsid w:val="009B406C"/>
    <w:rsid w:val="009B499C"/>
    <w:rsid w:val="009B4A67"/>
    <w:rsid w:val="009B5116"/>
    <w:rsid w:val="009B52E1"/>
    <w:rsid w:val="009B5A83"/>
    <w:rsid w:val="009B5D31"/>
    <w:rsid w:val="009B5DF6"/>
    <w:rsid w:val="009B601B"/>
    <w:rsid w:val="009B60E9"/>
    <w:rsid w:val="009B6445"/>
    <w:rsid w:val="009B65EB"/>
    <w:rsid w:val="009B66DF"/>
    <w:rsid w:val="009B6C6D"/>
    <w:rsid w:val="009B729B"/>
    <w:rsid w:val="009B74DC"/>
    <w:rsid w:val="009B7599"/>
    <w:rsid w:val="009B7A83"/>
    <w:rsid w:val="009B7C25"/>
    <w:rsid w:val="009B7C35"/>
    <w:rsid w:val="009B7D44"/>
    <w:rsid w:val="009B7F47"/>
    <w:rsid w:val="009B7F49"/>
    <w:rsid w:val="009B7F9E"/>
    <w:rsid w:val="009C014D"/>
    <w:rsid w:val="009C0629"/>
    <w:rsid w:val="009C0F50"/>
    <w:rsid w:val="009C13BB"/>
    <w:rsid w:val="009C1AE5"/>
    <w:rsid w:val="009C2006"/>
    <w:rsid w:val="009C234B"/>
    <w:rsid w:val="009C2E27"/>
    <w:rsid w:val="009C3020"/>
    <w:rsid w:val="009C32EA"/>
    <w:rsid w:val="009C3796"/>
    <w:rsid w:val="009C4870"/>
    <w:rsid w:val="009C5474"/>
    <w:rsid w:val="009C590D"/>
    <w:rsid w:val="009C5E76"/>
    <w:rsid w:val="009C6133"/>
    <w:rsid w:val="009C613D"/>
    <w:rsid w:val="009C6482"/>
    <w:rsid w:val="009C79CD"/>
    <w:rsid w:val="009C7A13"/>
    <w:rsid w:val="009C7A3A"/>
    <w:rsid w:val="009C7A56"/>
    <w:rsid w:val="009C7EAA"/>
    <w:rsid w:val="009D0042"/>
    <w:rsid w:val="009D00E2"/>
    <w:rsid w:val="009D05C8"/>
    <w:rsid w:val="009D0602"/>
    <w:rsid w:val="009D10C0"/>
    <w:rsid w:val="009D1F9A"/>
    <w:rsid w:val="009D2069"/>
    <w:rsid w:val="009D22DA"/>
    <w:rsid w:val="009D3605"/>
    <w:rsid w:val="009D3E2F"/>
    <w:rsid w:val="009D4067"/>
    <w:rsid w:val="009D40D5"/>
    <w:rsid w:val="009D47E8"/>
    <w:rsid w:val="009D54DD"/>
    <w:rsid w:val="009D56B2"/>
    <w:rsid w:val="009D5EDE"/>
    <w:rsid w:val="009D5FB8"/>
    <w:rsid w:val="009D69BC"/>
    <w:rsid w:val="009D6A7D"/>
    <w:rsid w:val="009D6FF4"/>
    <w:rsid w:val="009D7004"/>
    <w:rsid w:val="009D7116"/>
    <w:rsid w:val="009D7410"/>
    <w:rsid w:val="009D745C"/>
    <w:rsid w:val="009D75B0"/>
    <w:rsid w:val="009D7844"/>
    <w:rsid w:val="009D7CDE"/>
    <w:rsid w:val="009E043D"/>
    <w:rsid w:val="009E0D58"/>
    <w:rsid w:val="009E0D6C"/>
    <w:rsid w:val="009E0DEF"/>
    <w:rsid w:val="009E14F7"/>
    <w:rsid w:val="009E15B8"/>
    <w:rsid w:val="009E17A4"/>
    <w:rsid w:val="009E268D"/>
    <w:rsid w:val="009E2798"/>
    <w:rsid w:val="009E27E0"/>
    <w:rsid w:val="009E317C"/>
    <w:rsid w:val="009E3529"/>
    <w:rsid w:val="009E3561"/>
    <w:rsid w:val="009E37AB"/>
    <w:rsid w:val="009E3B34"/>
    <w:rsid w:val="009E410E"/>
    <w:rsid w:val="009E47BF"/>
    <w:rsid w:val="009E4B10"/>
    <w:rsid w:val="009E5303"/>
    <w:rsid w:val="009E5FE1"/>
    <w:rsid w:val="009E6620"/>
    <w:rsid w:val="009E6B1E"/>
    <w:rsid w:val="009E6DBA"/>
    <w:rsid w:val="009E6DF7"/>
    <w:rsid w:val="009E6E12"/>
    <w:rsid w:val="009E6F21"/>
    <w:rsid w:val="009E71A8"/>
    <w:rsid w:val="009E7BA4"/>
    <w:rsid w:val="009F0E4C"/>
    <w:rsid w:val="009F100C"/>
    <w:rsid w:val="009F112B"/>
    <w:rsid w:val="009F14B6"/>
    <w:rsid w:val="009F15A2"/>
    <w:rsid w:val="009F1A96"/>
    <w:rsid w:val="009F21C5"/>
    <w:rsid w:val="009F27A0"/>
    <w:rsid w:val="009F2D52"/>
    <w:rsid w:val="009F354F"/>
    <w:rsid w:val="009F37A6"/>
    <w:rsid w:val="009F38CE"/>
    <w:rsid w:val="009F3C1C"/>
    <w:rsid w:val="009F3C9C"/>
    <w:rsid w:val="009F3DEF"/>
    <w:rsid w:val="009F4058"/>
    <w:rsid w:val="009F43EA"/>
    <w:rsid w:val="009F4602"/>
    <w:rsid w:val="009F4A99"/>
    <w:rsid w:val="009F4F80"/>
    <w:rsid w:val="009F51EE"/>
    <w:rsid w:val="009F58CB"/>
    <w:rsid w:val="009F5CBC"/>
    <w:rsid w:val="009F5F8B"/>
    <w:rsid w:val="009F6377"/>
    <w:rsid w:val="009F63F8"/>
    <w:rsid w:val="009F6667"/>
    <w:rsid w:val="009F67F9"/>
    <w:rsid w:val="009F6B73"/>
    <w:rsid w:val="009F7206"/>
    <w:rsid w:val="009F7492"/>
    <w:rsid w:val="009F775D"/>
    <w:rsid w:val="009F79C5"/>
    <w:rsid w:val="009F7AB9"/>
    <w:rsid w:val="009F7F59"/>
    <w:rsid w:val="00A00508"/>
    <w:rsid w:val="00A01F9B"/>
    <w:rsid w:val="00A020E7"/>
    <w:rsid w:val="00A0251B"/>
    <w:rsid w:val="00A02564"/>
    <w:rsid w:val="00A02DB9"/>
    <w:rsid w:val="00A032A9"/>
    <w:rsid w:val="00A03671"/>
    <w:rsid w:val="00A038BA"/>
    <w:rsid w:val="00A038D9"/>
    <w:rsid w:val="00A03A41"/>
    <w:rsid w:val="00A0433B"/>
    <w:rsid w:val="00A043A4"/>
    <w:rsid w:val="00A044B5"/>
    <w:rsid w:val="00A0467A"/>
    <w:rsid w:val="00A048E3"/>
    <w:rsid w:val="00A04C6D"/>
    <w:rsid w:val="00A04CE4"/>
    <w:rsid w:val="00A05519"/>
    <w:rsid w:val="00A0602F"/>
    <w:rsid w:val="00A06198"/>
    <w:rsid w:val="00A06A5B"/>
    <w:rsid w:val="00A06F4E"/>
    <w:rsid w:val="00A07891"/>
    <w:rsid w:val="00A07B6E"/>
    <w:rsid w:val="00A07DF6"/>
    <w:rsid w:val="00A1031E"/>
    <w:rsid w:val="00A10BC5"/>
    <w:rsid w:val="00A10D97"/>
    <w:rsid w:val="00A113C0"/>
    <w:rsid w:val="00A11475"/>
    <w:rsid w:val="00A11B45"/>
    <w:rsid w:val="00A11FCF"/>
    <w:rsid w:val="00A120AC"/>
    <w:rsid w:val="00A1212F"/>
    <w:rsid w:val="00A12282"/>
    <w:rsid w:val="00A122BC"/>
    <w:rsid w:val="00A12B8F"/>
    <w:rsid w:val="00A13007"/>
    <w:rsid w:val="00A13596"/>
    <w:rsid w:val="00A13690"/>
    <w:rsid w:val="00A13791"/>
    <w:rsid w:val="00A137F7"/>
    <w:rsid w:val="00A13DAA"/>
    <w:rsid w:val="00A13E09"/>
    <w:rsid w:val="00A13E97"/>
    <w:rsid w:val="00A1423A"/>
    <w:rsid w:val="00A1462A"/>
    <w:rsid w:val="00A14FA5"/>
    <w:rsid w:val="00A15626"/>
    <w:rsid w:val="00A157F1"/>
    <w:rsid w:val="00A15854"/>
    <w:rsid w:val="00A158B3"/>
    <w:rsid w:val="00A15D63"/>
    <w:rsid w:val="00A1652D"/>
    <w:rsid w:val="00A1663C"/>
    <w:rsid w:val="00A16892"/>
    <w:rsid w:val="00A16D0D"/>
    <w:rsid w:val="00A17554"/>
    <w:rsid w:val="00A20197"/>
    <w:rsid w:val="00A205E3"/>
    <w:rsid w:val="00A20C34"/>
    <w:rsid w:val="00A20C7A"/>
    <w:rsid w:val="00A21C69"/>
    <w:rsid w:val="00A2270F"/>
    <w:rsid w:val="00A22A66"/>
    <w:rsid w:val="00A22D7D"/>
    <w:rsid w:val="00A22F3F"/>
    <w:rsid w:val="00A231A5"/>
    <w:rsid w:val="00A237E9"/>
    <w:rsid w:val="00A24522"/>
    <w:rsid w:val="00A2471B"/>
    <w:rsid w:val="00A251E2"/>
    <w:rsid w:val="00A2528D"/>
    <w:rsid w:val="00A253DC"/>
    <w:rsid w:val="00A25456"/>
    <w:rsid w:val="00A25B10"/>
    <w:rsid w:val="00A25B24"/>
    <w:rsid w:val="00A260FE"/>
    <w:rsid w:val="00A26E55"/>
    <w:rsid w:val="00A26EC0"/>
    <w:rsid w:val="00A275F3"/>
    <w:rsid w:val="00A276DE"/>
    <w:rsid w:val="00A27AEF"/>
    <w:rsid w:val="00A30792"/>
    <w:rsid w:val="00A310A7"/>
    <w:rsid w:val="00A3113A"/>
    <w:rsid w:val="00A313B8"/>
    <w:rsid w:val="00A313CB"/>
    <w:rsid w:val="00A31DA2"/>
    <w:rsid w:val="00A31DA7"/>
    <w:rsid w:val="00A31F12"/>
    <w:rsid w:val="00A3230A"/>
    <w:rsid w:val="00A32357"/>
    <w:rsid w:val="00A327ED"/>
    <w:rsid w:val="00A328ED"/>
    <w:rsid w:val="00A3335D"/>
    <w:rsid w:val="00A336BC"/>
    <w:rsid w:val="00A3390B"/>
    <w:rsid w:val="00A33E6C"/>
    <w:rsid w:val="00A341C7"/>
    <w:rsid w:val="00A34827"/>
    <w:rsid w:val="00A34A2D"/>
    <w:rsid w:val="00A34B41"/>
    <w:rsid w:val="00A34F84"/>
    <w:rsid w:val="00A3514D"/>
    <w:rsid w:val="00A3539B"/>
    <w:rsid w:val="00A3547C"/>
    <w:rsid w:val="00A354C8"/>
    <w:rsid w:val="00A3569D"/>
    <w:rsid w:val="00A35A03"/>
    <w:rsid w:val="00A35C4F"/>
    <w:rsid w:val="00A35D24"/>
    <w:rsid w:val="00A3634B"/>
    <w:rsid w:val="00A365EA"/>
    <w:rsid w:val="00A36848"/>
    <w:rsid w:val="00A36B4B"/>
    <w:rsid w:val="00A3735F"/>
    <w:rsid w:val="00A40A3F"/>
    <w:rsid w:val="00A40AD6"/>
    <w:rsid w:val="00A41865"/>
    <w:rsid w:val="00A41D31"/>
    <w:rsid w:val="00A41DD2"/>
    <w:rsid w:val="00A42AAE"/>
    <w:rsid w:val="00A4355A"/>
    <w:rsid w:val="00A436CC"/>
    <w:rsid w:val="00A43B53"/>
    <w:rsid w:val="00A441DF"/>
    <w:rsid w:val="00A44234"/>
    <w:rsid w:val="00A44D8E"/>
    <w:rsid w:val="00A44E26"/>
    <w:rsid w:val="00A45135"/>
    <w:rsid w:val="00A4520B"/>
    <w:rsid w:val="00A454A6"/>
    <w:rsid w:val="00A45EE2"/>
    <w:rsid w:val="00A462FE"/>
    <w:rsid w:val="00A4631B"/>
    <w:rsid w:val="00A46813"/>
    <w:rsid w:val="00A46C3F"/>
    <w:rsid w:val="00A47000"/>
    <w:rsid w:val="00A47113"/>
    <w:rsid w:val="00A4720E"/>
    <w:rsid w:val="00A502EA"/>
    <w:rsid w:val="00A50387"/>
    <w:rsid w:val="00A50890"/>
    <w:rsid w:val="00A51143"/>
    <w:rsid w:val="00A5141D"/>
    <w:rsid w:val="00A51DA9"/>
    <w:rsid w:val="00A53433"/>
    <w:rsid w:val="00A53683"/>
    <w:rsid w:val="00A537DA"/>
    <w:rsid w:val="00A53A59"/>
    <w:rsid w:val="00A53CB3"/>
    <w:rsid w:val="00A53CFB"/>
    <w:rsid w:val="00A54415"/>
    <w:rsid w:val="00A54731"/>
    <w:rsid w:val="00A54BD2"/>
    <w:rsid w:val="00A54F35"/>
    <w:rsid w:val="00A55996"/>
    <w:rsid w:val="00A55C0F"/>
    <w:rsid w:val="00A55E05"/>
    <w:rsid w:val="00A56568"/>
    <w:rsid w:val="00A56588"/>
    <w:rsid w:val="00A565B6"/>
    <w:rsid w:val="00A56951"/>
    <w:rsid w:val="00A56A3B"/>
    <w:rsid w:val="00A56D70"/>
    <w:rsid w:val="00A56E1B"/>
    <w:rsid w:val="00A574F4"/>
    <w:rsid w:val="00A57C91"/>
    <w:rsid w:val="00A60E7E"/>
    <w:rsid w:val="00A6121D"/>
    <w:rsid w:val="00A61569"/>
    <w:rsid w:val="00A619A7"/>
    <w:rsid w:val="00A61C93"/>
    <w:rsid w:val="00A61FD8"/>
    <w:rsid w:val="00A62ECE"/>
    <w:rsid w:val="00A63099"/>
    <w:rsid w:val="00A63758"/>
    <w:rsid w:val="00A637DE"/>
    <w:rsid w:val="00A6381C"/>
    <w:rsid w:val="00A63859"/>
    <w:rsid w:val="00A638F0"/>
    <w:rsid w:val="00A638FE"/>
    <w:rsid w:val="00A63D12"/>
    <w:rsid w:val="00A641E0"/>
    <w:rsid w:val="00A64390"/>
    <w:rsid w:val="00A643B0"/>
    <w:rsid w:val="00A645FF"/>
    <w:rsid w:val="00A648B2"/>
    <w:rsid w:val="00A64C6B"/>
    <w:rsid w:val="00A6511F"/>
    <w:rsid w:val="00A653F0"/>
    <w:rsid w:val="00A655EF"/>
    <w:rsid w:val="00A65F28"/>
    <w:rsid w:val="00A666E7"/>
    <w:rsid w:val="00A66C49"/>
    <w:rsid w:val="00A671A7"/>
    <w:rsid w:val="00A6727F"/>
    <w:rsid w:val="00A67DEE"/>
    <w:rsid w:val="00A67EBA"/>
    <w:rsid w:val="00A70276"/>
    <w:rsid w:val="00A70566"/>
    <w:rsid w:val="00A70DA5"/>
    <w:rsid w:val="00A7166C"/>
    <w:rsid w:val="00A71916"/>
    <w:rsid w:val="00A7196E"/>
    <w:rsid w:val="00A720D8"/>
    <w:rsid w:val="00A72255"/>
    <w:rsid w:val="00A724F0"/>
    <w:rsid w:val="00A72843"/>
    <w:rsid w:val="00A73463"/>
    <w:rsid w:val="00A73888"/>
    <w:rsid w:val="00A738D4"/>
    <w:rsid w:val="00A74011"/>
    <w:rsid w:val="00A740FA"/>
    <w:rsid w:val="00A74220"/>
    <w:rsid w:val="00A74AC7"/>
    <w:rsid w:val="00A755D5"/>
    <w:rsid w:val="00A75E8D"/>
    <w:rsid w:val="00A7653A"/>
    <w:rsid w:val="00A769C8"/>
    <w:rsid w:val="00A76D09"/>
    <w:rsid w:val="00A775F4"/>
    <w:rsid w:val="00A7797E"/>
    <w:rsid w:val="00A8001C"/>
    <w:rsid w:val="00A800F5"/>
    <w:rsid w:val="00A80278"/>
    <w:rsid w:val="00A80499"/>
    <w:rsid w:val="00A80B34"/>
    <w:rsid w:val="00A80D77"/>
    <w:rsid w:val="00A81177"/>
    <w:rsid w:val="00A81825"/>
    <w:rsid w:val="00A81A80"/>
    <w:rsid w:val="00A81B0C"/>
    <w:rsid w:val="00A81BB1"/>
    <w:rsid w:val="00A822CA"/>
    <w:rsid w:val="00A8239F"/>
    <w:rsid w:val="00A825CA"/>
    <w:rsid w:val="00A828B8"/>
    <w:rsid w:val="00A83FD5"/>
    <w:rsid w:val="00A8496E"/>
    <w:rsid w:val="00A84B17"/>
    <w:rsid w:val="00A84D6E"/>
    <w:rsid w:val="00A8511E"/>
    <w:rsid w:val="00A851F4"/>
    <w:rsid w:val="00A855D0"/>
    <w:rsid w:val="00A85652"/>
    <w:rsid w:val="00A85A24"/>
    <w:rsid w:val="00A86359"/>
    <w:rsid w:val="00A87039"/>
    <w:rsid w:val="00A87C86"/>
    <w:rsid w:val="00A87E17"/>
    <w:rsid w:val="00A900DA"/>
    <w:rsid w:val="00A900EB"/>
    <w:rsid w:val="00A90301"/>
    <w:rsid w:val="00A90993"/>
    <w:rsid w:val="00A9167D"/>
    <w:rsid w:val="00A91723"/>
    <w:rsid w:val="00A9172C"/>
    <w:rsid w:val="00A91EB4"/>
    <w:rsid w:val="00A91EFF"/>
    <w:rsid w:val="00A92560"/>
    <w:rsid w:val="00A93619"/>
    <w:rsid w:val="00A94042"/>
    <w:rsid w:val="00A94110"/>
    <w:rsid w:val="00A941E4"/>
    <w:rsid w:val="00A94476"/>
    <w:rsid w:val="00A947C4"/>
    <w:rsid w:val="00A949DD"/>
    <w:rsid w:val="00A9560B"/>
    <w:rsid w:val="00A95E8B"/>
    <w:rsid w:val="00A96420"/>
    <w:rsid w:val="00A967AE"/>
    <w:rsid w:val="00A96893"/>
    <w:rsid w:val="00A96A20"/>
    <w:rsid w:val="00A974C3"/>
    <w:rsid w:val="00A9769F"/>
    <w:rsid w:val="00A97786"/>
    <w:rsid w:val="00A97A91"/>
    <w:rsid w:val="00AA0AC6"/>
    <w:rsid w:val="00AA1160"/>
    <w:rsid w:val="00AA1439"/>
    <w:rsid w:val="00AA1A3B"/>
    <w:rsid w:val="00AA1F93"/>
    <w:rsid w:val="00AA23F6"/>
    <w:rsid w:val="00AA24BD"/>
    <w:rsid w:val="00AA2930"/>
    <w:rsid w:val="00AA2BB2"/>
    <w:rsid w:val="00AA3031"/>
    <w:rsid w:val="00AA3A2D"/>
    <w:rsid w:val="00AA3C13"/>
    <w:rsid w:val="00AA3CA4"/>
    <w:rsid w:val="00AA3F20"/>
    <w:rsid w:val="00AA4147"/>
    <w:rsid w:val="00AA4579"/>
    <w:rsid w:val="00AA4D75"/>
    <w:rsid w:val="00AA5058"/>
    <w:rsid w:val="00AA5374"/>
    <w:rsid w:val="00AA54F1"/>
    <w:rsid w:val="00AA5698"/>
    <w:rsid w:val="00AA58E6"/>
    <w:rsid w:val="00AA5E8A"/>
    <w:rsid w:val="00AA6497"/>
    <w:rsid w:val="00AA6C7F"/>
    <w:rsid w:val="00AA6E61"/>
    <w:rsid w:val="00AA6F7C"/>
    <w:rsid w:val="00AA7111"/>
    <w:rsid w:val="00AA7831"/>
    <w:rsid w:val="00AA78CC"/>
    <w:rsid w:val="00AA7A92"/>
    <w:rsid w:val="00AB07DC"/>
    <w:rsid w:val="00AB19FE"/>
    <w:rsid w:val="00AB207F"/>
    <w:rsid w:val="00AB26CA"/>
    <w:rsid w:val="00AB3203"/>
    <w:rsid w:val="00AB339D"/>
    <w:rsid w:val="00AB340F"/>
    <w:rsid w:val="00AB5099"/>
    <w:rsid w:val="00AB52AA"/>
    <w:rsid w:val="00AB5D1A"/>
    <w:rsid w:val="00AB5EBA"/>
    <w:rsid w:val="00AB623F"/>
    <w:rsid w:val="00AB64C7"/>
    <w:rsid w:val="00AB6C1F"/>
    <w:rsid w:val="00AB71BE"/>
    <w:rsid w:val="00AB7D7C"/>
    <w:rsid w:val="00AB7E07"/>
    <w:rsid w:val="00AB7E9C"/>
    <w:rsid w:val="00AC0511"/>
    <w:rsid w:val="00AC06A3"/>
    <w:rsid w:val="00AC09C3"/>
    <w:rsid w:val="00AC0C3A"/>
    <w:rsid w:val="00AC0EEA"/>
    <w:rsid w:val="00AC0FF2"/>
    <w:rsid w:val="00AC1A33"/>
    <w:rsid w:val="00AC1A6B"/>
    <w:rsid w:val="00AC1A94"/>
    <w:rsid w:val="00AC1F55"/>
    <w:rsid w:val="00AC2069"/>
    <w:rsid w:val="00AC21F0"/>
    <w:rsid w:val="00AC24B5"/>
    <w:rsid w:val="00AC2B00"/>
    <w:rsid w:val="00AC2E5A"/>
    <w:rsid w:val="00AC3BE5"/>
    <w:rsid w:val="00AC3FCD"/>
    <w:rsid w:val="00AC40B1"/>
    <w:rsid w:val="00AC4151"/>
    <w:rsid w:val="00AC4C94"/>
    <w:rsid w:val="00AC4E64"/>
    <w:rsid w:val="00AC4E78"/>
    <w:rsid w:val="00AC5012"/>
    <w:rsid w:val="00AC51DC"/>
    <w:rsid w:val="00AC52A4"/>
    <w:rsid w:val="00AC6151"/>
    <w:rsid w:val="00AC630B"/>
    <w:rsid w:val="00AC6664"/>
    <w:rsid w:val="00AC72CD"/>
    <w:rsid w:val="00AC737C"/>
    <w:rsid w:val="00AC7646"/>
    <w:rsid w:val="00AC76F8"/>
    <w:rsid w:val="00AC7E43"/>
    <w:rsid w:val="00AD078B"/>
    <w:rsid w:val="00AD0D58"/>
    <w:rsid w:val="00AD0DA2"/>
    <w:rsid w:val="00AD10AA"/>
    <w:rsid w:val="00AD13D7"/>
    <w:rsid w:val="00AD1852"/>
    <w:rsid w:val="00AD2246"/>
    <w:rsid w:val="00AD2279"/>
    <w:rsid w:val="00AD2C3A"/>
    <w:rsid w:val="00AD2F7D"/>
    <w:rsid w:val="00AD3232"/>
    <w:rsid w:val="00AD3778"/>
    <w:rsid w:val="00AD3C8B"/>
    <w:rsid w:val="00AD3DF9"/>
    <w:rsid w:val="00AD41E8"/>
    <w:rsid w:val="00AD47B3"/>
    <w:rsid w:val="00AD4A03"/>
    <w:rsid w:val="00AD4B5A"/>
    <w:rsid w:val="00AD69DE"/>
    <w:rsid w:val="00AD6AFA"/>
    <w:rsid w:val="00AD6B47"/>
    <w:rsid w:val="00AD6C08"/>
    <w:rsid w:val="00AD6F00"/>
    <w:rsid w:val="00AD6F3A"/>
    <w:rsid w:val="00AD7617"/>
    <w:rsid w:val="00AD780E"/>
    <w:rsid w:val="00AD7EF0"/>
    <w:rsid w:val="00AE01AB"/>
    <w:rsid w:val="00AE055A"/>
    <w:rsid w:val="00AE08F9"/>
    <w:rsid w:val="00AE0BF2"/>
    <w:rsid w:val="00AE1086"/>
    <w:rsid w:val="00AE1A42"/>
    <w:rsid w:val="00AE1B11"/>
    <w:rsid w:val="00AE1DC7"/>
    <w:rsid w:val="00AE2139"/>
    <w:rsid w:val="00AE2423"/>
    <w:rsid w:val="00AE27D4"/>
    <w:rsid w:val="00AE2A92"/>
    <w:rsid w:val="00AE2D5A"/>
    <w:rsid w:val="00AE302E"/>
    <w:rsid w:val="00AE31F3"/>
    <w:rsid w:val="00AE391A"/>
    <w:rsid w:val="00AE392E"/>
    <w:rsid w:val="00AE49FB"/>
    <w:rsid w:val="00AE4D0B"/>
    <w:rsid w:val="00AE4EBE"/>
    <w:rsid w:val="00AE52A0"/>
    <w:rsid w:val="00AE5807"/>
    <w:rsid w:val="00AE596B"/>
    <w:rsid w:val="00AE634E"/>
    <w:rsid w:val="00AE677C"/>
    <w:rsid w:val="00AE6A08"/>
    <w:rsid w:val="00AE6A72"/>
    <w:rsid w:val="00AE6D05"/>
    <w:rsid w:val="00AE6E42"/>
    <w:rsid w:val="00AE6EF2"/>
    <w:rsid w:val="00AE718B"/>
    <w:rsid w:val="00AE7D97"/>
    <w:rsid w:val="00AF0040"/>
    <w:rsid w:val="00AF0150"/>
    <w:rsid w:val="00AF091B"/>
    <w:rsid w:val="00AF155F"/>
    <w:rsid w:val="00AF18A4"/>
    <w:rsid w:val="00AF1F69"/>
    <w:rsid w:val="00AF1FC8"/>
    <w:rsid w:val="00AF23DF"/>
    <w:rsid w:val="00AF2610"/>
    <w:rsid w:val="00AF28FB"/>
    <w:rsid w:val="00AF29AB"/>
    <w:rsid w:val="00AF2D7A"/>
    <w:rsid w:val="00AF2DE3"/>
    <w:rsid w:val="00AF2F4F"/>
    <w:rsid w:val="00AF32F1"/>
    <w:rsid w:val="00AF3300"/>
    <w:rsid w:val="00AF3AAE"/>
    <w:rsid w:val="00AF3AD0"/>
    <w:rsid w:val="00AF3BD1"/>
    <w:rsid w:val="00AF3D0E"/>
    <w:rsid w:val="00AF3D47"/>
    <w:rsid w:val="00AF3F7E"/>
    <w:rsid w:val="00AF44FF"/>
    <w:rsid w:val="00AF47A8"/>
    <w:rsid w:val="00AF48A1"/>
    <w:rsid w:val="00AF4957"/>
    <w:rsid w:val="00AF4DF3"/>
    <w:rsid w:val="00AF4E39"/>
    <w:rsid w:val="00AF4ED4"/>
    <w:rsid w:val="00AF4F3C"/>
    <w:rsid w:val="00AF53C1"/>
    <w:rsid w:val="00AF5660"/>
    <w:rsid w:val="00AF5A2B"/>
    <w:rsid w:val="00AF5A91"/>
    <w:rsid w:val="00AF602D"/>
    <w:rsid w:val="00AF6367"/>
    <w:rsid w:val="00AF6932"/>
    <w:rsid w:val="00AF6B85"/>
    <w:rsid w:val="00AF7039"/>
    <w:rsid w:val="00AF7997"/>
    <w:rsid w:val="00B00452"/>
    <w:rsid w:val="00B005E7"/>
    <w:rsid w:val="00B00876"/>
    <w:rsid w:val="00B00BDD"/>
    <w:rsid w:val="00B00D76"/>
    <w:rsid w:val="00B00E10"/>
    <w:rsid w:val="00B00F23"/>
    <w:rsid w:val="00B01065"/>
    <w:rsid w:val="00B01705"/>
    <w:rsid w:val="00B02037"/>
    <w:rsid w:val="00B0211C"/>
    <w:rsid w:val="00B025BA"/>
    <w:rsid w:val="00B029D4"/>
    <w:rsid w:val="00B032DD"/>
    <w:rsid w:val="00B037C4"/>
    <w:rsid w:val="00B03B82"/>
    <w:rsid w:val="00B03D7B"/>
    <w:rsid w:val="00B03DBD"/>
    <w:rsid w:val="00B0428F"/>
    <w:rsid w:val="00B043B2"/>
    <w:rsid w:val="00B0481E"/>
    <w:rsid w:val="00B0489D"/>
    <w:rsid w:val="00B04A50"/>
    <w:rsid w:val="00B04C70"/>
    <w:rsid w:val="00B04E06"/>
    <w:rsid w:val="00B04EFC"/>
    <w:rsid w:val="00B0518B"/>
    <w:rsid w:val="00B05277"/>
    <w:rsid w:val="00B05590"/>
    <w:rsid w:val="00B059C7"/>
    <w:rsid w:val="00B05E00"/>
    <w:rsid w:val="00B05F22"/>
    <w:rsid w:val="00B0618C"/>
    <w:rsid w:val="00B0618F"/>
    <w:rsid w:val="00B06A4A"/>
    <w:rsid w:val="00B06BAD"/>
    <w:rsid w:val="00B0704F"/>
    <w:rsid w:val="00B07548"/>
    <w:rsid w:val="00B1024D"/>
    <w:rsid w:val="00B1054F"/>
    <w:rsid w:val="00B10867"/>
    <w:rsid w:val="00B108B0"/>
    <w:rsid w:val="00B113FD"/>
    <w:rsid w:val="00B115DC"/>
    <w:rsid w:val="00B117AF"/>
    <w:rsid w:val="00B11825"/>
    <w:rsid w:val="00B11CBB"/>
    <w:rsid w:val="00B11E9F"/>
    <w:rsid w:val="00B12034"/>
    <w:rsid w:val="00B12073"/>
    <w:rsid w:val="00B122CB"/>
    <w:rsid w:val="00B12343"/>
    <w:rsid w:val="00B12396"/>
    <w:rsid w:val="00B124E1"/>
    <w:rsid w:val="00B12A16"/>
    <w:rsid w:val="00B12A39"/>
    <w:rsid w:val="00B12D57"/>
    <w:rsid w:val="00B131E3"/>
    <w:rsid w:val="00B13370"/>
    <w:rsid w:val="00B13DEC"/>
    <w:rsid w:val="00B13EE4"/>
    <w:rsid w:val="00B140B5"/>
    <w:rsid w:val="00B1410F"/>
    <w:rsid w:val="00B14430"/>
    <w:rsid w:val="00B14E38"/>
    <w:rsid w:val="00B15677"/>
    <w:rsid w:val="00B1573C"/>
    <w:rsid w:val="00B157DF"/>
    <w:rsid w:val="00B1597E"/>
    <w:rsid w:val="00B15EF2"/>
    <w:rsid w:val="00B16055"/>
    <w:rsid w:val="00B16559"/>
    <w:rsid w:val="00B16AE1"/>
    <w:rsid w:val="00B172EB"/>
    <w:rsid w:val="00B17537"/>
    <w:rsid w:val="00B17890"/>
    <w:rsid w:val="00B17E06"/>
    <w:rsid w:val="00B17F8D"/>
    <w:rsid w:val="00B2009A"/>
    <w:rsid w:val="00B203E7"/>
    <w:rsid w:val="00B206DB"/>
    <w:rsid w:val="00B20B2B"/>
    <w:rsid w:val="00B21639"/>
    <w:rsid w:val="00B219DE"/>
    <w:rsid w:val="00B21A4E"/>
    <w:rsid w:val="00B21AB6"/>
    <w:rsid w:val="00B21B3A"/>
    <w:rsid w:val="00B21D17"/>
    <w:rsid w:val="00B21D7C"/>
    <w:rsid w:val="00B21E7A"/>
    <w:rsid w:val="00B21F1B"/>
    <w:rsid w:val="00B220CB"/>
    <w:rsid w:val="00B22150"/>
    <w:rsid w:val="00B222B8"/>
    <w:rsid w:val="00B2248A"/>
    <w:rsid w:val="00B2256E"/>
    <w:rsid w:val="00B231DC"/>
    <w:rsid w:val="00B23440"/>
    <w:rsid w:val="00B23CFC"/>
    <w:rsid w:val="00B240D6"/>
    <w:rsid w:val="00B244CB"/>
    <w:rsid w:val="00B24575"/>
    <w:rsid w:val="00B2483E"/>
    <w:rsid w:val="00B24B03"/>
    <w:rsid w:val="00B24BB7"/>
    <w:rsid w:val="00B24DEA"/>
    <w:rsid w:val="00B253C1"/>
    <w:rsid w:val="00B25403"/>
    <w:rsid w:val="00B25B60"/>
    <w:rsid w:val="00B25D12"/>
    <w:rsid w:val="00B25D92"/>
    <w:rsid w:val="00B26029"/>
    <w:rsid w:val="00B263F5"/>
    <w:rsid w:val="00B2678D"/>
    <w:rsid w:val="00B26809"/>
    <w:rsid w:val="00B268F0"/>
    <w:rsid w:val="00B26A8C"/>
    <w:rsid w:val="00B273F5"/>
    <w:rsid w:val="00B277DD"/>
    <w:rsid w:val="00B27D99"/>
    <w:rsid w:val="00B300E5"/>
    <w:rsid w:val="00B3083B"/>
    <w:rsid w:val="00B3116D"/>
    <w:rsid w:val="00B312F7"/>
    <w:rsid w:val="00B3145A"/>
    <w:rsid w:val="00B31462"/>
    <w:rsid w:val="00B3156A"/>
    <w:rsid w:val="00B31E25"/>
    <w:rsid w:val="00B32209"/>
    <w:rsid w:val="00B3236A"/>
    <w:rsid w:val="00B3257F"/>
    <w:rsid w:val="00B3267B"/>
    <w:rsid w:val="00B326B8"/>
    <w:rsid w:val="00B32B24"/>
    <w:rsid w:val="00B335D6"/>
    <w:rsid w:val="00B336C6"/>
    <w:rsid w:val="00B337A9"/>
    <w:rsid w:val="00B33BCE"/>
    <w:rsid w:val="00B33CF4"/>
    <w:rsid w:val="00B3400C"/>
    <w:rsid w:val="00B34875"/>
    <w:rsid w:val="00B34D84"/>
    <w:rsid w:val="00B34E45"/>
    <w:rsid w:val="00B350E2"/>
    <w:rsid w:val="00B3594B"/>
    <w:rsid w:val="00B363AE"/>
    <w:rsid w:val="00B36752"/>
    <w:rsid w:val="00B36B66"/>
    <w:rsid w:val="00B36DAB"/>
    <w:rsid w:val="00B37052"/>
    <w:rsid w:val="00B3707B"/>
    <w:rsid w:val="00B3720F"/>
    <w:rsid w:val="00B37FBD"/>
    <w:rsid w:val="00B40367"/>
    <w:rsid w:val="00B406A0"/>
    <w:rsid w:val="00B406F7"/>
    <w:rsid w:val="00B40762"/>
    <w:rsid w:val="00B408A1"/>
    <w:rsid w:val="00B40F7A"/>
    <w:rsid w:val="00B4164F"/>
    <w:rsid w:val="00B418C4"/>
    <w:rsid w:val="00B42054"/>
    <w:rsid w:val="00B4235A"/>
    <w:rsid w:val="00B42B54"/>
    <w:rsid w:val="00B42EB2"/>
    <w:rsid w:val="00B4375C"/>
    <w:rsid w:val="00B43A50"/>
    <w:rsid w:val="00B43B3E"/>
    <w:rsid w:val="00B43DCE"/>
    <w:rsid w:val="00B44223"/>
    <w:rsid w:val="00B442CA"/>
    <w:rsid w:val="00B44C31"/>
    <w:rsid w:val="00B451EA"/>
    <w:rsid w:val="00B45481"/>
    <w:rsid w:val="00B45650"/>
    <w:rsid w:val="00B458AE"/>
    <w:rsid w:val="00B45A11"/>
    <w:rsid w:val="00B45C68"/>
    <w:rsid w:val="00B45E6B"/>
    <w:rsid w:val="00B45F91"/>
    <w:rsid w:val="00B4602B"/>
    <w:rsid w:val="00B465FD"/>
    <w:rsid w:val="00B46B5F"/>
    <w:rsid w:val="00B46C24"/>
    <w:rsid w:val="00B47057"/>
    <w:rsid w:val="00B4720D"/>
    <w:rsid w:val="00B477DD"/>
    <w:rsid w:val="00B4795B"/>
    <w:rsid w:val="00B50065"/>
    <w:rsid w:val="00B5027F"/>
    <w:rsid w:val="00B5085A"/>
    <w:rsid w:val="00B508BD"/>
    <w:rsid w:val="00B50D97"/>
    <w:rsid w:val="00B50DAD"/>
    <w:rsid w:val="00B50FFF"/>
    <w:rsid w:val="00B510FC"/>
    <w:rsid w:val="00B5141A"/>
    <w:rsid w:val="00B51828"/>
    <w:rsid w:val="00B51ADB"/>
    <w:rsid w:val="00B51E72"/>
    <w:rsid w:val="00B52E6D"/>
    <w:rsid w:val="00B532E1"/>
    <w:rsid w:val="00B54768"/>
    <w:rsid w:val="00B5476E"/>
    <w:rsid w:val="00B54946"/>
    <w:rsid w:val="00B5497D"/>
    <w:rsid w:val="00B552DD"/>
    <w:rsid w:val="00B55A3B"/>
    <w:rsid w:val="00B55BFE"/>
    <w:rsid w:val="00B55D0B"/>
    <w:rsid w:val="00B55E4F"/>
    <w:rsid w:val="00B56218"/>
    <w:rsid w:val="00B562C6"/>
    <w:rsid w:val="00B56C3A"/>
    <w:rsid w:val="00B5735E"/>
    <w:rsid w:val="00B601EC"/>
    <w:rsid w:val="00B602A1"/>
    <w:rsid w:val="00B6050E"/>
    <w:rsid w:val="00B6086D"/>
    <w:rsid w:val="00B60A1C"/>
    <w:rsid w:val="00B60A69"/>
    <w:rsid w:val="00B61776"/>
    <w:rsid w:val="00B61B2F"/>
    <w:rsid w:val="00B625B8"/>
    <w:rsid w:val="00B627E2"/>
    <w:rsid w:val="00B628A9"/>
    <w:rsid w:val="00B632E6"/>
    <w:rsid w:val="00B63485"/>
    <w:rsid w:val="00B63F89"/>
    <w:rsid w:val="00B64492"/>
    <w:rsid w:val="00B6496B"/>
    <w:rsid w:val="00B650E6"/>
    <w:rsid w:val="00B65505"/>
    <w:rsid w:val="00B656FD"/>
    <w:rsid w:val="00B6586F"/>
    <w:rsid w:val="00B65AE4"/>
    <w:rsid w:val="00B66211"/>
    <w:rsid w:val="00B66260"/>
    <w:rsid w:val="00B663AA"/>
    <w:rsid w:val="00B664C8"/>
    <w:rsid w:val="00B6652C"/>
    <w:rsid w:val="00B6667A"/>
    <w:rsid w:val="00B66804"/>
    <w:rsid w:val="00B6689A"/>
    <w:rsid w:val="00B669A0"/>
    <w:rsid w:val="00B67171"/>
    <w:rsid w:val="00B67B1C"/>
    <w:rsid w:val="00B67C29"/>
    <w:rsid w:val="00B703E6"/>
    <w:rsid w:val="00B70714"/>
    <w:rsid w:val="00B707DC"/>
    <w:rsid w:val="00B70A3F"/>
    <w:rsid w:val="00B70AE1"/>
    <w:rsid w:val="00B71672"/>
    <w:rsid w:val="00B7213C"/>
    <w:rsid w:val="00B72726"/>
    <w:rsid w:val="00B72E2F"/>
    <w:rsid w:val="00B72EAF"/>
    <w:rsid w:val="00B72F66"/>
    <w:rsid w:val="00B7354D"/>
    <w:rsid w:val="00B742A7"/>
    <w:rsid w:val="00B74500"/>
    <w:rsid w:val="00B747B6"/>
    <w:rsid w:val="00B74BC4"/>
    <w:rsid w:val="00B75185"/>
    <w:rsid w:val="00B7530A"/>
    <w:rsid w:val="00B757C0"/>
    <w:rsid w:val="00B757E0"/>
    <w:rsid w:val="00B75B24"/>
    <w:rsid w:val="00B75BE3"/>
    <w:rsid w:val="00B75C42"/>
    <w:rsid w:val="00B75FBD"/>
    <w:rsid w:val="00B7606E"/>
    <w:rsid w:val="00B766F7"/>
    <w:rsid w:val="00B76723"/>
    <w:rsid w:val="00B76884"/>
    <w:rsid w:val="00B76C72"/>
    <w:rsid w:val="00B76DA5"/>
    <w:rsid w:val="00B770E4"/>
    <w:rsid w:val="00B7743E"/>
    <w:rsid w:val="00B77BFA"/>
    <w:rsid w:val="00B80DD8"/>
    <w:rsid w:val="00B80E93"/>
    <w:rsid w:val="00B8180A"/>
    <w:rsid w:val="00B81A2E"/>
    <w:rsid w:val="00B81A4E"/>
    <w:rsid w:val="00B81C70"/>
    <w:rsid w:val="00B81C7D"/>
    <w:rsid w:val="00B8209B"/>
    <w:rsid w:val="00B82317"/>
    <w:rsid w:val="00B82642"/>
    <w:rsid w:val="00B8266C"/>
    <w:rsid w:val="00B82D09"/>
    <w:rsid w:val="00B82D33"/>
    <w:rsid w:val="00B83086"/>
    <w:rsid w:val="00B832E0"/>
    <w:rsid w:val="00B834AE"/>
    <w:rsid w:val="00B835B8"/>
    <w:rsid w:val="00B8405F"/>
    <w:rsid w:val="00B84C8A"/>
    <w:rsid w:val="00B8507A"/>
    <w:rsid w:val="00B85391"/>
    <w:rsid w:val="00B85467"/>
    <w:rsid w:val="00B8551C"/>
    <w:rsid w:val="00B855AC"/>
    <w:rsid w:val="00B856AE"/>
    <w:rsid w:val="00B85DD1"/>
    <w:rsid w:val="00B86109"/>
    <w:rsid w:val="00B86931"/>
    <w:rsid w:val="00B86FD7"/>
    <w:rsid w:val="00B8715A"/>
    <w:rsid w:val="00B871AF"/>
    <w:rsid w:val="00B87E03"/>
    <w:rsid w:val="00B9078C"/>
    <w:rsid w:val="00B90B8A"/>
    <w:rsid w:val="00B90E8F"/>
    <w:rsid w:val="00B912E6"/>
    <w:rsid w:val="00B916E8"/>
    <w:rsid w:val="00B91A55"/>
    <w:rsid w:val="00B92084"/>
    <w:rsid w:val="00B921B5"/>
    <w:rsid w:val="00B924D2"/>
    <w:rsid w:val="00B925F8"/>
    <w:rsid w:val="00B928A8"/>
    <w:rsid w:val="00B929F0"/>
    <w:rsid w:val="00B92BE4"/>
    <w:rsid w:val="00B92F04"/>
    <w:rsid w:val="00B930F4"/>
    <w:rsid w:val="00B935AA"/>
    <w:rsid w:val="00B93BBB"/>
    <w:rsid w:val="00B93D9C"/>
    <w:rsid w:val="00B940ED"/>
    <w:rsid w:val="00B9566C"/>
    <w:rsid w:val="00B95B20"/>
    <w:rsid w:val="00B95D0D"/>
    <w:rsid w:val="00B95EB4"/>
    <w:rsid w:val="00B96249"/>
    <w:rsid w:val="00B968FF"/>
    <w:rsid w:val="00B96C30"/>
    <w:rsid w:val="00B96CE0"/>
    <w:rsid w:val="00B9758C"/>
    <w:rsid w:val="00B9781B"/>
    <w:rsid w:val="00B97D67"/>
    <w:rsid w:val="00BA011B"/>
    <w:rsid w:val="00BA01A3"/>
    <w:rsid w:val="00BA04C6"/>
    <w:rsid w:val="00BA0CD2"/>
    <w:rsid w:val="00BA11BF"/>
    <w:rsid w:val="00BA15F7"/>
    <w:rsid w:val="00BA18D7"/>
    <w:rsid w:val="00BA1DE5"/>
    <w:rsid w:val="00BA2706"/>
    <w:rsid w:val="00BA2B4E"/>
    <w:rsid w:val="00BA327B"/>
    <w:rsid w:val="00BA37AF"/>
    <w:rsid w:val="00BA3E69"/>
    <w:rsid w:val="00BA4591"/>
    <w:rsid w:val="00BA54D1"/>
    <w:rsid w:val="00BA560C"/>
    <w:rsid w:val="00BA5B3D"/>
    <w:rsid w:val="00BA5C67"/>
    <w:rsid w:val="00BA5EA7"/>
    <w:rsid w:val="00BA5FE7"/>
    <w:rsid w:val="00BA6408"/>
    <w:rsid w:val="00BA6995"/>
    <w:rsid w:val="00BA6A2A"/>
    <w:rsid w:val="00BA6D61"/>
    <w:rsid w:val="00BA72AA"/>
    <w:rsid w:val="00BA73C5"/>
    <w:rsid w:val="00BA77F4"/>
    <w:rsid w:val="00BB04DF"/>
    <w:rsid w:val="00BB09CA"/>
    <w:rsid w:val="00BB0D5A"/>
    <w:rsid w:val="00BB0E5C"/>
    <w:rsid w:val="00BB17A7"/>
    <w:rsid w:val="00BB1CFC"/>
    <w:rsid w:val="00BB1DF1"/>
    <w:rsid w:val="00BB2371"/>
    <w:rsid w:val="00BB2763"/>
    <w:rsid w:val="00BB2F4F"/>
    <w:rsid w:val="00BB30F7"/>
    <w:rsid w:val="00BB31D5"/>
    <w:rsid w:val="00BB360F"/>
    <w:rsid w:val="00BB3BC9"/>
    <w:rsid w:val="00BB42EE"/>
    <w:rsid w:val="00BB43BE"/>
    <w:rsid w:val="00BB493A"/>
    <w:rsid w:val="00BB4D7D"/>
    <w:rsid w:val="00BB5196"/>
    <w:rsid w:val="00BB529E"/>
    <w:rsid w:val="00BB5A6E"/>
    <w:rsid w:val="00BB5EE3"/>
    <w:rsid w:val="00BB6884"/>
    <w:rsid w:val="00BB6C53"/>
    <w:rsid w:val="00BB6EF7"/>
    <w:rsid w:val="00BB79BB"/>
    <w:rsid w:val="00BB7C3D"/>
    <w:rsid w:val="00BC01C4"/>
    <w:rsid w:val="00BC059E"/>
    <w:rsid w:val="00BC07A3"/>
    <w:rsid w:val="00BC0E90"/>
    <w:rsid w:val="00BC13CD"/>
    <w:rsid w:val="00BC2998"/>
    <w:rsid w:val="00BC2CF4"/>
    <w:rsid w:val="00BC3781"/>
    <w:rsid w:val="00BC3818"/>
    <w:rsid w:val="00BC3AE6"/>
    <w:rsid w:val="00BC3B79"/>
    <w:rsid w:val="00BC4335"/>
    <w:rsid w:val="00BC49F7"/>
    <w:rsid w:val="00BC53C6"/>
    <w:rsid w:val="00BC5772"/>
    <w:rsid w:val="00BC579A"/>
    <w:rsid w:val="00BC63BA"/>
    <w:rsid w:val="00BC65EA"/>
    <w:rsid w:val="00BC66EC"/>
    <w:rsid w:val="00BC6A0C"/>
    <w:rsid w:val="00BC7074"/>
    <w:rsid w:val="00BC7C57"/>
    <w:rsid w:val="00BC7E1A"/>
    <w:rsid w:val="00BD07CB"/>
    <w:rsid w:val="00BD09A2"/>
    <w:rsid w:val="00BD0E83"/>
    <w:rsid w:val="00BD1065"/>
    <w:rsid w:val="00BD116E"/>
    <w:rsid w:val="00BD138F"/>
    <w:rsid w:val="00BD18A0"/>
    <w:rsid w:val="00BD1EFF"/>
    <w:rsid w:val="00BD2525"/>
    <w:rsid w:val="00BD270A"/>
    <w:rsid w:val="00BD2E95"/>
    <w:rsid w:val="00BD35FD"/>
    <w:rsid w:val="00BD37C9"/>
    <w:rsid w:val="00BD38D9"/>
    <w:rsid w:val="00BD39D7"/>
    <w:rsid w:val="00BD3A37"/>
    <w:rsid w:val="00BD3BCF"/>
    <w:rsid w:val="00BD4287"/>
    <w:rsid w:val="00BD44B3"/>
    <w:rsid w:val="00BD44DB"/>
    <w:rsid w:val="00BD45C8"/>
    <w:rsid w:val="00BD4C17"/>
    <w:rsid w:val="00BD4CB2"/>
    <w:rsid w:val="00BD4D47"/>
    <w:rsid w:val="00BD4D92"/>
    <w:rsid w:val="00BD4EE0"/>
    <w:rsid w:val="00BD54D2"/>
    <w:rsid w:val="00BD5517"/>
    <w:rsid w:val="00BD594C"/>
    <w:rsid w:val="00BD63E7"/>
    <w:rsid w:val="00BD63EE"/>
    <w:rsid w:val="00BD66B8"/>
    <w:rsid w:val="00BD738B"/>
    <w:rsid w:val="00BD78C5"/>
    <w:rsid w:val="00BD7965"/>
    <w:rsid w:val="00BD7991"/>
    <w:rsid w:val="00BD7A6D"/>
    <w:rsid w:val="00BE02F5"/>
    <w:rsid w:val="00BE0853"/>
    <w:rsid w:val="00BE0DD9"/>
    <w:rsid w:val="00BE2134"/>
    <w:rsid w:val="00BE22A4"/>
    <w:rsid w:val="00BE29AE"/>
    <w:rsid w:val="00BE2ABE"/>
    <w:rsid w:val="00BE30F9"/>
    <w:rsid w:val="00BE30FB"/>
    <w:rsid w:val="00BE3A3B"/>
    <w:rsid w:val="00BE3A9D"/>
    <w:rsid w:val="00BE3EC7"/>
    <w:rsid w:val="00BE3F63"/>
    <w:rsid w:val="00BE426D"/>
    <w:rsid w:val="00BE46CB"/>
    <w:rsid w:val="00BE4718"/>
    <w:rsid w:val="00BE4735"/>
    <w:rsid w:val="00BE4EF4"/>
    <w:rsid w:val="00BE5A33"/>
    <w:rsid w:val="00BE5BF1"/>
    <w:rsid w:val="00BE5C0E"/>
    <w:rsid w:val="00BE5C99"/>
    <w:rsid w:val="00BE602F"/>
    <w:rsid w:val="00BE636B"/>
    <w:rsid w:val="00BE686E"/>
    <w:rsid w:val="00BE6B01"/>
    <w:rsid w:val="00BE6B7A"/>
    <w:rsid w:val="00BE728E"/>
    <w:rsid w:val="00BF03C1"/>
    <w:rsid w:val="00BF0B27"/>
    <w:rsid w:val="00BF0EB4"/>
    <w:rsid w:val="00BF0EB6"/>
    <w:rsid w:val="00BF1102"/>
    <w:rsid w:val="00BF13EF"/>
    <w:rsid w:val="00BF14AD"/>
    <w:rsid w:val="00BF15ED"/>
    <w:rsid w:val="00BF1616"/>
    <w:rsid w:val="00BF1647"/>
    <w:rsid w:val="00BF1A61"/>
    <w:rsid w:val="00BF1BCE"/>
    <w:rsid w:val="00BF1DCB"/>
    <w:rsid w:val="00BF1E19"/>
    <w:rsid w:val="00BF22E6"/>
    <w:rsid w:val="00BF23D1"/>
    <w:rsid w:val="00BF277A"/>
    <w:rsid w:val="00BF29AB"/>
    <w:rsid w:val="00BF3231"/>
    <w:rsid w:val="00BF32AF"/>
    <w:rsid w:val="00BF3936"/>
    <w:rsid w:val="00BF3D7E"/>
    <w:rsid w:val="00BF3E82"/>
    <w:rsid w:val="00BF4F9E"/>
    <w:rsid w:val="00BF533E"/>
    <w:rsid w:val="00BF5827"/>
    <w:rsid w:val="00BF6000"/>
    <w:rsid w:val="00BF62F4"/>
    <w:rsid w:val="00BF64D6"/>
    <w:rsid w:val="00BF6866"/>
    <w:rsid w:val="00BF691A"/>
    <w:rsid w:val="00BF6AC6"/>
    <w:rsid w:val="00BF6AE3"/>
    <w:rsid w:val="00BF6DCA"/>
    <w:rsid w:val="00BF7140"/>
    <w:rsid w:val="00C0013D"/>
    <w:rsid w:val="00C0038F"/>
    <w:rsid w:val="00C00B4B"/>
    <w:rsid w:val="00C00E82"/>
    <w:rsid w:val="00C00EEA"/>
    <w:rsid w:val="00C00F49"/>
    <w:rsid w:val="00C00FBB"/>
    <w:rsid w:val="00C012D6"/>
    <w:rsid w:val="00C01465"/>
    <w:rsid w:val="00C01B2A"/>
    <w:rsid w:val="00C02040"/>
    <w:rsid w:val="00C02259"/>
    <w:rsid w:val="00C02C7A"/>
    <w:rsid w:val="00C02E34"/>
    <w:rsid w:val="00C0359E"/>
    <w:rsid w:val="00C038A0"/>
    <w:rsid w:val="00C0407A"/>
    <w:rsid w:val="00C04B9F"/>
    <w:rsid w:val="00C04D03"/>
    <w:rsid w:val="00C04DAD"/>
    <w:rsid w:val="00C0502B"/>
    <w:rsid w:val="00C05075"/>
    <w:rsid w:val="00C0548A"/>
    <w:rsid w:val="00C057DF"/>
    <w:rsid w:val="00C058A0"/>
    <w:rsid w:val="00C060A2"/>
    <w:rsid w:val="00C0649A"/>
    <w:rsid w:val="00C06DF2"/>
    <w:rsid w:val="00C07C87"/>
    <w:rsid w:val="00C07D19"/>
    <w:rsid w:val="00C105C7"/>
    <w:rsid w:val="00C1060E"/>
    <w:rsid w:val="00C11191"/>
    <w:rsid w:val="00C11206"/>
    <w:rsid w:val="00C11B2F"/>
    <w:rsid w:val="00C11ED0"/>
    <w:rsid w:val="00C1210C"/>
    <w:rsid w:val="00C12194"/>
    <w:rsid w:val="00C12492"/>
    <w:rsid w:val="00C126BE"/>
    <w:rsid w:val="00C127B1"/>
    <w:rsid w:val="00C1295C"/>
    <w:rsid w:val="00C12C39"/>
    <w:rsid w:val="00C13AF2"/>
    <w:rsid w:val="00C13CE8"/>
    <w:rsid w:val="00C14057"/>
    <w:rsid w:val="00C14575"/>
    <w:rsid w:val="00C145BE"/>
    <w:rsid w:val="00C1463C"/>
    <w:rsid w:val="00C1520F"/>
    <w:rsid w:val="00C159FA"/>
    <w:rsid w:val="00C15AB5"/>
    <w:rsid w:val="00C1629D"/>
    <w:rsid w:val="00C16D12"/>
    <w:rsid w:val="00C16D15"/>
    <w:rsid w:val="00C16E00"/>
    <w:rsid w:val="00C16E3F"/>
    <w:rsid w:val="00C173E3"/>
    <w:rsid w:val="00C178EE"/>
    <w:rsid w:val="00C17A10"/>
    <w:rsid w:val="00C17BDA"/>
    <w:rsid w:val="00C17C68"/>
    <w:rsid w:val="00C17E0F"/>
    <w:rsid w:val="00C203AF"/>
    <w:rsid w:val="00C20BBF"/>
    <w:rsid w:val="00C2105C"/>
    <w:rsid w:val="00C215ED"/>
    <w:rsid w:val="00C2190B"/>
    <w:rsid w:val="00C21C8E"/>
    <w:rsid w:val="00C21FBC"/>
    <w:rsid w:val="00C2223F"/>
    <w:rsid w:val="00C22C62"/>
    <w:rsid w:val="00C22F81"/>
    <w:rsid w:val="00C2301A"/>
    <w:rsid w:val="00C23507"/>
    <w:rsid w:val="00C236FC"/>
    <w:rsid w:val="00C238D9"/>
    <w:rsid w:val="00C23A05"/>
    <w:rsid w:val="00C23BAF"/>
    <w:rsid w:val="00C24006"/>
    <w:rsid w:val="00C245D6"/>
    <w:rsid w:val="00C246AE"/>
    <w:rsid w:val="00C24CD3"/>
    <w:rsid w:val="00C2525D"/>
    <w:rsid w:val="00C25282"/>
    <w:rsid w:val="00C252A4"/>
    <w:rsid w:val="00C254C4"/>
    <w:rsid w:val="00C2567D"/>
    <w:rsid w:val="00C256B4"/>
    <w:rsid w:val="00C25B29"/>
    <w:rsid w:val="00C25CE7"/>
    <w:rsid w:val="00C25D90"/>
    <w:rsid w:val="00C25EDF"/>
    <w:rsid w:val="00C2612B"/>
    <w:rsid w:val="00C2704E"/>
    <w:rsid w:val="00C27547"/>
    <w:rsid w:val="00C2786B"/>
    <w:rsid w:val="00C27F45"/>
    <w:rsid w:val="00C30253"/>
    <w:rsid w:val="00C30546"/>
    <w:rsid w:val="00C30A56"/>
    <w:rsid w:val="00C30D45"/>
    <w:rsid w:val="00C3195E"/>
    <w:rsid w:val="00C319B6"/>
    <w:rsid w:val="00C31F5A"/>
    <w:rsid w:val="00C3202C"/>
    <w:rsid w:val="00C32E6D"/>
    <w:rsid w:val="00C32F41"/>
    <w:rsid w:val="00C32F5E"/>
    <w:rsid w:val="00C332A6"/>
    <w:rsid w:val="00C3346B"/>
    <w:rsid w:val="00C338AB"/>
    <w:rsid w:val="00C33981"/>
    <w:rsid w:val="00C33BB4"/>
    <w:rsid w:val="00C33F84"/>
    <w:rsid w:val="00C341D6"/>
    <w:rsid w:val="00C34BD6"/>
    <w:rsid w:val="00C34F5C"/>
    <w:rsid w:val="00C34FBC"/>
    <w:rsid w:val="00C35364"/>
    <w:rsid w:val="00C362B4"/>
    <w:rsid w:val="00C362C0"/>
    <w:rsid w:val="00C364D1"/>
    <w:rsid w:val="00C364E6"/>
    <w:rsid w:val="00C36ED2"/>
    <w:rsid w:val="00C371D2"/>
    <w:rsid w:val="00C37286"/>
    <w:rsid w:val="00C3743A"/>
    <w:rsid w:val="00C37CCF"/>
    <w:rsid w:val="00C40235"/>
    <w:rsid w:val="00C404B5"/>
    <w:rsid w:val="00C411A4"/>
    <w:rsid w:val="00C414A1"/>
    <w:rsid w:val="00C4168B"/>
    <w:rsid w:val="00C41865"/>
    <w:rsid w:val="00C41D93"/>
    <w:rsid w:val="00C41E83"/>
    <w:rsid w:val="00C42664"/>
    <w:rsid w:val="00C42726"/>
    <w:rsid w:val="00C429EC"/>
    <w:rsid w:val="00C42AA8"/>
    <w:rsid w:val="00C42BCA"/>
    <w:rsid w:val="00C42D70"/>
    <w:rsid w:val="00C42F1A"/>
    <w:rsid w:val="00C42F36"/>
    <w:rsid w:val="00C43434"/>
    <w:rsid w:val="00C4398F"/>
    <w:rsid w:val="00C442A0"/>
    <w:rsid w:val="00C44882"/>
    <w:rsid w:val="00C44B40"/>
    <w:rsid w:val="00C44C45"/>
    <w:rsid w:val="00C44E6C"/>
    <w:rsid w:val="00C4501C"/>
    <w:rsid w:val="00C453C9"/>
    <w:rsid w:val="00C456D8"/>
    <w:rsid w:val="00C45EC1"/>
    <w:rsid w:val="00C45F8D"/>
    <w:rsid w:val="00C460AA"/>
    <w:rsid w:val="00C46841"/>
    <w:rsid w:val="00C46CA7"/>
    <w:rsid w:val="00C46DE7"/>
    <w:rsid w:val="00C477F9"/>
    <w:rsid w:val="00C47AC0"/>
    <w:rsid w:val="00C50086"/>
    <w:rsid w:val="00C5015E"/>
    <w:rsid w:val="00C50957"/>
    <w:rsid w:val="00C50D9B"/>
    <w:rsid w:val="00C50E01"/>
    <w:rsid w:val="00C50E97"/>
    <w:rsid w:val="00C511DE"/>
    <w:rsid w:val="00C512BD"/>
    <w:rsid w:val="00C51372"/>
    <w:rsid w:val="00C52463"/>
    <w:rsid w:val="00C527F8"/>
    <w:rsid w:val="00C52BFF"/>
    <w:rsid w:val="00C52CCD"/>
    <w:rsid w:val="00C531D6"/>
    <w:rsid w:val="00C5369E"/>
    <w:rsid w:val="00C53980"/>
    <w:rsid w:val="00C5416B"/>
    <w:rsid w:val="00C54623"/>
    <w:rsid w:val="00C54743"/>
    <w:rsid w:val="00C54B47"/>
    <w:rsid w:val="00C54CF8"/>
    <w:rsid w:val="00C54D68"/>
    <w:rsid w:val="00C54E95"/>
    <w:rsid w:val="00C55490"/>
    <w:rsid w:val="00C55B7A"/>
    <w:rsid w:val="00C55FBA"/>
    <w:rsid w:val="00C56508"/>
    <w:rsid w:val="00C56AC9"/>
    <w:rsid w:val="00C57360"/>
    <w:rsid w:val="00C57472"/>
    <w:rsid w:val="00C5765C"/>
    <w:rsid w:val="00C577DE"/>
    <w:rsid w:val="00C57F36"/>
    <w:rsid w:val="00C60812"/>
    <w:rsid w:val="00C60964"/>
    <w:rsid w:val="00C61427"/>
    <w:rsid w:val="00C62416"/>
    <w:rsid w:val="00C6281B"/>
    <w:rsid w:val="00C628B9"/>
    <w:rsid w:val="00C62BC4"/>
    <w:rsid w:val="00C6342E"/>
    <w:rsid w:val="00C637A1"/>
    <w:rsid w:val="00C63E86"/>
    <w:rsid w:val="00C6420F"/>
    <w:rsid w:val="00C64A53"/>
    <w:rsid w:val="00C652D2"/>
    <w:rsid w:val="00C6541E"/>
    <w:rsid w:val="00C65DB9"/>
    <w:rsid w:val="00C660B3"/>
    <w:rsid w:val="00C665CD"/>
    <w:rsid w:val="00C66804"/>
    <w:rsid w:val="00C66A2E"/>
    <w:rsid w:val="00C66C0B"/>
    <w:rsid w:val="00C66DE8"/>
    <w:rsid w:val="00C66E54"/>
    <w:rsid w:val="00C67045"/>
    <w:rsid w:val="00C67248"/>
    <w:rsid w:val="00C67334"/>
    <w:rsid w:val="00C6741C"/>
    <w:rsid w:val="00C6774E"/>
    <w:rsid w:val="00C67781"/>
    <w:rsid w:val="00C67A45"/>
    <w:rsid w:val="00C67B87"/>
    <w:rsid w:val="00C67D85"/>
    <w:rsid w:val="00C70630"/>
    <w:rsid w:val="00C70DA9"/>
    <w:rsid w:val="00C711A1"/>
    <w:rsid w:val="00C713AC"/>
    <w:rsid w:val="00C71DE1"/>
    <w:rsid w:val="00C722C3"/>
    <w:rsid w:val="00C72621"/>
    <w:rsid w:val="00C727BF"/>
    <w:rsid w:val="00C72C1D"/>
    <w:rsid w:val="00C72E06"/>
    <w:rsid w:val="00C72E7C"/>
    <w:rsid w:val="00C7340F"/>
    <w:rsid w:val="00C7368E"/>
    <w:rsid w:val="00C739CC"/>
    <w:rsid w:val="00C73D43"/>
    <w:rsid w:val="00C73F3A"/>
    <w:rsid w:val="00C740AE"/>
    <w:rsid w:val="00C743D0"/>
    <w:rsid w:val="00C756DA"/>
    <w:rsid w:val="00C75824"/>
    <w:rsid w:val="00C75CFE"/>
    <w:rsid w:val="00C76DD9"/>
    <w:rsid w:val="00C7761F"/>
    <w:rsid w:val="00C77C83"/>
    <w:rsid w:val="00C8023B"/>
    <w:rsid w:val="00C802CB"/>
    <w:rsid w:val="00C814A6"/>
    <w:rsid w:val="00C8186A"/>
    <w:rsid w:val="00C81B6D"/>
    <w:rsid w:val="00C8251D"/>
    <w:rsid w:val="00C8291D"/>
    <w:rsid w:val="00C82A35"/>
    <w:rsid w:val="00C82DCB"/>
    <w:rsid w:val="00C83061"/>
    <w:rsid w:val="00C8312E"/>
    <w:rsid w:val="00C8334F"/>
    <w:rsid w:val="00C83429"/>
    <w:rsid w:val="00C837E8"/>
    <w:rsid w:val="00C83A36"/>
    <w:rsid w:val="00C84623"/>
    <w:rsid w:val="00C847B0"/>
    <w:rsid w:val="00C85732"/>
    <w:rsid w:val="00C85752"/>
    <w:rsid w:val="00C85BA4"/>
    <w:rsid w:val="00C863D2"/>
    <w:rsid w:val="00C8676C"/>
    <w:rsid w:val="00C867C6"/>
    <w:rsid w:val="00C869B6"/>
    <w:rsid w:val="00C86E3F"/>
    <w:rsid w:val="00C87262"/>
    <w:rsid w:val="00C87A49"/>
    <w:rsid w:val="00C87E4F"/>
    <w:rsid w:val="00C90435"/>
    <w:rsid w:val="00C909A0"/>
    <w:rsid w:val="00C90E09"/>
    <w:rsid w:val="00C9170E"/>
    <w:rsid w:val="00C9220B"/>
    <w:rsid w:val="00C92F95"/>
    <w:rsid w:val="00C935A6"/>
    <w:rsid w:val="00C9401B"/>
    <w:rsid w:val="00C947C3"/>
    <w:rsid w:val="00C948D4"/>
    <w:rsid w:val="00C94AC8"/>
    <w:rsid w:val="00C94D28"/>
    <w:rsid w:val="00C94D58"/>
    <w:rsid w:val="00C9594E"/>
    <w:rsid w:val="00C95B71"/>
    <w:rsid w:val="00C95F20"/>
    <w:rsid w:val="00C961EC"/>
    <w:rsid w:val="00C968FE"/>
    <w:rsid w:val="00C9690A"/>
    <w:rsid w:val="00C96925"/>
    <w:rsid w:val="00C96DFA"/>
    <w:rsid w:val="00C9732A"/>
    <w:rsid w:val="00C974B4"/>
    <w:rsid w:val="00CA0088"/>
    <w:rsid w:val="00CA0AB6"/>
    <w:rsid w:val="00CA0FF7"/>
    <w:rsid w:val="00CA1102"/>
    <w:rsid w:val="00CA1BC8"/>
    <w:rsid w:val="00CA29E0"/>
    <w:rsid w:val="00CA2BCE"/>
    <w:rsid w:val="00CA2F53"/>
    <w:rsid w:val="00CA3648"/>
    <w:rsid w:val="00CA389D"/>
    <w:rsid w:val="00CA39A2"/>
    <w:rsid w:val="00CA3F7F"/>
    <w:rsid w:val="00CA43F2"/>
    <w:rsid w:val="00CA48BB"/>
    <w:rsid w:val="00CA53B5"/>
    <w:rsid w:val="00CA57FE"/>
    <w:rsid w:val="00CA5831"/>
    <w:rsid w:val="00CA5847"/>
    <w:rsid w:val="00CA588B"/>
    <w:rsid w:val="00CA5A72"/>
    <w:rsid w:val="00CA5D9A"/>
    <w:rsid w:val="00CA5DAD"/>
    <w:rsid w:val="00CA6103"/>
    <w:rsid w:val="00CA6232"/>
    <w:rsid w:val="00CA642D"/>
    <w:rsid w:val="00CA67E9"/>
    <w:rsid w:val="00CA7461"/>
    <w:rsid w:val="00CA7744"/>
    <w:rsid w:val="00CA7C17"/>
    <w:rsid w:val="00CA7EA7"/>
    <w:rsid w:val="00CB01DF"/>
    <w:rsid w:val="00CB02C6"/>
    <w:rsid w:val="00CB1709"/>
    <w:rsid w:val="00CB19D6"/>
    <w:rsid w:val="00CB2190"/>
    <w:rsid w:val="00CB22A2"/>
    <w:rsid w:val="00CB27E4"/>
    <w:rsid w:val="00CB2F23"/>
    <w:rsid w:val="00CB3A13"/>
    <w:rsid w:val="00CB3CF9"/>
    <w:rsid w:val="00CB4037"/>
    <w:rsid w:val="00CB4B16"/>
    <w:rsid w:val="00CB4B2D"/>
    <w:rsid w:val="00CB562E"/>
    <w:rsid w:val="00CB56BC"/>
    <w:rsid w:val="00CB5ABC"/>
    <w:rsid w:val="00CB5C79"/>
    <w:rsid w:val="00CB5FD6"/>
    <w:rsid w:val="00CB6D32"/>
    <w:rsid w:val="00CB7249"/>
    <w:rsid w:val="00CB7476"/>
    <w:rsid w:val="00CB7EC3"/>
    <w:rsid w:val="00CB7ED1"/>
    <w:rsid w:val="00CB7EF3"/>
    <w:rsid w:val="00CC076D"/>
    <w:rsid w:val="00CC08D6"/>
    <w:rsid w:val="00CC0C47"/>
    <w:rsid w:val="00CC1007"/>
    <w:rsid w:val="00CC1153"/>
    <w:rsid w:val="00CC13BC"/>
    <w:rsid w:val="00CC15E2"/>
    <w:rsid w:val="00CC1B3D"/>
    <w:rsid w:val="00CC268D"/>
    <w:rsid w:val="00CC2869"/>
    <w:rsid w:val="00CC3027"/>
    <w:rsid w:val="00CC30B0"/>
    <w:rsid w:val="00CC3C3F"/>
    <w:rsid w:val="00CC3DD1"/>
    <w:rsid w:val="00CC423F"/>
    <w:rsid w:val="00CC446E"/>
    <w:rsid w:val="00CC45DE"/>
    <w:rsid w:val="00CC4857"/>
    <w:rsid w:val="00CC4992"/>
    <w:rsid w:val="00CC4A09"/>
    <w:rsid w:val="00CC4A90"/>
    <w:rsid w:val="00CC4D45"/>
    <w:rsid w:val="00CC4E47"/>
    <w:rsid w:val="00CC5128"/>
    <w:rsid w:val="00CC5604"/>
    <w:rsid w:val="00CC56A4"/>
    <w:rsid w:val="00CC58DD"/>
    <w:rsid w:val="00CC6523"/>
    <w:rsid w:val="00CC65D8"/>
    <w:rsid w:val="00CC6DAF"/>
    <w:rsid w:val="00CC701F"/>
    <w:rsid w:val="00CC71F7"/>
    <w:rsid w:val="00CC7E1A"/>
    <w:rsid w:val="00CD00D6"/>
    <w:rsid w:val="00CD0209"/>
    <w:rsid w:val="00CD0336"/>
    <w:rsid w:val="00CD04A1"/>
    <w:rsid w:val="00CD060D"/>
    <w:rsid w:val="00CD069A"/>
    <w:rsid w:val="00CD0BE8"/>
    <w:rsid w:val="00CD1617"/>
    <w:rsid w:val="00CD1CBB"/>
    <w:rsid w:val="00CD27E2"/>
    <w:rsid w:val="00CD2845"/>
    <w:rsid w:val="00CD28DA"/>
    <w:rsid w:val="00CD2961"/>
    <w:rsid w:val="00CD2BAD"/>
    <w:rsid w:val="00CD368D"/>
    <w:rsid w:val="00CD39BB"/>
    <w:rsid w:val="00CD46F5"/>
    <w:rsid w:val="00CD46FD"/>
    <w:rsid w:val="00CD47FB"/>
    <w:rsid w:val="00CD4A7C"/>
    <w:rsid w:val="00CD4CD1"/>
    <w:rsid w:val="00CD4EC7"/>
    <w:rsid w:val="00CD65D0"/>
    <w:rsid w:val="00CD6965"/>
    <w:rsid w:val="00CD6A08"/>
    <w:rsid w:val="00CD6A46"/>
    <w:rsid w:val="00CD6F95"/>
    <w:rsid w:val="00CD7502"/>
    <w:rsid w:val="00CD75A9"/>
    <w:rsid w:val="00CD7868"/>
    <w:rsid w:val="00CE01E8"/>
    <w:rsid w:val="00CE03B2"/>
    <w:rsid w:val="00CE0CB4"/>
    <w:rsid w:val="00CE103C"/>
    <w:rsid w:val="00CE1228"/>
    <w:rsid w:val="00CE1660"/>
    <w:rsid w:val="00CE1D45"/>
    <w:rsid w:val="00CE1EBE"/>
    <w:rsid w:val="00CE21D3"/>
    <w:rsid w:val="00CE2257"/>
    <w:rsid w:val="00CE273F"/>
    <w:rsid w:val="00CE2965"/>
    <w:rsid w:val="00CE2E8B"/>
    <w:rsid w:val="00CE3AB0"/>
    <w:rsid w:val="00CE421E"/>
    <w:rsid w:val="00CE4371"/>
    <w:rsid w:val="00CE4A73"/>
    <w:rsid w:val="00CE4C3D"/>
    <w:rsid w:val="00CE527C"/>
    <w:rsid w:val="00CE536F"/>
    <w:rsid w:val="00CE566F"/>
    <w:rsid w:val="00CE5C33"/>
    <w:rsid w:val="00CE5E91"/>
    <w:rsid w:val="00CE5ED0"/>
    <w:rsid w:val="00CE6036"/>
    <w:rsid w:val="00CE6BE2"/>
    <w:rsid w:val="00CE6C72"/>
    <w:rsid w:val="00CE6E50"/>
    <w:rsid w:val="00CE7A19"/>
    <w:rsid w:val="00CE7FCD"/>
    <w:rsid w:val="00CF0252"/>
    <w:rsid w:val="00CF1276"/>
    <w:rsid w:val="00CF13B8"/>
    <w:rsid w:val="00CF15A1"/>
    <w:rsid w:val="00CF1AD3"/>
    <w:rsid w:val="00CF1F8C"/>
    <w:rsid w:val="00CF1FD6"/>
    <w:rsid w:val="00CF2ED5"/>
    <w:rsid w:val="00CF3607"/>
    <w:rsid w:val="00CF3CA7"/>
    <w:rsid w:val="00CF3CBE"/>
    <w:rsid w:val="00CF4F37"/>
    <w:rsid w:val="00CF4FA0"/>
    <w:rsid w:val="00CF5182"/>
    <w:rsid w:val="00CF5724"/>
    <w:rsid w:val="00CF59E1"/>
    <w:rsid w:val="00CF59F4"/>
    <w:rsid w:val="00CF5B58"/>
    <w:rsid w:val="00CF668F"/>
    <w:rsid w:val="00CF7053"/>
    <w:rsid w:val="00CF7054"/>
    <w:rsid w:val="00CF711A"/>
    <w:rsid w:val="00CF7390"/>
    <w:rsid w:val="00CF74F5"/>
    <w:rsid w:val="00CF7787"/>
    <w:rsid w:val="00CF7967"/>
    <w:rsid w:val="00D0004F"/>
    <w:rsid w:val="00D00A39"/>
    <w:rsid w:val="00D00A75"/>
    <w:rsid w:val="00D00EFB"/>
    <w:rsid w:val="00D01263"/>
    <w:rsid w:val="00D0135D"/>
    <w:rsid w:val="00D01932"/>
    <w:rsid w:val="00D01A27"/>
    <w:rsid w:val="00D01D06"/>
    <w:rsid w:val="00D0303A"/>
    <w:rsid w:val="00D0310E"/>
    <w:rsid w:val="00D031B8"/>
    <w:rsid w:val="00D034E7"/>
    <w:rsid w:val="00D0377B"/>
    <w:rsid w:val="00D04052"/>
    <w:rsid w:val="00D04256"/>
    <w:rsid w:val="00D04529"/>
    <w:rsid w:val="00D04945"/>
    <w:rsid w:val="00D04A2F"/>
    <w:rsid w:val="00D04E56"/>
    <w:rsid w:val="00D04F18"/>
    <w:rsid w:val="00D04F55"/>
    <w:rsid w:val="00D05226"/>
    <w:rsid w:val="00D05CB0"/>
    <w:rsid w:val="00D05CDF"/>
    <w:rsid w:val="00D06058"/>
    <w:rsid w:val="00D06155"/>
    <w:rsid w:val="00D0624A"/>
    <w:rsid w:val="00D06518"/>
    <w:rsid w:val="00D06871"/>
    <w:rsid w:val="00D06C49"/>
    <w:rsid w:val="00D06D8B"/>
    <w:rsid w:val="00D06EFE"/>
    <w:rsid w:val="00D070B3"/>
    <w:rsid w:val="00D07133"/>
    <w:rsid w:val="00D0718E"/>
    <w:rsid w:val="00D07249"/>
    <w:rsid w:val="00D072A5"/>
    <w:rsid w:val="00D0765E"/>
    <w:rsid w:val="00D07D3E"/>
    <w:rsid w:val="00D10144"/>
    <w:rsid w:val="00D109D7"/>
    <w:rsid w:val="00D12030"/>
    <w:rsid w:val="00D12A13"/>
    <w:rsid w:val="00D12C48"/>
    <w:rsid w:val="00D13758"/>
    <w:rsid w:val="00D137E6"/>
    <w:rsid w:val="00D1382C"/>
    <w:rsid w:val="00D13ACC"/>
    <w:rsid w:val="00D13C88"/>
    <w:rsid w:val="00D13FD4"/>
    <w:rsid w:val="00D143D8"/>
    <w:rsid w:val="00D14852"/>
    <w:rsid w:val="00D1488D"/>
    <w:rsid w:val="00D14ADD"/>
    <w:rsid w:val="00D14E4F"/>
    <w:rsid w:val="00D1500E"/>
    <w:rsid w:val="00D15259"/>
    <w:rsid w:val="00D1584C"/>
    <w:rsid w:val="00D15B49"/>
    <w:rsid w:val="00D15B4F"/>
    <w:rsid w:val="00D15CCD"/>
    <w:rsid w:val="00D166DA"/>
    <w:rsid w:val="00D167A5"/>
    <w:rsid w:val="00D16B57"/>
    <w:rsid w:val="00D16C5A"/>
    <w:rsid w:val="00D16D20"/>
    <w:rsid w:val="00D17810"/>
    <w:rsid w:val="00D1788E"/>
    <w:rsid w:val="00D1796F"/>
    <w:rsid w:val="00D20066"/>
    <w:rsid w:val="00D203C6"/>
    <w:rsid w:val="00D204DF"/>
    <w:rsid w:val="00D206A4"/>
    <w:rsid w:val="00D20A58"/>
    <w:rsid w:val="00D21379"/>
    <w:rsid w:val="00D21431"/>
    <w:rsid w:val="00D21E50"/>
    <w:rsid w:val="00D22465"/>
    <w:rsid w:val="00D225B9"/>
    <w:rsid w:val="00D22A7B"/>
    <w:rsid w:val="00D22A88"/>
    <w:rsid w:val="00D2311D"/>
    <w:rsid w:val="00D23898"/>
    <w:rsid w:val="00D23A5A"/>
    <w:rsid w:val="00D23BC3"/>
    <w:rsid w:val="00D23CDD"/>
    <w:rsid w:val="00D23FED"/>
    <w:rsid w:val="00D24169"/>
    <w:rsid w:val="00D243F4"/>
    <w:rsid w:val="00D247CE"/>
    <w:rsid w:val="00D24ABD"/>
    <w:rsid w:val="00D2527C"/>
    <w:rsid w:val="00D25E87"/>
    <w:rsid w:val="00D25FCE"/>
    <w:rsid w:val="00D2671E"/>
    <w:rsid w:val="00D26AB5"/>
    <w:rsid w:val="00D26BA2"/>
    <w:rsid w:val="00D26C83"/>
    <w:rsid w:val="00D271C2"/>
    <w:rsid w:val="00D275B1"/>
    <w:rsid w:val="00D2793B"/>
    <w:rsid w:val="00D27BA8"/>
    <w:rsid w:val="00D305DF"/>
    <w:rsid w:val="00D3081B"/>
    <w:rsid w:val="00D30B30"/>
    <w:rsid w:val="00D313B9"/>
    <w:rsid w:val="00D31DE5"/>
    <w:rsid w:val="00D326F6"/>
    <w:rsid w:val="00D32FE8"/>
    <w:rsid w:val="00D3372B"/>
    <w:rsid w:val="00D339B6"/>
    <w:rsid w:val="00D33A04"/>
    <w:rsid w:val="00D33CC1"/>
    <w:rsid w:val="00D34575"/>
    <w:rsid w:val="00D345B8"/>
    <w:rsid w:val="00D34EB0"/>
    <w:rsid w:val="00D34F2D"/>
    <w:rsid w:val="00D34F3F"/>
    <w:rsid w:val="00D35513"/>
    <w:rsid w:val="00D35575"/>
    <w:rsid w:val="00D35751"/>
    <w:rsid w:val="00D3599B"/>
    <w:rsid w:val="00D359B0"/>
    <w:rsid w:val="00D35AA1"/>
    <w:rsid w:val="00D35B75"/>
    <w:rsid w:val="00D35D0B"/>
    <w:rsid w:val="00D35D28"/>
    <w:rsid w:val="00D35D7C"/>
    <w:rsid w:val="00D35F09"/>
    <w:rsid w:val="00D36249"/>
    <w:rsid w:val="00D36533"/>
    <w:rsid w:val="00D3660C"/>
    <w:rsid w:val="00D36715"/>
    <w:rsid w:val="00D36825"/>
    <w:rsid w:val="00D3689C"/>
    <w:rsid w:val="00D36922"/>
    <w:rsid w:val="00D36E51"/>
    <w:rsid w:val="00D371BE"/>
    <w:rsid w:val="00D371E9"/>
    <w:rsid w:val="00D377A3"/>
    <w:rsid w:val="00D37989"/>
    <w:rsid w:val="00D4017E"/>
    <w:rsid w:val="00D401C2"/>
    <w:rsid w:val="00D401F5"/>
    <w:rsid w:val="00D4067E"/>
    <w:rsid w:val="00D4077A"/>
    <w:rsid w:val="00D408EF"/>
    <w:rsid w:val="00D41674"/>
    <w:rsid w:val="00D41937"/>
    <w:rsid w:val="00D41CCA"/>
    <w:rsid w:val="00D42001"/>
    <w:rsid w:val="00D42453"/>
    <w:rsid w:val="00D43482"/>
    <w:rsid w:val="00D43AAE"/>
    <w:rsid w:val="00D43D04"/>
    <w:rsid w:val="00D44018"/>
    <w:rsid w:val="00D44572"/>
    <w:rsid w:val="00D447D2"/>
    <w:rsid w:val="00D44CB7"/>
    <w:rsid w:val="00D44E2C"/>
    <w:rsid w:val="00D452FA"/>
    <w:rsid w:val="00D453F2"/>
    <w:rsid w:val="00D45AB1"/>
    <w:rsid w:val="00D45CE1"/>
    <w:rsid w:val="00D45DC2"/>
    <w:rsid w:val="00D45F53"/>
    <w:rsid w:val="00D45FEA"/>
    <w:rsid w:val="00D463BC"/>
    <w:rsid w:val="00D467B7"/>
    <w:rsid w:val="00D46944"/>
    <w:rsid w:val="00D4755E"/>
    <w:rsid w:val="00D47D32"/>
    <w:rsid w:val="00D47D49"/>
    <w:rsid w:val="00D500A8"/>
    <w:rsid w:val="00D504EA"/>
    <w:rsid w:val="00D50D1D"/>
    <w:rsid w:val="00D518E0"/>
    <w:rsid w:val="00D51F0A"/>
    <w:rsid w:val="00D531FC"/>
    <w:rsid w:val="00D5328A"/>
    <w:rsid w:val="00D536DC"/>
    <w:rsid w:val="00D53BEF"/>
    <w:rsid w:val="00D53D31"/>
    <w:rsid w:val="00D54469"/>
    <w:rsid w:val="00D5454B"/>
    <w:rsid w:val="00D5463B"/>
    <w:rsid w:val="00D54BE2"/>
    <w:rsid w:val="00D54D1F"/>
    <w:rsid w:val="00D54EC3"/>
    <w:rsid w:val="00D556A8"/>
    <w:rsid w:val="00D559A8"/>
    <w:rsid w:val="00D55AEC"/>
    <w:rsid w:val="00D56056"/>
    <w:rsid w:val="00D56AF5"/>
    <w:rsid w:val="00D56D22"/>
    <w:rsid w:val="00D56E6F"/>
    <w:rsid w:val="00D56EBC"/>
    <w:rsid w:val="00D57545"/>
    <w:rsid w:val="00D576DC"/>
    <w:rsid w:val="00D57715"/>
    <w:rsid w:val="00D57E39"/>
    <w:rsid w:val="00D57F80"/>
    <w:rsid w:val="00D6009A"/>
    <w:rsid w:val="00D60209"/>
    <w:rsid w:val="00D6066A"/>
    <w:rsid w:val="00D60827"/>
    <w:rsid w:val="00D609FB"/>
    <w:rsid w:val="00D60D5A"/>
    <w:rsid w:val="00D60FC0"/>
    <w:rsid w:val="00D611BC"/>
    <w:rsid w:val="00D61D0A"/>
    <w:rsid w:val="00D62875"/>
    <w:rsid w:val="00D62A58"/>
    <w:rsid w:val="00D62D8B"/>
    <w:rsid w:val="00D62F8E"/>
    <w:rsid w:val="00D62F92"/>
    <w:rsid w:val="00D6375D"/>
    <w:rsid w:val="00D638CA"/>
    <w:rsid w:val="00D63DEB"/>
    <w:rsid w:val="00D64282"/>
    <w:rsid w:val="00D642FD"/>
    <w:rsid w:val="00D64A56"/>
    <w:rsid w:val="00D64A90"/>
    <w:rsid w:val="00D64CBA"/>
    <w:rsid w:val="00D64CC8"/>
    <w:rsid w:val="00D653DE"/>
    <w:rsid w:val="00D655AB"/>
    <w:rsid w:val="00D65DB9"/>
    <w:rsid w:val="00D65FE6"/>
    <w:rsid w:val="00D66728"/>
    <w:rsid w:val="00D66B5A"/>
    <w:rsid w:val="00D66BCE"/>
    <w:rsid w:val="00D66F52"/>
    <w:rsid w:val="00D6729B"/>
    <w:rsid w:val="00D673D9"/>
    <w:rsid w:val="00D67428"/>
    <w:rsid w:val="00D67611"/>
    <w:rsid w:val="00D67ADE"/>
    <w:rsid w:val="00D67CA0"/>
    <w:rsid w:val="00D67EA1"/>
    <w:rsid w:val="00D70081"/>
    <w:rsid w:val="00D7061B"/>
    <w:rsid w:val="00D7064E"/>
    <w:rsid w:val="00D706DA"/>
    <w:rsid w:val="00D70BEF"/>
    <w:rsid w:val="00D70D29"/>
    <w:rsid w:val="00D70E26"/>
    <w:rsid w:val="00D711B3"/>
    <w:rsid w:val="00D71230"/>
    <w:rsid w:val="00D71288"/>
    <w:rsid w:val="00D71376"/>
    <w:rsid w:val="00D71CC3"/>
    <w:rsid w:val="00D7250B"/>
    <w:rsid w:val="00D72591"/>
    <w:rsid w:val="00D725FB"/>
    <w:rsid w:val="00D7266C"/>
    <w:rsid w:val="00D72C2D"/>
    <w:rsid w:val="00D72E14"/>
    <w:rsid w:val="00D731EE"/>
    <w:rsid w:val="00D73C5A"/>
    <w:rsid w:val="00D73E12"/>
    <w:rsid w:val="00D73EB0"/>
    <w:rsid w:val="00D73F44"/>
    <w:rsid w:val="00D74612"/>
    <w:rsid w:val="00D74965"/>
    <w:rsid w:val="00D74969"/>
    <w:rsid w:val="00D749BD"/>
    <w:rsid w:val="00D74B21"/>
    <w:rsid w:val="00D7569A"/>
    <w:rsid w:val="00D75C00"/>
    <w:rsid w:val="00D75DD3"/>
    <w:rsid w:val="00D76A50"/>
    <w:rsid w:val="00D76ACC"/>
    <w:rsid w:val="00D76C00"/>
    <w:rsid w:val="00D76C23"/>
    <w:rsid w:val="00D76D9A"/>
    <w:rsid w:val="00D7704B"/>
    <w:rsid w:val="00D772C9"/>
    <w:rsid w:val="00D774A1"/>
    <w:rsid w:val="00D77B56"/>
    <w:rsid w:val="00D77D4C"/>
    <w:rsid w:val="00D800BC"/>
    <w:rsid w:val="00D803F6"/>
    <w:rsid w:val="00D80FF6"/>
    <w:rsid w:val="00D8123D"/>
    <w:rsid w:val="00D81250"/>
    <w:rsid w:val="00D81289"/>
    <w:rsid w:val="00D8146D"/>
    <w:rsid w:val="00D81640"/>
    <w:rsid w:val="00D82414"/>
    <w:rsid w:val="00D82450"/>
    <w:rsid w:val="00D830E6"/>
    <w:rsid w:val="00D83179"/>
    <w:rsid w:val="00D8389F"/>
    <w:rsid w:val="00D83998"/>
    <w:rsid w:val="00D83C6E"/>
    <w:rsid w:val="00D841E2"/>
    <w:rsid w:val="00D8427B"/>
    <w:rsid w:val="00D842FB"/>
    <w:rsid w:val="00D84340"/>
    <w:rsid w:val="00D84DE3"/>
    <w:rsid w:val="00D84F1E"/>
    <w:rsid w:val="00D85313"/>
    <w:rsid w:val="00D85F14"/>
    <w:rsid w:val="00D8634B"/>
    <w:rsid w:val="00D864E2"/>
    <w:rsid w:val="00D867C4"/>
    <w:rsid w:val="00D86800"/>
    <w:rsid w:val="00D868AF"/>
    <w:rsid w:val="00D86C80"/>
    <w:rsid w:val="00D87206"/>
    <w:rsid w:val="00D874FD"/>
    <w:rsid w:val="00D875BE"/>
    <w:rsid w:val="00D878D2"/>
    <w:rsid w:val="00D87B94"/>
    <w:rsid w:val="00D87EAD"/>
    <w:rsid w:val="00D87FC4"/>
    <w:rsid w:val="00D9018D"/>
    <w:rsid w:val="00D90A60"/>
    <w:rsid w:val="00D90B2D"/>
    <w:rsid w:val="00D90F99"/>
    <w:rsid w:val="00D90F9C"/>
    <w:rsid w:val="00D9113B"/>
    <w:rsid w:val="00D913EB"/>
    <w:rsid w:val="00D9147D"/>
    <w:rsid w:val="00D91658"/>
    <w:rsid w:val="00D917D4"/>
    <w:rsid w:val="00D91D70"/>
    <w:rsid w:val="00D91DE9"/>
    <w:rsid w:val="00D921FB"/>
    <w:rsid w:val="00D92925"/>
    <w:rsid w:val="00D92942"/>
    <w:rsid w:val="00D92969"/>
    <w:rsid w:val="00D92BEC"/>
    <w:rsid w:val="00D92C24"/>
    <w:rsid w:val="00D92E48"/>
    <w:rsid w:val="00D935EC"/>
    <w:rsid w:val="00D93728"/>
    <w:rsid w:val="00D939BB"/>
    <w:rsid w:val="00D93A9C"/>
    <w:rsid w:val="00D94302"/>
    <w:rsid w:val="00D94944"/>
    <w:rsid w:val="00D949D1"/>
    <w:rsid w:val="00D94DEC"/>
    <w:rsid w:val="00D953A1"/>
    <w:rsid w:val="00D9594E"/>
    <w:rsid w:val="00D95D16"/>
    <w:rsid w:val="00D96564"/>
    <w:rsid w:val="00D968EF"/>
    <w:rsid w:val="00D96F21"/>
    <w:rsid w:val="00D96F73"/>
    <w:rsid w:val="00DA009C"/>
    <w:rsid w:val="00DA0A6A"/>
    <w:rsid w:val="00DA1062"/>
    <w:rsid w:val="00DA117B"/>
    <w:rsid w:val="00DA1E0B"/>
    <w:rsid w:val="00DA1F9C"/>
    <w:rsid w:val="00DA20C7"/>
    <w:rsid w:val="00DA25CF"/>
    <w:rsid w:val="00DA2AB6"/>
    <w:rsid w:val="00DA2B05"/>
    <w:rsid w:val="00DA3A42"/>
    <w:rsid w:val="00DA3CB9"/>
    <w:rsid w:val="00DA48FB"/>
    <w:rsid w:val="00DA4979"/>
    <w:rsid w:val="00DA4AF5"/>
    <w:rsid w:val="00DA5716"/>
    <w:rsid w:val="00DA573F"/>
    <w:rsid w:val="00DA5BD7"/>
    <w:rsid w:val="00DA6D56"/>
    <w:rsid w:val="00DB0852"/>
    <w:rsid w:val="00DB089C"/>
    <w:rsid w:val="00DB11E9"/>
    <w:rsid w:val="00DB1258"/>
    <w:rsid w:val="00DB126C"/>
    <w:rsid w:val="00DB135C"/>
    <w:rsid w:val="00DB1501"/>
    <w:rsid w:val="00DB17C7"/>
    <w:rsid w:val="00DB1AA4"/>
    <w:rsid w:val="00DB2196"/>
    <w:rsid w:val="00DB2B07"/>
    <w:rsid w:val="00DB2D19"/>
    <w:rsid w:val="00DB36AB"/>
    <w:rsid w:val="00DB3957"/>
    <w:rsid w:val="00DB3AEA"/>
    <w:rsid w:val="00DB3DA1"/>
    <w:rsid w:val="00DB3E19"/>
    <w:rsid w:val="00DB3E20"/>
    <w:rsid w:val="00DB3E9F"/>
    <w:rsid w:val="00DB4562"/>
    <w:rsid w:val="00DB4A2F"/>
    <w:rsid w:val="00DB4C8F"/>
    <w:rsid w:val="00DB50A8"/>
    <w:rsid w:val="00DB52C5"/>
    <w:rsid w:val="00DB5823"/>
    <w:rsid w:val="00DB5AB2"/>
    <w:rsid w:val="00DB5C56"/>
    <w:rsid w:val="00DB5F8F"/>
    <w:rsid w:val="00DB62F5"/>
    <w:rsid w:val="00DB641E"/>
    <w:rsid w:val="00DB661D"/>
    <w:rsid w:val="00DB6F94"/>
    <w:rsid w:val="00DB7377"/>
    <w:rsid w:val="00DB73EB"/>
    <w:rsid w:val="00DB7486"/>
    <w:rsid w:val="00DB7548"/>
    <w:rsid w:val="00DB7C45"/>
    <w:rsid w:val="00DB7C61"/>
    <w:rsid w:val="00DB7D82"/>
    <w:rsid w:val="00DB7FB4"/>
    <w:rsid w:val="00DC046B"/>
    <w:rsid w:val="00DC126F"/>
    <w:rsid w:val="00DC157F"/>
    <w:rsid w:val="00DC1CC3"/>
    <w:rsid w:val="00DC1F3D"/>
    <w:rsid w:val="00DC2161"/>
    <w:rsid w:val="00DC22A9"/>
    <w:rsid w:val="00DC2607"/>
    <w:rsid w:val="00DC2853"/>
    <w:rsid w:val="00DC29D1"/>
    <w:rsid w:val="00DC2AE9"/>
    <w:rsid w:val="00DC315C"/>
    <w:rsid w:val="00DC3333"/>
    <w:rsid w:val="00DC336C"/>
    <w:rsid w:val="00DC3B63"/>
    <w:rsid w:val="00DC3E90"/>
    <w:rsid w:val="00DC3F28"/>
    <w:rsid w:val="00DC406B"/>
    <w:rsid w:val="00DC4119"/>
    <w:rsid w:val="00DC425A"/>
    <w:rsid w:val="00DC4396"/>
    <w:rsid w:val="00DC451C"/>
    <w:rsid w:val="00DC4623"/>
    <w:rsid w:val="00DC4E52"/>
    <w:rsid w:val="00DC4EE8"/>
    <w:rsid w:val="00DC58EF"/>
    <w:rsid w:val="00DC5965"/>
    <w:rsid w:val="00DC6414"/>
    <w:rsid w:val="00DC6CC9"/>
    <w:rsid w:val="00DC6F34"/>
    <w:rsid w:val="00DC75CD"/>
    <w:rsid w:val="00DD0350"/>
    <w:rsid w:val="00DD05EA"/>
    <w:rsid w:val="00DD0CB6"/>
    <w:rsid w:val="00DD0D11"/>
    <w:rsid w:val="00DD0D52"/>
    <w:rsid w:val="00DD1030"/>
    <w:rsid w:val="00DD1368"/>
    <w:rsid w:val="00DD1527"/>
    <w:rsid w:val="00DD1945"/>
    <w:rsid w:val="00DD1B45"/>
    <w:rsid w:val="00DD1D85"/>
    <w:rsid w:val="00DD238B"/>
    <w:rsid w:val="00DD308F"/>
    <w:rsid w:val="00DD3725"/>
    <w:rsid w:val="00DD3929"/>
    <w:rsid w:val="00DD3B66"/>
    <w:rsid w:val="00DD3BC3"/>
    <w:rsid w:val="00DD3BF9"/>
    <w:rsid w:val="00DD3FE2"/>
    <w:rsid w:val="00DD41C5"/>
    <w:rsid w:val="00DD44EA"/>
    <w:rsid w:val="00DD477A"/>
    <w:rsid w:val="00DD4943"/>
    <w:rsid w:val="00DD49B6"/>
    <w:rsid w:val="00DD4AA4"/>
    <w:rsid w:val="00DD4D37"/>
    <w:rsid w:val="00DD656F"/>
    <w:rsid w:val="00DD66C3"/>
    <w:rsid w:val="00DD730C"/>
    <w:rsid w:val="00DD76A9"/>
    <w:rsid w:val="00DE0402"/>
    <w:rsid w:val="00DE056F"/>
    <w:rsid w:val="00DE0695"/>
    <w:rsid w:val="00DE0BCF"/>
    <w:rsid w:val="00DE0D33"/>
    <w:rsid w:val="00DE1377"/>
    <w:rsid w:val="00DE1A14"/>
    <w:rsid w:val="00DE1C0A"/>
    <w:rsid w:val="00DE27CD"/>
    <w:rsid w:val="00DE2AFC"/>
    <w:rsid w:val="00DE31B2"/>
    <w:rsid w:val="00DE3236"/>
    <w:rsid w:val="00DE3246"/>
    <w:rsid w:val="00DE3530"/>
    <w:rsid w:val="00DE38D4"/>
    <w:rsid w:val="00DE3975"/>
    <w:rsid w:val="00DE3B9E"/>
    <w:rsid w:val="00DE4777"/>
    <w:rsid w:val="00DE48E8"/>
    <w:rsid w:val="00DE4B81"/>
    <w:rsid w:val="00DE4E4A"/>
    <w:rsid w:val="00DE5D6A"/>
    <w:rsid w:val="00DE607A"/>
    <w:rsid w:val="00DE6156"/>
    <w:rsid w:val="00DE698B"/>
    <w:rsid w:val="00DE6E85"/>
    <w:rsid w:val="00DE7095"/>
    <w:rsid w:val="00DE73BC"/>
    <w:rsid w:val="00DE75F7"/>
    <w:rsid w:val="00DE7657"/>
    <w:rsid w:val="00DE7D50"/>
    <w:rsid w:val="00DF0538"/>
    <w:rsid w:val="00DF1093"/>
    <w:rsid w:val="00DF199C"/>
    <w:rsid w:val="00DF19F8"/>
    <w:rsid w:val="00DF1AD1"/>
    <w:rsid w:val="00DF1E43"/>
    <w:rsid w:val="00DF1EDD"/>
    <w:rsid w:val="00DF223C"/>
    <w:rsid w:val="00DF22CD"/>
    <w:rsid w:val="00DF24A8"/>
    <w:rsid w:val="00DF2A2A"/>
    <w:rsid w:val="00DF32B3"/>
    <w:rsid w:val="00DF3337"/>
    <w:rsid w:val="00DF3C79"/>
    <w:rsid w:val="00DF3D60"/>
    <w:rsid w:val="00DF40E6"/>
    <w:rsid w:val="00DF45F1"/>
    <w:rsid w:val="00DF49C5"/>
    <w:rsid w:val="00DF4E77"/>
    <w:rsid w:val="00DF551F"/>
    <w:rsid w:val="00DF5553"/>
    <w:rsid w:val="00DF55D8"/>
    <w:rsid w:val="00DF56B0"/>
    <w:rsid w:val="00DF5937"/>
    <w:rsid w:val="00DF66B0"/>
    <w:rsid w:val="00DF6F51"/>
    <w:rsid w:val="00DF70B2"/>
    <w:rsid w:val="00DF7201"/>
    <w:rsid w:val="00DF74C8"/>
    <w:rsid w:val="00DF756B"/>
    <w:rsid w:val="00DF7A3F"/>
    <w:rsid w:val="00E00C0A"/>
    <w:rsid w:val="00E00C7B"/>
    <w:rsid w:val="00E00DCA"/>
    <w:rsid w:val="00E017A9"/>
    <w:rsid w:val="00E019B1"/>
    <w:rsid w:val="00E01C0F"/>
    <w:rsid w:val="00E01ED5"/>
    <w:rsid w:val="00E02E27"/>
    <w:rsid w:val="00E03200"/>
    <w:rsid w:val="00E0327C"/>
    <w:rsid w:val="00E0364F"/>
    <w:rsid w:val="00E036C9"/>
    <w:rsid w:val="00E039F3"/>
    <w:rsid w:val="00E041E5"/>
    <w:rsid w:val="00E043D6"/>
    <w:rsid w:val="00E04628"/>
    <w:rsid w:val="00E04718"/>
    <w:rsid w:val="00E04CDC"/>
    <w:rsid w:val="00E04E10"/>
    <w:rsid w:val="00E055D9"/>
    <w:rsid w:val="00E05B67"/>
    <w:rsid w:val="00E060CE"/>
    <w:rsid w:val="00E06439"/>
    <w:rsid w:val="00E06512"/>
    <w:rsid w:val="00E06730"/>
    <w:rsid w:val="00E075B0"/>
    <w:rsid w:val="00E078AD"/>
    <w:rsid w:val="00E07D51"/>
    <w:rsid w:val="00E07D75"/>
    <w:rsid w:val="00E07E14"/>
    <w:rsid w:val="00E07EA7"/>
    <w:rsid w:val="00E07F02"/>
    <w:rsid w:val="00E100C9"/>
    <w:rsid w:val="00E102C4"/>
    <w:rsid w:val="00E10553"/>
    <w:rsid w:val="00E107ED"/>
    <w:rsid w:val="00E10D16"/>
    <w:rsid w:val="00E10F3D"/>
    <w:rsid w:val="00E1192E"/>
    <w:rsid w:val="00E11B6C"/>
    <w:rsid w:val="00E11DEA"/>
    <w:rsid w:val="00E1263D"/>
    <w:rsid w:val="00E1269E"/>
    <w:rsid w:val="00E127B2"/>
    <w:rsid w:val="00E134EF"/>
    <w:rsid w:val="00E138EA"/>
    <w:rsid w:val="00E13D29"/>
    <w:rsid w:val="00E140D6"/>
    <w:rsid w:val="00E14163"/>
    <w:rsid w:val="00E14198"/>
    <w:rsid w:val="00E1442B"/>
    <w:rsid w:val="00E14CD7"/>
    <w:rsid w:val="00E150EF"/>
    <w:rsid w:val="00E156C9"/>
    <w:rsid w:val="00E15FAC"/>
    <w:rsid w:val="00E16593"/>
    <w:rsid w:val="00E165F2"/>
    <w:rsid w:val="00E16A1C"/>
    <w:rsid w:val="00E16BCE"/>
    <w:rsid w:val="00E16CA3"/>
    <w:rsid w:val="00E17069"/>
    <w:rsid w:val="00E171E9"/>
    <w:rsid w:val="00E1740B"/>
    <w:rsid w:val="00E1768C"/>
    <w:rsid w:val="00E17CD1"/>
    <w:rsid w:val="00E17D8E"/>
    <w:rsid w:val="00E2052A"/>
    <w:rsid w:val="00E2090C"/>
    <w:rsid w:val="00E20C5A"/>
    <w:rsid w:val="00E20D65"/>
    <w:rsid w:val="00E219E1"/>
    <w:rsid w:val="00E219F2"/>
    <w:rsid w:val="00E21E4A"/>
    <w:rsid w:val="00E21F90"/>
    <w:rsid w:val="00E220A8"/>
    <w:rsid w:val="00E22475"/>
    <w:rsid w:val="00E22848"/>
    <w:rsid w:val="00E22A73"/>
    <w:rsid w:val="00E22AE6"/>
    <w:rsid w:val="00E23086"/>
    <w:rsid w:val="00E2363A"/>
    <w:rsid w:val="00E23745"/>
    <w:rsid w:val="00E24177"/>
    <w:rsid w:val="00E242D2"/>
    <w:rsid w:val="00E243FB"/>
    <w:rsid w:val="00E24841"/>
    <w:rsid w:val="00E25825"/>
    <w:rsid w:val="00E258D9"/>
    <w:rsid w:val="00E25FF5"/>
    <w:rsid w:val="00E26655"/>
    <w:rsid w:val="00E267FF"/>
    <w:rsid w:val="00E2698A"/>
    <w:rsid w:val="00E26A22"/>
    <w:rsid w:val="00E26EA0"/>
    <w:rsid w:val="00E271B2"/>
    <w:rsid w:val="00E27215"/>
    <w:rsid w:val="00E27453"/>
    <w:rsid w:val="00E27871"/>
    <w:rsid w:val="00E30475"/>
    <w:rsid w:val="00E305BE"/>
    <w:rsid w:val="00E31022"/>
    <w:rsid w:val="00E3147B"/>
    <w:rsid w:val="00E31688"/>
    <w:rsid w:val="00E31FE0"/>
    <w:rsid w:val="00E3204A"/>
    <w:rsid w:val="00E32443"/>
    <w:rsid w:val="00E324D7"/>
    <w:rsid w:val="00E32756"/>
    <w:rsid w:val="00E32D85"/>
    <w:rsid w:val="00E33116"/>
    <w:rsid w:val="00E332B5"/>
    <w:rsid w:val="00E336DB"/>
    <w:rsid w:val="00E33E23"/>
    <w:rsid w:val="00E34243"/>
    <w:rsid w:val="00E3529F"/>
    <w:rsid w:val="00E356A9"/>
    <w:rsid w:val="00E36028"/>
    <w:rsid w:val="00E3678C"/>
    <w:rsid w:val="00E367A2"/>
    <w:rsid w:val="00E36A38"/>
    <w:rsid w:val="00E36ACC"/>
    <w:rsid w:val="00E36CAF"/>
    <w:rsid w:val="00E375DC"/>
    <w:rsid w:val="00E37639"/>
    <w:rsid w:val="00E376E6"/>
    <w:rsid w:val="00E37961"/>
    <w:rsid w:val="00E37B01"/>
    <w:rsid w:val="00E4015E"/>
    <w:rsid w:val="00E401E8"/>
    <w:rsid w:val="00E40B9D"/>
    <w:rsid w:val="00E41026"/>
    <w:rsid w:val="00E41099"/>
    <w:rsid w:val="00E410AC"/>
    <w:rsid w:val="00E415AE"/>
    <w:rsid w:val="00E41C2D"/>
    <w:rsid w:val="00E422AA"/>
    <w:rsid w:val="00E42602"/>
    <w:rsid w:val="00E42726"/>
    <w:rsid w:val="00E42DA0"/>
    <w:rsid w:val="00E434C6"/>
    <w:rsid w:val="00E435A2"/>
    <w:rsid w:val="00E43973"/>
    <w:rsid w:val="00E43DD6"/>
    <w:rsid w:val="00E44816"/>
    <w:rsid w:val="00E44BEE"/>
    <w:rsid w:val="00E44C79"/>
    <w:rsid w:val="00E44F4F"/>
    <w:rsid w:val="00E44F6C"/>
    <w:rsid w:val="00E4550B"/>
    <w:rsid w:val="00E4558D"/>
    <w:rsid w:val="00E459C9"/>
    <w:rsid w:val="00E45ADF"/>
    <w:rsid w:val="00E45D45"/>
    <w:rsid w:val="00E46C03"/>
    <w:rsid w:val="00E4710B"/>
    <w:rsid w:val="00E474CF"/>
    <w:rsid w:val="00E47569"/>
    <w:rsid w:val="00E47A24"/>
    <w:rsid w:val="00E47C4A"/>
    <w:rsid w:val="00E50278"/>
    <w:rsid w:val="00E5039C"/>
    <w:rsid w:val="00E50854"/>
    <w:rsid w:val="00E509EC"/>
    <w:rsid w:val="00E50CB1"/>
    <w:rsid w:val="00E50ED0"/>
    <w:rsid w:val="00E510A8"/>
    <w:rsid w:val="00E5174A"/>
    <w:rsid w:val="00E51AB2"/>
    <w:rsid w:val="00E51AF6"/>
    <w:rsid w:val="00E526F3"/>
    <w:rsid w:val="00E5273A"/>
    <w:rsid w:val="00E533C4"/>
    <w:rsid w:val="00E5360D"/>
    <w:rsid w:val="00E53CA8"/>
    <w:rsid w:val="00E54065"/>
    <w:rsid w:val="00E5416C"/>
    <w:rsid w:val="00E542FF"/>
    <w:rsid w:val="00E54405"/>
    <w:rsid w:val="00E546FD"/>
    <w:rsid w:val="00E54935"/>
    <w:rsid w:val="00E54BDD"/>
    <w:rsid w:val="00E552CE"/>
    <w:rsid w:val="00E556DD"/>
    <w:rsid w:val="00E55B96"/>
    <w:rsid w:val="00E55BE3"/>
    <w:rsid w:val="00E55EDD"/>
    <w:rsid w:val="00E56047"/>
    <w:rsid w:val="00E562D5"/>
    <w:rsid w:val="00E5634D"/>
    <w:rsid w:val="00E567DE"/>
    <w:rsid w:val="00E56B67"/>
    <w:rsid w:val="00E56DDA"/>
    <w:rsid w:val="00E57099"/>
    <w:rsid w:val="00E571F2"/>
    <w:rsid w:val="00E572DB"/>
    <w:rsid w:val="00E57564"/>
    <w:rsid w:val="00E57ECD"/>
    <w:rsid w:val="00E57FB0"/>
    <w:rsid w:val="00E602FB"/>
    <w:rsid w:val="00E60592"/>
    <w:rsid w:val="00E60674"/>
    <w:rsid w:val="00E60753"/>
    <w:rsid w:val="00E60B89"/>
    <w:rsid w:val="00E60CB9"/>
    <w:rsid w:val="00E60D99"/>
    <w:rsid w:val="00E60F12"/>
    <w:rsid w:val="00E613A4"/>
    <w:rsid w:val="00E61BCC"/>
    <w:rsid w:val="00E61F61"/>
    <w:rsid w:val="00E621DA"/>
    <w:rsid w:val="00E62D3C"/>
    <w:rsid w:val="00E6307A"/>
    <w:rsid w:val="00E63094"/>
    <w:rsid w:val="00E633DD"/>
    <w:rsid w:val="00E63A4B"/>
    <w:rsid w:val="00E63F2D"/>
    <w:rsid w:val="00E64168"/>
    <w:rsid w:val="00E644F9"/>
    <w:rsid w:val="00E646A6"/>
    <w:rsid w:val="00E64ACA"/>
    <w:rsid w:val="00E65C19"/>
    <w:rsid w:val="00E6633E"/>
    <w:rsid w:val="00E66344"/>
    <w:rsid w:val="00E666E0"/>
    <w:rsid w:val="00E66717"/>
    <w:rsid w:val="00E66782"/>
    <w:rsid w:val="00E6695A"/>
    <w:rsid w:val="00E66AFA"/>
    <w:rsid w:val="00E66B35"/>
    <w:rsid w:val="00E66F2E"/>
    <w:rsid w:val="00E67645"/>
    <w:rsid w:val="00E67861"/>
    <w:rsid w:val="00E678A3"/>
    <w:rsid w:val="00E67B70"/>
    <w:rsid w:val="00E67E62"/>
    <w:rsid w:val="00E67F53"/>
    <w:rsid w:val="00E70A72"/>
    <w:rsid w:val="00E70F7B"/>
    <w:rsid w:val="00E71138"/>
    <w:rsid w:val="00E713EF"/>
    <w:rsid w:val="00E7144A"/>
    <w:rsid w:val="00E71935"/>
    <w:rsid w:val="00E71A25"/>
    <w:rsid w:val="00E722F7"/>
    <w:rsid w:val="00E7240B"/>
    <w:rsid w:val="00E7253E"/>
    <w:rsid w:val="00E725D8"/>
    <w:rsid w:val="00E72783"/>
    <w:rsid w:val="00E72947"/>
    <w:rsid w:val="00E72DE1"/>
    <w:rsid w:val="00E72F0D"/>
    <w:rsid w:val="00E72F8F"/>
    <w:rsid w:val="00E731FE"/>
    <w:rsid w:val="00E73218"/>
    <w:rsid w:val="00E73500"/>
    <w:rsid w:val="00E7402E"/>
    <w:rsid w:val="00E7445E"/>
    <w:rsid w:val="00E747A1"/>
    <w:rsid w:val="00E74B15"/>
    <w:rsid w:val="00E74BE5"/>
    <w:rsid w:val="00E74C60"/>
    <w:rsid w:val="00E74FA1"/>
    <w:rsid w:val="00E75331"/>
    <w:rsid w:val="00E7550F"/>
    <w:rsid w:val="00E756C2"/>
    <w:rsid w:val="00E75AAF"/>
    <w:rsid w:val="00E76FBA"/>
    <w:rsid w:val="00E77073"/>
    <w:rsid w:val="00E771FA"/>
    <w:rsid w:val="00E7726F"/>
    <w:rsid w:val="00E77733"/>
    <w:rsid w:val="00E7777E"/>
    <w:rsid w:val="00E77DFA"/>
    <w:rsid w:val="00E77F33"/>
    <w:rsid w:val="00E8051B"/>
    <w:rsid w:val="00E80F81"/>
    <w:rsid w:val="00E81362"/>
    <w:rsid w:val="00E8136A"/>
    <w:rsid w:val="00E81917"/>
    <w:rsid w:val="00E81ECE"/>
    <w:rsid w:val="00E822B4"/>
    <w:rsid w:val="00E822B6"/>
    <w:rsid w:val="00E8230A"/>
    <w:rsid w:val="00E82737"/>
    <w:rsid w:val="00E82938"/>
    <w:rsid w:val="00E82C25"/>
    <w:rsid w:val="00E82D6C"/>
    <w:rsid w:val="00E82F97"/>
    <w:rsid w:val="00E830AC"/>
    <w:rsid w:val="00E832CD"/>
    <w:rsid w:val="00E8355A"/>
    <w:rsid w:val="00E83573"/>
    <w:rsid w:val="00E83666"/>
    <w:rsid w:val="00E83765"/>
    <w:rsid w:val="00E8450C"/>
    <w:rsid w:val="00E847E3"/>
    <w:rsid w:val="00E84A0D"/>
    <w:rsid w:val="00E84B41"/>
    <w:rsid w:val="00E855BC"/>
    <w:rsid w:val="00E85E86"/>
    <w:rsid w:val="00E85E8E"/>
    <w:rsid w:val="00E85FEA"/>
    <w:rsid w:val="00E87B96"/>
    <w:rsid w:val="00E87CAD"/>
    <w:rsid w:val="00E87EAA"/>
    <w:rsid w:val="00E904CD"/>
    <w:rsid w:val="00E9096A"/>
    <w:rsid w:val="00E90988"/>
    <w:rsid w:val="00E90A82"/>
    <w:rsid w:val="00E90DA1"/>
    <w:rsid w:val="00E91144"/>
    <w:rsid w:val="00E9118B"/>
    <w:rsid w:val="00E91201"/>
    <w:rsid w:val="00E9143D"/>
    <w:rsid w:val="00E91734"/>
    <w:rsid w:val="00E91875"/>
    <w:rsid w:val="00E918B2"/>
    <w:rsid w:val="00E91A23"/>
    <w:rsid w:val="00E91CDE"/>
    <w:rsid w:val="00E91D0A"/>
    <w:rsid w:val="00E92257"/>
    <w:rsid w:val="00E92F3E"/>
    <w:rsid w:val="00E92FB6"/>
    <w:rsid w:val="00E93010"/>
    <w:rsid w:val="00E93C52"/>
    <w:rsid w:val="00E93D4F"/>
    <w:rsid w:val="00E93DC7"/>
    <w:rsid w:val="00E9400D"/>
    <w:rsid w:val="00E94091"/>
    <w:rsid w:val="00E947A2"/>
    <w:rsid w:val="00E94AAE"/>
    <w:rsid w:val="00E94E42"/>
    <w:rsid w:val="00E95025"/>
    <w:rsid w:val="00E959EA"/>
    <w:rsid w:val="00E9606D"/>
    <w:rsid w:val="00E96A6D"/>
    <w:rsid w:val="00E96A8A"/>
    <w:rsid w:val="00E96FB4"/>
    <w:rsid w:val="00E9711D"/>
    <w:rsid w:val="00E97251"/>
    <w:rsid w:val="00E974A8"/>
    <w:rsid w:val="00E9765D"/>
    <w:rsid w:val="00E97BCC"/>
    <w:rsid w:val="00E97CD3"/>
    <w:rsid w:val="00E97D9F"/>
    <w:rsid w:val="00EA0673"/>
    <w:rsid w:val="00EA0B08"/>
    <w:rsid w:val="00EA0D91"/>
    <w:rsid w:val="00EA10FB"/>
    <w:rsid w:val="00EA1164"/>
    <w:rsid w:val="00EA13D3"/>
    <w:rsid w:val="00EA176A"/>
    <w:rsid w:val="00EA1AAF"/>
    <w:rsid w:val="00EA1B8C"/>
    <w:rsid w:val="00EA1CBC"/>
    <w:rsid w:val="00EA1EAB"/>
    <w:rsid w:val="00EA23E8"/>
    <w:rsid w:val="00EA2687"/>
    <w:rsid w:val="00EA276F"/>
    <w:rsid w:val="00EA2C97"/>
    <w:rsid w:val="00EA31A9"/>
    <w:rsid w:val="00EA3471"/>
    <w:rsid w:val="00EA3B32"/>
    <w:rsid w:val="00EA3B4E"/>
    <w:rsid w:val="00EA3D93"/>
    <w:rsid w:val="00EA3D9B"/>
    <w:rsid w:val="00EA3FC3"/>
    <w:rsid w:val="00EA4382"/>
    <w:rsid w:val="00EA4384"/>
    <w:rsid w:val="00EA4723"/>
    <w:rsid w:val="00EA4803"/>
    <w:rsid w:val="00EA5141"/>
    <w:rsid w:val="00EA5265"/>
    <w:rsid w:val="00EA55DA"/>
    <w:rsid w:val="00EA578C"/>
    <w:rsid w:val="00EA5CDB"/>
    <w:rsid w:val="00EA6487"/>
    <w:rsid w:val="00EA696E"/>
    <w:rsid w:val="00EA6A89"/>
    <w:rsid w:val="00EA6E82"/>
    <w:rsid w:val="00EA7175"/>
    <w:rsid w:val="00EA72B7"/>
    <w:rsid w:val="00EA75C3"/>
    <w:rsid w:val="00EA7832"/>
    <w:rsid w:val="00EA78C0"/>
    <w:rsid w:val="00EA7D96"/>
    <w:rsid w:val="00EA7F46"/>
    <w:rsid w:val="00EB0055"/>
    <w:rsid w:val="00EB0890"/>
    <w:rsid w:val="00EB0997"/>
    <w:rsid w:val="00EB0A7A"/>
    <w:rsid w:val="00EB0FF5"/>
    <w:rsid w:val="00EB1D9B"/>
    <w:rsid w:val="00EB1E75"/>
    <w:rsid w:val="00EB20C6"/>
    <w:rsid w:val="00EB2230"/>
    <w:rsid w:val="00EB2538"/>
    <w:rsid w:val="00EB2D8A"/>
    <w:rsid w:val="00EB38C2"/>
    <w:rsid w:val="00EB3D5C"/>
    <w:rsid w:val="00EB4C55"/>
    <w:rsid w:val="00EB5620"/>
    <w:rsid w:val="00EB60F9"/>
    <w:rsid w:val="00EB6203"/>
    <w:rsid w:val="00EB6247"/>
    <w:rsid w:val="00EB63B9"/>
    <w:rsid w:val="00EB6511"/>
    <w:rsid w:val="00EB6A12"/>
    <w:rsid w:val="00EB6E35"/>
    <w:rsid w:val="00EB6E75"/>
    <w:rsid w:val="00EB77F0"/>
    <w:rsid w:val="00EB7920"/>
    <w:rsid w:val="00EB798E"/>
    <w:rsid w:val="00EC04F5"/>
    <w:rsid w:val="00EC09A1"/>
    <w:rsid w:val="00EC0A5A"/>
    <w:rsid w:val="00EC0C02"/>
    <w:rsid w:val="00EC0C38"/>
    <w:rsid w:val="00EC0F85"/>
    <w:rsid w:val="00EC19FA"/>
    <w:rsid w:val="00EC1B06"/>
    <w:rsid w:val="00EC2012"/>
    <w:rsid w:val="00EC26D2"/>
    <w:rsid w:val="00EC26F8"/>
    <w:rsid w:val="00EC369F"/>
    <w:rsid w:val="00EC36EB"/>
    <w:rsid w:val="00EC38FC"/>
    <w:rsid w:val="00EC42EF"/>
    <w:rsid w:val="00EC44E8"/>
    <w:rsid w:val="00EC4CB5"/>
    <w:rsid w:val="00EC4D68"/>
    <w:rsid w:val="00EC4DDC"/>
    <w:rsid w:val="00EC56DF"/>
    <w:rsid w:val="00EC5829"/>
    <w:rsid w:val="00EC60CF"/>
    <w:rsid w:val="00EC64BD"/>
    <w:rsid w:val="00EC6617"/>
    <w:rsid w:val="00EC6796"/>
    <w:rsid w:val="00EC69CB"/>
    <w:rsid w:val="00EC6C9B"/>
    <w:rsid w:val="00EC6CCE"/>
    <w:rsid w:val="00EC6ED2"/>
    <w:rsid w:val="00EC7CA0"/>
    <w:rsid w:val="00ED016C"/>
    <w:rsid w:val="00ED0289"/>
    <w:rsid w:val="00ED0528"/>
    <w:rsid w:val="00ED08FB"/>
    <w:rsid w:val="00ED0CB8"/>
    <w:rsid w:val="00ED0F13"/>
    <w:rsid w:val="00ED170D"/>
    <w:rsid w:val="00ED29D4"/>
    <w:rsid w:val="00ED29DD"/>
    <w:rsid w:val="00ED2A9D"/>
    <w:rsid w:val="00ED2D6E"/>
    <w:rsid w:val="00ED2FF6"/>
    <w:rsid w:val="00ED3D08"/>
    <w:rsid w:val="00ED3DD4"/>
    <w:rsid w:val="00ED3DF4"/>
    <w:rsid w:val="00ED4FF2"/>
    <w:rsid w:val="00ED5065"/>
    <w:rsid w:val="00ED50C5"/>
    <w:rsid w:val="00ED5C6F"/>
    <w:rsid w:val="00ED5C79"/>
    <w:rsid w:val="00ED6735"/>
    <w:rsid w:val="00ED6C49"/>
    <w:rsid w:val="00ED71CC"/>
    <w:rsid w:val="00ED7365"/>
    <w:rsid w:val="00ED7844"/>
    <w:rsid w:val="00EE03B1"/>
    <w:rsid w:val="00EE0B08"/>
    <w:rsid w:val="00EE17CF"/>
    <w:rsid w:val="00EE1A85"/>
    <w:rsid w:val="00EE2622"/>
    <w:rsid w:val="00EE33BE"/>
    <w:rsid w:val="00EE3E61"/>
    <w:rsid w:val="00EE3F60"/>
    <w:rsid w:val="00EE4181"/>
    <w:rsid w:val="00EE48FB"/>
    <w:rsid w:val="00EE4D79"/>
    <w:rsid w:val="00EE6172"/>
    <w:rsid w:val="00EE62FB"/>
    <w:rsid w:val="00EE6633"/>
    <w:rsid w:val="00EE66F3"/>
    <w:rsid w:val="00EE68A4"/>
    <w:rsid w:val="00EE6C8B"/>
    <w:rsid w:val="00EE6D45"/>
    <w:rsid w:val="00EE71C8"/>
    <w:rsid w:val="00EF014C"/>
    <w:rsid w:val="00EF066B"/>
    <w:rsid w:val="00EF0974"/>
    <w:rsid w:val="00EF1241"/>
    <w:rsid w:val="00EF15A1"/>
    <w:rsid w:val="00EF1793"/>
    <w:rsid w:val="00EF1934"/>
    <w:rsid w:val="00EF201A"/>
    <w:rsid w:val="00EF214A"/>
    <w:rsid w:val="00EF22A7"/>
    <w:rsid w:val="00EF2B84"/>
    <w:rsid w:val="00EF3774"/>
    <w:rsid w:val="00EF3CE0"/>
    <w:rsid w:val="00EF3F44"/>
    <w:rsid w:val="00EF4197"/>
    <w:rsid w:val="00EF43C6"/>
    <w:rsid w:val="00EF4503"/>
    <w:rsid w:val="00EF4922"/>
    <w:rsid w:val="00EF4A7F"/>
    <w:rsid w:val="00EF4A8D"/>
    <w:rsid w:val="00EF52EE"/>
    <w:rsid w:val="00EF55E9"/>
    <w:rsid w:val="00EF563F"/>
    <w:rsid w:val="00EF578E"/>
    <w:rsid w:val="00EF5BDD"/>
    <w:rsid w:val="00EF5FD8"/>
    <w:rsid w:val="00EF6E45"/>
    <w:rsid w:val="00EF757C"/>
    <w:rsid w:val="00EF7C96"/>
    <w:rsid w:val="00EF7F6F"/>
    <w:rsid w:val="00F00297"/>
    <w:rsid w:val="00F005EF"/>
    <w:rsid w:val="00F006CF"/>
    <w:rsid w:val="00F00799"/>
    <w:rsid w:val="00F00B16"/>
    <w:rsid w:val="00F00BAC"/>
    <w:rsid w:val="00F01584"/>
    <w:rsid w:val="00F01D14"/>
    <w:rsid w:val="00F02515"/>
    <w:rsid w:val="00F027CF"/>
    <w:rsid w:val="00F02D5F"/>
    <w:rsid w:val="00F03186"/>
    <w:rsid w:val="00F0320E"/>
    <w:rsid w:val="00F03DC1"/>
    <w:rsid w:val="00F03E66"/>
    <w:rsid w:val="00F03EE4"/>
    <w:rsid w:val="00F04205"/>
    <w:rsid w:val="00F0424B"/>
    <w:rsid w:val="00F043BA"/>
    <w:rsid w:val="00F04743"/>
    <w:rsid w:val="00F04761"/>
    <w:rsid w:val="00F05F25"/>
    <w:rsid w:val="00F0696B"/>
    <w:rsid w:val="00F06B5B"/>
    <w:rsid w:val="00F06C39"/>
    <w:rsid w:val="00F06E67"/>
    <w:rsid w:val="00F06F93"/>
    <w:rsid w:val="00F0703E"/>
    <w:rsid w:val="00F07469"/>
    <w:rsid w:val="00F0754C"/>
    <w:rsid w:val="00F102E8"/>
    <w:rsid w:val="00F10307"/>
    <w:rsid w:val="00F1040E"/>
    <w:rsid w:val="00F10D29"/>
    <w:rsid w:val="00F110A4"/>
    <w:rsid w:val="00F125DE"/>
    <w:rsid w:val="00F126F3"/>
    <w:rsid w:val="00F12E30"/>
    <w:rsid w:val="00F1393B"/>
    <w:rsid w:val="00F1405B"/>
    <w:rsid w:val="00F14095"/>
    <w:rsid w:val="00F143BC"/>
    <w:rsid w:val="00F148EE"/>
    <w:rsid w:val="00F14F75"/>
    <w:rsid w:val="00F1512F"/>
    <w:rsid w:val="00F151B0"/>
    <w:rsid w:val="00F156EE"/>
    <w:rsid w:val="00F16E5E"/>
    <w:rsid w:val="00F16EDB"/>
    <w:rsid w:val="00F1767E"/>
    <w:rsid w:val="00F17A14"/>
    <w:rsid w:val="00F17B2F"/>
    <w:rsid w:val="00F17C52"/>
    <w:rsid w:val="00F209E7"/>
    <w:rsid w:val="00F20B4E"/>
    <w:rsid w:val="00F20EA5"/>
    <w:rsid w:val="00F2115E"/>
    <w:rsid w:val="00F212A9"/>
    <w:rsid w:val="00F21353"/>
    <w:rsid w:val="00F21845"/>
    <w:rsid w:val="00F22CED"/>
    <w:rsid w:val="00F22E48"/>
    <w:rsid w:val="00F2382F"/>
    <w:rsid w:val="00F23C93"/>
    <w:rsid w:val="00F246D2"/>
    <w:rsid w:val="00F24D40"/>
    <w:rsid w:val="00F25510"/>
    <w:rsid w:val="00F256BD"/>
    <w:rsid w:val="00F25AD1"/>
    <w:rsid w:val="00F261F3"/>
    <w:rsid w:val="00F26E07"/>
    <w:rsid w:val="00F27785"/>
    <w:rsid w:val="00F27FD0"/>
    <w:rsid w:val="00F30533"/>
    <w:rsid w:val="00F30902"/>
    <w:rsid w:val="00F30A3D"/>
    <w:rsid w:val="00F30D9B"/>
    <w:rsid w:val="00F31375"/>
    <w:rsid w:val="00F31BD1"/>
    <w:rsid w:val="00F31D01"/>
    <w:rsid w:val="00F31E3D"/>
    <w:rsid w:val="00F32020"/>
    <w:rsid w:val="00F32794"/>
    <w:rsid w:val="00F3343C"/>
    <w:rsid w:val="00F33479"/>
    <w:rsid w:val="00F3353A"/>
    <w:rsid w:val="00F33864"/>
    <w:rsid w:val="00F338B6"/>
    <w:rsid w:val="00F33B4C"/>
    <w:rsid w:val="00F33BFE"/>
    <w:rsid w:val="00F33C82"/>
    <w:rsid w:val="00F3474B"/>
    <w:rsid w:val="00F34F26"/>
    <w:rsid w:val="00F34F7F"/>
    <w:rsid w:val="00F34FD9"/>
    <w:rsid w:val="00F353E0"/>
    <w:rsid w:val="00F35577"/>
    <w:rsid w:val="00F35C3A"/>
    <w:rsid w:val="00F35FBC"/>
    <w:rsid w:val="00F35FDA"/>
    <w:rsid w:val="00F370FC"/>
    <w:rsid w:val="00F374FE"/>
    <w:rsid w:val="00F37617"/>
    <w:rsid w:val="00F37DBC"/>
    <w:rsid w:val="00F37F14"/>
    <w:rsid w:val="00F40174"/>
    <w:rsid w:val="00F4027F"/>
    <w:rsid w:val="00F406E5"/>
    <w:rsid w:val="00F406F5"/>
    <w:rsid w:val="00F40E81"/>
    <w:rsid w:val="00F4108E"/>
    <w:rsid w:val="00F415A1"/>
    <w:rsid w:val="00F41655"/>
    <w:rsid w:val="00F41A14"/>
    <w:rsid w:val="00F41F4F"/>
    <w:rsid w:val="00F4200D"/>
    <w:rsid w:val="00F4201B"/>
    <w:rsid w:val="00F428C6"/>
    <w:rsid w:val="00F42C25"/>
    <w:rsid w:val="00F4348D"/>
    <w:rsid w:val="00F437C8"/>
    <w:rsid w:val="00F447F3"/>
    <w:rsid w:val="00F44A1A"/>
    <w:rsid w:val="00F44B5C"/>
    <w:rsid w:val="00F44E73"/>
    <w:rsid w:val="00F45185"/>
    <w:rsid w:val="00F452B4"/>
    <w:rsid w:val="00F458C6"/>
    <w:rsid w:val="00F458E6"/>
    <w:rsid w:val="00F45B70"/>
    <w:rsid w:val="00F45C3A"/>
    <w:rsid w:val="00F45C90"/>
    <w:rsid w:val="00F45E8D"/>
    <w:rsid w:val="00F461C5"/>
    <w:rsid w:val="00F46563"/>
    <w:rsid w:val="00F467DD"/>
    <w:rsid w:val="00F46FEF"/>
    <w:rsid w:val="00F47537"/>
    <w:rsid w:val="00F4766B"/>
    <w:rsid w:val="00F47D82"/>
    <w:rsid w:val="00F503D9"/>
    <w:rsid w:val="00F50C46"/>
    <w:rsid w:val="00F516FD"/>
    <w:rsid w:val="00F51AA7"/>
    <w:rsid w:val="00F51C1E"/>
    <w:rsid w:val="00F51F0E"/>
    <w:rsid w:val="00F5221D"/>
    <w:rsid w:val="00F5260E"/>
    <w:rsid w:val="00F52660"/>
    <w:rsid w:val="00F52A53"/>
    <w:rsid w:val="00F52FF8"/>
    <w:rsid w:val="00F53659"/>
    <w:rsid w:val="00F53875"/>
    <w:rsid w:val="00F53EF3"/>
    <w:rsid w:val="00F54376"/>
    <w:rsid w:val="00F544D4"/>
    <w:rsid w:val="00F5452C"/>
    <w:rsid w:val="00F545F6"/>
    <w:rsid w:val="00F54841"/>
    <w:rsid w:val="00F54933"/>
    <w:rsid w:val="00F55198"/>
    <w:rsid w:val="00F55289"/>
    <w:rsid w:val="00F55620"/>
    <w:rsid w:val="00F56979"/>
    <w:rsid w:val="00F56B4B"/>
    <w:rsid w:val="00F570EA"/>
    <w:rsid w:val="00F572C0"/>
    <w:rsid w:val="00F5772B"/>
    <w:rsid w:val="00F577CE"/>
    <w:rsid w:val="00F57A3F"/>
    <w:rsid w:val="00F57A50"/>
    <w:rsid w:val="00F57A84"/>
    <w:rsid w:val="00F57B61"/>
    <w:rsid w:val="00F57BA1"/>
    <w:rsid w:val="00F57C9B"/>
    <w:rsid w:val="00F57E39"/>
    <w:rsid w:val="00F600D3"/>
    <w:rsid w:val="00F60469"/>
    <w:rsid w:val="00F60991"/>
    <w:rsid w:val="00F60A7F"/>
    <w:rsid w:val="00F60C3D"/>
    <w:rsid w:val="00F60D38"/>
    <w:rsid w:val="00F6129A"/>
    <w:rsid w:val="00F618F1"/>
    <w:rsid w:val="00F619CF"/>
    <w:rsid w:val="00F61C2F"/>
    <w:rsid w:val="00F6282B"/>
    <w:rsid w:val="00F62BEF"/>
    <w:rsid w:val="00F62C47"/>
    <w:rsid w:val="00F6374C"/>
    <w:rsid w:val="00F63851"/>
    <w:rsid w:val="00F63B8F"/>
    <w:rsid w:val="00F6458A"/>
    <w:rsid w:val="00F6462A"/>
    <w:rsid w:val="00F64CF5"/>
    <w:rsid w:val="00F64D78"/>
    <w:rsid w:val="00F651B8"/>
    <w:rsid w:val="00F6535D"/>
    <w:rsid w:val="00F6587A"/>
    <w:rsid w:val="00F66502"/>
    <w:rsid w:val="00F66C73"/>
    <w:rsid w:val="00F66E96"/>
    <w:rsid w:val="00F672C0"/>
    <w:rsid w:val="00F67935"/>
    <w:rsid w:val="00F67D04"/>
    <w:rsid w:val="00F67DC1"/>
    <w:rsid w:val="00F70180"/>
    <w:rsid w:val="00F70472"/>
    <w:rsid w:val="00F707DD"/>
    <w:rsid w:val="00F70D5F"/>
    <w:rsid w:val="00F71082"/>
    <w:rsid w:val="00F71139"/>
    <w:rsid w:val="00F712FB"/>
    <w:rsid w:val="00F713B2"/>
    <w:rsid w:val="00F714BE"/>
    <w:rsid w:val="00F71E0E"/>
    <w:rsid w:val="00F71F00"/>
    <w:rsid w:val="00F720CA"/>
    <w:rsid w:val="00F729FC"/>
    <w:rsid w:val="00F72F7C"/>
    <w:rsid w:val="00F72F81"/>
    <w:rsid w:val="00F73321"/>
    <w:rsid w:val="00F736BE"/>
    <w:rsid w:val="00F73B0B"/>
    <w:rsid w:val="00F73CDA"/>
    <w:rsid w:val="00F73DD5"/>
    <w:rsid w:val="00F73E7D"/>
    <w:rsid w:val="00F744A0"/>
    <w:rsid w:val="00F7452F"/>
    <w:rsid w:val="00F752F2"/>
    <w:rsid w:val="00F75894"/>
    <w:rsid w:val="00F75DE4"/>
    <w:rsid w:val="00F76793"/>
    <w:rsid w:val="00F76AFE"/>
    <w:rsid w:val="00F76D8C"/>
    <w:rsid w:val="00F77C86"/>
    <w:rsid w:val="00F77D3E"/>
    <w:rsid w:val="00F800C5"/>
    <w:rsid w:val="00F800D4"/>
    <w:rsid w:val="00F802EE"/>
    <w:rsid w:val="00F80864"/>
    <w:rsid w:val="00F80A1B"/>
    <w:rsid w:val="00F80F62"/>
    <w:rsid w:val="00F812D0"/>
    <w:rsid w:val="00F81B8D"/>
    <w:rsid w:val="00F81E2A"/>
    <w:rsid w:val="00F81E35"/>
    <w:rsid w:val="00F8244D"/>
    <w:rsid w:val="00F827D0"/>
    <w:rsid w:val="00F82B09"/>
    <w:rsid w:val="00F83E4D"/>
    <w:rsid w:val="00F84039"/>
    <w:rsid w:val="00F84087"/>
    <w:rsid w:val="00F84393"/>
    <w:rsid w:val="00F84523"/>
    <w:rsid w:val="00F846A0"/>
    <w:rsid w:val="00F84B1A"/>
    <w:rsid w:val="00F84FFB"/>
    <w:rsid w:val="00F85573"/>
    <w:rsid w:val="00F85698"/>
    <w:rsid w:val="00F8578F"/>
    <w:rsid w:val="00F86059"/>
    <w:rsid w:val="00F860BF"/>
    <w:rsid w:val="00F866FB"/>
    <w:rsid w:val="00F867EA"/>
    <w:rsid w:val="00F86853"/>
    <w:rsid w:val="00F86E72"/>
    <w:rsid w:val="00F87400"/>
    <w:rsid w:val="00F876DE"/>
    <w:rsid w:val="00F877FC"/>
    <w:rsid w:val="00F8791D"/>
    <w:rsid w:val="00F879F2"/>
    <w:rsid w:val="00F87F95"/>
    <w:rsid w:val="00F90232"/>
    <w:rsid w:val="00F90B82"/>
    <w:rsid w:val="00F90F29"/>
    <w:rsid w:val="00F91516"/>
    <w:rsid w:val="00F91554"/>
    <w:rsid w:val="00F916FF"/>
    <w:rsid w:val="00F91CBF"/>
    <w:rsid w:val="00F925B7"/>
    <w:rsid w:val="00F929C1"/>
    <w:rsid w:val="00F92CDC"/>
    <w:rsid w:val="00F9302E"/>
    <w:rsid w:val="00F93992"/>
    <w:rsid w:val="00F93A68"/>
    <w:rsid w:val="00F93B6A"/>
    <w:rsid w:val="00F93CD9"/>
    <w:rsid w:val="00F94EAE"/>
    <w:rsid w:val="00F95270"/>
    <w:rsid w:val="00F9567E"/>
    <w:rsid w:val="00F95B01"/>
    <w:rsid w:val="00F96503"/>
    <w:rsid w:val="00F96778"/>
    <w:rsid w:val="00F96E5B"/>
    <w:rsid w:val="00F96E92"/>
    <w:rsid w:val="00F97388"/>
    <w:rsid w:val="00F9744B"/>
    <w:rsid w:val="00F97532"/>
    <w:rsid w:val="00F975A6"/>
    <w:rsid w:val="00F97913"/>
    <w:rsid w:val="00FA0C79"/>
    <w:rsid w:val="00FA0ECD"/>
    <w:rsid w:val="00FA126B"/>
    <w:rsid w:val="00FA168A"/>
    <w:rsid w:val="00FA2065"/>
    <w:rsid w:val="00FA2435"/>
    <w:rsid w:val="00FA2E7C"/>
    <w:rsid w:val="00FA3679"/>
    <w:rsid w:val="00FA3842"/>
    <w:rsid w:val="00FA3923"/>
    <w:rsid w:val="00FA3D1F"/>
    <w:rsid w:val="00FA48CF"/>
    <w:rsid w:val="00FA4BB3"/>
    <w:rsid w:val="00FA5380"/>
    <w:rsid w:val="00FA57A8"/>
    <w:rsid w:val="00FA6273"/>
    <w:rsid w:val="00FA6976"/>
    <w:rsid w:val="00FA6C8F"/>
    <w:rsid w:val="00FA6EB1"/>
    <w:rsid w:val="00FA749B"/>
    <w:rsid w:val="00FA7720"/>
    <w:rsid w:val="00FA7764"/>
    <w:rsid w:val="00FA77D2"/>
    <w:rsid w:val="00FA7832"/>
    <w:rsid w:val="00FB0036"/>
    <w:rsid w:val="00FB0092"/>
    <w:rsid w:val="00FB02A7"/>
    <w:rsid w:val="00FB02C2"/>
    <w:rsid w:val="00FB09D8"/>
    <w:rsid w:val="00FB108D"/>
    <w:rsid w:val="00FB146F"/>
    <w:rsid w:val="00FB156E"/>
    <w:rsid w:val="00FB188F"/>
    <w:rsid w:val="00FB25A8"/>
    <w:rsid w:val="00FB273C"/>
    <w:rsid w:val="00FB282A"/>
    <w:rsid w:val="00FB2DC6"/>
    <w:rsid w:val="00FB2E68"/>
    <w:rsid w:val="00FB2FAD"/>
    <w:rsid w:val="00FB332C"/>
    <w:rsid w:val="00FB3DEB"/>
    <w:rsid w:val="00FB42D6"/>
    <w:rsid w:val="00FB471E"/>
    <w:rsid w:val="00FB4A80"/>
    <w:rsid w:val="00FB4AA0"/>
    <w:rsid w:val="00FB4ACB"/>
    <w:rsid w:val="00FB4C40"/>
    <w:rsid w:val="00FB53CF"/>
    <w:rsid w:val="00FB53FE"/>
    <w:rsid w:val="00FB5BE8"/>
    <w:rsid w:val="00FB6215"/>
    <w:rsid w:val="00FB62C7"/>
    <w:rsid w:val="00FB6578"/>
    <w:rsid w:val="00FB6805"/>
    <w:rsid w:val="00FB682B"/>
    <w:rsid w:val="00FB6A2C"/>
    <w:rsid w:val="00FB724C"/>
    <w:rsid w:val="00FB765B"/>
    <w:rsid w:val="00FB7744"/>
    <w:rsid w:val="00FB7855"/>
    <w:rsid w:val="00FB7F2D"/>
    <w:rsid w:val="00FC00BB"/>
    <w:rsid w:val="00FC0153"/>
    <w:rsid w:val="00FC07D5"/>
    <w:rsid w:val="00FC081C"/>
    <w:rsid w:val="00FC088F"/>
    <w:rsid w:val="00FC0E74"/>
    <w:rsid w:val="00FC0E77"/>
    <w:rsid w:val="00FC0ED9"/>
    <w:rsid w:val="00FC10A2"/>
    <w:rsid w:val="00FC13D1"/>
    <w:rsid w:val="00FC14D5"/>
    <w:rsid w:val="00FC16E3"/>
    <w:rsid w:val="00FC1894"/>
    <w:rsid w:val="00FC1C4B"/>
    <w:rsid w:val="00FC1C8B"/>
    <w:rsid w:val="00FC1FC8"/>
    <w:rsid w:val="00FC23F3"/>
    <w:rsid w:val="00FC2864"/>
    <w:rsid w:val="00FC3147"/>
    <w:rsid w:val="00FC37C2"/>
    <w:rsid w:val="00FC38C8"/>
    <w:rsid w:val="00FC3DA6"/>
    <w:rsid w:val="00FC3E83"/>
    <w:rsid w:val="00FC3FCE"/>
    <w:rsid w:val="00FC4200"/>
    <w:rsid w:val="00FC461A"/>
    <w:rsid w:val="00FC470F"/>
    <w:rsid w:val="00FC4993"/>
    <w:rsid w:val="00FC4C95"/>
    <w:rsid w:val="00FC4F86"/>
    <w:rsid w:val="00FC501E"/>
    <w:rsid w:val="00FC5238"/>
    <w:rsid w:val="00FC5AA7"/>
    <w:rsid w:val="00FC5FFB"/>
    <w:rsid w:val="00FC6330"/>
    <w:rsid w:val="00FC6A22"/>
    <w:rsid w:val="00FC722C"/>
    <w:rsid w:val="00FC78C8"/>
    <w:rsid w:val="00FC7AD5"/>
    <w:rsid w:val="00FC7B07"/>
    <w:rsid w:val="00FD033A"/>
    <w:rsid w:val="00FD0879"/>
    <w:rsid w:val="00FD0BEC"/>
    <w:rsid w:val="00FD0CB5"/>
    <w:rsid w:val="00FD0EA4"/>
    <w:rsid w:val="00FD18E6"/>
    <w:rsid w:val="00FD18FB"/>
    <w:rsid w:val="00FD1C6E"/>
    <w:rsid w:val="00FD1CE6"/>
    <w:rsid w:val="00FD211E"/>
    <w:rsid w:val="00FD3452"/>
    <w:rsid w:val="00FD38B4"/>
    <w:rsid w:val="00FD40A9"/>
    <w:rsid w:val="00FD43CE"/>
    <w:rsid w:val="00FD4551"/>
    <w:rsid w:val="00FD47B5"/>
    <w:rsid w:val="00FD4A38"/>
    <w:rsid w:val="00FD4BA5"/>
    <w:rsid w:val="00FD4D3C"/>
    <w:rsid w:val="00FD4F0F"/>
    <w:rsid w:val="00FD575E"/>
    <w:rsid w:val="00FD5947"/>
    <w:rsid w:val="00FD5B08"/>
    <w:rsid w:val="00FD5C21"/>
    <w:rsid w:val="00FD5D73"/>
    <w:rsid w:val="00FD64DF"/>
    <w:rsid w:val="00FD6773"/>
    <w:rsid w:val="00FD6C04"/>
    <w:rsid w:val="00FD7136"/>
    <w:rsid w:val="00FD75BB"/>
    <w:rsid w:val="00FD7E43"/>
    <w:rsid w:val="00FD7EC2"/>
    <w:rsid w:val="00FD7FD3"/>
    <w:rsid w:val="00FE0775"/>
    <w:rsid w:val="00FE096B"/>
    <w:rsid w:val="00FE0BD2"/>
    <w:rsid w:val="00FE0D25"/>
    <w:rsid w:val="00FE0EB8"/>
    <w:rsid w:val="00FE100A"/>
    <w:rsid w:val="00FE154B"/>
    <w:rsid w:val="00FE1919"/>
    <w:rsid w:val="00FE1B08"/>
    <w:rsid w:val="00FE1BD8"/>
    <w:rsid w:val="00FE1CA4"/>
    <w:rsid w:val="00FE1F67"/>
    <w:rsid w:val="00FE268E"/>
    <w:rsid w:val="00FE2771"/>
    <w:rsid w:val="00FE2785"/>
    <w:rsid w:val="00FE2896"/>
    <w:rsid w:val="00FE28FE"/>
    <w:rsid w:val="00FE2A60"/>
    <w:rsid w:val="00FE2CF4"/>
    <w:rsid w:val="00FE2D0B"/>
    <w:rsid w:val="00FE31AD"/>
    <w:rsid w:val="00FE35C3"/>
    <w:rsid w:val="00FE366F"/>
    <w:rsid w:val="00FE3E4D"/>
    <w:rsid w:val="00FE3E9F"/>
    <w:rsid w:val="00FE4230"/>
    <w:rsid w:val="00FE4694"/>
    <w:rsid w:val="00FE4EE4"/>
    <w:rsid w:val="00FE63F0"/>
    <w:rsid w:val="00FE640A"/>
    <w:rsid w:val="00FE67DA"/>
    <w:rsid w:val="00FE6B4B"/>
    <w:rsid w:val="00FE6BBD"/>
    <w:rsid w:val="00FE6C08"/>
    <w:rsid w:val="00FE6C9C"/>
    <w:rsid w:val="00FE6FFE"/>
    <w:rsid w:val="00FF0027"/>
    <w:rsid w:val="00FF01B2"/>
    <w:rsid w:val="00FF01E3"/>
    <w:rsid w:val="00FF0B70"/>
    <w:rsid w:val="00FF0CE0"/>
    <w:rsid w:val="00FF0FE1"/>
    <w:rsid w:val="00FF1258"/>
    <w:rsid w:val="00FF1338"/>
    <w:rsid w:val="00FF1463"/>
    <w:rsid w:val="00FF16AF"/>
    <w:rsid w:val="00FF1F51"/>
    <w:rsid w:val="00FF2567"/>
    <w:rsid w:val="00FF2590"/>
    <w:rsid w:val="00FF25BD"/>
    <w:rsid w:val="00FF27D9"/>
    <w:rsid w:val="00FF28EC"/>
    <w:rsid w:val="00FF2981"/>
    <w:rsid w:val="00FF2EC7"/>
    <w:rsid w:val="00FF3374"/>
    <w:rsid w:val="00FF356A"/>
    <w:rsid w:val="00FF370B"/>
    <w:rsid w:val="00FF3C68"/>
    <w:rsid w:val="00FF3C70"/>
    <w:rsid w:val="00FF3F8A"/>
    <w:rsid w:val="00FF4BDF"/>
    <w:rsid w:val="00FF5A79"/>
    <w:rsid w:val="00FF63E1"/>
    <w:rsid w:val="00FF6885"/>
    <w:rsid w:val="00FF703B"/>
    <w:rsid w:val="00FF707D"/>
    <w:rsid w:val="00FF70AD"/>
    <w:rsid w:val="00FF711C"/>
    <w:rsid w:val="00FF71D0"/>
    <w:rsid w:val="00FF766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D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73B9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7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3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0B7628594F13DAE59FB30499E9A08616B73C1BCFF5F3B128CE91D818885CE98700403C121CE75979386C38w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87</Words>
  <Characters>499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2013-10-11T07:59:00Z</cp:lastPrinted>
  <dcterms:created xsi:type="dcterms:W3CDTF">2013-10-11T07:52:00Z</dcterms:created>
  <dcterms:modified xsi:type="dcterms:W3CDTF">2013-10-16T14:58:00Z</dcterms:modified>
</cp:coreProperties>
</file>