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AC2" w:rsidRDefault="009C5AC2" w:rsidP="000F40B8">
      <w:pPr>
        <w:jc w:val="center"/>
        <w:rPr>
          <w:b/>
          <w:sz w:val="28"/>
          <w:szCs w:val="28"/>
        </w:rPr>
      </w:pPr>
    </w:p>
    <w:p w:rsidR="009C5AC2" w:rsidRPr="000F40B8" w:rsidRDefault="009C5AC2" w:rsidP="000F40B8">
      <w:pPr>
        <w:jc w:val="center"/>
        <w:rPr>
          <w:rFonts w:ascii="Times New Roman" w:hAnsi="Times New Roman"/>
          <w:b/>
          <w:sz w:val="32"/>
          <w:szCs w:val="32"/>
        </w:rPr>
      </w:pPr>
      <w:r w:rsidRPr="000F40B8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9C5AC2" w:rsidRPr="000F40B8" w:rsidRDefault="009C5AC2" w:rsidP="000F40B8">
      <w:pPr>
        <w:jc w:val="center"/>
        <w:rPr>
          <w:rFonts w:ascii="Times New Roman" w:hAnsi="Times New Roman"/>
          <w:b/>
          <w:sz w:val="44"/>
          <w:szCs w:val="44"/>
        </w:rPr>
      </w:pPr>
      <w:r w:rsidRPr="000F40B8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9C5AC2" w:rsidRDefault="009C5AC2" w:rsidP="000F40B8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487</w:t>
      </w:r>
    </w:p>
    <w:p w:rsidR="009C5AC2" w:rsidRDefault="009C5AC2" w:rsidP="000F40B8">
      <w:pPr>
        <w:pStyle w:val="ConsPlusTitle"/>
        <w:jc w:val="center"/>
        <w:rPr>
          <w:sz w:val="28"/>
          <w:szCs w:val="28"/>
        </w:rPr>
      </w:pPr>
    </w:p>
    <w:p w:rsidR="009C5AC2" w:rsidRPr="00545E5F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</w:t>
      </w:r>
      <w:r w:rsidRPr="00545E5F">
        <w:rPr>
          <w:rFonts w:ascii="Times New Roman" w:hAnsi="Times New Roman"/>
          <w:b/>
          <w:bCs/>
          <w:sz w:val="28"/>
          <w:szCs w:val="28"/>
        </w:rPr>
        <w:t xml:space="preserve"> А</w:t>
      </w:r>
      <w:r>
        <w:rPr>
          <w:rFonts w:ascii="Times New Roman" w:hAnsi="Times New Roman"/>
          <w:b/>
          <w:bCs/>
          <w:sz w:val="28"/>
          <w:szCs w:val="28"/>
        </w:rPr>
        <w:t xml:space="preserve">бдулаевой </w:t>
      </w:r>
      <w:r w:rsidRPr="00545E5F">
        <w:rPr>
          <w:rFonts w:ascii="Times New Roman" w:hAnsi="Times New Roman"/>
          <w:b/>
          <w:bCs/>
          <w:sz w:val="28"/>
          <w:szCs w:val="28"/>
        </w:rPr>
        <w:t>П.М.</w:t>
      </w:r>
    </w:p>
    <w:p w:rsidR="009C5AC2" w:rsidRPr="00545E5F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C5AC2" w:rsidRPr="00AC3B70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45E5F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C3B70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7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70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70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7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70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7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7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70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70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70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70">
        <w:rPr>
          <w:rFonts w:ascii="Times New Roman" w:hAnsi="Times New Roman"/>
          <w:b/>
          <w:sz w:val="28"/>
          <w:szCs w:val="28"/>
        </w:rPr>
        <w:t>т:</w:t>
      </w:r>
    </w:p>
    <w:p w:rsidR="009C5AC2" w:rsidRPr="00545E5F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</w:t>
      </w:r>
      <w:r w:rsidRPr="00545E5F">
        <w:rPr>
          <w:rFonts w:ascii="Times New Roman" w:hAnsi="Times New Roman"/>
          <w:sz w:val="28"/>
          <w:szCs w:val="28"/>
        </w:rPr>
        <w:t xml:space="preserve">Абдулаеву Патимат Магомедтагировну </w:t>
      </w:r>
      <w:r>
        <w:rPr>
          <w:rFonts w:ascii="Times New Roman" w:hAnsi="Times New Roman"/>
          <w:sz w:val="28"/>
          <w:szCs w:val="28"/>
        </w:rPr>
        <w:t xml:space="preserve">от должности первого </w:t>
      </w:r>
      <w:r w:rsidRPr="00545E5F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Pr="00545E5F">
        <w:rPr>
          <w:rFonts w:ascii="Times New Roman" w:hAnsi="Times New Roman"/>
          <w:sz w:val="28"/>
          <w:szCs w:val="28"/>
        </w:rPr>
        <w:t xml:space="preserve"> министра по управлению государственным имуществом Республики Дагестан</w:t>
      </w:r>
      <w:r>
        <w:rPr>
          <w:rFonts w:ascii="Times New Roman" w:hAnsi="Times New Roman"/>
          <w:sz w:val="28"/>
          <w:szCs w:val="28"/>
        </w:rPr>
        <w:t xml:space="preserve"> и уволить с государственной гражданской службы Республики Дагестан в связи с выходом на пенсию</w:t>
      </w:r>
      <w:r w:rsidRPr="00545E5F">
        <w:rPr>
          <w:rFonts w:ascii="Times New Roman" w:hAnsi="Times New Roman"/>
          <w:sz w:val="28"/>
          <w:szCs w:val="28"/>
        </w:rPr>
        <w:t>.</w:t>
      </w:r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C5AC2" w:rsidRPr="007B74EC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b/>
          <w:sz w:val="28"/>
          <w:szCs w:val="28"/>
        </w:rPr>
        <w:t xml:space="preserve">Председатель Правительства </w:t>
      </w:r>
    </w:p>
    <w:p w:rsidR="009C5AC2" w:rsidRPr="007B74EC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B74EC">
        <w:rPr>
          <w:rFonts w:ascii="Times New Roman" w:hAnsi="Times New Roman"/>
          <w:b/>
          <w:sz w:val="28"/>
          <w:szCs w:val="28"/>
        </w:rPr>
        <w:t xml:space="preserve">Республики Дагестан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7B74EC">
        <w:rPr>
          <w:rFonts w:ascii="Times New Roman" w:hAnsi="Times New Roman"/>
          <w:b/>
          <w:sz w:val="28"/>
          <w:szCs w:val="28"/>
        </w:rPr>
        <w:t xml:space="preserve"> 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B74EC">
        <w:rPr>
          <w:rFonts w:ascii="Times New Roman" w:hAnsi="Times New Roman"/>
          <w:b/>
          <w:sz w:val="28"/>
          <w:szCs w:val="28"/>
        </w:rPr>
        <w:t>Гамидов</w:t>
      </w:r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>
        <w:r w:rsidRPr="007B74EC">
          <w:rPr>
            <w:rFonts w:ascii="Times New Roman" w:hAnsi="Times New Roman"/>
            <w:b/>
            <w:i/>
            <w:iCs/>
            <w:color w:val="0000FF"/>
            <w:sz w:val="28"/>
            <w:szCs w:val="28"/>
          </w:rPr>
          <w:br/>
        </w:r>
      </w:hyperlink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</w:pPr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</w:pPr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</w:pPr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</w:pPr>
    </w:p>
    <w:p w:rsidR="009C5AC2" w:rsidRPr="007B74EC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5AC2" w:rsidRDefault="009C5AC2" w:rsidP="00290725"/>
    <w:p w:rsidR="009C5AC2" w:rsidRDefault="009C5AC2" w:rsidP="00290725"/>
    <w:p w:rsidR="009C5AC2" w:rsidRPr="00F712FB" w:rsidRDefault="009C5AC2" w:rsidP="0029072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Пост. 10-16</w:t>
      </w:r>
      <w:r w:rsidRPr="00F712FB">
        <w:rPr>
          <w:rFonts w:ascii="Times New Roman" w:hAnsi="Times New Roman"/>
          <w:sz w:val="16"/>
          <w:szCs w:val="16"/>
        </w:rPr>
        <w:t>м.</w:t>
      </w:r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AC2" w:rsidRDefault="009C5AC2" w:rsidP="0029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AC2" w:rsidRDefault="009C5AC2"/>
    <w:sectPr w:rsidR="009C5AC2" w:rsidSect="0028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725"/>
    <w:rsid w:val="000002FA"/>
    <w:rsid w:val="00000593"/>
    <w:rsid w:val="000006FD"/>
    <w:rsid w:val="00000873"/>
    <w:rsid w:val="000009FE"/>
    <w:rsid w:val="00000B4C"/>
    <w:rsid w:val="00001160"/>
    <w:rsid w:val="00001345"/>
    <w:rsid w:val="0000171A"/>
    <w:rsid w:val="00001A74"/>
    <w:rsid w:val="00001B6F"/>
    <w:rsid w:val="00001C21"/>
    <w:rsid w:val="00001F96"/>
    <w:rsid w:val="000021AB"/>
    <w:rsid w:val="00002302"/>
    <w:rsid w:val="00002511"/>
    <w:rsid w:val="00002BC2"/>
    <w:rsid w:val="00002D3E"/>
    <w:rsid w:val="00002E3E"/>
    <w:rsid w:val="00002EF6"/>
    <w:rsid w:val="00002FC5"/>
    <w:rsid w:val="000031A8"/>
    <w:rsid w:val="0000353C"/>
    <w:rsid w:val="0000397A"/>
    <w:rsid w:val="00003B01"/>
    <w:rsid w:val="00003EAF"/>
    <w:rsid w:val="00004008"/>
    <w:rsid w:val="00004469"/>
    <w:rsid w:val="00004737"/>
    <w:rsid w:val="00004869"/>
    <w:rsid w:val="00004BAE"/>
    <w:rsid w:val="0000583B"/>
    <w:rsid w:val="000059CA"/>
    <w:rsid w:val="00007142"/>
    <w:rsid w:val="00007637"/>
    <w:rsid w:val="0000793B"/>
    <w:rsid w:val="000079DF"/>
    <w:rsid w:val="00007C7E"/>
    <w:rsid w:val="00010212"/>
    <w:rsid w:val="00010D06"/>
    <w:rsid w:val="00010E11"/>
    <w:rsid w:val="00010E22"/>
    <w:rsid w:val="00010E58"/>
    <w:rsid w:val="00010E7D"/>
    <w:rsid w:val="00010F53"/>
    <w:rsid w:val="0001269F"/>
    <w:rsid w:val="00012BCE"/>
    <w:rsid w:val="00012ED2"/>
    <w:rsid w:val="00012F9A"/>
    <w:rsid w:val="0001328E"/>
    <w:rsid w:val="0001380E"/>
    <w:rsid w:val="00013DA7"/>
    <w:rsid w:val="0001406E"/>
    <w:rsid w:val="000140A3"/>
    <w:rsid w:val="000140C5"/>
    <w:rsid w:val="00014530"/>
    <w:rsid w:val="000150E5"/>
    <w:rsid w:val="000151E2"/>
    <w:rsid w:val="000155CE"/>
    <w:rsid w:val="0001575C"/>
    <w:rsid w:val="00015A2A"/>
    <w:rsid w:val="00015A58"/>
    <w:rsid w:val="00015FF5"/>
    <w:rsid w:val="00016762"/>
    <w:rsid w:val="000168CE"/>
    <w:rsid w:val="00016B2D"/>
    <w:rsid w:val="00016BB9"/>
    <w:rsid w:val="00016BF5"/>
    <w:rsid w:val="00016C01"/>
    <w:rsid w:val="00017CC4"/>
    <w:rsid w:val="00017E19"/>
    <w:rsid w:val="000200F8"/>
    <w:rsid w:val="000202D1"/>
    <w:rsid w:val="000202F3"/>
    <w:rsid w:val="00020627"/>
    <w:rsid w:val="000208C2"/>
    <w:rsid w:val="00020957"/>
    <w:rsid w:val="0002097A"/>
    <w:rsid w:val="00021399"/>
    <w:rsid w:val="000219D0"/>
    <w:rsid w:val="00021C14"/>
    <w:rsid w:val="00021D03"/>
    <w:rsid w:val="00021FF5"/>
    <w:rsid w:val="00022973"/>
    <w:rsid w:val="00022AA4"/>
    <w:rsid w:val="00023840"/>
    <w:rsid w:val="00023927"/>
    <w:rsid w:val="00023CC2"/>
    <w:rsid w:val="0002456E"/>
    <w:rsid w:val="00024AE3"/>
    <w:rsid w:val="0002512E"/>
    <w:rsid w:val="0002514B"/>
    <w:rsid w:val="0002542C"/>
    <w:rsid w:val="00026304"/>
    <w:rsid w:val="00026938"/>
    <w:rsid w:val="0002697E"/>
    <w:rsid w:val="00026FC4"/>
    <w:rsid w:val="00027160"/>
    <w:rsid w:val="000271B5"/>
    <w:rsid w:val="00027C85"/>
    <w:rsid w:val="000306D0"/>
    <w:rsid w:val="0003125B"/>
    <w:rsid w:val="000313AE"/>
    <w:rsid w:val="000314DD"/>
    <w:rsid w:val="000322D1"/>
    <w:rsid w:val="0003258C"/>
    <w:rsid w:val="00032594"/>
    <w:rsid w:val="00032EA6"/>
    <w:rsid w:val="00032EEF"/>
    <w:rsid w:val="00032F0D"/>
    <w:rsid w:val="00032FA6"/>
    <w:rsid w:val="000331A3"/>
    <w:rsid w:val="000335C0"/>
    <w:rsid w:val="00033664"/>
    <w:rsid w:val="00033DB7"/>
    <w:rsid w:val="00034321"/>
    <w:rsid w:val="00034326"/>
    <w:rsid w:val="00034498"/>
    <w:rsid w:val="00034531"/>
    <w:rsid w:val="00034862"/>
    <w:rsid w:val="00034AB4"/>
    <w:rsid w:val="0003539C"/>
    <w:rsid w:val="000353C1"/>
    <w:rsid w:val="000354FC"/>
    <w:rsid w:val="000359CF"/>
    <w:rsid w:val="0003603E"/>
    <w:rsid w:val="000365DE"/>
    <w:rsid w:val="0003660F"/>
    <w:rsid w:val="000368D7"/>
    <w:rsid w:val="00036C65"/>
    <w:rsid w:val="00036DCC"/>
    <w:rsid w:val="00036F88"/>
    <w:rsid w:val="00037041"/>
    <w:rsid w:val="0003755B"/>
    <w:rsid w:val="00037801"/>
    <w:rsid w:val="00037972"/>
    <w:rsid w:val="00037AAC"/>
    <w:rsid w:val="00040018"/>
    <w:rsid w:val="00040109"/>
    <w:rsid w:val="000402AF"/>
    <w:rsid w:val="00040464"/>
    <w:rsid w:val="000405AD"/>
    <w:rsid w:val="000405E4"/>
    <w:rsid w:val="00040971"/>
    <w:rsid w:val="00041656"/>
    <w:rsid w:val="00041779"/>
    <w:rsid w:val="00041899"/>
    <w:rsid w:val="00041A0F"/>
    <w:rsid w:val="00041D2E"/>
    <w:rsid w:val="00041D7F"/>
    <w:rsid w:val="00041E08"/>
    <w:rsid w:val="0004222D"/>
    <w:rsid w:val="000424B0"/>
    <w:rsid w:val="00042545"/>
    <w:rsid w:val="0004275C"/>
    <w:rsid w:val="000427F8"/>
    <w:rsid w:val="00042FE9"/>
    <w:rsid w:val="00043054"/>
    <w:rsid w:val="000438F5"/>
    <w:rsid w:val="000457D5"/>
    <w:rsid w:val="00045CA2"/>
    <w:rsid w:val="00046385"/>
    <w:rsid w:val="00046DAC"/>
    <w:rsid w:val="00047401"/>
    <w:rsid w:val="00047681"/>
    <w:rsid w:val="00047C29"/>
    <w:rsid w:val="000500C1"/>
    <w:rsid w:val="000505DA"/>
    <w:rsid w:val="00051A71"/>
    <w:rsid w:val="00051BB0"/>
    <w:rsid w:val="000523F1"/>
    <w:rsid w:val="00052416"/>
    <w:rsid w:val="000528C3"/>
    <w:rsid w:val="00052E26"/>
    <w:rsid w:val="00052E5F"/>
    <w:rsid w:val="00052F55"/>
    <w:rsid w:val="0005352E"/>
    <w:rsid w:val="000538A7"/>
    <w:rsid w:val="00053A95"/>
    <w:rsid w:val="00053AB7"/>
    <w:rsid w:val="00053ECA"/>
    <w:rsid w:val="0005442B"/>
    <w:rsid w:val="00054563"/>
    <w:rsid w:val="0005488A"/>
    <w:rsid w:val="00054CDE"/>
    <w:rsid w:val="00054E5C"/>
    <w:rsid w:val="00056076"/>
    <w:rsid w:val="0005648E"/>
    <w:rsid w:val="00056B4D"/>
    <w:rsid w:val="00057033"/>
    <w:rsid w:val="00057932"/>
    <w:rsid w:val="00057C15"/>
    <w:rsid w:val="000605E5"/>
    <w:rsid w:val="0006080B"/>
    <w:rsid w:val="00060886"/>
    <w:rsid w:val="00060B61"/>
    <w:rsid w:val="00060B7B"/>
    <w:rsid w:val="00060C35"/>
    <w:rsid w:val="00060DF8"/>
    <w:rsid w:val="00061277"/>
    <w:rsid w:val="00061895"/>
    <w:rsid w:val="00061936"/>
    <w:rsid w:val="00061CD2"/>
    <w:rsid w:val="00061F93"/>
    <w:rsid w:val="0006205A"/>
    <w:rsid w:val="000622F5"/>
    <w:rsid w:val="000623CE"/>
    <w:rsid w:val="0006251B"/>
    <w:rsid w:val="00062C3D"/>
    <w:rsid w:val="0006310C"/>
    <w:rsid w:val="000632BD"/>
    <w:rsid w:val="00063412"/>
    <w:rsid w:val="00063754"/>
    <w:rsid w:val="000637E4"/>
    <w:rsid w:val="00063987"/>
    <w:rsid w:val="00064534"/>
    <w:rsid w:val="000645B0"/>
    <w:rsid w:val="0006477F"/>
    <w:rsid w:val="000647C4"/>
    <w:rsid w:val="00064E88"/>
    <w:rsid w:val="000652CD"/>
    <w:rsid w:val="000659E2"/>
    <w:rsid w:val="00065B2F"/>
    <w:rsid w:val="0006601E"/>
    <w:rsid w:val="00066207"/>
    <w:rsid w:val="000662F8"/>
    <w:rsid w:val="00066A83"/>
    <w:rsid w:val="00066C6D"/>
    <w:rsid w:val="00067126"/>
    <w:rsid w:val="00067819"/>
    <w:rsid w:val="0007050A"/>
    <w:rsid w:val="00070A57"/>
    <w:rsid w:val="000712C7"/>
    <w:rsid w:val="00071521"/>
    <w:rsid w:val="00071BED"/>
    <w:rsid w:val="00071CBF"/>
    <w:rsid w:val="00071D01"/>
    <w:rsid w:val="00072039"/>
    <w:rsid w:val="0007204F"/>
    <w:rsid w:val="0007208F"/>
    <w:rsid w:val="00072668"/>
    <w:rsid w:val="00073447"/>
    <w:rsid w:val="000735C2"/>
    <w:rsid w:val="0007380A"/>
    <w:rsid w:val="00073AC1"/>
    <w:rsid w:val="0007445C"/>
    <w:rsid w:val="0007512A"/>
    <w:rsid w:val="000753C9"/>
    <w:rsid w:val="000758E4"/>
    <w:rsid w:val="0007591A"/>
    <w:rsid w:val="00075B51"/>
    <w:rsid w:val="00075F00"/>
    <w:rsid w:val="000762BC"/>
    <w:rsid w:val="000763DD"/>
    <w:rsid w:val="000764E8"/>
    <w:rsid w:val="00076642"/>
    <w:rsid w:val="00076699"/>
    <w:rsid w:val="000769B8"/>
    <w:rsid w:val="00076DDE"/>
    <w:rsid w:val="00076E60"/>
    <w:rsid w:val="00077374"/>
    <w:rsid w:val="000773B9"/>
    <w:rsid w:val="0007784A"/>
    <w:rsid w:val="00077C8B"/>
    <w:rsid w:val="00080110"/>
    <w:rsid w:val="000801BE"/>
    <w:rsid w:val="00080407"/>
    <w:rsid w:val="000805F4"/>
    <w:rsid w:val="00080711"/>
    <w:rsid w:val="000808A5"/>
    <w:rsid w:val="00080C80"/>
    <w:rsid w:val="00080CD8"/>
    <w:rsid w:val="00081250"/>
    <w:rsid w:val="000813AB"/>
    <w:rsid w:val="0008184F"/>
    <w:rsid w:val="00081B71"/>
    <w:rsid w:val="00081D2B"/>
    <w:rsid w:val="00081EC9"/>
    <w:rsid w:val="00082896"/>
    <w:rsid w:val="00082AB9"/>
    <w:rsid w:val="00082CE2"/>
    <w:rsid w:val="00082EE5"/>
    <w:rsid w:val="000832C8"/>
    <w:rsid w:val="00083B56"/>
    <w:rsid w:val="00083C4F"/>
    <w:rsid w:val="00084F14"/>
    <w:rsid w:val="00085088"/>
    <w:rsid w:val="00085092"/>
    <w:rsid w:val="000852CB"/>
    <w:rsid w:val="000854A7"/>
    <w:rsid w:val="00085508"/>
    <w:rsid w:val="0008593D"/>
    <w:rsid w:val="00085B9A"/>
    <w:rsid w:val="00085C90"/>
    <w:rsid w:val="00085E62"/>
    <w:rsid w:val="00086082"/>
    <w:rsid w:val="00086425"/>
    <w:rsid w:val="000869C8"/>
    <w:rsid w:val="00087498"/>
    <w:rsid w:val="00087BE0"/>
    <w:rsid w:val="00087E01"/>
    <w:rsid w:val="00087E13"/>
    <w:rsid w:val="0009018D"/>
    <w:rsid w:val="00090D5B"/>
    <w:rsid w:val="00090FBD"/>
    <w:rsid w:val="00091050"/>
    <w:rsid w:val="000916AD"/>
    <w:rsid w:val="000916B9"/>
    <w:rsid w:val="00092284"/>
    <w:rsid w:val="0009263C"/>
    <w:rsid w:val="0009292F"/>
    <w:rsid w:val="00092C75"/>
    <w:rsid w:val="000932B3"/>
    <w:rsid w:val="0009361F"/>
    <w:rsid w:val="00093BCC"/>
    <w:rsid w:val="0009409D"/>
    <w:rsid w:val="00094495"/>
    <w:rsid w:val="000944D5"/>
    <w:rsid w:val="00094556"/>
    <w:rsid w:val="00094FBC"/>
    <w:rsid w:val="00094FC6"/>
    <w:rsid w:val="0009684E"/>
    <w:rsid w:val="000969CF"/>
    <w:rsid w:val="00097CE8"/>
    <w:rsid w:val="000A0037"/>
    <w:rsid w:val="000A0273"/>
    <w:rsid w:val="000A0421"/>
    <w:rsid w:val="000A04C0"/>
    <w:rsid w:val="000A0895"/>
    <w:rsid w:val="000A0DC8"/>
    <w:rsid w:val="000A0FE8"/>
    <w:rsid w:val="000A10DA"/>
    <w:rsid w:val="000A1180"/>
    <w:rsid w:val="000A1837"/>
    <w:rsid w:val="000A1952"/>
    <w:rsid w:val="000A1BE1"/>
    <w:rsid w:val="000A1BE3"/>
    <w:rsid w:val="000A2293"/>
    <w:rsid w:val="000A2545"/>
    <w:rsid w:val="000A26A7"/>
    <w:rsid w:val="000A3B12"/>
    <w:rsid w:val="000A3B33"/>
    <w:rsid w:val="000A3CF2"/>
    <w:rsid w:val="000A4127"/>
    <w:rsid w:val="000A4506"/>
    <w:rsid w:val="000A4DE1"/>
    <w:rsid w:val="000A4EE5"/>
    <w:rsid w:val="000A50DF"/>
    <w:rsid w:val="000A5238"/>
    <w:rsid w:val="000A53A8"/>
    <w:rsid w:val="000A5413"/>
    <w:rsid w:val="000A55EA"/>
    <w:rsid w:val="000A5976"/>
    <w:rsid w:val="000A5D49"/>
    <w:rsid w:val="000A60BC"/>
    <w:rsid w:val="000A621F"/>
    <w:rsid w:val="000A62EC"/>
    <w:rsid w:val="000A6DC5"/>
    <w:rsid w:val="000A70E7"/>
    <w:rsid w:val="000A7A4F"/>
    <w:rsid w:val="000A7AAF"/>
    <w:rsid w:val="000A7ADD"/>
    <w:rsid w:val="000A7BB6"/>
    <w:rsid w:val="000A7D35"/>
    <w:rsid w:val="000A7D9F"/>
    <w:rsid w:val="000B0C24"/>
    <w:rsid w:val="000B0E92"/>
    <w:rsid w:val="000B0ECC"/>
    <w:rsid w:val="000B12E7"/>
    <w:rsid w:val="000B1326"/>
    <w:rsid w:val="000B1777"/>
    <w:rsid w:val="000B1ADA"/>
    <w:rsid w:val="000B1B3F"/>
    <w:rsid w:val="000B1F98"/>
    <w:rsid w:val="000B2002"/>
    <w:rsid w:val="000B2034"/>
    <w:rsid w:val="000B222B"/>
    <w:rsid w:val="000B2788"/>
    <w:rsid w:val="000B426B"/>
    <w:rsid w:val="000B4620"/>
    <w:rsid w:val="000B4749"/>
    <w:rsid w:val="000B475C"/>
    <w:rsid w:val="000B4A27"/>
    <w:rsid w:val="000B4BB3"/>
    <w:rsid w:val="000B5047"/>
    <w:rsid w:val="000B5391"/>
    <w:rsid w:val="000B5AA5"/>
    <w:rsid w:val="000B5BD8"/>
    <w:rsid w:val="000B6684"/>
    <w:rsid w:val="000B6CE3"/>
    <w:rsid w:val="000B6EFB"/>
    <w:rsid w:val="000B6FEB"/>
    <w:rsid w:val="000B7155"/>
    <w:rsid w:val="000B7168"/>
    <w:rsid w:val="000B72DC"/>
    <w:rsid w:val="000B76D2"/>
    <w:rsid w:val="000B7CE3"/>
    <w:rsid w:val="000C00F5"/>
    <w:rsid w:val="000C01E4"/>
    <w:rsid w:val="000C1262"/>
    <w:rsid w:val="000C19FE"/>
    <w:rsid w:val="000C1CF3"/>
    <w:rsid w:val="000C224D"/>
    <w:rsid w:val="000C25E8"/>
    <w:rsid w:val="000C2F16"/>
    <w:rsid w:val="000C2F28"/>
    <w:rsid w:val="000C2FC9"/>
    <w:rsid w:val="000C3215"/>
    <w:rsid w:val="000C36A7"/>
    <w:rsid w:val="000C4010"/>
    <w:rsid w:val="000C4196"/>
    <w:rsid w:val="000C43A0"/>
    <w:rsid w:val="000C43CF"/>
    <w:rsid w:val="000C4474"/>
    <w:rsid w:val="000C4481"/>
    <w:rsid w:val="000C44E3"/>
    <w:rsid w:val="000C4640"/>
    <w:rsid w:val="000C48CC"/>
    <w:rsid w:val="000C4A31"/>
    <w:rsid w:val="000C4B46"/>
    <w:rsid w:val="000C55B6"/>
    <w:rsid w:val="000C5749"/>
    <w:rsid w:val="000C5891"/>
    <w:rsid w:val="000C59E2"/>
    <w:rsid w:val="000C5CF0"/>
    <w:rsid w:val="000C5F0D"/>
    <w:rsid w:val="000C5F44"/>
    <w:rsid w:val="000C61CF"/>
    <w:rsid w:val="000C65F4"/>
    <w:rsid w:val="000C68B9"/>
    <w:rsid w:val="000C6CEF"/>
    <w:rsid w:val="000C6D8C"/>
    <w:rsid w:val="000C73A0"/>
    <w:rsid w:val="000C7B6E"/>
    <w:rsid w:val="000C7CB5"/>
    <w:rsid w:val="000C7DCA"/>
    <w:rsid w:val="000D01F2"/>
    <w:rsid w:val="000D0270"/>
    <w:rsid w:val="000D083C"/>
    <w:rsid w:val="000D15D4"/>
    <w:rsid w:val="000D1876"/>
    <w:rsid w:val="000D1935"/>
    <w:rsid w:val="000D1B35"/>
    <w:rsid w:val="000D1E25"/>
    <w:rsid w:val="000D1E57"/>
    <w:rsid w:val="000D213A"/>
    <w:rsid w:val="000D2745"/>
    <w:rsid w:val="000D2E6F"/>
    <w:rsid w:val="000D30BD"/>
    <w:rsid w:val="000D311F"/>
    <w:rsid w:val="000D35D8"/>
    <w:rsid w:val="000D35EC"/>
    <w:rsid w:val="000D3633"/>
    <w:rsid w:val="000D381E"/>
    <w:rsid w:val="000D3B06"/>
    <w:rsid w:val="000D3E3F"/>
    <w:rsid w:val="000D459F"/>
    <w:rsid w:val="000D55D3"/>
    <w:rsid w:val="000D5D51"/>
    <w:rsid w:val="000D5D6A"/>
    <w:rsid w:val="000D5E42"/>
    <w:rsid w:val="000D637A"/>
    <w:rsid w:val="000D63A9"/>
    <w:rsid w:val="000D6532"/>
    <w:rsid w:val="000D6629"/>
    <w:rsid w:val="000D710A"/>
    <w:rsid w:val="000D78DA"/>
    <w:rsid w:val="000D79E6"/>
    <w:rsid w:val="000D7CC4"/>
    <w:rsid w:val="000D7EF7"/>
    <w:rsid w:val="000D7FAD"/>
    <w:rsid w:val="000E011C"/>
    <w:rsid w:val="000E0544"/>
    <w:rsid w:val="000E05B4"/>
    <w:rsid w:val="000E0BFA"/>
    <w:rsid w:val="000E11CD"/>
    <w:rsid w:val="000E181A"/>
    <w:rsid w:val="000E1B30"/>
    <w:rsid w:val="000E1DEE"/>
    <w:rsid w:val="000E2506"/>
    <w:rsid w:val="000E32BB"/>
    <w:rsid w:val="000E3A7A"/>
    <w:rsid w:val="000E3FDC"/>
    <w:rsid w:val="000E4118"/>
    <w:rsid w:val="000E4336"/>
    <w:rsid w:val="000E463C"/>
    <w:rsid w:val="000E471E"/>
    <w:rsid w:val="000E4FE6"/>
    <w:rsid w:val="000E53A3"/>
    <w:rsid w:val="000E53DD"/>
    <w:rsid w:val="000E5403"/>
    <w:rsid w:val="000E6362"/>
    <w:rsid w:val="000E63C7"/>
    <w:rsid w:val="000E6E94"/>
    <w:rsid w:val="000E6EDA"/>
    <w:rsid w:val="000E7477"/>
    <w:rsid w:val="000E75AD"/>
    <w:rsid w:val="000E76AD"/>
    <w:rsid w:val="000E7B37"/>
    <w:rsid w:val="000E7C67"/>
    <w:rsid w:val="000F04D6"/>
    <w:rsid w:val="000F07FE"/>
    <w:rsid w:val="000F12AF"/>
    <w:rsid w:val="000F1605"/>
    <w:rsid w:val="000F1D89"/>
    <w:rsid w:val="000F21E6"/>
    <w:rsid w:val="000F26E9"/>
    <w:rsid w:val="000F26EA"/>
    <w:rsid w:val="000F2BB1"/>
    <w:rsid w:val="000F2C95"/>
    <w:rsid w:val="000F2E07"/>
    <w:rsid w:val="000F39CC"/>
    <w:rsid w:val="000F3C74"/>
    <w:rsid w:val="000F40B8"/>
    <w:rsid w:val="000F45BA"/>
    <w:rsid w:val="000F47D5"/>
    <w:rsid w:val="000F4ADF"/>
    <w:rsid w:val="000F5993"/>
    <w:rsid w:val="000F5AA8"/>
    <w:rsid w:val="000F5B5C"/>
    <w:rsid w:val="000F5D36"/>
    <w:rsid w:val="000F5E5D"/>
    <w:rsid w:val="000F608E"/>
    <w:rsid w:val="000F640D"/>
    <w:rsid w:val="000F6F9C"/>
    <w:rsid w:val="000F72CD"/>
    <w:rsid w:val="000F7413"/>
    <w:rsid w:val="000F76B5"/>
    <w:rsid w:val="000F7C82"/>
    <w:rsid w:val="000F7E51"/>
    <w:rsid w:val="001000FF"/>
    <w:rsid w:val="001002E5"/>
    <w:rsid w:val="00100369"/>
    <w:rsid w:val="00100C54"/>
    <w:rsid w:val="001014D7"/>
    <w:rsid w:val="001015B9"/>
    <w:rsid w:val="001017BD"/>
    <w:rsid w:val="00101D3C"/>
    <w:rsid w:val="00101ECA"/>
    <w:rsid w:val="00102062"/>
    <w:rsid w:val="001026F7"/>
    <w:rsid w:val="00102875"/>
    <w:rsid w:val="0010301E"/>
    <w:rsid w:val="001031FC"/>
    <w:rsid w:val="0010348D"/>
    <w:rsid w:val="00105531"/>
    <w:rsid w:val="00105852"/>
    <w:rsid w:val="00105BE8"/>
    <w:rsid w:val="00105ED2"/>
    <w:rsid w:val="00106065"/>
    <w:rsid w:val="00106249"/>
    <w:rsid w:val="0010683A"/>
    <w:rsid w:val="00106A40"/>
    <w:rsid w:val="00106AC3"/>
    <w:rsid w:val="00106B83"/>
    <w:rsid w:val="00106F4D"/>
    <w:rsid w:val="001072A2"/>
    <w:rsid w:val="00107821"/>
    <w:rsid w:val="00107AEF"/>
    <w:rsid w:val="00110011"/>
    <w:rsid w:val="0011068A"/>
    <w:rsid w:val="00110765"/>
    <w:rsid w:val="00110A66"/>
    <w:rsid w:val="00110D68"/>
    <w:rsid w:val="00111348"/>
    <w:rsid w:val="001116AE"/>
    <w:rsid w:val="001128DE"/>
    <w:rsid w:val="0011352F"/>
    <w:rsid w:val="0011358B"/>
    <w:rsid w:val="00113C9C"/>
    <w:rsid w:val="001142D1"/>
    <w:rsid w:val="001142F0"/>
    <w:rsid w:val="00114BB0"/>
    <w:rsid w:val="00115369"/>
    <w:rsid w:val="001154F3"/>
    <w:rsid w:val="00115DB2"/>
    <w:rsid w:val="00115FC7"/>
    <w:rsid w:val="00116386"/>
    <w:rsid w:val="001165E1"/>
    <w:rsid w:val="00116885"/>
    <w:rsid w:val="00116E11"/>
    <w:rsid w:val="0011707A"/>
    <w:rsid w:val="001173E2"/>
    <w:rsid w:val="0011750C"/>
    <w:rsid w:val="001177B5"/>
    <w:rsid w:val="001179A1"/>
    <w:rsid w:val="00117C6D"/>
    <w:rsid w:val="00117D11"/>
    <w:rsid w:val="00120074"/>
    <w:rsid w:val="001200B4"/>
    <w:rsid w:val="00120184"/>
    <w:rsid w:val="00120669"/>
    <w:rsid w:val="00120A8C"/>
    <w:rsid w:val="00121299"/>
    <w:rsid w:val="00121982"/>
    <w:rsid w:val="00121F5F"/>
    <w:rsid w:val="0012206C"/>
    <w:rsid w:val="001221D5"/>
    <w:rsid w:val="001229EB"/>
    <w:rsid w:val="00122C15"/>
    <w:rsid w:val="00122E02"/>
    <w:rsid w:val="00122EE7"/>
    <w:rsid w:val="00122F37"/>
    <w:rsid w:val="00123179"/>
    <w:rsid w:val="001234CD"/>
    <w:rsid w:val="00123A61"/>
    <w:rsid w:val="00123F09"/>
    <w:rsid w:val="00124269"/>
    <w:rsid w:val="00124639"/>
    <w:rsid w:val="001247FD"/>
    <w:rsid w:val="00125334"/>
    <w:rsid w:val="00126016"/>
    <w:rsid w:val="001266BD"/>
    <w:rsid w:val="001267B6"/>
    <w:rsid w:val="00126C47"/>
    <w:rsid w:val="00126D5C"/>
    <w:rsid w:val="00126DFE"/>
    <w:rsid w:val="00127B7B"/>
    <w:rsid w:val="00127D44"/>
    <w:rsid w:val="001300C5"/>
    <w:rsid w:val="001301C6"/>
    <w:rsid w:val="0013061A"/>
    <w:rsid w:val="00130AE9"/>
    <w:rsid w:val="00130B1E"/>
    <w:rsid w:val="001317AD"/>
    <w:rsid w:val="00131ADE"/>
    <w:rsid w:val="00131E5F"/>
    <w:rsid w:val="00132080"/>
    <w:rsid w:val="00132084"/>
    <w:rsid w:val="001323FD"/>
    <w:rsid w:val="001324FC"/>
    <w:rsid w:val="00132D2E"/>
    <w:rsid w:val="00133112"/>
    <w:rsid w:val="00133179"/>
    <w:rsid w:val="00133205"/>
    <w:rsid w:val="0013362B"/>
    <w:rsid w:val="00133B13"/>
    <w:rsid w:val="00133BC4"/>
    <w:rsid w:val="00133D21"/>
    <w:rsid w:val="00133F23"/>
    <w:rsid w:val="001343F6"/>
    <w:rsid w:val="001345D2"/>
    <w:rsid w:val="00134925"/>
    <w:rsid w:val="001349F7"/>
    <w:rsid w:val="001352C6"/>
    <w:rsid w:val="00135782"/>
    <w:rsid w:val="0013579E"/>
    <w:rsid w:val="001359D0"/>
    <w:rsid w:val="00136604"/>
    <w:rsid w:val="00137057"/>
    <w:rsid w:val="0013712B"/>
    <w:rsid w:val="0013718B"/>
    <w:rsid w:val="001377DF"/>
    <w:rsid w:val="00137853"/>
    <w:rsid w:val="0014018B"/>
    <w:rsid w:val="001401E8"/>
    <w:rsid w:val="001403A9"/>
    <w:rsid w:val="001403FB"/>
    <w:rsid w:val="00140731"/>
    <w:rsid w:val="00140875"/>
    <w:rsid w:val="0014087B"/>
    <w:rsid w:val="00140E49"/>
    <w:rsid w:val="0014159D"/>
    <w:rsid w:val="00142118"/>
    <w:rsid w:val="0014228B"/>
    <w:rsid w:val="00142327"/>
    <w:rsid w:val="001424CC"/>
    <w:rsid w:val="001429DC"/>
    <w:rsid w:val="0014313E"/>
    <w:rsid w:val="001432DF"/>
    <w:rsid w:val="00143519"/>
    <w:rsid w:val="00143538"/>
    <w:rsid w:val="00143613"/>
    <w:rsid w:val="00143A9B"/>
    <w:rsid w:val="00143F4C"/>
    <w:rsid w:val="0014545C"/>
    <w:rsid w:val="00145C74"/>
    <w:rsid w:val="00146422"/>
    <w:rsid w:val="00146652"/>
    <w:rsid w:val="0014683C"/>
    <w:rsid w:val="0014683D"/>
    <w:rsid w:val="001468FF"/>
    <w:rsid w:val="00146C20"/>
    <w:rsid w:val="00147088"/>
    <w:rsid w:val="00147312"/>
    <w:rsid w:val="0014766E"/>
    <w:rsid w:val="001476DC"/>
    <w:rsid w:val="00147B88"/>
    <w:rsid w:val="00147E94"/>
    <w:rsid w:val="00147F44"/>
    <w:rsid w:val="0015070A"/>
    <w:rsid w:val="00150A76"/>
    <w:rsid w:val="00150DCB"/>
    <w:rsid w:val="00151B09"/>
    <w:rsid w:val="00151B3F"/>
    <w:rsid w:val="001521EF"/>
    <w:rsid w:val="00152273"/>
    <w:rsid w:val="001522D5"/>
    <w:rsid w:val="0015265B"/>
    <w:rsid w:val="001528C5"/>
    <w:rsid w:val="001530F8"/>
    <w:rsid w:val="0015351A"/>
    <w:rsid w:val="001536C8"/>
    <w:rsid w:val="00153766"/>
    <w:rsid w:val="0015410D"/>
    <w:rsid w:val="001543B3"/>
    <w:rsid w:val="00154AA9"/>
    <w:rsid w:val="00154AAF"/>
    <w:rsid w:val="00155766"/>
    <w:rsid w:val="00155953"/>
    <w:rsid w:val="00155A3D"/>
    <w:rsid w:val="00155C70"/>
    <w:rsid w:val="001562AE"/>
    <w:rsid w:val="001564AF"/>
    <w:rsid w:val="001567C6"/>
    <w:rsid w:val="00156E73"/>
    <w:rsid w:val="001570FD"/>
    <w:rsid w:val="00157485"/>
    <w:rsid w:val="00157920"/>
    <w:rsid w:val="00157A7F"/>
    <w:rsid w:val="00157D33"/>
    <w:rsid w:val="0016012E"/>
    <w:rsid w:val="0016039B"/>
    <w:rsid w:val="0016070B"/>
    <w:rsid w:val="00160E60"/>
    <w:rsid w:val="00160ED2"/>
    <w:rsid w:val="00160FA7"/>
    <w:rsid w:val="001613A5"/>
    <w:rsid w:val="00161B78"/>
    <w:rsid w:val="00161FDE"/>
    <w:rsid w:val="00161FED"/>
    <w:rsid w:val="001620ED"/>
    <w:rsid w:val="00162BEB"/>
    <w:rsid w:val="00163156"/>
    <w:rsid w:val="00163423"/>
    <w:rsid w:val="001634EF"/>
    <w:rsid w:val="001640E8"/>
    <w:rsid w:val="001641CD"/>
    <w:rsid w:val="00165239"/>
    <w:rsid w:val="0016544F"/>
    <w:rsid w:val="0016570D"/>
    <w:rsid w:val="001661BB"/>
    <w:rsid w:val="001662A8"/>
    <w:rsid w:val="0016656E"/>
    <w:rsid w:val="00166A63"/>
    <w:rsid w:val="00166DBA"/>
    <w:rsid w:val="001671CC"/>
    <w:rsid w:val="00167AC0"/>
    <w:rsid w:val="00170966"/>
    <w:rsid w:val="00170E19"/>
    <w:rsid w:val="0017188C"/>
    <w:rsid w:val="00171D47"/>
    <w:rsid w:val="001720A0"/>
    <w:rsid w:val="001723C3"/>
    <w:rsid w:val="00172573"/>
    <w:rsid w:val="00172734"/>
    <w:rsid w:val="00172749"/>
    <w:rsid w:val="0017276F"/>
    <w:rsid w:val="00172BA7"/>
    <w:rsid w:val="00172E85"/>
    <w:rsid w:val="001731CD"/>
    <w:rsid w:val="001736C2"/>
    <w:rsid w:val="00173718"/>
    <w:rsid w:val="00174215"/>
    <w:rsid w:val="0017451B"/>
    <w:rsid w:val="0017490F"/>
    <w:rsid w:val="00174E3F"/>
    <w:rsid w:val="00174FAA"/>
    <w:rsid w:val="001750D7"/>
    <w:rsid w:val="00175343"/>
    <w:rsid w:val="001754BD"/>
    <w:rsid w:val="001756F7"/>
    <w:rsid w:val="00175ED4"/>
    <w:rsid w:val="001761C8"/>
    <w:rsid w:val="001765CF"/>
    <w:rsid w:val="00176893"/>
    <w:rsid w:val="00177C73"/>
    <w:rsid w:val="00177F2F"/>
    <w:rsid w:val="00180123"/>
    <w:rsid w:val="00181956"/>
    <w:rsid w:val="00181988"/>
    <w:rsid w:val="00181A77"/>
    <w:rsid w:val="00181AC6"/>
    <w:rsid w:val="00181FEE"/>
    <w:rsid w:val="0018222C"/>
    <w:rsid w:val="0018292F"/>
    <w:rsid w:val="00182C4C"/>
    <w:rsid w:val="00182CA1"/>
    <w:rsid w:val="001836AE"/>
    <w:rsid w:val="00183991"/>
    <w:rsid w:val="001849E0"/>
    <w:rsid w:val="00184CE2"/>
    <w:rsid w:val="0018540B"/>
    <w:rsid w:val="0018551B"/>
    <w:rsid w:val="00185FC4"/>
    <w:rsid w:val="00186326"/>
    <w:rsid w:val="0018633B"/>
    <w:rsid w:val="001864BB"/>
    <w:rsid w:val="001866E3"/>
    <w:rsid w:val="001869BB"/>
    <w:rsid w:val="00186D7F"/>
    <w:rsid w:val="00186F58"/>
    <w:rsid w:val="001902BF"/>
    <w:rsid w:val="001903CB"/>
    <w:rsid w:val="0019081D"/>
    <w:rsid w:val="00190F76"/>
    <w:rsid w:val="00191286"/>
    <w:rsid w:val="0019168D"/>
    <w:rsid w:val="0019181E"/>
    <w:rsid w:val="00192F3C"/>
    <w:rsid w:val="00192FFC"/>
    <w:rsid w:val="0019306C"/>
    <w:rsid w:val="00193A64"/>
    <w:rsid w:val="0019435C"/>
    <w:rsid w:val="001949C3"/>
    <w:rsid w:val="0019533D"/>
    <w:rsid w:val="00195456"/>
    <w:rsid w:val="0019553B"/>
    <w:rsid w:val="00195B0D"/>
    <w:rsid w:val="001960F9"/>
    <w:rsid w:val="0019637C"/>
    <w:rsid w:val="00196461"/>
    <w:rsid w:val="00196B13"/>
    <w:rsid w:val="00196E63"/>
    <w:rsid w:val="00197186"/>
    <w:rsid w:val="001972FD"/>
    <w:rsid w:val="0019780B"/>
    <w:rsid w:val="001979CA"/>
    <w:rsid w:val="001A00A8"/>
    <w:rsid w:val="001A024A"/>
    <w:rsid w:val="001A0482"/>
    <w:rsid w:val="001A04D6"/>
    <w:rsid w:val="001A08DE"/>
    <w:rsid w:val="001A0A57"/>
    <w:rsid w:val="001A0A88"/>
    <w:rsid w:val="001A11E7"/>
    <w:rsid w:val="001A12DE"/>
    <w:rsid w:val="001A14EA"/>
    <w:rsid w:val="001A14FD"/>
    <w:rsid w:val="001A16B0"/>
    <w:rsid w:val="001A1E82"/>
    <w:rsid w:val="001A2041"/>
    <w:rsid w:val="001A2473"/>
    <w:rsid w:val="001A24B6"/>
    <w:rsid w:val="001A26E8"/>
    <w:rsid w:val="001A2719"/>
    <w:rsid w:val="001A2D6D"/>
    <w:rsid w:val="001A2D91"/>
    <w:rsid w:val="001A3241"/>
    <w:rsid w:val="001A32F0"/>
    <w:rsid w:val="001A382D"/>
    <w:rsid w:val="001A391A"/>
    <w:rsid w:val="001A397D"/>
    <w:rsid w:val="001A39D1"/>
    <w:rsid w:val="001A39F8"/>
    <w:rsid w:val="001A3A28"/>
    <w:rsid w:val="001A3CA2"/>
    <w:rsid w:val="001A406D"/>
    <w:rsid w:val="001A4268"/>
    <w:rsid w:val="001A429C"/>
    <w:rsid w:val="001A4645"/>
    <w:rsid w:val="001A489F"/>
    <w:rsid w:val="001A4A5C"/>
    <w:rsid w:val="001A4DE4"/>
    <w:rsid w:val="001A5580"/>
    <w:rsid w:val="001A58B8"/>
    <w:rsid w:val="001A5DAB"/>
    <w:rsid w:val="001A5FDB"/>
    <w:rsid w:val="001A6CCA"/>
    <w:rsid w:val="001A6E5E"/>
    <w:rsid w:val="001A6EF4"/>
    <w:rsid w:val="001A73AA"/>
    <w:rsid w:val="001A74FA"/>
    <w:rsid w:val="001A76E2"/>
    <w:rsid w:val="001A78A3"/>
    <w:rsid w:val="001A7A8C"/>
    <w:rsid w:val="001B009D"/>
    <w:rsid w:val="001B0182"/>
    <w:rsid w:val="001B02E1"/>
    <w:rsid w:val="001B0533"/>
    <w:rsid w:val="001B0B54"/>
    <w:rsid w:val="001B0D1D"/>
    <w:rsid w:val="001B0E8A"/>
    <w:rsid w:val="001B1035"/>
    <w:rsid w:val="001B13A1"/>
    <w:rsid w:val="001B1474"/>
    <w:rsid w:val="001B1543"/>
    <w:rsid w:val="001B1593"/>
    <w:rsid w:val="001B15C1"/>
    <w:rsid w:val="001B1771"/>
    <w:rsid w:val="001B17EC"/>
    <w:rsid w:val="001B19EF"/>
    <w:rsid w:val="001B1A12"/>
    <w:rsid w:val="001B1B7E"/>
    <w:rsid w:val="001B1E3F"/>
    <w:rsid w:val="001B2036"/>
    <w:rsid w:val="001B2198"/>
    <w:rsid w:val="001B2797"/>
    <w:rsid w:val="001B3566"/>
    <w:rsid w:val="001B36AA"/>
    <w:rsid w:val="001B39DA"/>
    <w:rsid w:val="001B3B40"/>
    <w:rsid w:val="001B3ED0"/>
    <w:rsid w:val="001B41E0"/>
    <w:rsid w:val="001B472B"/>
    <w:rsid w:val="001B4D8E"/>
    <w:rsid w:val="001B564E"/>
    <w:rsid w:val="001B581A"/>
    <w:rsid w:val="001B5B47"/>
    <w:rsid w:val="001B5E91"/>
    <w:rsid w:val="001B658E"/>
    <w:rsid w:val="001B6FF8"/>
    <w:rsid w:val="001B772B"/>
    <w:rsid w:val="001C01E8"/>
    <w:rsid w:val="001C02A1"/>
    <w:rsid w:val="001C09D7"/>
    <w:rsid w:val="001C1404"/>
    <w:rsid w:val="001C1A35"/>
    <w:rsid w:val="001C1E5C"/>
    <w:rsid w:val="001C20A8"/>
    <w:rsid w:val="001C24D7"/>
    <w:rsid w:val="001C333A"/>
    <w:rsid w:val="001C35DA"/>
    <w:rsid w:val="001C37C8"/>
    <w:rsid w:val="001C4B66"/>
    <w:rsid w:val="001C4EB2"/>
    <w:rsid w:val="001C4EF4"/>
    <w:rsid w:val="001C53F3"/>
    <w:rsid w:val="001C5920"/>
    <w:rsid w:val="001C6160"/>
    <w:rsid w:val="001C65DD"/>
    <w:rsid w:val="001C6ECB"/>
    <w:rsid w:val="001C7258"/>
    <w:rsid w:val="001C740D"/>
    <w:rsid w:val="001C7540"/>
    <w:rsid w:val="001C7C3F"/>
    <w:rsid w:val="001D02F4"/>
    <w:rsid w:val="001D0479"/>
    <w:rsid w:val="001D08D7"/>
    <w:rsid w:val="001D0969"/>
    <w:rsid w:val="001D0972"/>
    <w:rsid w:val="001D0D45"/>
    <w:rsid w:val="001D11BD"/>
    <w:rsid w:val="001D16C8"/>
    <w:rsid w:val="001D1775"/>
    <w:rsid w:val="001D19B7"/>
    <w:rsid w:val="001D229C"/>
    <w:rsid w:val="001D23D4"/>
    <w:rsid w:val="001D27C8"/>
    <w:rsid w:val="001D328F"/>
    <w:rsid w:val="001D331B"/>
    <w:rsid w:val="001D360B"/>
    <w:rsid w:val="001D363D"/>
    <w:rsid w:val="001D3673"/>
    <w:rsid w:val="001D3A2F"/>
    <w:rsid w:val="001D4011"/>
    <w:rsid w:val="001D4674"/>
    <w:rsid w:val="001D4849"/>
    <w:rsid w:val="001D504D"/>
    <w:rsid w:val="001D5293"/>
    <w:rsid w:val="001D5627"/>
    <w:rsid w:val="001D57B8"/>
    <w:rsid w:val="001D59B0"/>
    <w:rsid w:val="001D5EAB"/>
    <w:rsid w:val="001D6479"/>
    <w:rsid w:val="001D6E73"/>
    <w:rsid w:val="001D70F2"/>
    <w:rsid w:val="001D740D"/>
    <w:rsid w:val="001D7574"/>
    <w:rsid w:val="001D768C"/>
    <w:rsid w:val="001D76BD"/>
    <w:rsid w:val="001D7CF3"/>
    <w:rsid w:val="001D7DFC"/>
    <w:rsid w:val="001E0F64"/>
    <w:rsid w:val="001E10F3"/>
    <w:rsid w:val="001E1209"/>
    <w:rsid w:val="001E1D20"/>
    <w:rsid w:val="001E25BA"/>
    <w:rsid w:val="001E2870"/>
    <w:rsid w:val="001E2C1A"/>
    <w:rsid w:val="001E305B"/>
    <w:rsid w:val="001E3B84"/>
    <w:rsid w:val="001E4D27"/>
    <w:rsid w:val="001E4F9E"/>
    <w:rsid w:val="001E5078"/>
    <w:rsid w:val="001E52F5"/>
    <w:rsid w:val="001E5B76"/>
    <w:rsid w:val="001E6074"/>
    <w:rsid w:val="001E6473"/>
    <w:rsid w:val="001E7816"/>
    <w:rsid w:val="001E7856"/>
    <w:rsid w:val="001E785E"/>
    <w:rsid w:val="001E7FF6"/>
    <w:rsid w:val="001F0584"/>
    <w:rsid w:val="001F05ED"/>
    <w:rsid w:val="001F06CD"/>
    <w:rsid w:val="001F09DA"/>
    <w:rsid w:val="001F1033"/>
    <w:rsid w:val="001F1801"/>
    <w:rsid w:val="001F1858"/>
    <w:rsid w:val="001F1A5D"/>
    <w:rsid w:val="001F1D22"/>
    <w:rsid w:val="001F1F78"/>
    <w:rsid w:val="001F20CC"/>
    <w:rsid w:val="001F2A4D"/>
    <w:rsid w:val="001F2BA5"/>
    <w:rsid w:val="001F2EEC"/>
    <w:rsid w:val="001F341D"/>
    <w:rsid w:val="001F4B9E"/>
    <w:rsid w:val="001F4D19"/>
    <w:rsid w:val="001F54F6"/>
    <w:rsid w:val="001F581B"/>
    <w:rsid w:val="001F5B04"/>
    <w:rsid w:val="001F5C65"/>
    <w:rsid w:val="001F627A"/>
    <w:rsid w:val="001F62B9"/>
    <w:rsid w:val="001F661A"/>
    <w:rsid w:val="001F68D1"/>
    <w:rsid w:val="001F6A57"/>
    <w:rsid w:val="001F6ED5"/>
    <w:rsid w:val="001F7219"/>
    <w:rsid w:val="001F744A"/>
    <w:rsid w:val="001F7593"/>
    <w:rsid w:val="001F765F"/>
    <w:rsid w:val="001F788D"/>
    <w:rsid w:val="001F7BED"/>
    <w:rsid w:val="001F7E65"/>
    <w:rsid w:val="001F7F7D"/>
    <w:rsid w:val="002001C0"/>
    <w:rsid w:val="00200221"/>
    <w:rsid w:val="00200814"/>
    <w:rsid w:val="00200A25"/>
    <w:rsid w:val="0020120E"/>
    <w:rsid w:val="00201487"/>
    <w:rsid w:val="00201B4F"/>
    <w:rsid w:val="0020248C"/>
    <w:rsid w:val="00202666"/>
    <w:rsid w:val="00202C5E"/>
    <w:rsid w:val="00202E15"/>
    <w:rsid w:val="0020394D"/>
    <w:rsid w:val="00203E30"/>
    <w:rsid w:val="002040D6"/>
    <w:rsid w:val="002045C4"/>
    <w:rsid w:val="00204704"/>
    <w:rsid w:val="002047E5"/>
    <w:rsid w:val="00204B59"/>
    <w:rsid w:val="00204EE1"/>
    <w:rsid w:val="002050CC"/>
    <w:rsid w:val="0020562C"/>
    <w:rsid w:val="0020599D"/>
    <w:rsid w:val="00206581"/>
    <w:rsid w:val="00206A03"/>
    <w:rsid w:val="00206C1F"/>
    <w:rsid w:val="00207757"/>
    <w:rsid w:val="00207B85"/>
    <w:rsid w:val="00210063"/>
    <w:rsid w:val="00210415"/>
    <w:rsid w:val="002107C3"/>
    <w:rsid w:val="0021091A"/>
    <w:rsid w:val="002112EE"/>
    <w:rsid w:val="00211C54"/>
    <w:rsid w:val="00212099"/>
    <w:rsid w:val="002123D6"/>
    <w:rsid w:val="00213292"/>
    <w:rsid w:val="0021344F"/>
    <w:rsid w:val="00213879"/>
    <w:rsid w:val="00213E07"/>
    <w:rsid w:val="00213F58"/>
    <w:rsid w:val="002143EB"/>
    <w:rsid w:val="002144F9"/>
    <w:rsid w:val="002148EE"/>
    <w:rsid w:val="00214B63"/>
    <w:rsid w:val="00214B97"/>
    <w:rsid w:val="0021513D"/>
    <w:rsid w:val="002155ED"/>
    <w:rsid w:val="002165C8"/>
    <w:rsid w:val="00216733"/>
    <w:rsid w:val="0021685D"/>
    <w:rsid w:val="00216C1C"/>
    <w:rsid w:val="00216D1F"/>
    <w:rsid w:val="00216E93"/>
    <w:rsid w:val="00216F51"/>
    <w:rsid w:val="0021746C"/>
    <w:rsid w:val="00217953"/>
    <w:rsid w:val="00217A63"/>
    <w:rsid w:val="00217D38"/>
    <w:rsid w:val="0022035D"/>
    <w:rsid w:val="00220368"/>
    <w:rsid w:val="00220769"/>
    <w:rsid w:val="002208FD"/>
    <w:rsid w:val="00220C08"/>
    <w:rsid w:val="00221641"/>
    <w:rsid w:val="002218E5"/>
    <w:rsid w:val="00221D1E"/>
    <w:rsid w:val="00221E74"/>
    <w:rsid w:val="00222255"/>
    <w:rsid w:val="002225E5"/>
    <w:rsid w:val="00222AC6"/>
    <w:rsid w:val="00222ECB"/>
    <w:rsid w:val="002233D6"/>
    <w:rsid w:val="00223467"/>
    <w:rsid w:val="00223980"/>
    <w:rsid w:val="00223FD3"/>
    <w:rsid w:val="00224060"/>
    <w:rsid w:val="002242CD"/>
    <w:rsid w:val="00224416"/>
    <w:rsid w:val="00224489"/>
    <w:rsid w:val="00224695"/>
    <w:rsid w:val="00224921"/>
    <w:rsid w:val="00224E42"/>
    <w:rsid w:val="00224EFD"/>
    <w:rsid w:val="002255BB"/>
    <w:rsid w:val="00225952"/>
    <w:rsid w:val="002259B0"/>
    <w:rsid w:val="00225CAC"/>
    <w:rsid w:val="0022610B"/>
    <w:rsid w:val="002264E0"/>
    <w:rsid w:val="00226982"/>
    <w:rsid w:val="00226CFB"/>
    <w:rsid w:val="0022710B"/>
    <w:rsid w:val="00227303"/>
    <w:rsid w:val="002274C0"/>
    <w:rsid w:val="002277CC"/>
    <w:rsid w:val="00227D2B"/>
    <w:rsid w:val="00227E65"/>
    <w:rsid w:val="0023031D"/>
    <w:rsid w:val="0023032A"/>
    <w:rsid w:val="00230335"/>
    <w:rsid w:val="00230C18"/>
    <w:rsid w:val="00230C4B"/>
    <w:rsid w:val="00230C66"/>
    <w:rsid w:val="002311A6"/>
    <w:rsid w:val="0023198C"/>
    <w:rsid w:val="00231A00"/>
    <w:rsid w:val="00231ABD"/>
    <w:rsid w:val="00231E86"/>
    <w:rsid w:val="0023231F"/>
    <w:rsid w:val="0023255E"/>
    <w:rsid w:val="00232DD3"/>
    <w:rsid w:val="002331CB"/>
    <w:rsid w:val="002334EB"/>
    <w:rsid w:val="00233BF1"/>
    <w:rsid w:val="00233FD5"/>
    <w:rsid w:val="00233FF7"/>
    <w:rsid w:val="0023409F"/>
    <w:rsid w:val="0023418D"/>
    <w:rsid w:val="0023434A"/>
    <w:rsid w:val="00234371"/>
    <w:rsid w:val="002345FA"/>
    <w:rsid w:val="002348E9"/>
    <w:rsid w:val="00234AFE"/>
    <w:rsid w:val="002350B0"/>
    <w:rsid w:val="002350F2"/>
    <w:rsid w:val="00235494"/>
    <w:rsid w:val="00235604"/>
    <w:rsid w:val="00236341"/>
    <w:rsid w:val="0023639F"/>
    <w:rsid w:val="002365F9"/>
    <w:rsid w:val="00236FE8"/>
    <w:rsid w:val="002370DA"/>
    <w:rsid w:val="00237185"/>
    <w:rsid w:val="0023773C"/>
    <w:rsid w:val="00237D54"/>
    <w:rsid w:val="0024006D"/>
    <w:rsid w:val="002406DE"/>
    <w:rsid w:val="00240A24"/>
    <w:rsid w:val="00240FB0"/>
    <w:rsid w:val="00241BB8"/>
    <w:rsid w:val="00241D01"/>
    <w:rsid w:val="0024226C"/>
    <w:rsid w:val="0024237C"/>
    <w:rsid w:val="002429C4"/>
    <w:rsid w:val="00242CA2"/>
    <w:rsid w:val="00242D32"/>
    <w:rsid w:val="00242F4B"/>
    <w:rsid w:val="0024300C"/>
    <w:rsid w:val="00243499"/>
    <w:rsid w:val="00243808"/>
    <w:rsid w:val="0024439E"/>
    <w:rsid w:val="00244653"/>
    <w:rsid w:val="002452BD"/>
    <w:rsid w:val="002452CA"/>
    <w:rsid w:val="002456C3"/>
    <w:rsid w:val="002458E8"/>
    <w:rsid w:val="00245AA2"/>
    <w:rsid w:val="00245E68"/>
    <w:rsid w:val="00245F88"/>
    <w:rsid w:val="00246154"/>
    <w:rsid w:val="0024626A"/>
    <w:rsid w:val="0024696F"/>
    <w:rsid w:val="00246AE3"/>
    <w:rsid w:val="00246E2F"/>
    <w:rsid w:val="00247C63"/>
    <w:rsid w:val="00247D01"/>
    <w:rsid w:val="00247F18"/>
    <w:rsid w:val="00250264"/>
    <w:rsid w:val="00250314"/>
    <w:rsid w:val="00250914"/>
    <w:rsid w:val="00250ABA"/>
    <w:rsid w:val="00250B06"/>
    <w:rsid w:val="0025136D"/>
    <w:rsid w:val="00251AB5"/>
    <w:rsid w:val="00251B80"/>
    <w:rsid w:val="00251BE1"/>
    <w:rsid w:val="00252C7C"/>
    <w:rsid w:val="0025302E"/>
    <w:rsid w:val="00253122"/>
    <w:rsid w:val="00253171"/>
    <w:rsid w:val="0025367A"/>
    <w:rsid w:val="00253ADB"/>
    <w:rsid w:val="00253C8B"/>
    <w:rsid w:val="00253FF1"/>
    <w:rsid w:val="0025424F"/>
    <w:rsid w:val="00254311"/>
    <w:rsid w:val="00254597"/>
    <w:rsid w:val="002545BD"/>
    <w:rsid w:val="0025498B"/>
    <w:rsid w:val="00255318"/>
    <w:rsid w:val="00255935"/>
    <w:rsid w:val="002559CD"/>
    <w:rsid w:val="00256281"/>
    <w:rsid w:val="00256851"/>
    <w:rsid w:val="002568C2"/>
    <w:rsid w:val="00256BED"/>
    <w:rsid w:val="00256C8C"/>
    <w:rsid w:val="00256FCC"/>
    <w:rsid w:val="0025738F"/>
    <w:rsid w:val="00260118"/>
    <w:rsid w:val="002603E4"/>
    <w:rsid w:val="00260476"/>
    <w:rsid w:val="00260745"/>
    <w:rsid w:val="0026098F"/>
    <w:rsid w:val="00261023"/>
    <w:rsid w:val="00261093"/>
    <w:rsid w:val="002613CD"/>
    <w:rsid w:val="0026192C"/>
    <w:rsid w:val="00262010"/>
    <w:rsid w:val="0026240C"/>
    <w:rsid w:val="0026244F"/>
    <w:rsid w:val="00262723"/>
    <w:rsid w:val="00262732"/>
    <w:rsid w:val="00262C9E"/>
    <w:rsid w:val="00262E69"/>
    <w:rsid w:val="00263092"/>
    <w:rsid w:val="00263614"/>
    <w:rsid w:val="002638E9"/>
    <w:rsid w:val="00263CAF"/>
    <w:rsid w:val="00263D99"/>
    <w:rsid w:val="0026441F"/>
    <w:rsid w:val="002645B7"/>
    <w:rsid w:val="002645D9"/>
    <w:rsid w:val="002645F6"/>
    <w:rsid w:val="002649E9"/>
    <w:rsid w:val="00264C84"/>
    <w:rsid w:val="00264E8D"/>
    <w:rsid w:val="00264ECB"/>
    <w:rsid w:val="00265106"/>
    <w:rsid w:val="002655A8"/>
    <w:rsid w:val="00265841"/>
    <w:rsid w:val="00265945"/>
    <w:rsid w:val="00265E98"/>
    <w:rsid w:val="0026628E"/>
    <w:rsid w:val="00266294"/>
    <w:rsid w:val="002666FD"/>
    <w:rsid w:val="002669C7"/>
    <w:rsid w:val="00266FB7"/>
    <w:rsid w:val="00266FEA"/>
    <w:rsid w:val="002672AE"/>
    <w:rsid w:val="002678AC"/>
    <w:rsid w:val="00267968"/>
    <w:rsid w:val="00267C02"/>
    <w:rsid w:val="00270006"/>
    <w:rsid w:val="002701AB"/>
    <w:rsid w:val="00270761"/>
    <w:rsid w:val="002708E9"/>
    <w:rsid w:val="00271059"/>
    <w:rsid w:val="00271532"/>
    <w:rsid w:val="00271BF4"/>
    <w:rsid w:val="00272320"/>
    <w:rsid w:val="002727E3"/>
    <w:rsid w:val="00272DFC"/>
    <w:rsid w:val="00272F49"/>
    <w:rsid w:val="00273019"/>
    <w:rsid w:val="00273485"/>
    <w:rsid w:val="002735B9"/>
    <w:rsid w:val="00273733"/>
    <w:rsid w:val="00273DAC"/>
    <w:rsid w:val="002741AC"/>
    <w:rsid w:val="00274369"/>
    <w:rsid w:val="002746BB"/>
    <w:rsid w:val="00274831"/>
    <w:rsid w:val="00274C6A"/>
    <w:rsid w:val="00274CE5"/>
    <w:rsid w:val="002756FB"/>
    <w:rsid w:val="00275FFE"/>
    <w:rsid w:val="00276087"/>
    <w:rsid w:val="0027669A"/>
    <w:rsid w:val="00276B88"/>
    <w:rsid w:val="00276CB6"/>
    <w:rsid w:val="002771B3"/>
    <w:rsid w:val="00277E66"/>
    <w:rsid w:val="00277EA7"/>
    <w:rsid w:val="0028019E"/>
    <w:rsid w:val="00280974"/>
    <w:rsid w:val="002809FE"/>
    <w:rsid w:val="00280BEF"/>
    <w:rsid w:val="00280D58"/>
    <w:rsid w:val="00280E46"/>
    <w:rsid w:val="002816A2"/>
    <w:rsid w:val="00281B2A"/>
    <w:rsid w:val="00281BE0"/>
    <w:rsid w:val="0028208B"/>
    <w:rsid w:val="00282383"/>
    <w:rsid w:val="00282456"/>
    <w:rsid w:val="00282772"/>
    <w:rsid w:val="0028292C"/>
    <w:rsid w:val="00283B05"/>
    <w:rsid w:val="00283B38"/>
    <w:rsid w:val="00284CFA"/>
    <w:rsid w:val="00284F81"/>
    <w:rsid w:val="002857D1"/>
    <w:rsid w:val="00285BDB"/>
    <w:rsid w:val="00285BEF"/>
    <w:rsid w:val="00285C89"/>
    <w:rsid w:val="00285F12"/>
    <w:rsid w:val="0028610C"/>
    <w:rsid w:val="00286603"/>
    <w:rsid w:val="002870BD"/>
    <w:rsid w:val="002872FD"/>
    <w:rsid w:val="0028731A"/>
    <w:rsid w:val="002876C8"/>
    <w:rsid w:val="002878F2"/>
    <w:rsid w:val="002900B4"/>
    <w:rsid w:val="00290231"/>
    <w:rsid w:val="002902BF"/>
    <w:rsid w:val="00290725"/>
    <w:rsid w:val="002911F2"/>
    <w:rsid w:val="002914B1"/>
    <w:rsid w:val="00291F13"/>
    <w:rsid w:val="002922C2"/>
    <w:rsid w:val="002924CB"/>
    <w:rsid w:val="00292750"/>
    <w:rsid w:val="00292AE2"/>
    <w:rsid w:val="00292DDF"/>
    <w:rsid w:val="00293089"/>
    <w:rsid w:val="00293313"/>
    <w:rsid w:val="002939CF"/>
    <w:rsid w:val="00293AC3"/>
    <w:rsid w:val="00293D0B"/>
    <w:rsid w:val="00294BA6"/>
    <w:rsid w:val="00294C00"/>
    <w:rsid w:val="00294FD8"/>
    <w:rsid w:val="0029505C"/>
    <w:rsid w:val="00295132"/>
    <w:rsid w:val="00295571"/>
    <w:rsid w:val="002956F3"/>
    <w:rsid w:val="00295796"/>
    <w:rsid w:val="00295EFB"/>
    <w:rsid w:val="0029603A"/>
    <w:rsid w:val="0029642C"/>
    <w:rsid w:val="00296836"/>
    <w:rsid w:val="00296957"/>
    <w:rsid w:val="00296DF5"/>
    <w:rsid w:val="0029725A"/>
    <w:rsid w:val="00297283"/>
    <w:rsid w:val="002976AD"/>
    <w:rsid w:val="002976EE"/>
    <w:rsid w:val="00297893"/>
    <w:rsid w:val="00297A99"/>
    <w:rsid w:val="002A06C7"/>
    <w:rsid w:val="002A0E16"/>
    <w:rsid w:val="002A0EF1"/>
    <w:rsid w:val="002A0FCD"/>
    <w:rsid w:val="002A1182"/>
    <w:rsid w:val="002A1389"/>
    <w:rsid w:val="002A1422"/>
    <w:rsid w:val="002A205C"/>
    <w:rsid w:val="002A21E8"/>
    <w:rsid w:val="002A220C"/>
    <w:rsid w:val="002A25A8"/>
    <w:rsid w:val="002A27FC"/>
    <w:rsid w:val="002A2818"/>
    <w:rsid w:val="002A2D5D"/>
    <w:rsid w:val="002A2D74"/>
    <w:rsid w:val="002A2F5E"/>
    <w:rsid w:val="002A33B4"/>
    <w:rsid w:val="002A3BF0"/>
    <w:rsid w:val="002A4982"/>
    <w:rsid w:val="002A4DFE"/>
    <w:rsid w:val="002A5930"/>
    <w:rsid w:val="002A5973"/>
    <w:rsid w:val="002A659E"/>
    <w:rsid w:val="002A6AA6"/>
    <w:rsid w:val="002A6C82"/>
    <w:rsid w:val="002A6D8F"/>
    <w:rsid w:val="002A6E85"/>
    <w:rsid w:val="002A6F8B"/>
    <w:rsid w:val="002A738E"/>
    <w:rsid w:val="002A798B"/>
    <w:rsid w:val="002B010C"/>
    <w:rsid w:val="002B02E3"/>
    <w:rsid w:val="002B03BD"/>
    <w:rsid w:val="002B057B"/>
    <w:rsid w:val="002B060E"/>
    <w:rsid w:val="002B0A01"/>
    <w:rsid w:val="002B0C09"/>
    <w:rsid w:val="002B0D38"/>
    <w:rsid w:val="002B16FB"/>
    <w:rsid w:val="002B1D64"/>
    <w:rsid w:val="002B1DC7"/>
    <w:rsid w:val="002B20BD"/>
    <w:rsid w:val="002B4035"/>
    <w:rsid w:val="002B4CC9"/>
    <w:rsid w:val="002B4CED"/>
    <w:rsid w:val="002B4D85"/>
    <w:rsid w:val="002B4DA8"/>
    <w:rsid w:val="002B5CF5"/>
    <w:rsid w:val="002B60C9"/>
    <w:rsid w:val="002B67B1"/>
    <w:rsid w:val="002B6AB5"/>
    <w:rsid w:val="002B6BB5"/>
    <w:rsid w:val="002B74FC"/>
    <w:rsid w:val="002B7749"/>
    <w:rsid w:val="002B7942"/>
    <w:rsid w:val="002B7A37"/>
    <w:rsid w:val="002B7DA8"/>
    <w:rsid w:val="002B7DF1"/>
    <w:rsid w:val="002C03CA"/>
    <w:rsid w:val="002C041C"/>
    <w:rsid w:val="002C0637"/>
    <w:rsid w:val="002C1561"/>
    <w:rsid w:val="002C19D0"/>
    <w:rsid w:val="002C1CC9"/>
    <w:rsid w:val="002C20F0"/>
    <w:rsid w:val="002C25FC"/>
    <w:rsid w:val="002C26B0"/>
    <w:rsid w:val="002C27E9"/>
    <w:rsid w:val="002C2BB6"/>
    <w:rsid w:val="002C2CD3"/>
    <w:rsid w:val="002C33DE"/>
    <w:rsid w:val="002C380B"/>
    <w:rsid w:val="002C3B74"/>
    <w:rsid w:val="002C3D72"/>
    <w:rsid w:val="002C4855"/>
    <w:rsid w:val="002C544D"/>
    <w:rsid w:val="002C54B9"/>
    <w:rsid w:val="002C5956"/>
    <w:rsid w:val="002C5A03"/>
    <w:rsid w:val="002C5C79"/>
    <w:rsid w:val="002C5D48"/>
    <w:rsid w:val="002C5E6C"/>
    <w:rsid w:val="002C661B"/>
    <w:rsid w:val="002C699D"/>
    <w:rsid w:val="002C75FA"/>
    <w:rsid w:val="002C764C"/>
    <w:rsid w:val="002C7687"/>
    <w:rsid w:val="002C77FF"/>
    <w:rsid w:val="002C7C13"/>
    <w:rsid w:val="002C7C78"/>
    <w:rsid w:val="002D013B"/>
    <w:rsid w:val="002D08B1"/>
    <w:rsid w:val="002D08CF"/>
    <w:rsid w:val="002D0AAB"/>
    <w:rsid w:val="002D1A1D"/>
    <w:rsid w:val="002D1F43"/>
    <w:rsid w:val="002D2045"/>
    <w:rsid w:val="002D2342"/>
    <w:rsid w:val="002D2422"/>
    <w:rsid w:val="002D2496"/>
    <w:rsid w:val="002D2711"/>
    <w:rsid w:val="002D2C12"/>
    <w:rsid w:val="002D31BC"/>
    <w:rsid w:val="002D3406"/>
    <w:rsid w:val="002D35A7"/>
    <w:rsid w:val="002D3689"/>
    <w:rsid w:val="002D38DD"/>
    <w:rsid w:val="002D38F9"/>
    <w:rsid w:val="002D3D4F"/>
    <w:rsid w:val="002D3F39"/>
    <w:rsid w:val="002D4488"/>
    <w:rsid w:val="002D4ACD"/>
    <w:rsid w:val="002D5682"/>
    <w:rsid w:val="002D5A2B"/>
    <w:rsid w:val="002D5A31"/>
    <w:rsid w:val="002D5CDE"/>
    <w:rsid w:val="002D5E30"/>
    <w:rsid w:val="002D6313"/>
    <w:rsid w:val="002D6814"/>
    <w:rsid w:val="002D6AB2"/>
    <w:rsid w:val="002D6B95"/>
    <w:rsid w:val="002D6F02"/>
    <w:rsid w:val="002D706B"/>
    <w:rsid w:val="002D7758"/>
    <w:rsid w:val="002D790E"/>
    <w:rsid w:val="002E06C8"/>
    <w:rsid w:val="002E1180"/>
    <w:rsid w:val="002E135C"/>
    <w:rsid w:val="002E1363"/>
    <w:rsid w:val="002E189B"/>
    <w:rsid w:val="002E1F26"/>
    <w:rsid w:val="002E1F45"/>
    <w:rsid w:val="002E28F0"/>
    <w:rsid w:val="002E2D43"/>
    <w:rsid w:val="002E2D45"/>
    <w:rsid w:val="002E2F6C"/>
    <w:rsid w:val="002E383E"/>
    <w:rsid w:val="002E3DD8"/>
    <w:rsid w:val="002E3E4C"/>
    <w:rsid w:val="002E471B"/>
    <w:rsid w:val="002E47C9"/>
    <w:rsid w:val="002E486B"/>
    <w:rsid w:val="002E4AA4"/>
    <w:rsid w:val="002E4B61"/>
    <w:rsid w:val="002E4EA3"/>
    <w:rsid w:val="002E4EDB"/>
    <w:rsid w:val="002E5173"/>
    <w:rsid w:val="002E5463"/>
    <w:rsid w:val="002E57FB"/>
    <w:rsid w:val="002E5D9B"/>
    <w:rsid w:val="002E5F52"/>
    <w:rsid w:val="002E620B"/>
    <w:rsid w:val="002E62F9"/>
    <w:rsid w:val="002E70A5"/>
    <w:rsid w:val="002E73C6"/>
    <w:rsid w:val="002E7445"/>
    <w:rsid w:val="002E779B"/>
    <w:rsid w:val="002F0229"/>
    <w:rsid w:val="002F02AA"/>
    <w:rsid w:val="002F0568"/>
    <w:rsid w:val="002F060F"/>
    <w:rsid w:val="002F0964"/>
    <w:rsid w:val="002F0CA5"/>
    <w:rsid w:val="002F172B"/>
    <w:rsid w:val="002F1783"/>
    <w:rsid w:val="002F1CE4"/>
    <w:rsid w:val="002F1F3A"/>
    <w:rsid w:val="002F21F0"/>
    <w:rsid w:val="002F2DD4"/>
    <w:rsid w:val="002F2E5C"/>
    <w:rsid w:val="002F303C"/>
    <w:rsid w:val="002F3713"/>
    <w:rsid w:val="002F37AF"/>
    <w:rsid w:val="002F3C2F"/>
    <w:rsid w:val="002F4220"/>
    <w:rsid w:val="002F4704"/>
    <w:rsid w:val="002F475E"/>
    <w:rsid w:val="002F4783"/>
    <w:rsid w:val="002F492F"/>
    <w:rsid w:val="002F4C5B"/>
    <w:rsid w:val="002F4F75"/>
    <w:rsid w:val="002F4FD2"/>
    <w:rsid w:val="002F50FF"/>
    <w:rsid w:val="002F53CB"/>
    <w:rsid w:val="002F5A70"/>
    <w:rsid w:val="002F5B07"/>
    <w:rsid w:val="002F5C73"/>
    <w:rsid w:val="002F5E60"/>
    <w:rsid w:val="002F6419"/>
    <w:rsid w:val="002F6A0C"/>
    <w:rsid w:val="002F6ADB"/>
    <w:rsid w:val="002F6FDF"/>
    <w:rsid w:val="002F718F"/>
    <w:rsid w:val="002F7768"/>
    <w:rsid w:val="002F7A44"/>
    <w:rsid w:val="0030005A"/>
    <w:rsid w:val="00300C27"/>
    <w:rsid w:val="003010D5"/>
    <w:rsid w:val="0030139C"/>
    <w:rsid w:val="00301911"/>
    <w:rsid w:val="00301C15"/>
    <w:rsid w:val="00302369"/>
    <w:rsid w:val="003025C3"/>
    <w:rsid w:val="003026C5"/>
    <w:rsid w:val="0030295F"/>
    <w:rsid w:val="00302A5D"/>
    <w:rsid w:val="00302CF6"/>
    <w:rsid w:val="00302D3C"/>
    <w:rsid w:val="00302D81"/>
    <w:rsid w:val="00303210"/>
    <w:rsid w:val="0030395A"/>
    <w:rsid w:val="00303A5B"/>
    <w:rsid w:val="00303D1C"/>
    <w:rsid w:val="00303DD8"/>
    <w:rsid w:val="00303E35"/>
    <w:rsid w:val="00304070"/>
    <w:rsid w:val="003045F9"/>
    <w:rsid w:val="00304B00"/>
    <w:rsid w:val="00305691"/>
    <w:rsid w:val="003056BB"/>
    <w:rsid w:val="00305CFB"/>
    <w:rsid w:val="00305FD7"/>
    <w:rsid w:val="003069E1"/>
    <w:rsid w:val="00307083"/>
    <w:rsid w:val="00307403"/>
    <w:rsid w:val="0030772C"/>
    <w:rsid w:val="00307CD2"/>
    <w:rsid w:val="00307D03"/>
    <w:rsid w:val="00307DDE"/>
    <w:rsid w:val="00307E21"/>
    <w:rsid w:val="00310E2F"/>
    <w:rsid w:val="0031103D"/>
    <w:rsid w:val="00311576"/>
    <w:rsid w:val="00311596"/>
    <w:rsid w:val="0031180C"/>
    <w:rsid w:val="00311D45"/>
    <w:rsid w:val="00311D86"/>
    <w:rsid w:val="00311E84"/>
    <w:rsid w:val="00312217"/>
    <w:rsid w:val="003122B1"/>
    <w:rsid w:val="00312BCB"/>
    <w:rsid w:val="00312F02"/>
    <w:rsid w:val="003135E3"/>
    <w:rsid w:val="00313B6E"/>
    <w:rsid w:val="0031412B"/>
    <w:rsid w:val="00314198"/>
    <w:rsid w:val="00314202"/>
    <w:rsid w:val="00314ECA"/>
    <w:rsid w:val="00315809"/>
    <w:rsid w:val="00315A3B"/>
    <w:rsid w:val="00316129"/>
    <w:rsid w:val="003162F2"/>
    <w:rsid w:val="003165CD"/>
    <w:rsid w:val="00316769"/>
    <w:rsid w:val="00316AB2"/>
    <w:rsid w:val="00316B6B"/>
    <w:rsid w:val="00316EC3"/>
    <w:rsid w:val="003174FC"/>
    <w:rsid w:val="00317915"/>
    <w:rsid w:val="00317A2C"/>
    <w:rsid w:val="00317CB0"/>
    <w:rsid w:val="00317F0B"/>
    <w:rsid w:val="00317F5A"/>
    <w:rsid w:val="00317F7E"/>
    <w:rsid w:val="00320A76"/>
    <w:rsid w:val="00320AD2"/>
    <w:rsid w:val="00320B3C"/>
    <w:rsid w:val="003212E1"/>
    <w:rsid w:val="00321341"/>
    <w:rsid w:val="00321433"/>
    <w:rsid w:val="00321697"/>
    <w:rsid w:val="003218EF"/>
    <w:rsid w:val="00321F96"/>
    <w:rsid w:val="003223D4"/>
    <w:rsid w:val="003226BA"/>
    <w:rsid w:val="00322E4F"/>
    <w:rsid w:val="003235C3"/>
    <w:rsid w:val="00323EC1"/>
    <w:rsid w:val="0032403D"/>
    <w:rsid w:val="00324077"/>
    <w:rsid w:val="0032436F"/>
    <w:rsid w:val="00324511"/>
    <w:rsid w:val="00324BC2"/>
    <w:rsid w:val="00324E56"/>
    <w:rsid w:val="00324E5B"/>
    <w:rsid w:val="00324FDF"/>
    <w:rsid w:val="0032500A"/>
    <w:rsid w:val="00325224"/>
    <w:rsid w:val="00325821"/>
    <w:rsid w:val="00325B06"/>
    <w:rsid w:val="00325FF1"/>
    <w:rsid w:val="0032678E"/>
    <w:rsid w:val="003267CE"/>
    <w:rsid w:val="003270DD"/>
    <w:rsid w:val="0032721E"/>
    <w:rsid w:val="00327827"/>
    <w:rsid w:val="00327C2F"/>
    <w:rsid w:val="00327CDC"/>
    <w:rsid w:val="003300B7"/>
    <w:rsid w:val="003303B9"/>
    <w:rsid w:val="003306A2"/>
    <w:rsid w:val="00330826"/>
    <w:rsid w:val="00330ABB"/>
    <w:rsid w:val="00330E59"/>
    <w:rsid w:val="00331387"/>
    <w:rsid w:val="0033140B"/>
    <w:rsid w:val="00331977"/>
    <w:rsid w:val="00331CF2"/>
    <w:rsid w:val="0033256A"/>
    <w:rsid w:val="00332739"/>
    <w:rsid w:val="003328D6"/>
    <w:rsid w:val="00333231"/>
    <w:rsid w:val="0033324D"/>
    <w:rsid w:val="003335A8"/>
    <w:rsid w:val="0033367C"/>
    <w:rsid w:val="003336FD"/>
    <w:rsid w:val="003340EE"/>
    <w:rsid w:val="003343A0"/>
    <w:rsid w:val="00334867"/>
    <w:rsid w:val="0033494D"/>
    <w:rsid w:val="00334AE3"/>
    <w:rsid w:val="0033522E"/>
    <w:rsid w:val="003353DB"/>
    <w:rsid w:val="003355B1"/>
    <w:rsid w:val="00335CC2"/>
    <w:rsid w:val="00335E7D"/>
    <w:rsid w:val="00335F96"/>
    <w:rsid w:val="00336B2F"/>
    <w:rsid w:val="00336DC0"/>
    <w:rsid w:val="00336F88"/>
    <w:rsid w:val="0033707E"/>
    <w:rsid w:val="003376A4"/>
    <w:rsid w:val="003377C9"/>
    <w:rsid w:val="00337B99"/>
    <w:rsid w:val="00337CA8"/>
    <w:rsid w:val="00337DAA"/>
    <w:rsid w:val="003407B1"/>
    <w:rsid w:val="00341129"/>
    <w:rsid w:val="0034115E"/>
    <w:rsid w:val="0034124B"/>
    <w:rsid w:val="00341266"/>
    <w:rsid w:val="003413F5"/>
    <w:rsid w:val="003414A1"/>
    <w:rsid w:val="003415B5"/>
    <w:rsid w:val="003417D4"/>
    <w:rsid w:val="00342228"/>
    <w:rsid w:val="00342B9E"/>
    <w:rsid w:val="00342DB2"/>
    <w:rsid w:val="00342ECA"/>
    <w:rsid w:val="00342FDA"/>
    <w:rsid w:val="0034341A"/>
    <w:rsid w:val="00343659"/>
    <w:rsid w:val="00343A6A"/>
    <w:rsid w:val="00344187"/>
    <w:rsid w:val="00344800"/>
    <w:rsid w:val="0034490C"/>
    <w:rsid w:val="00344EA1"/>
    <w:rsid w:val="00344FAA"/>
    <w:rsid w:val="00345175"/>
    <w:rsid w:val="003451A3"/>
    <w:rsid w:val="003451B7"/>
    <w:rsid w:val="00345365"/>
    <w:rsid w:val="003453EC"/>
    <w:rsid w:val="00345702"/>
    <w:rsid w:val="003457DA"/>
    <w:rsid w:val="00346480"/>
    <w:rsid w:val="00346C00"/>
    <w:rsid w:val="00346CEC"/>
    <w:rsid w:val="00347F12"/>
    <w:rsid w:val="00347F40"/>
    <w:rsid w:val="00350200"/>
    <w:rsid w:val="00350738"/>
    <w:rsid w:val="0035080A"/>
    <w:rsid w:val="00351448"/>
    <w:rsid w:val="003516D1"/>
    <w:rsid w:val="0035171B"/>
    <w:rsid w:val="00351743"/>
    <w:rsid w:val="00351DCB"/>
    <w:rsid w:val="00352A58"/>
    <w:rsid w:val="00352B4E"/>
    <w:rsid w:val="00352E6E"/>
    <w:rsid w:val="0035316E"/>
    <w:rsid w:val="00353379"/>
    <w:rsid w:val="003539EB"/>
    <w:rsid w:val="0035418C"/>
    <w:rsid w:val="00354444"/>
    <w:rsid w:val="0035531B"/>
    <w:rsid w:val="003556EA"/>
    <w:rsid w:val="00355A7B"/>
    <w:rsid w:val="00355BAC"/>
    <w:rsid w:val="003563CD"/>
    <w:rsid w:val="0035642A"/>
    <w:rsid w:val="00356839"/>
    <w:rsid w:val="00357428"/>
    <w:rsid w:val="00357E05"/>
    <w:rsid w:val="00357EAA"/>
    <w:rsid w:val="003603DF"/>
    <w:rsid w:val="0036050A"/>
    <w:rsid w:val="00360512"/>
    <w:rsid w:val="00360807"/>
    <w:rsid w:val="00360947"/>
    <w:rsid w:val="00361507"/>
    <w:rsid w:val="003619FF"/>
    <w:rsid w:val="00361A55"/>
    <w:rsid w:val="00361A76"/>
    <w:rsid w:val="00361C3C"/>
    <w:rsid w:val="00361E01"/>
    <w:rsid w:val="0036231D"/>
    <w:rsid w:val="00362427"/>
    <w:rsid w:val="00363066"/>
    <w:rsid w:val="003635EB"/>
    <w:rsid w:val="0036388C"/>
    <w:rsid w:val="00363AAC"/>
    <w:rsid w:val="00363ABC"/>
    <w:rsid w:val="00363C8D"/>
    <w:rsid w:val="00363DD6"/>
    <w:rsid w:val="00364466"/>
    <w:rsid w:val="003649DA"/>
    <w:rsid w:val="00364CE3"/>
    <w:rsid w:val="00364D2B"/>
    <w:rsid w:val="00365242"/>
    <w:rsid w:val="00365278"/>
    <w:rsid w:val="00365A64"/>
    <w:rsid w:val="00366177"/>
    <w:rsid w:val="003661D5"/>
    <w:rsid w:val="00366457"/>
    <w:rsid w:val="00366922"/>
    <w:rsid w:val="00366B86"/>
    <w:rsid w:val="00366C61"/>
    <w:rsid w:val="00367650"/>
    <w:rsid w:val="00367846"/>
    <w:rsid w:val="00367AC2"/>
    <w:rsid w:val="003700ED"/>
    <w:rsid w:val="0037020F"/>
    <w:rsid w:val="00370D34"/>
    <w:rsid w:val="00370D3B"/>
    <w:rsid w:val="00370E0A"/>
    <w:rsid w:val="00370EF5"/>
    <w:rsid w:val="003710B7"/>
    <w:rsid w:val="0037124A"/>
    <w:rsid w:val="003719D3"/>
    <w:rsid w:val="00371A7D"/>
    <w:rsid w:val="00371B22"/>
    <w:rsid w:val="00372693"/>
    <w:rsid w:val="00372719"/>
    <w:rsid w:val="00372B8E"/>
    <w:rsid w:val="00373249"/>
    <w:rsid w:val="003736F5"/>
    <w:rsid w:val="00373858"/>
    <w:rsid w:val="003742DF"/>
    <w:rsid w:val="00374662"/>
    <w:rsid w:val="0037483A"/>
    <w:rsid w:val="00374ABC"/>
    <w:rsid w:val="0037505F"/>
    <w:rsid w:val="0037525D"/>
    <w:rsid w:val="0037541A"/>
    <w:rsid w:val="00375657"/>
    <w:rsid w:val="00375AF5"/>
    <w:rsid w:val="00375D28"/>
    <w:rsid w:val="00375E88"/>
    <w:rsid w:val="0037600B"/>
    <w:rsid w:val="003761C7"/>
    <w:rsid w:val="00376A84"/>
    <w:rsid w:val="00376CDF"/>
    <w:rsid w:val="003770B3"/>
    <w:rsid w:val="003771F4"/>
    <w:rsid w:val="003772DD"/>
    <w:rsid w:val="0037756A"/>
    <w:rsid w:val="00377671"/>
    <w:rsid w:val="00381006"/>
    <w:rsid w:val="003812E3"/>
    <w:rsid w:val="0038130B"/>
    <w:rsid w:val="00381A78"/>
    <w:rsid w:val="00381B0D"/>
    <w:rsid w:val="00381C22"/>
    <w:rsid w:val="00381E9E"/>
    <w:rsid w:val="00382645"/>
    <w:rsid w:val="00382805"/>
    <w:rsid w:val="003828C7"/>
    <w:rsid w:val="00383129"/>
    <w:rsid w:val="003831CB"/>
    <w:rsid w:val="0038338B"/>
    <w:rsid w:val="00383C41"/>
    <w:rsid w:val="00383D1D"/>
    <w:rsid w:val="003841F5"/>
    <w:rsid w:val="003846B5"/>
    <w:rsid w:val="00384E4C"/>
    <w:rsid w:val="00385193"/>
    <w:rsid w:val="00385A10"/>
    <w:rsid w:val="003861E5"/>
    <w:rsid w:val="00386325"/>
    <w:rsid w:val="003863A2"/>
    <w:rsid w:val="0038669C"/>
    <w:rsid w:val="00386CF3"/>
    <w:rsid w:val="00386D21"/>
    <w:rsid w:val="00387282"/>
    <w:rsid w:val="00387442"/>
    <w:rsid w:val="003900FE"/>
    <w:rsid w:val="003905FF"/>
    <w:rsid w:val="003906D6"/>
    <w:rsid w:val="003912B9"/>
    <w:rsid w:val="003913F0"/>
    <w:rsid w:val="003914BF"/>
    <w:rsid w:val="00391D4E"/>
    <w:rsid w:val="00392398"/>
    <w:rsid w:val="00392875"/>
    <w:rsid w:val="003937FC"/>
    <w:rsid w:val="00393870"/>
    <w:rsid w:val="003941D2"/>
    <w:rsid w:val="0039461B"/>
    <w:rsid w:val="0039527C"/>
    <w:rsid w:val="00395563"/>
    <w:rsid w:val="00395B69"/>
    <w:rsid w:val="00395F62"/>
    <w:rsid w:val="00396172"/>
    <w:rsid w:val="003965C8"/>
    <w:rsid w:val="003965F8"/>
    <w:rsid w:val="00396A09"/>
    <w:rsid w:val="00397451"/>
    <w:rsid w:val="00397694"/>
    <w:rsid w:val="003979A2"/>
    <w:rsid w:val="00397C59"/>
    <w:rsid w:val="00397CF4"/>
    <w:rsid w:val="003A0343"/>
    <w:rsid w:val="003A05A0"/>
    <w:rsid w:val="003A0627"/>
    <w:rsid w:val="003A0ACC"/>
    <w:rsid w:val="003A0FA5"/>
    <w:rsid w:val="003A13F0"/>
    <w:rsid w:val="003A1D21"/>
    <w:rsid w:val="003A2080"/>
    <w:rsid w:val="003A2129"/>
    <w:rsid w:val="003A2431"/>
    <w:rsid w:val="003A290D"/>
    <w:rsid w:val="003A29A2"/>
    <w:rsid w:val="003A2AD6"/>
    <w:rsid w:val="003A2BB4"/>
    <w:rsid w:val="003A30F6"/>
    <w:rsid w:val="003A3119"/>
    <w:rsid w:val="003A3C2D"/>
    <w:rsid w:val="003A3F2E"/>
    <w:rsid w:val="003A46A8"/>
    <w:rsid w:val="003A46C1"/>
    <w:rsid w:val="003A4EC7"/>
    <w:rsid w:val="003A515F"/>
    <w:rsid w:val="003A521C"/>
    <w:rsid w:val="003A531A"/>
    <w:rsid w:val="003A541F"/>
    <w:rsid w:val="003A57CB"/>
    <w:rsid w:val="003A5956"/>
    <w:rsid w:val="003A5C5C"/>
    <w:rsid w:val="003A6769"/>
    <w:rsid w:val="003A6E66"/>
    <w:rsid w:val="003A7783"/>
    <w:rsid w:val="003A78C7"/>
    <w:rsid w:val="003A7FE8"/>
    <w:rsid w:val="003B08E4"/>
    <w:rsid w:val="003B0A61"/>
    <w:rsid w:val="003B0AB3"/>
    <w:rsid w:val="003B0C33"/>
    <w:rsid w:val="003B0D96"/>
    <w:rsid w:val="003B14F1"/>
    <w:rsid w:val="003B187C"/>
    <w:rsid w:val="003B1B5F"/>
    <w:rsid w:val="003B1EA1"/>
    <w:rsid w:val="003B1FBE"/>
    <w:rsid w:val="003B2095"/>
    <w:rsid w:val="003B2145"/>
    <w:rsid w:val="003B229E"/>
    <w:rsid w:val="003B24C2"/>
    <w:rsid w:val="003B261E"/>
    <w:rsid w:val="003B2886"/>
    <w:rsid w:val="003B3036"/>
    <w:rsid w:val="003B3754"/>
    <w:rsid w:val="003B3B09"/>
    <w:rsid w:val="003B4077"/>
    <w:rsid w:val="003B411B"/>
    <w:rsid w:val="003B422B"/>
    <w:rsid w:val="003B45DB"/>
    <w:rsid w:val="003B46D0"/>
    <w:rsid w:val="003B47AA"/>
    <w:rsid w:val="003B4AD8"/>
    <w:rsid w:val="003B4B19"/>
    <w:rsid w:val="003B4B51"/>
    <w:rsid w:val="003B4B78"/>
    <w:rsid w:val="003B527A"/>
    <w:rsid w:val="003B5BD5"/>
    <w:rsid w:val="003B5DE6"/>
    <w:rsid w:val="003B5E72"/>
    <w:rsid w:val="003B6224"/>
    <w:rsid w:val="003B63A8"/>
    <w:rsid w:val="003B6787"/>
    <w:rsid w:val="003B69D5"/>
    <w:rsid w:val="003B6A10"/>
    <w:rsid w:val="003B6A94"/>
    <w:rsid w:val="003B6B31"/>
    <w:rsid w:val="003B6D5B"/>
    <w:rsid w:val="003B7751"/>
    <w:rsid w:val="003B7C6C"/>
    <w:rsid w:val="003C0362"/>
    <w:rsid w:val="003C047B"/>
    <w:rsid w:val="003C0673"/>
    <w:rsid w:val="003C0A48"/>
    <w:rsid w:val="003C0D65"/>
    <w:rsid w:val="003C0D87"/>
    <w:rsid w:val="003C1427"/>
    <w:rsid w:val="003C166E"/>
    <w:rsid w:val="003C1B1B"/>
    <w:rsid w:val="003C1EFA"/>
    <w:rsid w:val="003C1F0D"/>
    <w:rsid w:val="003C2752"/>
    <w:rsid w:val="003C2828"/>
    <w:rsid w:val="003C2ACE"/>
    <w:rsid w:val="003C2F7F"/>
    <w:rsid w:val="003C31C1"/>
    <w:rsid w:val="003C3BEF"/>
    <w:rsid w:val="003C4E3B"/>
    <w:rsid w:val="003C51BD"/>
    <w:rsid w:val="003C537F"/>
    <w:rsid w:val="003C548E"/>
    <w:rsid w:val="003C61DF"/>
    <w:rsid w:val="003C777F"/>
    <w:rsid w:val="003C788D"/>
    <w:rsid w:val="003C7A2E"/>
    <w:rsid w:val="003C7B18"/>
    <w:rsid w:val="003C7C90"/>
    <w:rsid w:val="003C7ED2"/>
    <w:rsid w:val="003D0CBC"/>
    <w:rsid w:val="003D0FCD"/>
    <w:rsid w:val="003D12D4"/>
    <w:rsid w:val="003D1A62"/>
    <w:rsid w:val="003D2E81"/>
    <w:rsid w:val="003D2EE5"/>
    <w:rsid w:val="003D2F5B"/>
    <w:rsid w:val="003D365D"/>
    <w:rsid w:val="003D3C87"/>
    <w:rsid w:val="003D3CDC"/>
    <w:rsid w:val="003D3F95"/>
    <w:rsid w:val="003D4DE1"/>
    <w:rsid w:val="003D4EB1"/>
    <w:rsid w:val="003D5641"/>
    <w:rsid w:val="003D5FE8"/>
    <w:rsid w:val="003D6044"/>
    <w:rsid w:val="003D63F4"/>
    <w:rsid w:val="003D647F"/>
    <w:rsid w:val="003D6487"/>
    <w:rsid w:val="003D6624"/>
    <w:rsid w:val="003D6AB0"/>
    <w:rsid w:val="003D6F5A"/>
    <w:rsid w:val="003D7082"/>
    <w:rsid w:val="003D789D"/>
    <w:rsid w:val="003E08EE"/>
    <w:rsid w:val="003E0AF6"/>
    <w:rsid w:val="003E0C55"/>
    <w:rsid w:val="003E0E20"/>
    <w:rsid w:val="003E0EF5"/>
    <w:rsid w:val="003E1740"/>
    <w:rsid w:val="003E1B37"/>
    <w:rsid w:val="003E1E12"/>
    <w:rsid w:val="003E24EA"/>
    <w:rsid w:val="003E28C4"/>
    <w:rsid w:val="003E2AF4"/>
    <w:rsid w:val="003E2D84"/>
    <w:rsid w:val="003E327D"/>
    <w:rsid w:val="003E3608"/>
    <w:rsid w:val="003E3991"/>
    <w:rsid w:val="003E3C6F"/>
    <w:rsid w:val="003E44C9"/>
    <w:rsid w:val="003E483C"/>
    <w:rsid w:val="003E498F"/>
    <w:rsid w:val="003E4BFB"/>
    <w:rsid w:val="003E4D35"/>
    <w:rsid w:val="003E509E"/>
    <w:rsid w:val="003E52E4"/>
    <w:rsid w:val="003E5666"/>
    <w:rsid w:val="003E584C"/>
    <w:rsid w:val="003E5B2D"/>
    <w:rsid w:val="003E5B4A"/>
    <w:rsid w:val="003E5C14"/>
    <w:rsid w:val="003E64EF"/>
    <w:rsid w:val="003E6521"/>
    <w:rsid w:val="003E680E"/>
    <w:rsid w:val="003E68B8"/>
    <w:rsid w:val="003E6A60"/>
    <w:rsid w:val="003E6BED"/>
    <w:rsid w:val="003E6DDE"/>
    <w:rsid w:val="003E748A"/>
    <w:rsid w:val="003E75CB"/>
    <w:rsid w:val="003E7685"/>
    <w:rsid w:val="003E77AE"/>
    <w:rsid w:val="003E78E3"/>
    <w:rsid w:val="003E7BD9"/>
    <w:rsid w:val="003F09F8"/>
    <w:rsid w:val="003F1140"/>
    <w:rsid w:val="003F15EA"/>
    <w:rsid w:val="003F18F7"/>
    <w:rsid w:val="003F23D2"/>
    <w:rsid w:val="003F2630"/>
    <w:rsid w:val="003F29DA"/>
    <w:rsid w:val="003F2D69"/>
    <w:rsid w:val="003F303B"/>
    <w:rsid w:val="003F325D"/>
    <w:rsid w:val="003F3836"/>
    <w:rsid w:val="003F3971"/>
    <w:rsid w:val="003F4359"/>
    <w:rsid w:val="003F454E"/>
    <w:rsid w:val="003F4D4F"/>
    <w:rsid w:val="003F4D92"/>
    <w:rsid w:val="003F504E"/>
    <w:rsid w:val="003F5335"/>
    <w:rsid w:val="003F5505"/>
    <w:rsid w:val="003F5771"/>
    <w:rsid w:val="003F6013"/>
    <w:rsid w:val="003F6077"/>
    <w:rsid w:val="003F690C"/>
    <w:rsid w:val="003F69D1"/>
    <w:rsid w:val="003F7A3B"/>
    <w:rsid w:val="003F7C19"/>
    <w:rsid w:val="00400153"/>
    <w:rsid w:val="00400424"/>
    <w:rsid w:val="004007B6"/>
    <w:rsid w:val="004009C7"/>
    <w:rsid w:val="00400DC2"/>
    <w:rsid w:val="00401434"/>
    <w:rsid w:val="00401460"/>
    <w:rsid w:val="00401898"/>
    <w:rsid w:val="00401C7A"/>
    <w:rsid w:val="00401DA6"/>
    <w:rsid w:val="004027E6"/>
    <w:rsid w:val="004029E1"/>
    <w:rsid w:val="00402C64"/>
    <w:rsid w:val="00403375"/>
    <w:rsid w:val="00403523"/>
    <w:rsid w:val="00403D00"/>
    <w:rsid w:val="00404753"/>
    <w:rsid w:val="004051AD"/>
    <w:rsid w:val="004059FB"/>
    <w:rsid w:val="00405B69"/>
    <w:rsid w:val="00405D21"/>
    <w:rsid w:val="00406DC4"/>
    <w:rsid w:val="0040706F"/>
    <w:rsid w:val="004071E6"/>
    <w:rsid w:val="0040762F"/>
    <w:rsid w:val="0041095D"/>
    <w:rsid w:val="00410AEC"/>
    <w:rsid w:val="00410B8D"/>
    <w:rsid w:val="00410E2C"/>
    <w:rsid w:val="004111E0"/>
    <w:rsid w:val="0041177F"/>
    <w:rsid w:val="00411836"/>
    <w:rsid w:val="0041183D"/>
    <w:rsid w:val="00411CAF"/>
    <w:rsid w:val="00412612"/>
    <w:rsid w:val="004126CC"/>
    <w:rsid w:val="00412E56"/>
    <w:rsid w:val="0041354C"/>
    <w:rsid w:val="0041356B"/>
    <w:rsid w:val="0041365D"/>
    <w:rsid w:val="00413BBE"/>
    <w:rsid w:val="00413DBE"/>
    <w:rsid w:val="004150C2"/>
    <w:rsid w:val="00415144"/>
    <w:rsid w:val="004158C4"/>
    <w:rsid w:val="004162C5"/>
    <w:rsid w:val="0041674D"/>
    <w:rsid w:val="0041687C"/>
    <w:rsid w:val="00416C05"/>
    <w:rsid w:val="00416FCB"/>
    <w:rsid w:val="00417878"/>
    <w:rsid w:val="00417C89"/>
    <w:rsid w:val="004210C1"/>
    <w:rsid w:val="00421183"/>
    <w:rsid w:val="00421263"/>
    <w:rsid w:val="004212D9"/>
    <w:rsid w:val="00421C29"/>
    <w:rsid w:val="00421EFC"/>
    <w:rsid w:val="00422A9A"/>
    <w:rsid w:val="004231AF"/>
    <w:rsid w:val="00423809"/>
    <w:rsid w:val="0042442B"/>
    <w:rsid w:val="00424E86"/>
    <w:rsid w:val="004254F9"/>
    <w:rsid w:val="004257DF"/>
    <w:rsid w:val="004262D5"/>
    <w:rsid w:val="004268BF"/>
    <w:rsid w:val="00426C48"/>
    <w:rsid w:val="00426CCA"/>
    <w:rsid w:val="00426FC0"/>
    <w:rsid w:val="004270AA"/>
    <w:rsid w:val="0042774E"/>
    <w:rsid w:val="00427787"/>
    <w:rsid w:val="00430792"/>
    <w:rsid w:val="00431021"/>
    <w:rsid w:val="00431675"/>
    <w:rsid w:val="00432618"/>
    <w:rsid w:val="00432A4C"/>
    <w:rsid w:val="00433373"/>
    <w:rsid w:val="004339FD"/>
    <w:rsid w:val="00433B68"/>
    <w:rsid w:val="00434005"/>
    <w:rsid w:val="0043404B"/>
    <w:rsid w:val="00434065"/>
    <w:rsid w:val="0043418F"/>
    <w:rsid w:val="00434324"/>
    <w:rsid w:val="00434961"/>
    <w:rsid w:val="00434BF6"/>
    <w:rsid w:val="00434CD6"/>
    <w:rsid w:val="00434D0F"/>
    <w:rsid w:val="00434FCD"/>
    <w:rsid w:val="0043521F"/>
    <w:rsid w:val="00435881"/>
    <w:rsid w:val="004358BC"/>
    <w:rsid w:val="004358C0"/>
    <w:rsid w:val="004362BA"/>
    <w:rsid w:val="0043635B"/>
    <w:rsid w:val="00436D42"/>
    <w:rsid w:val="004370AB"/>
    <w:rsid w:val="00437446"/>
    <w:rsid w:val="0043772D"/>
    <w:rsid w:val="004378B0"/>
    <w:rsid w:val="00437992"/>
    <w:rsid w:val="00437B27"/>
    <w:rsid w:val="00437E2B"/>
    <w:rsid w:val="00440276"/>
    <w:rsid w:val="00440A29"/>
    <w:rsid w:val="0044156D"/>
    <w:rsid w:val="00441BB6"/>
    <w:rsid w:val="004420D8"/>
    <w:rsid w:val="00442339"/>
    <w:rsid w:val="00442974"/>
    <w:rsid w:val="00442B17"/>
    <w:rsid w:val="00442BD2"/>
    <w:rsid w:val="004431C1"/>
    <w:rsid w:val="00444167"/>
    <w:rsid w:val="0044455D"/>
    <w:rsid w:val="004447F4"/>
    <w:rsid w:val="00444975"/>
    <w:rsid w:val="00444A61"/>
    <w:rsid w:val="004451F1"/>
    <w:rsid w:val="0044586A"/>
    <w:rsid w:val="004467C6"/>
    <w:rsid w:val="004468D4"/>
    <w:rsid w:val="00446B62"/>
    <w:rsid w:val="00447625"/>
    <w:rsid w:val="004476AE"/>
    <w:rsid w:val="004476B8"/>
    <w:rsid w:val="00447740"/>
    <w:rsid w:val="004477D9"/>
    <w:rsid w:val="00447A3A"/>
    <w:rsid w:val="00447BE2"/>
    <w:rsid w:val="00447D57"/>
    <w:rsid w:val="00447EA3"/>
    <w:rsid w:val="00450711"/>
    <w:rsid w:val="0045081D"/>
    <w:rsid w:val="00450960"/>
    <w:rsid w:val="00450DB6"/>
    <w:rsid w:val="004511FF"/>
    <w:rsid w:val="00451227"/>
    <w:rsid w:val="0045133E"/>
    <w:rsid w:val="004514FF"/>
    <w:rsid w:val="00451852"/>
    <w:rsid w:val="00451A49"/>
    <w:rsid w:val="00451B73"/>
    <w:rsid w:val="00451C0F"/>
    <w:rsid w:val="00451D84"/>
    <w:rsid w:val="004522AE"/>
    <w:rsid w:val="004527AC"/>
    <w:rsid w:val="00452B03"/>
    <w:rsid w:val="004530A3"/>
    <w:rsid w:val="00453240"/>
    <w:rsid w:val="00453390"/>
    <w:rsid w:val="0045395D"/>
    <w:rsid w:val="00453A1E"/>
    <w:rsid w:val="00453DA2"/>
    <w:rsid w:val="004540D0"/>
    <w:rsid w:val="0045419A"/>
    <w:rsid w:val="004544D5"/>
    <w:rsid w:val="0045456C"/>
    <w:rsid w:val="00454B01"/>
    <w:rsid w:val="004554A5"/>
    <w:rsid w:val="00455785"/>
    <w:rsid w:val="00455EEA"/>
    <w:rsid w:val="00456DA3"/>
    <w:rsid w:val="00456E3B"/>
    <w:rsid w:val="004570CE"/>
    <w:rsid w:val="00457282"/>
    <w:rsid w:val="00457886"/>
    <w:rsid w:val="0045793A"/>
    <w:rsid w:val="00457A37"/>
    <w:rsid w:val="00457FB0"/>
    <w:rsid w:val="00460337"/>
    <w:rsid w:val="0046042F"/>
    <w:rsid w:val="00460574"/>
    <w:rsid w:val="00460C40"/>
    <w:rsid w:val="00460E75"/>
    <w:rsid w:val="00461D1A"/>
    <w:rsid w:val="00461D22"/>
    <w:rsid w:val="00461EB3"/>
    <w:rsid w:val="00462C4D"/>
    <w:rsid w:val="00462FAA"/>
    <w:rsid w:val="0046349A"/>
    <w:rsid w:val="00464053"/>
    <w:rsid w:val="004641F7"/>
    <w:rsid w:val="0046422F"/>
    <w:rsid w:val="00464432"/>
    <w:rsid w:val="0046503F"/>
    <w:rsid w:val="00465542"/>
    <w:rsid w:val="00465A69"/>
    <w:rsid w:val="00465F55"/>
    <w:rsid w:val="00465F58"/>
    <w:rsid w:val="004660C6"/>
    <w:rsid w:val="004661A5"/>
    <w:rsid w:val="00466572"/>
    <w:rsid w:val="00466586"/>
    <w:rsid w:val="00466597"/>
    <w:rsid w:val="0046682E"/>
    <w:rsid w:val="0046698D"/>
    <w:rsid w:val="0046734E"/>
    <w:rsid w:val="00467600"/>
    <w:rsid w:val="0046779C"/>
    <w:rsid w:val="0046792D"/>
    <w:rsid w:val="00467C0B"/>
    <w:rsid w:val="0047005B"/>
    <w:rsid w:val="0047086C"/>
    <w:rsid w:val="00470EE8"/>
    <w:rsid w:val="0047135D"/>
    <w:rsid w:val="004713E6"/>
    <w:rsid w:val="004714DC"/>
    <w:rsid w:val="004718F0"/>
    <w:rsid w:val="00471AED"/>
    <w:rsid w:val="00471B43"/>
    <w:rsid w:val="00472066"/>
    <w:rsid w:val="00472109"/>
    <w:rsid w:val="0047239A"/>
    <w:rsid w:val="00472419"/>
    <w:rsid w:val="00472510"/>
    <w:rsid w:val="004729EC"/>
    <w:rsid w:val="00472A98"/>
    <w:rsid w:val="00472F29"/>
    <w:rsid w:val="004731D7"/>
    <w:rsid w:val="00473A18"/>
    <w:rsid w:val="00474104"/>
    <w:rsid w:val="004741E5"/>
    <w:rsid w:val="00474248"/>
    <w:rsid w:val="0047432A"/>
    <w:rsid w:val="00474483"/>
    <w:rsid w:val="004744AB"/>
    <w:rsid w:val="00474D0D"/>
    <w:rsid w:val="00475320"/>
    <w:rsid w:val="0047561C"/>
    <w:rsid w:val="00475C36"/>
    <w:rsid w:val="00475CAC"/>
    <w:rsid w:val="0047606B"/>
    <w:rsid w:val="00476175"/>
    <w:rsid w:val="00476C20"/>
    <w:rsid w:val="004777DB"/>
    <w:rsid w:val="00477A33"/>
    <w:rsid w:val="00477BF8"/>
    <w:rsid w:val="00477D5B"/>
    <w:rsid w:val="00480501"/>
    <w:rsid w:val="004805F0"/>
    <w:rsid w:val="00480964"/>
    <w:rsid w:val="00480FA4"/>
    <w:rsid w:val="00481254"/>
    <w:rsid w:val="0048151D"/>
    <w:rsid w:val="0048152A"/>
    <w:rsid w:val="00481842"/>
    <w:rsid w:val="004818B9"/>
    <w:rsid w:val="00481B46"/>
    <w:rsid w:val="00481F6C"/>
    <w:rsid w:val="004827A6"/>
    <w:rsid w:val="004829DD"/>
    <w:rsid w:val="00483312"/>
    <w:rsid w:val="004836EB"/>
    <w:rsid w:val="00483782"/>
    <w:rsid w:val="00483CDD"/>
    <w:rsid w:val="0048498F"/>
    <w:rsid w:val="004849E8"/>
    <w:rsid w:val="00484CC3"/>
    <w:rsid w:val="004855FA"/>
    <w:rsid w:val="004860F5"/>
    <w:rsid w:val="00486194"/>
    <w:rsid w:val="004867EE"/>
    <w:rsid w:val="00487033"/>
    <w:rsid w:val="004875CE"/>
    <w:rsid w:val="00487689"/>
    <w:rsid w:val="00487967"/>
    <w:rsid w:val="00487DBC"/>
    <w:rsid w:val="004901C2"/>
    <w:rsid w:val="00490C52"/>
    <w:rsid w:val="00490D34"/>
    <w:rsid w:val="00490F60"/>
    <w:rsid w:val="00491449"/>
    <w:rsid w:val="0049184A"/>
    <w:rsid w:val="004920F0"/>
    <w:rsid w:val="00492505"/>
    <w:rsid w:val="00492A9C"/>
    <w:rsid w:val="00492D3A"/>
    <w:rsid w:val="00492E13"/>
    <w:rsid w:val="004933F7"/>
    <w:rsid w:val="004934B6"/>
    <w:rsid w:val="004937AE"/>
    <w:rsid w:val="00493F09"/>
    <w:rsid w:val="00493FA6"/>
    <w:rsid w:val="004942C9"/>
    <w:rsid w:val="00494787"/>
    <w:rsid w:val="004949D2"/>
    <w:rsid w:val="00494AC8"/>
    <w:rsid w:val="00495455"/>
    <w:rsid w:val="004955DA"/>
    <w:rsid w:val="00495B2F"/>
    <w:rsid w:val="00495EB8"/>
    <w:rsid w:val="00496A00"/>
    <w:rsid w:val="00496B56"/>
    <w:rsid w:val="00497050"/>
    <w:rsid w:val="004976C9"/>
    <w:rsid w:val="00497B99"/>
    <w:rsid w:val="004A001F"/>
    <w:rsid w:val="004A1025"/>
    <w:rsid w:val="004A112E"/>
    <w:rsid w:val="004A186C"/>
    <w:rsid w:val="004A1E68"/>
    <w:rsid w:val="004A1EAE"/>
    <w:rsid w:val="004A2121"/>
    <w:rsid w:val="004A2978"/>
    <w:rsid w:val="004A2A69"/>
    <w:rsid w:val="004A2FF1"/>
    <w:rsid w:val="004A31A5"/>
    <w:rsid w:val="004A3215"/>
    <w:rsid w:val="004A32BC"/>
    <w:rsid w:val="004A357D"/>
    <w:rsid w:val="004A362D"/>
    <w:rsid w:val="004A3727"/>
    <w:rsid w:val="004A374B"/>
    <w:rsid w:val="004A393C"/>
    <w:rsid w:val="004A3AD7"/>
    <w:rsid w:val="004A3B41"/>
    <w:rsid w:val="004A3C63"/>
    <w:rsid w:val="004A3D8F"/>
    <w:rsid w:val="004A3EFF"/>
    <w:rsid w:val="004A43C4"/>
    <w:rsid w:val="004A4472"/>
    <w:rsid w:val="004A44CE"/>
    <w:rsid w:val="004A494C"/>
    <w:rsid w:val="004A4B90"/>
    <w:rsid w:val="004A4BCF"/>
    <w:rsid w:val="004A504A"/>
    <w:rsid w:val="004A5D79"/>
    <w:rsid w:val="004A6376"/>
    <w:rsid w:val="004A68A6"/>
    <w:rsid w:val="004A706A"/>
    <w:rsid w:val="004A7189"/>
    <w:rsid w:val="004A7F52"/>
    <w:rsid w:val="004B0351"/>
    <w:rsid w:val="004B044F"/>
    <w:rsid w:val="004B0741"/>
    <w:rsid w:val="004B07F9"/>
    <w:rsid w:val="004B14E0"/>
    <w:rsid w:val="004B1558"/>
    <w:rsid w:val="004B1C5D"/>
    <w:rsid w:val="004B1C73"/>
    <w:rsid w:val="004B213E"/>
    <w:rsid w:val="004B2D26"/>
    <w:rsid w:val="004B31BB"/>
    <w:rsid w:val="004B3469"/>
    <w:rsid w:val="004B40E4"/>
    <w:rsid w:val="004B4CB2"/>
    <w:rsid w:val="004B4E82"/>
    <w:rsid w:val="004B55F5"/>
    <w:rsid w:val="004B5AFF"/>
    <w:rsid w:val="004B5BA7"/>
    <w:rsid w:val="004B6028"/>
    <w:rsid w:val="004B673F"/>
    <w:rsid w:val="004B697A"/>
    <w:rsid w:val="004B6DAC"/>
    <w:rsid w:val="004B6E68"/>
    <w:rsid w:val="004B7006"/>
    <w:rsid w:val="004B7428"/>
    <w:rsid w:val="004B7BCC"/>
    <w:rsid w:val="004B7E06"/>
    <w:rsid w:val="004C0A8C"/>
    <w:rsid w:val="004C0D14"/>
    <w:rsid w:val="004C1682"/>
    <w:rsid w:val="004C1D06"/>
    <w:rsid w:val="004C1DEF"/>
    <w:rsid w:val="004C1F1B"/>
    <w:rsid w:val="004C22E0"/>
    <w:rsid w:val="004C25D9"/>
    <w:rsid w:val="004C2705"/>
    <w:rsid w:val="004C2842"/>
    <w:rsid w:val="004C2CFE"/>
    <w:rsid w:val="004C3D34"/>
    <w:rsid w:val="004C3F69"/>
    <w:rsid w:val="004C40FE"/>
    <w:rsid w:val="004C450E"/>
    <w:rsid w:val="004C471E"/>
    <w:rsid w:val="004C4733"/>
    <w:rsid w:val="004C492B"/>
    <w:rsid w:val="004C49B4"/>
    <w:rsid w:val="004C4B88"/>
    <w:rsid w:val="004C5368"/>
    <w:rsid w:val="004C5503"/>
    <w:rsid w:val="004C57B8"/>
    <w:rsid w:val="004C5B3D"/>
    <w:rsid w:val="004C5CD8"/>
    <w:rsid w:val="004C621B"/>
    <w:rsid w:val="004C6568"/>
    <w:rsid w:val="004C6BCC"/>
    <w:rsid w:val="004C6F77"/>
    <w:rsid w:val="004C7629"/>
    <w:rsid w:val="004C765D"/>
    <w:rsid w:val="004C7E03"/>
    <w:rsid w:val="004D0474"/>
    <w:rsid w:val="004D070D"/>
    <w:rsid w:val="004D0E25"/>
    <w:rsid w:val="004D133F"/>
    <w:rsid w:val="004D150E"/>
    <w:rsid w:val="004D16FF"/>
    <w:rsid w:val="004D1CEE"/>
    <w:rsid w:val="004D24D4"/>
    <w:rsid w:val="004D24E8"/>
    <w:rsid w:val="004D2763"/>
    <w:rsid w:val="004D27AE"/>
    <w:rsid w:val="004D2866"/>
    <w:rsid w:val="004D28E5"/>
    <w:rsid w:val="004D2A2C"/>
    <w:rsid w:val="004D3087"/>
    <w:rsid w:val="004D3796"/>
    <w:rsid w:val="004D3BF5"/>
    <w:rsid w:val="004D4198"/>
    <w:rsid w:val="004D41A5"/>
    <w:rsid w:val="004D4657"/>
    <w:rsid w:val="004D4992"/>
    <w:rsid w:val="004D49A4"/>
    <w:rsid w:val="004D4B6F"/>
    <w:rsid w:val="004D4FBA"/>
    <w:rsid w:val="004D5384"/>
    <w:rsid w:val="004D6889"/>
    <w:rsid w:val="004D692F"/>
    <w:rsid w:val="004D6968"/>
    <w:rsid w:val="004D7186"/>
    <w:rsid w:val="004D7B64"/>
    <w:rsid w:val="004D7FAF"/>
    <w:rsid w:val="004D7FE6"/>
    <w:rsid w:val="004E026D"/>
    <w:rsid w:val="004E03F4"/>
    <w:rsid w:val="004E0703"/>
    <w:rsid w:val="004E0980"/>
    <w:rsid w:val="004E0B8C"/>
    <w:rsid w:val="004E0F14"/>
    <w:rsid w:val="004E22BC"/>
    <w:rsid w:val="004E244B"/>
    <w:rsid w:val="004E266A"/>
    <w:rsid w:val="004E2CD5"/>
    <w:rsid w:val="004E3051"/>
    <w:rsid w:val="004E324B"/>
    <w:rsid w:val="004E3BC9"/>
    <w:rsid w:val="004E4119"/>
    <w:rsid w:val="004E4388"/>
    <w:rsid w:val="004E4463"/>
    <w:rsid w:val="004E46CF"/>
    <w:rsid w:val="004E574F"/>
    <w:rsid w:val="004E5A61"/>
    <w:rsid w:val="004E616E"/>
    <w:rsid w:val="004E6F5C"/>
    <w:rsid w:val="004E731A"/>
    <w:rsid w:val="004E7D47"/>
    <w:rsid w:val="004F035D"/>
    <w:rsid w:val="004F0681"/>
    <w:rsid w:val="004F0881"/>
    <w:rsid w:val="004F0A5A"/>
    <w:rsid w:val="004F0C1D"/>
    <w:rsid w:val="004F0EC0"/>
    <w:rsid w:val="004F1209"/>
    <w:rsid w:val="004F1410"/>
    <w:rsid w:val="004F16A9"/>
    <w:rsid w:val="004F1C24"/>
    <w:rsid w:val="004F1E4C"/>
    <w:rsid w:val="004F2238"/>
    <w:rsid w:val="004F2465"/>
    <w:rsid w:val="004F26AD"/>
    <w:rsid w:val="004F28C9"/>
    <w:rsid w:val="004F30BF"/>
    <w:rsid w:val="004F3541"/>
    <w:rsid w:val="004F3581"/>
    <w:rsid w:val="004F3633"/>
    <w:rsid w:val="004F3866"/>
    <w:rsid w:val="004F3B7E"/>
    <w:rsid w:val="004F3D56"/>
    <w:rsid w:val="004F4139"/>
    <w:rsid w:val="004F43F5"/>
    <w:rsid w:val="004F4429"/>
    <w:rsid w:val="004F44A8"/>
    <w:rsid w:val="004F44F8"/>
    <w:rsid w:val="004F4752"/>
    <w:rsid w:val="004F4A08"/>
    <w:rsid w:val="004F4C0C"/>
    <w:rsid w:val="004F50F3"/>
    <w:rsid w:val="004F5B0B"/>
    <w:rsid w:val="004F5D8D"/>
    <w:rsid w:val="004F5E35"/>
    <w:rsid w:val="004F5F00"/>
    <w:rsid w:val="004F6143"/>
    <w:rsid w:val="004F63C5"/>
    <w:rsid w:val="004F664D"/>
    <w:rsid w:val="004F6BC6"/>
    <w:rsid w:val="004F6DDF"/>
    <w:rsid w:val="004F6E91"/>
    <w:rsid w:val="004F75A1"/>
    <w:rsid w:val="004F7883"/>
    <w:rsid w:val="0050053C"/>
    <w:rsid w:val="00500567"/>
    <w:rsid w:val="0050093E"/>
    <w:rsid w:val="00501CB2"/>
    <w:rsid w:val="00501CF1"/>
    <w:rsid w:val="0050204A"/>
    <w:rsid w:val="0050214F"/>
    <w:rsid w:val="005029BB"/>
    <w:rsid w:val="00502A51"/>
    <w:rsid w:val="0050320D"/>
    <w:rsid w:val="00503246"/>
    <w:rsid w:val="00503BBF"/>
    <w:rsid w:val="00503D68"/>
    <w:rsid w:val="00503D84"/>
    <w:rsid w:val="00504453"/>
    <w:rsid w:val="00504699"/>
    <w:rsid w:val="00504C0F"/>
    <w:rsid w:val="00504D5B"/>
    <w:rsid w:val="00504FA6"/>
    <w:rsid w:val="00504FEF"/>
    <w:rsid w:val="005050BE"/>
    <w:rsid w:val="005054AF"/>
    <w:rsid w:val="00505533"/>
    <w:rsid w:val="005056D9"/>
    <w:rsid w:val="00506313"/>
    <w:rsid w:val="005067A7"/>
    <w:rsid w:val="005069F7"/>
    <w:rsid w:val="00507636"/>
    <w:rsid w:val="005079BC"/>
    <w:rsid w:val="00507BA5"/>
    <w:rsid w:val="005109FF"/>
    <w:rsid w:val="00510A4F"/>
    <w:rsid w:val="00510B74"/>
    <w:rsid w:val="00510C47"/>
    <w:rsid w:val="00510DD2"/>
    <w:rsid w:val="0051168F"/>
    <w:rsid w:val="00511D09"/>
    <w:rsid w:val="00512270"/>
    <w:rsid w:val="0051252C"/>
    <w:rsid w:val="00512698"/>
    <w:rsid w:val="0051271F"/>
    <w:rsid w:val="00512A2B"/>
    <w:rsid w:val="00512B3C"/>
    <w:rsid w:val="00512C98"/>
    <w:rsid w:val="00512E52"/>
    <w:rsid w:val="00512EEC"/>
    <w:rsid w:val="005130D4"/>
    <w:rsid w:val="005132B6"/>
    <w:rsid w:val="005133BF"/>
    <w:rsid w:val="0051345E"/>
    <w:rsid w:val="005136D3"/>
    <w:rsid w:val="005139BD"/>
    <w:rsid w:val="00513C86"/>
    <w:rsid w:val="00513CBE"/>
    <w:rsid w:val="005148C1"/>
    <w:rsid w:val="0051495C"/>
    <w:rsid w:val="0051525D"/>
    <w:rsid w:val="005154C4"/>
    <w:rsid w:val="00515B60"/>
    <w:rsid w:val="005162AC"/>
    <w:rsid w:val="005165FD"/>
    <w:rsid w:val="00516731"/>
    <w:rsid w:val="0051684F"/>
    <w:rsid w:val="005177D9"/>
    <w:rsid w:val="005179F0"/>
    <w:rsid w:val="00517C7D"/>
    <w:rsid w:val="00517F6C"/>
    <w:rsid w:val="005200E4"/>
    <w:rsid w:val="0052044C"/>
    <w:rsid w:val="005208EB"/>
    <w:rsid w:val="00520924"/>
    <w:rsid w:val="00520B0B"/>
    <w:rsid w:val="00521F3E"/>
    <w:rsid w:val="005224A4"/>
    <w:rsid w:val="005225B9"/>
    <w:rsid w:val="005227B7"/>
    <w:rsid w:val="00522D1E"/>
    <w:rsid w:val="00522E03"/>
    <w:rsid w:val="005230A0"/>
    <w:rsid w:val="005232E4"/>
    <w:rsid w:val="005235B6"/>
    <w:rsid w:val="00523FC6"/>
    <w:rsid w:val="00525165"/>
    <w:rsid w:val="005256C7"/>
    <w:rsid w:val="005259C1"/>
    <w:rsid w:val="00525FDE"/>
    <w:rsid w:val="00526173"/>
    <w:rsid w:val="00526782"/>
    <w:rsid w:val="00526DF4"/>
    <w:rsid w:val="0052739E"/>
    <w:rsid w:val="00527923"/>
    <w:rsid w:val="00530342"/>
    <w:rsid w:val="00530585"/>
    <w:rsid w:val="00530F9C"/>
    <w:rsid w:val="00531581"/>
    <w:rsid w:val="00531939"/>
    <w:rsid w:val="00531998"/>
    <w:rsid w:val="00531DC6"/>
    <w:rsid w:val="0053269F"/>
    <w:rsid w:val="00532A20"/>
    <w:rsid w:val="0053304B"/>
    <w:rsid w:val="00533079"/>
    <w:rsid w:val="0053315D"/>
    <w:rsid w:val="005338CC"/>
    <w:rsid w:val="00533E52"/>
    <w:rsid w:val="00533FFA"/>
    <w:rsid w:val="00534293"/>
    <w:rsid w:val="00534499"/>
    <w:rsid w:val="00534AFD"/>
    <w:rsid w:val="005356AC"/>
    <w:rsid w:val="0053570A"/>
    <w:rsid w:val="00535B0F"/>
    <w:rsid w:val="00535E1C"/>
    <w:rsid w:val="0053649E"/>
    <w:rsid w:val="00536650"/>
    <w:rsid w:val="00536E52"/>
    <w:rsid w:val="00536FE6"/>
    <w:rsid w:val="005373EE"/>
    <w:rsid w:val="005374B8"/>
    <w:rsid w:val="005377CD"/>
    <w:rsid w:val="00537EE7"/>
    <w:rsid w:val="00540108"/>
    <w:rsid w:val="005402A6"/>
    <w:rsid w:val="00540847"/>
    <w:rsid w:val="0054100E"/>
    <w:rsid w:val="00541203"/>
    <w:rsid w:val="005415B9"/>
    <w:rsid w:val="00541B6D"/>
    <w:rsid w:val="005425B2"/>
    <w:rsid w:val="00542683"/>
    <w:rsid w:val="0054285A"/>
    <w:rsid w:val="00542C5E"/>
    <w:rsid w:val="00542DB5"/>
    <w:rsid w:val="00542E82"/>
    <w:rsid w:val="005437A6"/>
    <w:rsid w:val="00543B54"/>
    <w:rsid w:val="00543B90"/>
    <w:rsid w:val="00543CE1"/>
    <w:rsid w:val="005445B3"/>
    <w:rsid w:val="00544608"/>
    <w:rsid w:val="005446A2"/>
    <w:rsid w:val="00544EE9"/>
    <w:rsid w:val="005456EB"/>
    <w:rsid w:val="00545B0C"/>
    <w:rsid w:val="00545C2E"/>
    <w:rsid w:val="00545C85"/>
    <w:rsid w:val="00545E5F"/>
    <w:rsid w:val="00546576"/>
    <w:rsid w:val="005465BB"/>
    <w:rsid w:val="0054692A"/>
    <w:rsid w:val="00546DD6"/>
    <w:rsid w:val="0054703E"/>
    <w:rsid w:val="00547314"/>
    <w:rsid w:val="00547926"/>
    <w:rsid w:val="00547989"/>
    <w:rsid w:val="00547A03"/>
    <w:rsid w:val="00547BA0"/>
    <w:rsid w:val="00547E17"/>
    <w:rsid w:val="00547F6C"/>
    <w:rsid w:val="00550106"/>
    <w:rsid w:val="00550160"/>
    <w:rsid w:val="00550420"/>
    <w:rsid w:val="00550629"/>
    <w:rsid w:val="00550AF0"/>
    <w:rsid w:val="00551314"/>
    <w:rsid w:val="005514E0"/>
    <w:rsid w:val="00551517"/>
    <w:rsid w:val="005516F7"/>
    <w:rsid w:val="00551C07"/>
    <w:rsid w:val="00551C93"/>
    <w:rsid w:val="00551CB3"/>
    <w:rsid w:val="00552A3A"/>
    <w:rsid w:val="00552AFE"/>
    <w:rsid w:val="00552D02"/>
    <w:rsid w:val="0055378A"/>
    <w:rsid w:val="00553932"/>
    <w:rsid w:val="005541A8"/>
    <w:rsid w:val="00554289"/>
    <w:rsid w:val="0055447E"/>
    <w:rsid w:val="00554A38"/>
    <w:rsid w:val="0055511F"/>
    <w:rsid w:val="005557D5"/>
    <w:rsid w:val="0055593B"/>
    <w:rsid w:val="00555951"/>
    <w:rsid w:val="00555AC0"/>
    <w:rsid w:val="00556472"/>
    <w:rsid w:val="00556E40"/>
    <w:rsid w:val="00557179"/>
    <w:rsid w:val="00557ACF"/>
    <w:rsid w:val="00557C39"/>
    <w:rsid w:val="00557D91"/>
    <w:rsid w:val="00557FEE"/>
    <w:rsid w:val="00560063"/>
    <w:rsid w:val="00560114"/>
    <w:rsid w:val="00560144"/>
    <w:rsid w:val="005606BA"/>
    <w:rsid w:val="00560967"/>
    <w:rsid w:val="005614F9"/>
    <w:rsid w:val="00561985"/>
    <w:rsid w:val="00561A31"/>
    <w:rsid w:val="00561B89"/>
    <w:rsid w:val="00561E66"/>
    <w:rsid w:val="005622B3"/>
    <w:rsid w:val="005624DC"/>
    <w:rsid w:val="0056264F"/>
    <w:rsid w:val="00562758"/>
    <w:rsid w:val="005629BF"/>
    <w:rsid w:val="00562F2A"/>
    <w:rsid w:val="00562F47"/>
    <w:rsid w:val="0056352B"/>
    <w:rsid w:val="005638CA"/>
    <w:rsid w:val="00563E56"/>
    <w:rsid w:val="005640EE"/>
    <w:rsid w:val="00564305"/>
    <w:rsid w:val="0056458E"/>
    <w:rsid w:val="005649FC"/>
    <w:rsid w:val="005652FC"/>
    <w:rsid w:val="00565301"/>
    <w:rsid w:val="0056537A"/>
    <w:rsid w:val="0056562D"/>
    <w:rsid w:val="005660BA"/>
    <w:rsid w:val="005662BD"/>
    <w:rsid w:val="00566587"/>
    <w:rsid w:val="005665BC"/>
    <w:rsid w:val="005669D8"/>
    <w:rsid w:val="00566A72"/>
    <w:rsid w:val="00566B8E"/>
    <w:rsid w:val="00566C83"/>
    <w:rsid w:val="00566F59"/>
    <w:rsid w:val="0056729F"/>
    <w:rsid w:val="005678D3"/>
    <w:rsid w:val="00567DDB"/>
    <w:rsid w:val="0057016D"/>
    <w:rsid w:val="00570996"/>
    <w:rsid w:val="00570B0B"/>
    <w:rsid w:val="00570CC0"/>
    <w:rsid w:val="00571213"/>
    <w:rsid w:val="00571259"/>
    <w:rsid w:val="00571E7D"/>
    <w:rsid w:val="00571F0B"/>
    <w:rsid w:val="005721BD"/>
    <w:rsid w:val="005728E5"/>
    <w:rsid w:val="005737EB"/>
    <w:rsid w:val="005738D5"/>
    <w:rsid w:val="00573C59"/>
    <w:rsid w:val="005745DA"/>
    <w:rsid w:val="00574BF5"/>
    <w:rsid w:val="00574F4E"/>
    <w:rsid w:val="005754CC"/>
    <w:rsid w:val="005758E2"/>
    <w:rsid w:val="00575F33"/>
    <w:rsid w:val="00575FAB"/>
    <w:rsid w:val="00575FBA"/>
    <w:rsid w:val="00576322"/>
    <w:rsid w:val="005773A4"/>
    <w:rsid w:val="00577A7E"/>
    <w:rsid w:val="00580C2B"/>
    <w:rsid w:val="00581362"/>
    <w:rsid w:val="00581534"/>
    <w:rsid w:val="005815AA"/>
    <w:rsid w:val="005816F4"/>
    <w:rsid w:val="00581F3F"/>
    <w:rsid w:val="0058247A"/>
    <w:rsid w:val="005825E5"/>
    <w:rsid w:val="00582A63"/>
    <w:rsid w:val="0058319F"/>
    <w:rsid w:val="00583CFB"/>
    <w:rsid w:val="00583D27"/>
    <w:rsid w:val="00584009"/>
    <w:rsid w:val="0058435E"/>
    <w:rsid w:val="00584706"/>
    <w:rsid w:val="005847A2"/>
    <w:rsid w:val="00584C25"/>
    <w:rsid w:val="00584F4F"/>
    <w:rsid w:val="0058597C"/>
    <w:rsid w:val="00585CE0"/>
    <w:rsid w:val="00585F71"/>
    <w:rsid w:val="00585F8A"/>
    <w:rsid w:val="00586B9B"/>
    <w:rsid w:val="00586CA4"/>
    <w:rsid w:val="0058715F"/>
    <w:rsid w:val="005874F9"/>
    <w:rsid w:val="00587788"/>
    <w:rsid w:val="00587837"/>
    <w:rsid w:val="00587BBB"/>
    <w:rsid w:val="00587F73"/>
    <w:rsid w:val="0059020E"/>
    <w:rsid w:val="0059038C"/>
    <w:rsid w:val="00590649"/>
    <w:rsid w:val="005908A1"/>
    <w:rsid w:val="00590ACD"/>
    <w:rsid w:val="00590F48"/>
    <w:rsid w:val="00591768"/>
    <w:rsid w:val="00591B26"/>
    <w:rsid w:val="00592093"/>
    <w:rsid w:val="0059228F"/>
    <w:rsid w:val="005923AC"/>
    <w:rsid w:val="00592607"/>
    <w:rsid w:val="00592908"/>
    <w:rsid w:val="00592993"/>
    <w:rsid w:val="00593345"/>
    <w:rsid w:val="0059353A"/>
    <w:rsid w:val="00593592"/>
    <w:rsid w:val="00593AC0"/>
    <w:rsid w:val="00593DB0"/>
    <w:rsid w:val="00593EE4"/>
    <w:rsid w:val="0059465A"/>
    <w:rsid w:val="005947E8"/>
    <w:rsid w:val="00594A86"/>
    <w:rsid w:val="00595521"/>
    <w:rsid w:val="0059599D"/>
    <w:rsid w:val="00596724"/>
    <w:rsid w:val="00596827"/>
    <w:rsid w:val="00596A1D"/>
    <w:rsid w:val="00596D5F"/>
    <w:rsid w:val="0059727D"/>
    <w:rsid w:val="00597585"/>
    <w:rsid w:val="00597664"/>
    <w:rsid w:val="005977B1"/>
    <w:rsid w:val="00597922"/>
    <w:rsid w:val="00597A88"/>
    <w:rsid w:val="00597A99"/>
    <w:rsid w:val="005A038A"/>
    <w:rsid w:val="005A039A"/>
    <w:rsid w:val="005A065B"/>
    <w:rsid w:val="005A0A9B"/>
    <w:rsid w:val="005A0C5F"/>
    <w:rsid w:val="005A0DCF"/>
    <w:rsid w:val="005A0FFB"/>
    <w:rsid w:val="005A1508"/>
    <w:rsid w:val="005A1589"/>
    <w:rsid w:val="005A1757"/>
    <w:rsid w:val="005A1E23"/>
    <w:rsid w:val="005A219C"/>
    <w:rsid w:val="005A2400"/>
    <w:rsid w:val="005A31C1"/>
    <w:rsid w:val="005A348F"/>
    <w:rsid w:val="005A3A09"/>
    <w:rsid w:val="005A3C4E"/>
    <w:rsid w:val="005A4022"/>
    <w:rsid w:val="005A4249"/>
    <w:rsid w:val="005A44F8"/>
    <w:rsid w:val="005A490D"/>
    <w:rsid w:val="005A49D5"/>
    <w:rsid w:val="005A4A13"/>
    <w:rsid w:val="005A4A72"/>
    <w:rsid w:val="005A5141"/>
    <w:rsid w:val="005A5729"/>
    <w:rsid w:val="005A5C8D"/>
    <w:rsid w:val="005A5FD2"/>
    <w:rsid w:val="005A6272"/>
    <w:rsid w:val="005A6C6C"/>
    <w:rsid w:val="005A6CE1"/>
    <w:rsid w:val="005A6E37"/>
    <w:rsid w:val="005A70DB"/>
    <w:rsid w:val="005A71C1"/>
    <w:rsid w:val="005A75E0"/>
    <w:rsid w:val="005A7625"/>
    <w:rsid w:val="005A7652"/>
    <w:rsid w:val="005B0C76"/>
    <w:rsid w:val="005B155F"/>
    <w:rsid w:val="005B1838"/>
    <w:rsid w:val="005B1890"/>
    <w:rsid w:val="005B1AF2"/>
    <w:rsid w:val="005B1CE9"/>
    <w:rsid w:val="005B1EF7"/>
    <w:rsid w:val="005B1F37"/>
    <w:rsid w:val="005B2189"/>
    <w:rsid w:val="005B2B19"/>
    <w:rsid w:val="005B2C91"/>
    <w:rsid w:val="005B3133"/>
    <w:rsid w:val="005B3458"/>
    <w:rsid w:val="005B387C"/>
    <w:rsid w:val="005B3957"/>
    <w:rsid w:val="005B39C5"/>
    <w:rsid w:val="005B3D5E"/>
    <w:rsid w:val="005B4071"/>
    <w:rsid w:val="005B40E5"/>
    <w:rsid w:val="005B48ED"/>
    <w:rsid w:val="005B4DB8"/>
    <w:rsid w:val="005B4F86"/>
    <w:rsid w:val="005B5879"/>
    <w:rsid w:val="005B5A2A"/>
    <w:rsid w:val="005B5BF5"/>
    <w:rsid w:val="005B67FE"/>
    <w:rsid w:val="005B718B"/>
    <w:rsid w:val="005B72FB"/>
    <w:rsid w:val="005B75FF"/>
    <w:rsid w:val="005B7632"/>
    <w:rsid w:val="005B7C30"/>
    <w:rsid w:val="005C0006"/>
    <w:rsid w:val="005C02F2"/>
    <w:rsid w:val="005C0C70"/>
    <w:rsid w:val="005C0E56"/>
    <w:rsid w:val="005C1023"/>
    <w:rsid w:val="005C115A"/>
    <w:rsid w:val="005C1209"/>
    <w:rsid w:val="005C16C6"/>
    <w:rsid w:val="005C1C9D"/>
    <w:rsid w:val="005C1EB2"/>
    <w:rsid w:val="005C218E"/>
    <w:rsid w:val="005C259A"/>
    <w:rsid w:val="005C26A3"/>
    <w:rsid w:val="005C2A8B"/>
    <w:rsid w:val="005C2D2B"/>
    <w:rsid w:val="005C3774"/>
    <w:rsid w:val="005C3BDE"/>
    <w:rsid w:val="005C3C98"/>
    <w:rsid w:val="005C4023"/>
    <w:rsid w:val="005C4176"/>
    <w:rsid w:val="005C4580"/>
    <w:rsid w:val="005C4906"/>
    <w:rsid w:val="005C4D38"/>
    <w:rsid w:val="005C5815"/>
    <w:rsid w:val="005C5F79"/>
    <w:rsid w:val="005C6108"/>
    <w:rsid w:val="005C6608"/>
    <w:rsid w:val="005C69AA"/>
    <w:rsid w:val="005C6B5D"/>
    <w:rsid w:val="005C7017"/>
    <w:rsid w:val="005C7937"/>
    <w:rsid w:val="005C7B51"/>
    <w:rsid w:val="005C7C08"/>
    <w:rsid w:val="005D0AA2"/>
    <w:rsid w:val="005D0BDB"/>
    <w:rsid w:val="005D0E7C"/>
    <w:rsid w:val="005D13FE"/>
    <w:rsid w:val="005D16CB"/>
    <w:rsid w:val="005D1FE8"/>
    <w:rsid w:val="005D2D00"/>
    <w:rsid w:val="005D2E9E"/>
    <w:rsid w:val="005D3101"/>
    <w:rsid w:val="005D313E"/>
    <w:rsid w:val="005D3194"/>
    <w:rsid w:val="005D35CB"/>
    <w:rsid w:val="005D3DE0"/>
    <w:rsid w:val="005D40AE"/>
    <w:rsid w:val="005D4254"/>
    <w:rsid w:val="005D4B75"/>
    <w:rsid w:val="005D5039"/>
    <w:rsid w:val="005D528B"/>
    <w:rsid w:val="005D5869"/>
    <w:rsid w:val="005D592A"/>
    <w:rsid w:val="005D61B7"/>
    <w:rsid w:val="005D621B"/>
    <w:rsid w:val="005D6B16"/>
    <w:rsid w:val="005D6C54"/>
    <w:rsid w:val="005D7214"/>
    <w:rsid w:val="005D7818"/>
    <w:rsid w:val="005D7870"/>
    <w:rsid w:val="005D7B90"/>
    <w:rsid w:val="005E025A"/>
    <w:rsid w:val="005E0F19"/>
    <w:rsid w:val="005E0F90"/>
    <w:rsid w:val="005E111C"/>
    <w:rsid w:val="005E126C"/>
    <w:rsid w:val="005E15AF"/>
    <w:rsid w:val="005E1708"/>
    <w:rsid w:val="005E1A2E"/>
    <w:rsid w:val="005E1ACE"/>
    <w:rsid w:val="005E1C6C"/>
    <w:rsid w:val="005E1EAE"/>
    <w:rsid w:val="005E1FB9"/>
    <w:rsid w:val="005E226E"/>
    <w:rsid w:val="005E2450"/>
    <w:rsid w:val="005E281B"/>
    <w:rsid w:val="005E2B1F"/>
    <w:rsid w:val="005E2D43"/>
    <w:rsid w:val="005E3641"/>
    <w:rsid w:val="005E3754"/>
    <w:rsid w:val="005E3C45"/>
    <w:rsid w:val="005E3FEB"/>
    <w:rsid w:val="005E484F"/>
    <w:rsid w:val="005E4E13"/>
    <w:rsid w:val="005E4F0F"/>
    <w:rsid w:val="005E54BD"/>
    <w:rsid w:val="005E5824"/>
    <w:rsid w:val="005E58ED"/>
    <w:rsid w:val="005E6051"/>
    <w:rsid w:val="005E6272"/>
    <w:rsid w:val="005E641C"/>
    <w:rsid w:val="005E6D1F"/>
    <w:rsid w:val="005E7A78"/>
    <w:rsid w:val="005F03E7"/>
    <w:rsid w:val="005F06B6"/>
    <w:rsid w:val="005F0A3C"/>
    <w:rsid w:val="005F0A48"/>
    <w:rsid w:val="005F0A59"/>
    <w:rsid w:val="005F0D9C"/>
    <w:rsid w:val="005F1624"/>
    <w:rsid w:val="005F185E"/>
    <w:rsid w:val="005F220F"/>
    <w:rsid w:val="005F22D6"/>
    <w:rsid w:val="005F43EF"/>
    <w:rsid w:val="005F4792"/>
    <w:rsid w:val="005F4B8A"/>
    <w:rsid w:val="005F4B97"/>
    <w:rsid w:val="005F5083"/>
    <w:rsid w:val="005F5435"/>
    <w:rsid w:val="005F5505"/>
    <w:rsid w:val="005F581E"/>
    <w:rsid w:val="005F5D49"/>
    <w:rsid w:val="005F61CA"/>
    <w:rsid w:val="005F6672"/>
    <w:rsid w:val="005F67A9"/>
    <w:rsid w:val="005F6A6B"/>
    <w:rsid w:val="005F7F31"/>
    <w:rsid w:val="0060013B"/>
    <w:rsid w:val="00600168"/>
    <w:rsid w:val="006005BD"/>
    <w:rsid w:val="00600B72"/>
    <w:rsid w:val="00600F50"/>
    <w:rsid w:val="00601101"/>
    <w:rsid w:val="0060120E"/>
    <w:rsid w:val="00601642"/>
    <w:rsid w:val="006019EA"/>
    <w:rsid w:val="00601E63"/>
    <w:rsid w:val="0060234D"/>
    <w:rsid w:val="006024BC"/>
    <w:rsid w:val="00602807"/>
    <w:rsid w:val="00602DAD"/>
    <w:rsid w:val="00602E06"/>
    <w:rsid w:val="00602E59"/>
    <w:rsid w:val="006038D9"/>
    <w:rsid w:val="00603A6B"/>
    <w:rsid w:val="00603E30"/>
    <w:rsid w:val="0060413C"/>
    <w:rsid w:val="006043E1"/>
    <w:rsid w:val="006043FA"/>
    <w:rsid w:val="00604795"/>
    <w:rsid w:val="006048EB"/>
    <w:rsid w:val="00604981"/>
    <w:rsid w:val="00604C1C"/>
    <w:rsid w:val="00604C4E"/>
    <w:rsid w:val="006051AD"/>
    <w:rsid w:val="00605667"/>
    <w:rsid w:val="00605878"/>
    <w:rsid w:val="00605A90"/>
    <w:rsid w:val="00605AB3"/>
    <w:rsid w:val="00605AC0"/>
    <w:rsid w:val="00605F44"/>
    <w:rsid w:val="00606209"/>
    <w:rsid w:val="00606379"/>
    <w:rsid w:val="006065B4"/>
    <w:rsid w:val="00606657"/>
    <w:rsid w:val="00606AC6"/>
    <w:rsid w:val="00606CAD"/>
    <w:rsid w:val="0060708A"/>
    <w:rsid w:val="006073D9"/>
    <w:rsid w:val="00607664"/>
    <w:rsid w:val="006079BE"/>
    <w:rsid w:val="00607AFC"/>
    <w:rsid w:val="00607B42"/>
    <w:rsid w:val="00607CC2"/>
    <w:rsid w:val="00607D27"/>
    <w:rsid w:val="00607EA5"/>
    <w:rsid w:val="00607EB2"/>
    <w:rsid w:val="00610193"/>
    <w:rsid w:val="0061042A"/>
    <w:rsid w:val="006109AF"/>
    <w:rsid w:val="006109BC"/>
    <w:rsid w:val="006109FD"/>
    <w:rsid w:val="00610C8B"/>
    <w:rsid w:val="0061123A"/>
    <w:rsid w:val="006112EB"/>
    <w:rsid w:val="0061160E"/>
    <w:rsid w:val="00611ED8"/>
    <w:rsid w:val="0061214C"/>
    <w:rsid w:val="00612538"/>
    <w:rsid w:val="00612DCC"/>
    <w:rsid w:val="006130B6"/>
    <w:rsid w:val="0061319D"/>
    <w:rsid w:val="006133C7"/>
    <w:rsid w:val="00613F63"/>
    <w:rsid w:val="0061467D"/>
    <w:rsid w:val="00614C66"/>
    <w:rsid w:val="006152D5"/>
    <w:rsid w:val="0061535F"/>
    <w:rsid w:val="006154AE"/>
    <w:rsid w:val="00615EB6"/>
    <w:rsid w:val="00615F82"/>
    <w:rsid w:val="00615FBD"/>
    <w:rsid w:val="00616252"/>
    <w:rsid w:val="00616595"/>
    <w:rsid w:val="00616661"/>
    <w:rsid w:val="00616B13"/>
    <w:rsid w:val="006172B9"/>
    <w:rsid w:val="00617332"/>
    <w:rsid w:val="00617B2C"/>
    <w:rsid w:val="00617C46"/>
    <w:rsid w:val="00617E39"/>
    <w:rsid w:val="00617FDD"/>
    <w:rsid w:val="00620100"/>
    <w:rsid w:val="006208E2"/>
    <w:rsid w:val="0062114B"/>
    <w:rsid w:val="006211A9"/>
    <w:rsid w:val="006212AB"/>
    <w:rsid w:val="006213F5"/>
    <w:rsid w:val="0062199F"/>
    <w:rsid w:val="00621B0D"/>
    <w:rsid w:val="00621CF0"/>
    <w:rsid w:val="00622550"/>
    <w:rsid w:val="0062257D"/>
    <w:rsid w:val="006225A7"/>
    <w:rsid w:val="006230A5"/>
    <w:rsid w:val="006239FC"/>
    <w:rsid w:val="00623A3F"/>
    <w:rsid w:val="00623CCF"/>
    <w:rsid w:val="00623DF7"/>
    <w:rsid w:val="00623ECC"/>
    <w:rsid w:val="00623FA0"/>
    <w:rsid w:val="00624150"/>
    <w:rsid w:val="00624567"/>
    <w:rsid w:val="0062456D"/>
    <w:rsid w:val="006249F0"/>
    <w:rsid w:val="00624FCB"/>
    <w:rsid w:val="00625432"/>
    <w:rsid w:val="006259C8"/>
    <w:rsid w:val="00626070"/>
    <w:rsid w:val="006260AC"/>
    <w:rsid w:val="00626130"/>
    <w:rsid w:val="006264B5"/>
    <w:rsid w:val="006264F1"/>
    <w:rsid w:val="006266F1"/>
    <w:rsid w:val="00626A82"/>
    <w:rsid w:val="00626CDC"/>
    <w:rsid w:val="00627216"/>
    <w:rsid w:val="00627C88"/>
    <w:rsid w:val="006304A2"/>
    <w:rsid w:val="00630832"/>
    <w:rsid w:val="00630C48"/>
    <w:rsid w:val="00630E34"/>
    <w:rsid w:val="00631929"/>
    <w:rsid w:val="00631A97"/>
    <w:rsid w:val="00631DD8"/>
    <w:rsid w:val="00632173"/>
    <w:rsid w:val="0063268C"/>
    <w:rsid w:val="006329F2"/>
    <w:rsid w:val="00633056"/>
    <w:rsid w:val="00633211"/>
    <w:rsid w:val="00633D27"/>
    <w:rsid w:val="00633E79"/>
    <w:rsid w:val="00634018"/>
    <w:rsid w:val="00634106"/>
    <w:rsid w:val="00634196"/>
    <w:rsid w:val="00634A6E"/>
    <w:rsid w:val="00634B6D"/>
    <w:rsid w:val="006351D5"/>
    <w:rsid w:val="006352D6"/>
    <w:rsid w:val="00635C94"/>
    <w:rsid w:val="00635D5D"/>
    <w:rsid w:val="00635E79"/>
    <w:rsid w:val="00636161"/>
    <w:rsid w:val="00636980"/>
    <w:rsid w:val="00636C95"/>
    <w:rsid w:val="00636E9F"/>
    <w:rsid w:val="00637173"/>
    <w:rsid w:val="00637813"/>
    <w:rsid w:val="00640300"/>
    <w:rsid w:val="0064076B"/>
    <w:rsid w:val="00640850"/>
    <w:rsid w:val="00640EFE"/>
    <w:rsid w:val="00641055"/>
    <w:rsid w:val="006412AC"/>
    <w:rsid w:val="006413BF"/>
    <w:rsid w:val="006417FF"/>
    <w:rsid w:val="00641A6B"/>
    <w:rsid w:val="00641D84"/>
    <w:rsid w:val="00641EC5"/>
    <w:rsid w:val="00641ECF"/>
    <w:rsid w:val="00642195"/>
    <w:rsid w:val="00642F59"/>
    <w:rsid w:val="006430EC"/>
    <w:rsid w:val="006431A0"/>
    <w:rsid w:val="00643450"/>
    <w:rsid w:val="00643456"/>
    <w:rsid w:val="006434DE"/>
    <w:rsid w:val="006438C3"/>
    <w:rsid w:val="00643AB1"/>
    <w:rsid w:val="00643AF1"/>
    <w:rsid w:val="00643E57"/>
    <w:rsid w:val="0064458F"/>
    <w:rsid w:val="00644DE8"/>
    <w:rsid w:val="00645140"/>
    <w:rsid w:val="0064529E"/>
    <w:rsid w:val="00645497"/>
    <w:rsid w:val="0064553B"/>
    <w:rsid w:val="0064553C"/>
    <w:rsid w:val="0064661E"/>
    <w:rsid w:val="00646C0E"/>
    <w:rsid w:val="006472C5"/>
    <w:rsid w:val="006473A7"/>
    <w:rsid w:val="00647A0A"/>
    <w:rsid w:val="00647EB9"/>
    <w:rsid w:val="00650060"/>
    <w:rsid w:val="00650C59"/>
    <w:rsid w:val="00651500"/>
    <w:rsid w:val="00651E4D"/>
    <w:rsid w:val="006529C9"/>
    <w:rsid w:val="00652C86"/>
    <w:rsid w:val="0065366A"/>
    <w:rsid w:val="00654006"/>
    <w:rsid w:val="0065413C"/>
    <w:rsid w:val="00654363"/>
    <w:rsid w:val="006547D1"/>
    <w:rsid w:val="00655074"/>
    <w:rsid w:val="006559BB"/>
    <w:rsid w:val="00655E00"/>
    <w:rsid w:val="0065665B"/>
    <w:rsid w:val="0065685B"/>
    <w:rsid w:val="00656E60"/>
    <w:rsid w:val="006571FC"/>
    <w:rsid w:val="006606F2"/>
    <w:rsid w:val="00660DC0"/>
    <w:rsid w:val="00661092"/>
    <w:rsid w:val="006612F8"/>
    <w:rsid w:val="006614FC"/>
    <w:rsid w:val="0066155D"/>
    <w:rsid w:val="0066176C"/>
    <w:rsid w:val="0066184D"/>
    <w:rsid w:val="00661C39"/>
    <w:rsid w:val="006621BB"/>
    <w:rsid w:val="00662766"/>
    <w:rsid w:val="00662F00"/>
    <w:rsid w:val="0066315E"/>
    <w:rsid w:val="006641AB"/>
    <w:rsid w:val="00664C1E"/>
    <w:rsid w:val="00664C5F"/>
    <w:rsid w:val="00664F4B"/>
    <w:rsid w:val="006651AF"/>
    <w:rsid w:val="006655A3"/>
    <w:rsid w:val="0066658A"/>
    <w:rsid w:val="006667D0"/>
    <w:rsid w:val="00666991"/>
    <w:rsid w:val="00666A45"/>
    <w:rsid w:val="00666EF1"/>
    <w:rsid w:val="00667214"/>
    <w:rsid w:val="00667488"/>
    <w:rsid w:val="00667F1D"/>
    <w:rsid w:val="00670028"/>
    <w:rsid w:val="00670259"/>
    <w:rsid w:val="0067108E"/>
    <w:rsid w:val="00671641"/>
    <w:rsid w:val="006717C4"/>
    <w:rsid w:val="00671B25"/>
    <w:rsid w:val="006720A7"/>
    <w:rsid w:val="00672161"/>
    <w:rsid w:val="0067219B"/>
    <w:rsid w:val="006724F5"/>
    <w:rsid w:val="00672A3A"/>
    <w:rsid w:val="00672BB6"/>
    <w:rsid w:val="00673611"/>
    <w:rsid w:val="00673A76"/>
    <w:rsid w:val="00674269"/>
    <w:rsid w:val="00674642"/>
    <w:rsid w:val="00674755"/>
    <w:rsid w:val="00674F7A"/>
    <w:rsid w:val="00675513"/>
    <w:rsid w:val="006758A2"/>
    <w:rsid w:val="006759D0"/>
    <w:rsid w:val="00675E93"/>
    <w:rsid w:val="006761C1"/>
    <w:rsid w:val="00676ED5"/>
    <w:rsid w:val="006770E0"/>
    <w:rsid w:val="0067726A"/>
    <w:rsid w:val="00677410"/>
    <w:rsid w:val="00677AE0"/>
    <w:rsid w:val="0068002B"/>
    <w:rsid w:val="00680477"/>
    <w:rsid w:val="0068064D"/>
    <w:rsid w:val="00680A59"/>
    <w:rsid w:val="00680A60"/>
    <w:rsid w:val="00680AB9"/>
    <w:rsid w:val="00680C1A"/>
    <w:rsid w:val="00681210"/>
    <w:rsid w:val="00681289"/>
    <w:rsid w:val="0068142A"/>
    <w:rsid w:val="00681670"/>
    <w:rsid w:val="00681A59"/>
    <w:rsid w:val="00681EC5"/>
    <w:rsid w:val="00681F9A"/>
    <w:rsid w:val="00682368"/>
    <w:rsid w:val="0068280F"/>
    <w:rsid w:val="00682ADF"/>
    <w:rsid w:val="00682D82"/>
    <w:rsid w:val="00682DED"/>
    <w:rsid w:val="00683208"/>
    <w:rsid w:val="00683353"/>
    <w:rsid w:val="0068340A"/>
    <w:rsid w:val="0068401B"/>
    <w:rsid w:val="00684786"/>
    <w:rsid w:val="006848BA"/>
    <w:rsid w:val="00684A61"/>
    <w:rsid w:val="00684B1A"/>
    <w:rsid w:val="00684B21"/>
    <w:rsid w:val="00685B22"/>
    <w:rsid w:val="00685B8B"/>
    <w:rsid w:val="00686811"/>
    <w:rsid w:val="00686A8A"/>
    <w:rsid w:val="006875F3"/>
    <w:rsid w:val="00687834"/>
    <w:rsid w:val="00687C9F"/>
    <w:rsid w:val="00690070"/>
    <w:rsid w:val="00690528"/>
    <w:rsid w:val="006906B1"/>
    <w:rsid w:val="0069085C"/>
    <w:rsid w:val="00690989"/>
    <w:rsid w:val="00690AC4"/>
    <w:rsid w:val="00690F5D"/>
    <w:rsid w:val="006913C4"/>
    <w:rsid w:val="006917C0"/>
    <w:rsid w:val="00691B7E"/>
    <w:rsid w:val="00691C56"/>
    <w:rsid w:val="0069208C"/>
    <w:rsid w:val="00692166"/>
    <w:rsid w:val="00692623"/>
    <w:rsid w:val="006926DF"/>
    <w:rsid w:val="006929CD"/>
    <w:rsid w:val="00692A9B"/>
    <w:rsid w:val="00692D65"/>
    <w:rsid w:val="0069311C"/>
    <w:rsid w:val="00693343"/>
    <w:rsid w:val="00693499"/>
    <w:rsid w:val="00693805"/>
    <w:rsid w:val="00693999"/>
    <w:rsid w:val="00693C7B"/>
    <w:rsid w:val="0069453C"/>
    <w:rsid w:val="006947A7"/>
    <w:rsid w:val="00694953"/>
    <w:rsid w:val="006951AC"/>
    <w:rsid w:val="0069546B"/>
    <w:rsid w:val="00695B79"/>
    <w:rsid w:val="00696114"/>
    <w:rsid w:val="00696D81"/>
    <w:rsid w:val="00696EC8"/>
    <w:rsid w:val="0069700A"/>
    <w:rsid w:val="006970A6"/>
    <w:rsid w:val="00697133"/>
    <w:rsid w:val="006971FF"/>
    <w:rsid w:val="0069754D"/>
    <w:rsid w:val="006978D1"/>
    <w:rsid w:val="00697A5A"/>
    <w:rsid w:val="00697AE4"/>
    <w:rsid w:val="006A05CD"/>
    <w:rsid w:val="006A0786"/>
    <w:rsid w:val="006A0E6C"/>
    <w:rsid w:val="006A1742"/>
    <w:rsid w:val="006A1974"/>
    <w:rsid w:val="006A20F6"/>
    <w:rsid w:val="006A2150"/>
    <w:rsid w:val="006A2A8B"/>
    <w:rsid w:val="006A4693"/>
    <w:rsid w:val="006A4CBE"/>
    <w:rsid w:val="006A4D78"/>
    <w:rsid w:val="006A55B7"/>
    <w:rsid w:val="006A5A9A"/>
    <w:rsid w:val="006A5B0F"/>
    <w:rsid w:val="006A5DBD"/>
    <w:rsid w:val="006A61B4"/>
    <w:rsid w:val="006A61C8"/>
    <w:rsid w:val="006A6789"/>
    <w:rsid w:val="006A6893"/>
    <w:rsid w:val="006A690F"/>
    <w:rsid w:val="006A6DD8"/>
    <w:rsid w:val="006A7075"/>
    <w:rsid w:val="006A7966"/>
    <w:rsid w:val="006A7A5E"/>
    <w:rsid w:val="006A7BE8"/>
    <w:rsid w:val="006A7D72"/>
    <w:rsid w:val="006B025E"/>
    <w:rsid w:val="006B045E"/>
    <w:rsid w:val="006B04DD"/>
    <w:rsid w:val="006B163C"/>
    <w:rsid w:val="006B1987"/>
    <w:rsid w:val="006B1BA2"/>
    <w:rsid w:val="006B1D11"/>
    <w:rsid w:val="006B2140"/>
    <w:rsid w:val="006B2343"/>
    <w:rsid w:val="006B28A0"/>
    <w:rsid w:val="006B2DC6"/>
    <w:rsid w:val="006B2ED1"/>
    <w:rsid w:val="006B2EDE"/>
    <w:rsid w:val="006B33A5"/>
    <w:rsid w:val="006B3508"/>
    <w:rsid w:val="006B3728"/>
    <w:rsid w:val="006B37F3"/>
    <w:rsid w:val="006B3975"/>
    <w:rsid w:val="006B3B78"/>
    <w:rsid w:val="006B3CC1"/>
    <w:rsid w:val="006B3F1F"/>
    <w:rsid w:val="006B4088"/>
    <w:rsid w:val="006B4236"/>
    <w:rsid w:val="006B4A52"/>
    <w:rsid w:val="006B4D6E"/>
    <w:rsid w:val="006B540F"/>
    <w:rsid w:val="006B560E"/>
    <w:rsid w:val="006B576A"/>
    <w:rsid w:val="006B5772"/>
    <w:rsid w:val="006B578E"/>
    <w:rsid w:val="006B60A1"/>
    <w:rsid w:val="006B67B1"/>
    <w:rsid w:val="006B6991"/>
    <w:rsid w:val="006B6C31"/>
    <w:rsid w:val="006B6F1F"/>
    <w:rsid w:val="006B6F56"/>
    <w:rsid w:val="006B706B"/>
    <w:rsid w:val="006B787C"/>
    <w:rsid w:val="006B7923"/>
    <w:rsid w:val="006B7F1E"/>
    <w:rsid w:val="006C00C8"/>
    <w:rsid w:val="006C0369"/>
    <w:rsid w:val="006C0A8A"/>
    <w:rsid w:val="006C0B58"/>
    <w:rsid w:val="006C1376"/>
    <w:rsid w:val="006C13E9"/>
    <w:rsid w:val="006C1EC7"/>
    <w:rsid w:val="006C2135"/>
    <w:rsid w:val="006C31D9"/>
    <w:rsid w:val="006C3E55"/>
    <w:rsid w:val="006C4143"/>
    <w:rsid w:val="006C42B8"/>
    <w:rsid w:val="006C4DEF"/>
    <w:rsid w:val="006C596F"/>
    <w:rsid w:val="006C59D3"/>
    <w:rsid w:val="006C5D0B"/>
    <w:rsid w:val="006C5E85"/>
    <w:rsid w:val="006C61F1"/>
    <w:rsid w:val="006C6536"/>
    <w:rsid w:val="006C66CF"/>
    <w:rsid w:val="006C7482"/>
    <w:rsid w:val="006C77C3"/>
    <w:rsid w:val="006D0379"/>
    <w:rsid w:val="006D063D"/>
    <w:rsid w:val="006D070C"/>
    <w:rsid w:val="006D080B"/>
    <w:rsid w:val="006D0AB5"/>
    <w:rsid w:val="006D175C"/>
    <w:rsid w:val="006D1928"/>
    <w:rsid w:val="006D20C8"/>
    <w:rsid w:val="006D38B8"/>
    <w:rsid w:val="006D3A3E"/>
    <w:rsid w:val="006D3B44"/>
    <w:rsid w:val="006D3C16"/>
    <w:rsid w:val="006D3D39"/>
    <w:rsid w:val="006D3D71"/>
    <w:rsid w:val="006D3E6E"/>
    <w:rsid w:val="006D4051"/>
    <w:rsid w:val="006D5191"/>
    <w:rsid w:val="006D56F3"/>
    <w:rsid w:val="006D5B63"/>
    <w:rsid w:val="006D5C1A"/>
    <w:rsid w:val="006D5D46"/>
    <w:rsid w:val="006D5E59"/>
    <w:rsid w:val="006D61B5"/>
    <w:rsid w:val="006D6BDE"/>
    <w:rsid w:val="006D6FA1"/>
    <w:rsid w:val="006D725A"/>
    <w:rsid w:val="006D7544"/>
    <w:rsid w:val="006D7F84"/>
    <w:rsid w:val="006E06D3"/>
    <w:rsid w:val="006E082E"/>
    <w:rsid w:val="006E0842"/>
    <w:rsid w:val="006E0C4E"/>
    <w:rsid w:val="006E0D32"/>
    <w:rsid w:val="006E0F1C"/>
    <w:rsid w:val="006E0F91"/>
    <w:rsid w:val="006E0FA2"/>
    <w:rsid w:val="006E1102"/>
    <w:rsid w:val="006E1247"/>
    <w:rsid w:val="006E1339"/>
    <w:rsid w:val="006E13C8"/>
    <w:rsid w:val="006E1920"/>
    <w:rsid w:val="006E1D6A"/>
    <w:rsid w:val="006E1E0C"/>
    <w:rsid w:val="006E1E29"/>
    <w:rsid w:val="006E2367"/>
    <w:rsid w:val="006E26AA"/>
    <w:rsid w:val="006E2E77"/>
    <w:rsid w:val="006E32E7"/>
    <w:rsid w:val="006E3917"/>
    <w:rsid w:val="006E3D04"/>
    <w:rsid w:val="006E3D75"/>
    <w:rsid w:val="006E407D"/>
    <w:rsid w:val="006E408D"/>
    <w:rsid w:val="006E41C5"/>
    <w:rsid w:val="006E47B8"/>
    <w:rsid w:val="006E4AE9"/>
    <w:rsid w:val="006E4E31"/>
    <w:rsid w:val="006E50A1"/>
    <w:rsid w:val="006E52D3"/>
    <w:rsid w:val="006E52F7"/>
    <w:rsid w:val="006E53FF"/>
    <w:rsid w:val="006E58DD"/>
    <w:rsid w:val="006E5BCD"/>
    <w:rsid w:val="006E6452"/>
    <w:rsid w:val="006E6D3A"/>
    <w:rsid w:val="006E7163"/>
    <w:rsid w:val="006E7B1B"/>
    <w:rsid w:val="006E7DF8"/>
    <w:rsid w:val="006E7F5B"/>
    <w:rsid w:val="006F0289"/>
    <w:rsid w:val="006F0700"/>
    <w:rsid w:val="006F08ED"/>
    <w:rsid w:val="006F15D3"/>
    <w:rsid w:val="006F1723"/>
    <w:rsid w:val="006F176A"/>
    <w:rsid w:val="006F189C"/>
    <w:rsid w:val="006F18A7"/>
    <w:rsid w:val="006F1ABF"/>
    <w:rsid w:val="006F1BB3"/>
    <w:rsid w:val="006F1EAC"/>
    <w:rsid w:val="006F1FB0"/>
    <w:rsid w:val="006F2247"/>
    <w:rsid w:val="006F2331"/>
    <w:rsid w:val="006F28A2"/>
    <w:rsid w:val="006F2BBB"/>
    <w:rsid w:val="006F2E6C"/>
    <w:rsid w:val="006F2EF0"/>
    <w:rsid w:val="006F43A0"/>
    <w:rsid w:val="006F4941"/>
    <w:rsid w:val="006F4D1E"/>
    <w:rsid w:val="006F5475"/>
    <w:rsid w:val="006F5683"/>
    <w:rsid w:val="006F57E9"/>
    <w:rsid w:val="006F5BBA"/>
    <w:rsid w:val="006F5DB7"/>
    <w:rsid w:val="006F5EA8"/>
    <w:rsid w:val="006F60AC"/>
    <w:rsid w:val="006F6186"/>
    <w:rsid w:val="006F687D"/>
    <w:rsid w:val="006F6BBD"/>
    <w:rsid w:val="006F6BE0"/>
    <w:rsid w:val="006F711F"/>
    <w:rsid w:val="006F75D2"/>
    <w:rsid w:val="006F7881"/>
    <w:rsid w:val="006F7A0C"/>
    <w:rsid w:val="007004FD"/>
    <w:rsid w:val="007005DE"/>
    <w:rsid w:val="0070078B"/>
    <w:rsid w:val="007007CD"/>
    <w:rsid w:val="00700898"/>
    <w:rsid w:val="007012DE"/>
    <w:rsid w:val="00701BD6"/>
    <w:rsid w:val="00702029"/>
    <w:rsid w:val="00702075"/>
    <w:rsid w:val="00702183"/>
    <w:rsid w:val="007022AF"/>
    <w:rsid w:val="0070253B"/>
    <w:rsid w:val="007028FC"/>
    <w:rsid w:val="00702CF8"/>
    <w:rsid w:val="007038E6"/>
    <w:rsid w:val="00703E9E"/>
    <w:rsid w:val="007043F9"/>
    <w:rsid w:val="00705494"/>
    <w:rsid w:val="00705632"/>
    <w:rsid w:val="0070591A"/>
    <w:rsid w:val="007059E3"/>
    <w:rsid w:val="00705A1C"/>
    <w:rsid w:val="00705AFA"/>
    <w:rsid w:val="00705F2D"/>
    <w:rsid w:val="0070619D"/>
    <w:rsid w:val="007061B1"/>
    <w:rsid w:val="007064CE"/>
    <w:rsid w:val="00706F2F"/>
    <w:rsid w:val="0070703F"/>
    <w:rsid w:val="0070777D"/>
    <w:rsid w:val="0070796C"/>
    <w:rsid w:val="00710123"/>
    <w:rsid w:val="00710779"/>
    <w:rsid w:val="007107B5"/>
    <w:rsid w:val="007117C7"/>
    <w:rsid w:val="0071182B"/>
    <w:rsid w:val="00711B11"/>
    <w:rsid w:val="007124B2"/>
    <w:rsid w:val="007127E8"/>
    <w:rsid w:val="0071308A"/>
    <w:rsid w:val="0071351A"/>
    <w:rsid w:val="007135CD"/>
    <w:rsid w:val="00713C7C"/>
    <w:rsid w:val="00714423"/>
    <w:rsid w:val="00714A1F"/>
    <w:rsid w:val="00714CEF"/>
    <w:rsid w:val="00715521"/>
    <w:rsid w:val="00715AB5"/>
    <w:rsid w:val="007160B4"/>
    <w:rsid w:val="0071646A"/>
    <w:rsid w:val="007169D5"/>
    <w:rsid w:val="00716DFC"/>
    <w:rsid w:val="00717AD2"/>
    <w:rsid w:val="00717CD5"/>
    <w:rsid w:val="00717D7D"/>
    <w:rsid w:val="00717E41"/>
    <w:rsid w:val="0072000F"/>
    <w:rsid w:val="007203ED"/>
    <w:rsid w:val="00720CA1"/>
    <w:rsid w:val="00720F1B"/>
    <w:rsid w:val="00721149"/>
    <w:rsid w:val="00721A30"/>
    <w:rsid w:val="007222DE"/>
    <w:rsid w:val="00722BE1"/>
    <w:rsid w:val="00722E2E"/>
    <w:rsid w:val="00723030"/>
    <w:rsid w:val="007234DE"/>
    <w:rsid w:val="00723908"/>
    <w:rsid w:val="007245BB"/>
    <w:rsid w:val="0072525F"/>
    <w:rsid w:val="00725433"/>
    <w:rsid w:val="0072558F"/>
    <w:rsid w:val="00725598"/>
    <w:rsid w:val="00725947"/>
    <w:rsid w:val="00725C17"/>
    <w:rsid w:val="00725F56"/>
    <w:rsid w:val="0072630D"/>
    <w:rsid w:val="007269BD"/>
    <w:rsid w:val="00726BF3"/>
    <w:rsid w:val="00726EF6"/>
    <w:rsid w:val="00727519"/>
    <w:rsid w:val="007277C7"/>
    <w:rsid w:val="00727D6E"/>
    <w:rsid w:val="00727F3F"/>
    <w:rsid w:val="00730355"/>
    <w:rsid w:val="0073092D"/>
    <w:rsid w:val="00730C8F"/>
    <w:rsid w:val="00730F62"/>
    <w:rsid w:val="007312D4"/>
    <w:rsid w:val="00731386"/>
    <w:rsid w:val="00731602"/>
    <w:rsid w:val="007317BD"/>
    <w:rsid w:val="00731B2C"/>
    <w:rsid w:val="00731F8A"/>
    <w:rsid w:val="007327FD"/>
    <w:rsid w:val="00732CB6"/>
    <w:rsid w:val="00732FB4"/>
    <w:rsid w:val="0073336C"/>
    <w:rsid w:val="0073342E"/>
    <w:rsid w:val="007336D6"/>
    <w:rsid w:val="007338CD"/>
    <w:rsid w:val="00733CD6"/>
    <w:rsid w:val="00733CDC"/>
    <w:rsid w:val="00733EC2"/>
    <w:rsid w:val="007345E7"/>
    <w:rsid w:val="00734A0B"/>
    <w:rsid w:val="00734A91"/>
    <w:rsid w:val="007351B7"/>
    <w:rsid w:val="00735847"/>
    <w:rsid w:val="007358B2"/>
    <w:rsid w:val="00735F13"/>
    <w:rsid w:val="00736076"/>
    <w:rsid w:val="007363B7"/>
    <w:rsid w:val="007363D4"/>
    <w:rsid w:val="007365C3"/>
    <w:rsid w:val="007365CC"/>
    <w:rsid w:val="00736A3A"/>
    <w:rsid w:val="00736B91"/>
    <w:rsid w:val="00736E2C"/>
    <w:rsid w:val="007372DA"/>
    <w:rsid w:val="007378A3"/>
    <w:rsid w:val="00737AC5"/>
    <w:rsid w:val="00737CF8"/>
    <w:rsid w:val="007400D7"/>
    <w:rsid w:val="0074018F"/>
    <w:rsid w:val="007401CD"/>
    <w:rsid w:val="00740219"/>
    <w:rsid w:val="00740766"/>
    <w:rsid w:val="00740857"/>
    <w:rsid w:val="00740C26"/>
    <w:rsid w:val="0074109D"/>
    <w:rsid w:val="00741A54"/>
    <w:rsid w:val="0074267F"/>
    <w:rsid w:val="007426C6"/>
    <w:rsid w:val="00742D68"/>
    <w:rsid w:val="007434ED"/>
    <w:rsid w:val="007437AE"/>
    <w:rsid w:val="0074418A"/>
    <w:rsid w:val="0074489A"/>
    <w:rsid w:val="00744C5E"/>
    <w:rsid w:val="00744DEA"/>
    <w:rsid w:val="007458B2"/>
    <w:rsid w:val="00745A3B"/>
    <w:rsid w:val="00745B9F"/>
    <w:rsid w:val="00745BF4"/>
    <w:rsid w:val="00745E1E"/>
    <w:rsid w:val="007464D5"/>
    <w:rsid w:val="0074653B"/>
    <w:rsid w:val="0074658F"/>
    <w:rsid w:val="00746725"/>
    <w:rsid w:val="00747280"/>
    <w:rsid w:val="007472AE"/>
    <w:rsid w:val="00747A7A"/>
    <w:rsid w:val="00750292"/>
    <w:rsid w:val="007504BD"/>
    <w:rsid w:val="00750618"/>
    <w:rsid w:val="0075087F"/>
    <w:rsid w:val="00750FCF"/>
    <w:rsid w:val="0075169F"/>
    <w:rsid w:val="0075195B"/>
    <w:rsid w:val="00751984"/>
    <w:rsid w:val="00751B82"/>
    <w:rsid w:val="00751D35"/>
    <w:rsid w:val="00752A92"/>
    <w:rsid w:val="00752BA1"/>
    <w:rsid w:val="00752BA5"/>
    <w:rsid w:val="00752E4E"/>
    <w:rsid w:val="007532A8"/>
    <w:rsid w:val="00753AF1"/>
    <w:rsid w:val="00753E23"/>
    <w:rsid w:val="00754785"/>
    <w:rsid w:val="00754844"/>
    <w:rsid w:val="00754B7B"/>
    <w:rsid w:val="00754CB4"/>
    <w:rsid w:val="0075543D"/>
    <w:rsid w:val="00755716"/>
    <w:rsid w:val="007558C9"/>
    <w:rsid w:val="0075594A"/>
    <w:rsid w:val="00755B54"/>
    <w:rsid w:val="007561F2"/>
    <w:rsid w:val="007565D5"/>
    <w:rsid w:val="00756D8C"/>
    <w:rsid w:val="0075727E"/>
    <w:rsid w:val="00757847"/>
    <w:rsid w:val="00757B9B"/>
    <w:rsid w:val="00757E7C"/>
    <w:rsid w:val="00757F0D"/>
    <w:rsid w:val="007600E6"/>
    <w:rsid w:val="00760FEA"/>
    <w:rsid w:val="0076118F"/>
    <w:rsid w:val="007616D6"/>
    <w:rsid w:val="0076178E"/>
    <w:rsid w:val="00761885"/>
    <w:rsid w:val="00761AAD"/>
    <w:rsid w:val="00762680"/>
    <w:rsid w:val="00762B02"/>
    <w:rsid w:val="00762D0B"/>
    <w:rsid w:val="007635AD"/>
    <w:rsid w:val="007636F9"/>
    <w:rsid w:val="00763A3A"/>
    <w:rsid w:val="00763CD1"/>
    <w:rsid w:val="0076406D"/>
    <w:rsid w:val="0076413A"/>
    <w:rsid w:val="00764435"/>
    <w:rsid w:val="00764A13"/>
    <w:rsid w:val="00764B69"/>
    <w:rsid w:val="00765309"/>
    <w:rsid w:val="0076534D"/>
    <w:rsid w:val="00765405"/>
    <w:rsid w:val="0076540D"/>
    <w:rsid w:val="00765555"/>
    <w:rsid w:val="0076585E"/>
    <w:rsid w:val="00765A3F"/>
    <w:rsid w:val="00765C6E"/>
    <w:rsid w:val="007662D9"/>
    <w:rsid w:val="0076694B"/>
    <w:rsid w:val="00766953"/>
    <w:rsid w:val="007669EE"/>
    <w:rsid w:val="00766A58"/>
    <w:rsid w:val="00766D88"/>
    <w:rsid w:val="00766DB8"/>
    <w:rsid w:val="00767539"/>
    <w:rsid w:val="00767C7E"/>
    <w:rsid w:val="00767CE4"/>
    <w:rsid w:val="00770400"/>
    <w:rsid w:val="0077052B"/>
    <w:rsid w:val="00770802"/>
    <w:rsid w:val="007708A4"/>
    <w:rsid w:val="0077092E"/>
    <w:rsid w:val="00771881"/>
    <w:rsid w:val="00771A95"/>
    <w:rsid w:val="0077243E"/>
    <w:rsid w:val="007726DD"/>
    <w:rsid w:val="007727FB"/>
    <w:rsid w:val="00772979"/>
    <w:rsid w:val="00772AEA"/>
    <w:rsid w:val="00772ED8"/>
    <w:rsid w:val="007735EF"/>
    <w:rsid w:val="00773B34"/>
    <w:rsid w:val="0077464A"/>
    <w:rsid w:val="00775044"/>
    <w:rsid w:val="007751E3"/>
    <w:rsid w:val="00775FA9"/>
    <w:rsid w:val="007763DA"/>
    <w:rsid w:val="0077651B"/>
    <w:rsid w:val="007765B2"/>
    <w:rsid w:val="0077687E"/>
    <w:rsid w:val="00776E66"/>
    <w:rsid w:val="00776FFB"/>
    <w:rsid w:val="0077711F"/>
    <w:rsid w:val="00777414"/>
    <w:rsid w:val="00777A59"/>
    <w:rsid w:val="00777C21"/>
    <w:rsid w:val="00780134"/>
    <w:rsid w:val="0078024F"/>
    <w:rsid w:val="0078027A"/>
    <w:rsid w:val="00780425"/>
    <w:rsid w:val="0078118A"/>
    <w:rsid w:val="00781629"/>
    <w:rsid w:val="007816C1"/>
    <w:rsid w:val="00781BAB"/>
    <w:rsid w:val="00781E02"/>
    <w:rsid w:val="00781F0F"/>
    <w:rsid w:val="0078295A"/>
    <w:rsid w:val="00782F9D"/>
    <w:rsid w:val="007830DA"/>
    <w:rsid w:val="00783655"/>
    <w:rsid w:val="00783808"/>
    <w:rsid w:val="00783C56"/>
    <w:rsid w:val="00783CB6"/>
    <w:rsid w:val="00783D19"/>
    <w:rsid w:val="0078464C"/>
    <w:rsid w:val="007846FA"/>
    <w:rsid w:val="0078479A"/>
    <w:rsid w:val="00784AE7"/>
    <w:rsid w:val="00784DB2"/>
    <w:rsid w:val="00784FE2"/>
    <w:rsid w:val="00785D53"/>
    <w:rsid w:val="007862FE"/>
    <w:rsid w:val="007864AF"/>
    <w:rsid w:val="00786DF5"/>
    <w:rsid w:val="00786F9B"/>
    <w:rsid w:val="0078747B"/>
    <w:rsid w:val="00787723"/>
    <w:rsid w:val="00787C0B"/>
    <w:rsid w:val="0079093B"/>
    <w:rsid w:val="00790A14"/>
    <w:rsid w:val="007911FD"/>
    <w:rsid w:val="00791D01"/>
    <w:rsid w:val="00791F36"/>
    <w:rsid w:val="007925B8"/>
    <w:rsid w:val="00792764"/>
    <w:rsid w:val="00792802"/>
    <w:rsid w:val="00792975"/>
    <w:rsid w:val="0079302A"/>
    <w:rsid w:val="007931E7"/>
    <w:rsid w:val="0079324A"/>
    <w:rsid w:val="0079363C"/>
    <w:rsid w:val="007937A9"/>
    <w:rsid w:val="007937C5"/>
    <w:rsid w:val="00794305"/>
    <w:rsid w:val="0079476F"/>
    <w:rsid w:val="00794987"/>
    <w:rsid w:val="00795034"/>
    <w:rsid w:val="007953AC"/>
    <w:rsid w:val="007956EF"/>
    <w:rsid w:val="00795815"/>
    <w:rsid w:val="0079601C"/>
    <w:rsid w:val="0079662D"/>
    <w:rsid w:val="0079669E"/>
    <w:rsid w:val="007969B9"/>
    <w:rsid w:val="00797373"/>
    <w:rsid w:val="0079785B"/>
    <w:rsid w:val="00797A99"/>
    <w:rsid w:val="00797CBA"/>
    <w:rsid w:val="00797E6A"/>
    <w:rsid w:val="00797F53"/>
    <w:rsid w:val="007A00F4"/>
    <w:rsid w:val="007A010E"/>
    <w:rsid w:val="007A0375"/>
    <w:rsid w:val="007A0465"/>
    <w:rsid w:val="007A0869"/>
    <w:rsid w:val="007A09A2"/>
    <w:rsid w:val="007A09D5"/>
    <w:rsid w:val="007A10AA"/>
    <w:rsid w:val="007A192B"/>
    <w:rsid w:val="007A23A6"/>
    <w:rsid w:val="007A2460"/>
    <w:rsid w:val="007A2712"/>
    <w:rsid w:val="007A379E"/>
    <w:rsid w:val="007A39C6"/>
    <w:rsid w:val="007A3D19"/>
    <w:rsid w:val="007A3E04"/>
    <w:rsid w:val="007A42CF"/>
    <w:rsid w:val="007A47B9"/>
    <w:rsid w:val="007A4E7C"/>
    <w:rsid w:val="007A4FBB"/>
    <w:rsid w:val="007A501F"/>
    <w:rsid w:val="007A553D"/>
    <w:rsid w:val="007A5560"/>
    <w:rsid w:val="007A5C15"/>
    <w:rsid w:val="007A5FDE"/>
    <w:rsid w:val="007A602E"/>
    <w:rsid w:val="007A64A2"/>
    <w:rsid w:val="007A6579"/>
    <w:rsid w:val="007A6674"/>
    <w:rsid w:val="007A6D47"/>
    <w:rsid w:val="007A6D8E"/>
    <w:rsid w:val="007A7299"/>
    <w:rsid w:val="007A747C"/>
    <w:rsid w:val="007A7B1A"/>
    <w:rsid w:val="007A7B5D"/>
    <w:rsid w:val="007A7BC0"/>
    <w:rsid w:val="007B007F"/>
    <w:rsid w:val="007B02D3"/>
    <w:rsid w:val="007B0A1C"/>
    <w:rsid w:val="007B0D31"/>
    <w:rsid w:val="007B0E26"/>
    <w:rsid w:val="007B0E63"/>
    <w:rsid w:val="007B144B"/>
    <w:rsid w:val="007B1963"/>
    <w:rsid w:val="007B1A66"/>
    <w:rsid w:val="007B2162"/>
    <w:rsid w:val="007B2241"/>
    <w:rsid w:val="007B238B"/>
    <w:rsid w:val="007B239F"/>
    <w:rsid w:val="007B28AE"/>
    <w:rsid w:val="007B2BFA"/>
    <w:rsid w:val="007B2F99"/>
    <w:rsid w:val="007B32BC"/>
    <w:rsid w:val="007B3A31"/>
    <w:rsid w:val="007B3B8A"/>
    <w:rsid w:val="007B3C07"/>
    <w:rsid w:val="007B3EBB"/>
    <w:rsid w:val="007B3FD1"/>
    <w:rsid w:val="007B4793"/>
    <w:rsid w:val="007B47E6"/>
    <w:rsid w:val="007B49C9"/>
    <w:rsid w:val="007B6092"/>
    <w:rsid w:val="007B62D5"/>
    <w:rsid w:val="007B6603"/>
    <w:rsid w:val="007B6772"/>
    <w:rsid w:val="007B6C34"/>
    <w:rsid w:val="007B740E"/>
    <w:rsid w:val="007B74EC"/>
    <w:rsid w:val="007B7D0A"/>
    <w:rsid w:val="007B7E8B"/>
    <w:rsid w:val="007B7FD0"/>
    <w:rsid w:val="007C0229"/>
    <w:rsid w:val="007C0310"/>
    <w:rsid w:val="007C0761"/>
    <w:rsid w:val="007C0957"/>
    <w:rsid w:val="007C0A2E"/>
    <w:rsid w:val="007C0CC9"/>
    <w:rsid w:val="007C0E61"/>
    <w:rsid w:val="007C0EF1"/>
    <w:rsid w:val="007C131D"/>
    <w:rsid w:val="007C1690"/>
    <w:rsid w:val="007C17A2"/>
    <w:rsid w:val="007C22D9"/>
    <w:rsid w:val="007C233F"/>
    <w:rsid w:val="007C2895"/>
    <w:rsid w:val="007C2F16"/>
    <w:rsid w:val="007C3563"/>
    <w:rsid w:val="007C3F49"/>
    <w:rsid w:val="007C418D"/>
    <w:rsid w:val="007C517E"/>
    <w:rsid w:val="007C5212"/>
    <w:rsid w:val="007C5221"/>
    <w:rsid w:val="007C53CE"/>
    <w:rsid w:val="007C59EB"/>
    <w:rsid w:val="007C5B46"/>
    <w:rsid w:val="007C62EE"/>
    <w:rsid w:val="007C630E"/>
    <w:rsid w:val="007C6FBC"/>
    <w:rsid w:val="007C7396"/>
    <w:rsid w:val="007C7BEE"/>
    <w:rsid w:val="007C7D56"/>
    <w:rsid w:val="007C7E62"/>
    <w:rsid w:val="007C7FBB"/>
    <w:rsid w:val="007D0158"/>
    <w:rsid w:val="007D0984"/>
    <w:rsid w:val="007D1A61"/>
    <w:rsid w:val="007D1CF9"/>
    <w:rsid w:val="007D260F"/>
    <w:rsid w:val="007D2826"/>
    <w:rsid w:val="007D2843"/>
    <w:rsid w:val="007D2F86"/>
    <w:rsid w:val="007D3A77"/>
    <w:rsid w:val="007D3B81"/>
    <w:rsid w:val="007D3F67"/>
    <w:rsid w:val="007D402B"/>
    <w:rsid w:val="007D42DF"/>
    <w:rsid w:val="007D4561"/>
    <w:rsid w:val="007D4968"/>
    <w:rsid w:val="007D54BF"/>
    <w:rsid w:val="007D57AA"/>
    <w:rsid w:val="007D590B"/>
    <w:rsid w:val="007D59DE"/>
    <w:rsid w:val="007D5B54"/>
    <w:rsid w:val="007D5CED"/>
    <w:rsid w:val="007D5F78"/>
    <w:rsid w:val="007D666B"/>
    <w:rsid w:val="007D686F"/>
    <w:rsid w:val="007D69B1"/>
    <w:rsid w:val="007D6D4C"/>
    <w:rsid w:val="007D738D"/>
    <w:rsid w:val="007D744F"/>
    <w:rsid w:val="007D75A1"/>
    <w:rsid w:val="007D7708"/>
    <w:rsid w:val="007D7921"/>
    <w:rsid w:val="007E05BE"/>
    <w:rsid w:val="007E0A3E"/>
    <w:rsid w:val="007E1259"/>
    <w:rsid w:val="007E1356"/>
    <w:rsid w:val="007E1848"/>
    <w:rsid w:val="007E2619"/>
    <w:rsid w:val="007E2923"/>
    <w:rsid w:val="007E2EA9"/>
    <w:rsid w:val="007E2EEA"/>
    <w:rsid w:val="007E348F"/>
    <w:rsid w:val="007E3790"/>
    <w:rsid w:val="007E38D5"/>
    <w:rsid w:val="007E3922"/>
    <w:rsid w:val="007E3F49"/>
    <w:rsid w:val="007E4113"/>
    <w:rsid w:val="007E46DD"/>
    <w:rsid w:val="007E4AE8"/>
    <w:rsid w:val="007E5252"/>
    <w:rsid w:val="007E556C"/>
    <w:rsid w:val="007E5C4D"/>
    <w:rsid w:val="007E629D"/>
    <w:rsid w:val="007E671B"/>
    <w:rsid w:val="007E6DC4"/>
    <w:rsid w:val="007E6E2E"/>
    <w:rsid w:val="007E751E"/>
    <w:rsid w:val="007E7E7E"/>
    <w:rsid w:val="007F027F"/>
    <w:rsid w:val="007F0597"/>
    <w:rsid w:val="007F133B"/>
    <w:rsid w:val="007F1543"/>
    <w:rsid w:val="007F1DAF"/>
    <w:rsid w:val="007F2016"/>
    <w:rsid w:val="007F28EB"/>
    <w:rsid w:val="007F29DB"/>
    <w:rsid w:val="007F2A8B"/>
    <w:rsid w:val="007F38C2"/>
    <w:rsid w:val="007F394E"/>
    <w:rsid w:val="007F3C5C"/>
    <w:rsid w:val="007F47F1"/>
    <w:rsid w:val="007F4C94"/>
    <w:rsid w:val="007F4E30"/>
    <w:rsid w:val="007F4EB7"/>
    <w:rsid w:val="007F4F3E"/>
    <w:rsid w:val="007F5428"/>
    <w:rsid w:val="007F5867"/>
    <w:rsid w:val="007F590F"/>
    <w:rsid w:val="007F5A96"/>
    <w:rsid w:val="007F5AFB"/>
    <w:rsid w:val="007F6032"/>
    <w:rsid w:val="007F6539"/>
    <w:rsid w:val="007F6859"/>
    <w:rsid w:val="007F6A3E"/>
    <w:rsid w:val="007F6E7D"/>
    <w:rsid w:val="007F6F0A"/>
    <w:rsid w:val="007F71A8"/>
    <w:rsid w:val="007F75FB"/>
    <w:rsid w:val="007F79E1"/>
    <w:rsid w:val="0080000C"/>
    <w:rsid w:val="0080004B"/>
    <w:rsid w:val="008002EB"/>
    <w:rsid w:val="008008EC"/>
    <w:rsid w:val="00801790"/>
    <w:rsid w:val="00801A27"/>
    <w:rsid w:val="00801D61"/>
    <w:rsid w:val="008021C8"/>
    <w:rsid w:val="00802496"/>
    <w:rsid w:val="008024B1"/>
    <w:rsid w:val="008024F6"/>
    <w:rsid w:val="00802843"/>
    <w:rsid w:val="008032E6"/>
    <w:rsid w:val="008034BF"/>
    <w:rsid w:val="008039E1"/>
    <w:rsid w:val="008040B8"/>
    <w:rsid w:val="008041AC"/>
    <w:rsid w:val="00804300"/>
    <w:rsid w:val="0080435B"/>
    <w:rsid w:val="008047B1"/>
    <w:rsid w:val="00804B49"/>
    <w:rsid w:val="00804C01"/>
    <w:rsid w:val="00804D7D"/>
    <w:rsid w:val="00804E2A"/>
    <w:rsid w:val="00804EB8"/>
    <w:rsid w:val="00804FED"/>
    <w:rsid w:val="008055E9"/>
    <w:rsid w:val="00805770"/>
    <w:rsid w:val="00805A3E"/>
    <w:rsid w:val="00805F76"/>
    <w:rsid w:val="00805FB4"/>
    <w:rsid w:val="00806262"/>
    <w:rsid w:val="008063A4"/>
    <w:rsid w:val="00806400"/>
    <w:rsid w:val="00807420"/>
    <w:rsid w:val="008077D6"/>
    <w:rsid w:val="00807B62"/>
    <w:rsid w:val="00807CE4"/>
    <w:rsid w:val="008109EF"/>
    <w:rsid w:val="00810E07"/>
    <w:rsid w:val="00811911"/>
    <w:rsid w:val="00811C01"/>
    <w:rsid w:val="00812728"/>
    <w:rsid w:val="00812BAA"/>
    <w:rsid w:val="00812C5C"/>
    <w:rsid w:val="00813068"/>
    <w:rsid w:val="00813A69"/>
    <w:rsid w:val="00813B08"/>
    <w:rsid w:val="00813EB3"/>
    <w:rsid w:val="00813F15"/>
    <w:rsid w:val="00814008"/>
    <w:rsid w:val="008144B9"/>
    <w:rsid w:val="00814647"/>
    <w:rsid w:val="008147D9"/>
    <w:rsid w:val="00814999"/>
    <w:rsid w:val="00814C2C"/>
    <w:rsid w:val="00814E1F"/>
    <w:rsid w:val="00814F0A"/>
    <w:rsid w:val="00815000"/>
    <w:rsid w:val="00815FDC"/>
    <w:rsid w:val="00816301"/>
    <w:rsid w:val="008164B3"/>
    <w:rsid w:val="00816879"/>
    <w:rsid w:val="00816B1D"/>
    <w:rsid w:val="0081704E"/>
    <w:rsid w:val="00817086"/>
    <w:rsid w:val="00817808"/>
    <w:rsid w:val="00817A29"/>
    <w:rsid w:val="00817A85"/>
    <w:rsid w:val="00817B57"/>
    <w:rsid w:val="00817D29"/>
    <w:rsid w:val="00817DB1"/>
    <w:rsid w:val="0082008B"/>
    <w:rsid w:val="0082042A"/>
    <w:rsid w:val="00820639"/>
    <w:rsid w:val="00820BFC"/>
    <w:rsid w:val="00820DCC"/>
    <w:rsid w:val="00821010"/>
    <w:rsid w:val="00821126"/>
    <w:rsid w:val="0082120A"/>
    <w:rsid w:val="00821561"/>
    <w:rsid w:val="008216A5"/>
    <w:rsid w:val="00821B2C"/>
    <w:rsid w:val="00821C30"/>
    <w:rsid w:val="00821F2D"/>
    <w:rsid w:val="00821F3E"/>
    <w:rsid w:val="00822080"/>
    <w:rsid w:val="00822BFD"/>
    <w:rsid w:val="00822D0E"/>
    <w:rsid w:val="00822E36"/>
    <w:rsid w:val="00822F93"/>
    <w:rsid w:val="00823251"/>
    <w:rsid w:val="008242B8"/>
    <w:rsid w:val="0082430C"/>
    <w:rsid w:val="008245A6"/>
    <w:rsid w:val="00824D6F"/>
    <w:rsid w:val="008251DC"/>
    <w:rsid w:val="008253B0"/>
    <w:rsid w:val="00825685"/>
    <w:rsid w:val="00825CDD"/>
    <w:rsid w:val="00826176"/>
    <w:rsid w:val="00826AF5"/>
    <w:rsid w:val="008272B6"/>
    <w:rsid w:val="00827F0F"/>
    <w:rsid w:val="00830258"/>
    <w:rsid w:val="00830408"/>
    <w:rsid w:val="008307FC"/>
    <w:rsid w:val="00830A0E"/>
    <w:rsid w:val="00830C04"/>
    <w:rsid w:val="008315EB"/>
    <w:rsid w:val="00831740"/>
    <w:rsid w:val="00831BC2"/>
    <w:rsid w:val="008320A1"/>
    <w:rsid w:val="008324A6"/>
    <w:rsid w:val="00832539"/>
    <w:rsid w:val="00832700"/>
    <w:rsid w:val="008331B5"/>
    <w:rsid w:val="0083328A"/>
    <w:rsid w:val="0083348A"/>
    <w:rsid w:val="00833770"/>
    <w:rsid w:val="0083389D"/>
    <w:rsid w:val="00833A20"/>
    <w:rsid w:val="00833BB0"/>
    <w:rsid w:val="00833CDD"/>
    <w:rsid w:val="00834027"/>
    <w:rsid w:val="00834B43"/>
    <w:rsid w:val="008351AE"/>
    <w:rsid w:val="00835326"/>
    <w:rsid w:val="0083556F"/>
    <w:rsid w:val="00835CA5"/>
    <w:rsid w:val="00835DCF"/>
    <w:rsid w:val="00836157"/>
    <w:rsid w:val="00836326"/>
    <w:rsid w:val="00836A55"/>
    <w:rsid w:val="00836F44"/>
    <w:rsid w:val="00837D26"/>
    <w:rsid w:val="00837ECB"/>
    <w:rsid w:val="00837EDF"/>
    <w:rsid w:val="008405F9"/>
    <w:rsid w:val="00840795"/>
    <w:rsid w:val="0084177E"/>
    <w:rsid w:val="00841D05"/>
    <w:rsid w:val="00841E0C"/>
    <w:rsid w:val="00842665"/>
    <w:rsid w:val="00842C9D"/>
    <w:rsid w:val="00842FD9"/>
    <w:rsid w:val="008432D1"/>
    <w:rsid w:val="00843359"/>
    <w:rsid w:val="00843538"/>
    <w:rsid w:val="00843908"/>
    <w:rsid w:val="00843BC7"/>
    <w:rsid w:val="00844525"/>
    <w:rsid w:val="00844648"/>
    <w:rsid w:val="00844705"/>
    <w:rsid w:val="0084499E"/>
    <w:rsid w:val="00844EFE"/>
    <w:rsid w:val="00845236"/>
    <w:rsid w:val="00845D26"/>
    <w:rsid w:val="00846185"/>
    <w:rsid w:val="008462D8"/>
    <w:rsid w:val="0084658D"/>
    <w:rsid w:val="008466AC"/>
    <w:rsid w:val="00847908"/>
    <w:rsid w:val="00847D41"/>
    <w:rsid w:val="00850643"/>
    <w:rsid w:val="008509D5"/>
    <w:rsid w:val="00850FB1"/>
    <w:rsid w:val="008510F5"/>
    <w:rsid w:val="00851102"/>
    <w:rsid w:val="008512BF"/>
    <w:rsid w:val="00851633"/>
    <w:rsid w:val="008517FF"/>
    <w:rsid w:val="00851F02"/>
    <w:rsid w:val="00851FFD"/>
    <w:rsid w:val="00852223"/>
    <w:rsid w:val="0085225A"/>
    <w:rsid w:val="00853385"/>
    <w:rsid w:val="008533C0"/>
    <w:rsid w:val="008535AE"/>
    <w:rsid w:val="0085363B"/>
    <w:rsid w:val="00853A0A"/>
    <w:rsid w:val="00854A17"/>
    <w:rsid w:val="00854DE1"/>
    <w:rsid w:val="00855141"/>
    <w:rsid w:val="008555C1"/>
    <w:rsid w:val="00855B21"/>
    <w:rsid w:val="00855B5E"/>
    <w:rsid w:val="00855F4B"/>
    <w:rsid w:val="0085622A"/>
    <w:rsid w:val="00856442"/>
    <w:rsid w:val="0085653C"/>
    <w:rsid w:val="008565F6"/>
    <w:rsid w:val="00856785"/>
    <w:rsid w:val="0085691E"/>
    <w:rsid w:val="00856C22"/>
    <w:rsid w:val="0085712E"/>
    <w:rsid w:val="00857321"/>
    <w:rsid w:val="008578A6"/>
    <w:rsid w:val="00857B15"/>
    <w:rsid w:val="0086015C"/>
    <w:rsid w:val="00860D44"/>
    <w:rsid w:val="00861B58"/>
    <w:rsid w:val="00861D71"/>
    <w:rsid w:val="00861EF6"/>
    <w:rsid w:val="008629A7"/>
    <w:rsid w:val="00862DFF"/>
    <w:rsid w:val="00863720"/>
    <w:rsid w:val="00863788"/>
    <w:rsid w:val="008641EA"/>
    <w:rsid w:val="008643D3"/>
    <w:rsid w:val="00864AA0"/>
    <w:rsid w:val="00864EC4"/>
    <w:rsid w:val="0086557E"/>
    <w:rsid w:val="008659A9"/>
    <w:rsid w:val="00865B0B"/>
    <w:rsid w:val="00865E97"/>
    <w:rsid w:val="00865F26"/>
    <w:rsid w:val="0086610F"/>
    <w:rsid w:val="008663D0"/>
    <w:rsid w:val="0086656C"/>
    <w:rsid w:val="00866575"/>
    <w:rsid w:val="00866800"/>
    <w:rsid w:val="008668D9"/>
    <w:rsid w:val="00866DCD"/>
    <w:rsid w:val="0086759D"/>
    <w:rsid w:val="00867A93"/>
    <w:rsid w:val="00867C76"/>
    <w:rsid w:val="00870065"/>
    <w:rsid w:val="00870601"/>
    <w:rsid w:val="00870788"/>
    <w:rsid w:val="008707FA"/>
    <w:rsid w:val="00870888"/>
    <w:rsid w:val="00870B1B"/>
    <w:rsid w:val="008713B2"/>
    <w:rsid w:val="008715B9"/>
    <w:rsid w:val="0087206D"/>
    <w:rsid w:val="008723A4"/>
    <w:rsid w:val="008723CA"/>
    <w:rsid w:val="008724B9"/>
    <w:rsid w:val="0087271E"/>
    <w:rsid w:val="00872725"/>
    <w:rsid w:val="00872EA7"/>
    <w:rsid w:val="00872FBE"/>
    <w:rsid w:val="008730B5"/>
    <w:rsid w:val="008731F6"/>
    <w:rsid w:val="0087394E"/>
    <w:rsid w:val="008739A7"/>
    <w:rsid w:val="00873B02"/>
    <w:rsid w:val="00873E0D"/>
    <w:rsid w:val="00873F9A"/>
    <w:rsid w:val="00874577"/>
    <w:rsid w:val="008747F3"/>
    <w:rsid w:val="00874938"/>
    <w:rsid w:val="00874A21"/>
    <w:rsid w:val="00874B9D"/>
    <w:rsid w:val="00875456"/>
    <w:rsid w:val="00875658"/>
    <w:rsid w:val="00875A85"/>
    <w:rsid w:val="00875BE4"/>
    <w:rsid w:val="0087633A"/>
    <w:rsid w:val="00876414"/>
    <w:rsid w:val="00876763"/>
    <w:rsid w:val="0087691A"/>
    <w:rsid w:val="00876950"/>
    <w:rsid w:val="00876AE3"/>
    <w:rsid w:val="00876B0D"/>
    <w:rsid w:val="008773BC"/>
    <w:rsid w:val="0087741F"/>
    <w:rsid w:val="00877A38"/>
    <w:rsid w:val="008800D0"/>
    <w:rsid w:val="0088068A"/>
    <w:rsid w:val="00880961"/>
    <w:rsid w:val="00880A77"/>
    <w:rsid w:val="00880AFF"/>
    <w:rsid w:val="00881B46"/>
    <w:rsid w:val="00881E4F"/>
    <w:rsid w:val="00881EAC"/>
    <w:rsid w:val="00882094"/>
    <w:rsid w:val="008822FA"/>
    <w:rsid w:val="008825C9"/>
    <w:rsid w:val="00882FA5"/>
    <w:rsid w:val="00883147"/>
    <w:rsid w:val="008833BF"/>
    <w:rsid w:val="0088409A"/>
    <w:rsid w:val="008847B6"/>
    <w:rsid w:val="008849F5"/>
    <w:rsid w:val="00884EB5"/>
    <w:rsid w:val="00884FA8"/>
    <w:rsid w:val="00885476"/>
    <w:rsid w:val="00885A47"/>
    <w:rsid w:val="00885AF6"/>
    <w:rsid w:val="00885D5A"/>
    <w:rsid w:val="00885F9B"/>
    <w:rsid w:val="0088658D"/>
    <w:rsid w:val="008865FB"/>
    <w:rsid w:val="00886628"/>
    <w:rsid w:val="00886862"/>
    <w:rsid w:val="00886FAC"/>
    <w:rsid w:val="00886FF5"/>
    <w:rsid w:val="008870E7"/>
    <w:rsid w:val="00887851"/>
    <w:rsid w:val="00887B26"/>
    <w:rsid w:val="00887B65"/>
    <w:rsid w:val="00890201"/>
    <w:rsid w:val="008902CD"/>
    <w:rsid w:val="00890A48"/>
    <w:rsid w:val="00890B43"/>
    <w:rsid w:val="00891142"/>
    <w:rsid w:val="008912BC"/>
    <w:rsid w:val="00891417"/>
    <w:rsid w:val="0089148B"/>
    <w:rsid w:val="008916C2"/>
    <w:rsid w:val="00891795"/>
    <w:rsid w:val="0089196F"/>
    <w:rsid w:val="00891977"/>
    <w:rsid w:val="0089198C"/>
    <w:rsid w:val="00891D82"/>
    <w:rsid w:val="00892016"/>
    <w:rsid w:val="00892940"/>
    <w:rsid w:val="00892A2F"/>
    <w:rsid w:val="00892B1F"/>
    <w:rsid w:val="00892D43"/>
    <w:rsid w:val="00892F8F"/>
    <w:rsid w:val="00894471"/>
    <w:rsid w:val="00894FA5"/>
    <w:rsid w:val="00894FEB"/>
    <w:rsid w:val="0089514D"/>
    <w:rsid w:val="008952D1"/>
    <w:rsid w:val="00895CCB"/>
    <w:rsid w:val="00895E9F"/>
    <w:rsid w:val="00896854"/>
    <w:rsid w:val="00896BBC"/>
    <w:rsid w:val="0089726B"/>
    <w:rsid w:val="00897687"/>
    <w:rsid w:val="008978CB"/>
    <w:rsid w:val="00897938"/>
    <w:rsid w:val="00897B75"/>
    <w:rsid w:val="008A0757"/>
    <w:rsid w:val="008A0BAF"/>
    <w:rsid w:val="008A0BB9"/>
    <w:rsid w:val="008A145F"/>
    <w:rsid w:val="008A1602"/>
    <w:rsid w:val="008A17D4"/>
    <w:rsid w:val="008A19A2"/>
    <w:rsid w:val="008A1B2C"/>
    <w:rsid w:val="008A1D5A"/>
    <w:rsid w:val="008A1FD4"/>
    <w:rsid w:val="008A2031"/>
    <w:rsid w:val="008A3430"/>
    <w:rsid w:val="008A42BE"/>
    <w:rsid w:val="008A4677"/>
    <w:rsid w:val="008A498F"/>
    <w:rsid w:val="008A4A5C"/>
    <w:rsid w:val="008A4A76"/>
    <w:rsid w:val="008A5139"/>
    <w:rsid w:val="008A54E3"/>
    <w:rsid w:val="008A586C"/>
    <w:rsid w:val="008A5A39"/>
    <w:rsid w:val="008A5AED"/>
    <w:rsid w:val="008A5D01"/>
    <w:rsid w:val="008A5EC6"/>
    <w:rsid w:val="008A6208"/>
    <w:rsid w:val="008A64BD"/>
    <w:rsid w:val="008A657F"/>
    <w:rsid w:val="008A6687"/>
    <w:rsid w:val="008A68E7"/>
    <w:rsid w:val="008A69A1"/>
    <w:rsid w:val="008A6A09"/>
    <w:rsid w:val="008A6B44"/>
    <w:rsid w:val="008A7094"/>
    <w:rsid w:val="008A7161"/>
    <w:rsid w:val="008A7509"/>
    <w:rsid w:val="008A782B"/>
    <w:rsid w:val="008A782E"/>
    <w:rsid w:val="008B04C1"/>
    <w:rsid w:val="008B064D"/>
    <w:rsid w:val="008B06AE"/>
    <w:rsid w:val="008B0965"/>
    <w:rsid w:val="008B09B7"/>
    <w:rsid w:val="008B0B0A"/>
    <w:rsid w:val="008B0E08"/>
    <w:rsid w:val="008B1C49"/>
    <w:rsid w:val="008B20DC"/>
    <w:rsid w:val="008B2414"/>
    <w:rsid w:val="008B2419"/>
    <w:rsid w:val="008B242B"/>
    <w:rsid w:val="008B2F7C"/>
    <w:rsid w:val="008B2FE6"/>
    <w:rsid w:val="008B3BB6"/>
    <w:rsid w:val="008B3BC2"/>
    <w:rsid w:val="008B4230"/>
    <w:rsid w:val="008B461B"/>
    <w:rsid w:val="008B49FA"/>
    <w:rsid w:val="008B55BF"/>
    <w:rsid w:val="008B58A7"/>
    <w:rsid w:val="008B5A53"/>
    <w:rsid w:val="008B6696"/>
    <w:rsid w:val="008B6BC9"/>
    <w:rsid w:val="008B6E02"/>
    <w:rsid w:val="008B7463"/>
    <w:rsid w:val="008B7A5B"/>
    <w:rsid w:val="008C0D78"/>
    <w:rsid w:val="008C112C"/>
    <w:rsid w:val="008C127D"/>
    <w:rsid w:val="008C16CD"/>
    <w:rsid w:val="008C1784"/>
    <w:rsid w:val="008C19AA"/>
    <w:rsid w:val="008C1B06"/>
    <w:rsid w:val="008C22E9"/>
    <w:rsid w:val="008C23B8"/>
    <w:rsid w:val="008C2403"/>
    <w:rsid w:val="008C24BC"/>
    <w:rsid w:val="008C2C3F"/>
    <w:rsid w:val="008C2D52"/>
    <w:rsid w:val="008C2F8E"/>
    <w:rsid w:val="008C3048"/>
    <w:rsid w:val="008C32B5"/>
    <w:rsid w:val="008C3333"/>
    <w:rsid w:val="008C3D40"/>
    <w:rsid w:val="008C3FA2"/>
    <w:rsid w:val="008C3FA8"/>
    <w:rsid w:val="008C40F7"/>
    <w:rsid w:val="008C4290"/>
    <w:rsid w:val="008C42AF"/>
    <w:rsid w:val="008C50AA"/>
    <w:rsid w:val="008C5852"/>
    <w:rsid w:val="008C6168"/>
    <w:rsid w:val="008C6202"/>
    <w:rsid w:val="008C6423"/>
    <w:rsid w:val="008C6512"/>
    <w:rsid w:val="008C6ECA"/>
    <w:rsid w:val="008C6FA1"/>
    <w:rsid w:val="008C778F"/>
    <w:rsid w:val="008D010D"/>
    <w:rsid w:val="008D1132"/>
    <w:rsid w:val="008D233B"/>
    <w:rsid w:val="008D23C3"/>
    <w:rsid w:val="008D2523"/>
    <w:rsid w:val="008D2AB6"/>
    <w:rsid w:val="008D2AF3"/>
    <w:rsid w:val="008D306A"/>
    <w:rsid w:val="008D364B"/>
    <w:rsid w:val="008D3996"/>
    <w:rsid w:val="008D3EBA"/>
    <w:rsid w:val="008D3F39"/>
    <w:rsid w:val="008D3FA7"/>
    <w:rsid w:val="008D4004"/>
    <w:rsid w:val="008D4079"/>
    <w:rsid w:val="008D494F"/>
    <w:rsid w:val="008D5173"/>
    <w:rsid w:val="008D5379"/>
    <w:rsid w:val="008D5766"/>
    <w:rsid w:val="008D595E"/>
    <w:rsid w:val="008D5B25"/>
    <w:rsid w:val="008D5D93"/>
    <w:rsid w:val="008D5E1F"/>
    <w:rsid w:val="008D6013"/>
    <w:rsid w:val="008D62C0"/>
    <w:rsid w:val="008D6685"/>
    <w:rsid w:val="008D6C8C"/>
    <w:rsid w:val="008D6D22"/>
    <w:rsid w:val="008D7101"/>
    <w:rsid w:val="008D7A27"/>
    <w:rsid w:val="008D7B12"/>
    <w:rsid w:val="008D7F1B"/>
    <w:rsid w:val="008E04F2"/>
    <w:rsid w:val="008E0629"/>
    <w:rsid w:val="008E08C4"/>
    <w:rsid w:val="008E0CFF"/>
    <w:rsid w:val="008E10F4"/>
    <w:rsid w:val="008E13FF"/>
    <w:rsid w:val="008E17E3"/>
    <w:rsid w:val="008E2027"/>
    <w:rsid w:val="008E2285"/>
    <w:rsid w:val="008E34C3"/>
    <w:rsid w:val="008E3B03"/>
    <w:rsid w:val="008E3B2F"/>
    <w:rsid w:val="008E4102"/>
    <w:rsid w:val="008E4B14"/>
    <w:rsid w:val="008E4C4D"/>
    <w:rsid w:val="008E4E56"/>
    <w:rsid w:val="008E4FF0"/>
    <w:rsid w:val="008E5356"/>
    <w:rsid w:val="008E53E6"/>
    <w:rsid w:val="008E548D"/>
    <w:rsid w:val="008E57CB"/>
    <w:rsid w:val="008E590C"/>
    <w:rsid w:val="008E59F1"/>
    <w:rsid w:val="008E5BB3"/>
    <w:rsid w:val="008E5DA3"/>
    <w:rsid w:val="008E5F74"/>
    <w:rsid w:val="008E687F"/>
    <w:rsid w:val="008E6AA8"/>
    <w:rsid w:val="008E6EC4"/>
    <w:rsid w:val="008E7052"/>
    <w:rsid w:val="008E7502"/>
    <w:rsid w:val="008E7F40"/>
    <w:rsid w:val="008F0190"/>
    <w:rsid w:val="008F0BD4"/>
    <w:rsid w:val="008F1728"/>
    <w:rsid w:val="008F1FE7"/>
    <w:rsid w:val="008F2099"/>
    <w:rsid w:val="008F21DF"/>
    <w:rsid w:val="008F2700"/>
    <w:rsid w:val="008F2970"/>
    <w:rsid w:val="008F2BB9"/>
    <w:rsid w:val="008F2C68"/>
    <w:rsid w:val="008F2D7F"/>
    <w:rsid w:val="008F2FD3"/>
    <w:rsid w:val="008F3027"/>
    <w:rsid w:val="008F30F3"/>
    <w:rsid w:val="008F38A4"/>
    <w:rsid w:val="008F3C9E"/>
    <w:rsid w:val="008F3EBB"/>
    <w:rsid w:val="008F3F6E"/>
    <w:rsid w:val="008F44CD"/>
    <w:rsid w:val="008F49CD"/>
    <w:rsid w:val="008F4A20"/>
    <w:rsid w:val="008F4A6C"/>
    <w:rsid w:val="008F4B22"/>
    <w:rsid w:val="008F4FE4"/>
    <w:rsid w:val="008F56E0"/>
    <w:rsid w:val="008F60D4"/>
    <w:rsid w:val="008F676A"/>
    <w:rsid w:val="008F6787"/>
    <w:rsid w:val="008F69E7"/>
    <w:rsid w:val="008F6CE0"/>
    <w:rsid w:val="008F6EB5"/>
    <w:rsid w:val="008F78D1"/>
    <w:rsid w:val="008F7AC1"/>
    <w:rsid w:val="0090001C"/>
    <w:rsid w:val="00900056"/>
    <w:rsid w:val="00900096"/>
    <w:rsid w:val="00900D53"/>
    <w:rsid w:val="00900F55"/>
    <w:rsid w:val="00901BCC"/>
    <w:rsid w:val="00901F0A"/>
    <w:rsid w:val="00901FF2"/>
    <w:rsid w:val="009022F5"/>
    <w:rsid w:val="0090296A"/>
    <w:rsid w:val="009032D1"/>
    <w:rsid w:val="009035A4"/>
    <w:rsid w:val="00903648"/>
    <w:rsid w:val="00903804"/>
    <w:rsid w:val="00903B38"/>
    <w:rsid w:val="00903CB5"/>
    <w:rsid w:val="00903D07"/>
    <w:rsid w:val="00903DAC"/>
    <w:rsid w:val="009041F5"/>
    <w:rsid w:val="00904221"/>
    <w:rsid w:val="009042BF"/>
    <w:rsid w:val="0090460C"/>
    <w:rsid w:val="0090487B"/>
    <w:rsid w:val="009048C3"/>
    <w:rsid w:val="00904A24"/>
    <w:rsid w:val="00904B16"/>
    <w:rsid w:val="00904B3D"/>
    <w:rsid w:val="00904D4D"/>
    <w:rsid w:val="009051DC"/>
    <w:rsid w:val="00905369"/>
    <w:rsid w:val="00905951"/>
    <w:rsid w:val="00905ACC"/>
    <w:rsid w:val="00906331"/>
    <w:rsid w:val="009070C2"/>
    <w:rsid w:val="00907C2D"/>
    <w:rsid w:val="00907D25"/>
    <w:rsid w:val="0091031E"/>
    <w:rsid w:val="00910DF7"/>
    <w:rsid w:val="00910E2D"/>
    <w:rsid w:val="00910E62"/>
    <w:rsid w:val="00912991"/>
    <w:rsid w:val="00912996"/>
    <w:rsid w:val="00912A6F"/>
    <w:rsid w:val="00912B53"/>
    <w:rsid w:val="00912B6F"/>
    <w:rsid w:val="00913A19"/>
    <w:rsid w:val="00913A4E"/>
    <w:rsid w:val="009142E0"/>
    <w:rsid w:val="0091439B"/>
    <w:rsid w:val="00914868"/>
    <w:rsid w:val="009148E4"/>
    <w:rsid w:val="00915005"/>
    <w:rsid w:val="00915089"/>
    <w:rsid w:val="00915A3E"/>
    <w:rsid w:val="00915CEF"/>
    <w:rsid w:val="00915D3A"/>
    <w:rsid w:val="009161CF"/>
    <w:rsid w:val="00916590"/>
    <w:rsid w:val="00916BBF"/>
    <w:rsid w:val="0091742B"/>
    <w:rsid w:val="0091762A"/>
    <w:rsid w:val="00917BA4"/>
    <w:rsid w:val="00917E32"/>
    <w:rsid w:val="0092079C"/>
    <w:rsid w:val="00920A3C"/>
    <w:rsid w:val="00920B6B"/>
    <w:rsid w:val="00920E62"/>
    <w:rsid w:val="009211DB"/>
    <w:rsid w:val="00921F4D"/>
    <w:rsid w:val="0092207A"/>
    <w:rsid w:val="009222CA"/>
    <w:rsid w:val="009223CC"/>
    <w:rsid w:val="00922709"/>
    <w:rsid w:val="009233F3"/>
    <w:rsid w:val="00923E4D"/>
    <w:rsid w:val="00923F10"/>
    <w:rsid w:val="0092408C"/>
    <w:rsid w:val="0092409E"/>
    <w:rsid w:val="00924212"/>
    <w:rsid w:val="009246A9"/>
    <w:rsid w:val="00924989"/>
    <w:rsid w:val="00924A45"/>
    <w:rsid w:val="009250AF"/>
    <w:rsid w:val="009253AF"/>
    <w:rsid w:val="009253B2"/>
    <w:rsid w:val="00925B17"/>
    <w:rsid w:val="00926520"/>
    <w:rsid w:val="0092664A"/>
    <w:rsid w:val="0092686D"/>
    <w:rsid w:val="00926CE2"/>
    <w:rsid w:val="00926D76"/>
    <w:rsid w:val="009275A3"/>
    <w:rsid w:val="009278FD"/>
    <w:rsid w:val="00927C45"/>
    <w:rsid w:val="00927C84"/>
    <w:rsid w:val="00927E10"/>
    <w:rsid w:val="00927F2C"/>
    <w:rsid w:val="00930987"/>
    <w:rsid w:val="00931030"/>
    <w:rsid w:val="00931031"/>
    <w:rsid w:val="0093136F"/>
    <w:rsid w:val="009314F9"/>
    <w:rsid w:val="009315B7"/>
    <w:rsid w:val="0093210D"/>
    <w:rsid w:val="0093234D"/>
    <w:rsid w:val="00932B21"/>
    <w:rsid w:val="00932CA7"/>
    <w:rsid w:val="00932D84"/>
    <w:rsid w:val="00932EAA"/>
    <w:rsid w:val="00933291"/>
    <w:rsid w:val="009333D1"/>
    <w:rsid w:val="00933567"/>
    <w:rsid w:val="0093399F"/>
    <w:rsid w:val="009339A1"/>
    <w:rsid w:val="00933B4D"/>
    <w:rsid w:val="00934226"/>
    <w:rsid w:val="00934339"/>
    <w:rsid w:val="00934481"/>
    <w:rsid w:val="00935095"/>
    <w:rsid w:val="0093541A"/>
    <w:rsid w:val="00935524"/>
    <w:rsid w:val="009357B7"/>
    <w:rsid w:val="00935917"/>
    <w:rsid w:val="00935B7E"/>
    <w:rsid w:val="00936263"/>
    <w:rsid w:val="009362D4"/>
    <w:rsid w:val="00936811"/>
    <w:rsid w:val="00937219"/>
    <w:rsid w:val="0093741E"/>
    <w:rsid w:val="00937784"/>
    <w:rsid w:val="00937C5F"/>
    <w:rsid w:val="00937CD4"/>
    <w:rsid w:val="00937FDB"/>
    <w:rsid w:val="0094029F"/>
    <w:rsid w:val="009402CD"/>
    <w:rsid w:val="0094066E"/>
    <w:rsid w:val="009406C2"/>
    <w:rsid w:val="009407A5"/>
    <w:rsid w:val="00940A2C"/>
    <w:rsid w:val="00940CB3"/>
    <w:rsid w:val="00940DF7"/>
    <w:rsid w:val="0094147B"/>
    <w:rsid w:val="00941C6E"/>
    <w:rsid w:val="009427C2"/>
    <w:rsid w:val="009427D5"/>
    <w:rsid w:val="00942915"/>
    <w:rsid w:val="00942C19"/>
    <w:rsid w:val="00943056"/>
    <w:rsid w:val="00943179"/>
    <w:rsid w:val="00943539"/>
    <w:rsid w:val="00943849"/>
    <w:rsid w:val="00943D48"/>
    <w:rsid w:val="0094461C"/>
    <w:rsid w:val="0094473B"/>
    <w:rsid w:val="00944A38"/>
    <w:rsid w:val="00944A67"/>
    <w:rsid w:val="0094513E"/>
    <w:rsid w:val="00945AFA"/>
    <w:rsid w:val="00947113"/>
    <w:rsid w:val="00947128"/>
    <w:rsid w:val="00947F4E"/>
    <w:rsid w:val="00950043"/>
    <w:rsid w:val="0095018E"/>
    <w:rsid w:val="00950244"/>
    <w:rsid w:val="00950A9A"/>
    <w:rsid w:val="00950D42"/>
    <w:rsid w:val="009516C5"/>
    <w:rsid w:val="00952305"/>
    <w:rsid w:val="0095246C"/>
    <w:rsid w:val="00952671"/>
    <w:rsid w:val="00952696"/>
    <w:rsid w:val="009527AD"/>
    <w:rsid w:val="00952BFC"/>
    <w:rsid w:val="0095322B"/>
    <w:rsid w:val="00953D27"/>
    <w:rsid w:val="00953F81"/>
    <w:rsid w:val="009545DB"/>
    <w:rsid w:val="0095473A"/>
    <w:rsid w:val="0095499F"/>
    <w:rsid w:val="00954E84"/>
    <w:rsid w:val="00954FC8"/>
    <w:rsid w:val="00955204"/>
    <w:rsid w:val="0095527D"/>
    <w:rsid w:val="0095538E"/>
    <w:rsid w:val="0095570F"/>
    <w:rsid w:val="00956354"/>
    <w:rsid w:val="009563F7"/>
    <w:rsid w:val="009564C3"/>
    <w:rsid w:val="00956504"/>
    <w:rsid w:val="00956A81"/>
    <w:rsid w:val="00956E7B"/>
    <w:rsid w:val="00956F06"/>
    <w:rsid w:val="009571D5"/>
    <w:rsid w:val="009577E5"/>
    <w:rsid w:val="00957D6A"/>
    <w:rsid w:val="0096010B"/>
    <w:rsid w:val="009602A5"/>
    <w:rsid w:val="00960597"/>
    <w:rsid w:val="00960832"/>
    <w:rsid w:val="00961AA8"/>
    <w:rsid w:val="0096221B"/>
    <w:rsid w:val="00962719"/>
    <w:rsid w:val="009636DD"/>
    <w:rsid w:val="009638C9"/>
    <w:rsid w:val="00963A08"/>
    <w:rsid w:val="00964078"/>
    <w:rsid w:val="00964CCF"/>
    <w:rsid w:val="00964EDF"/>
    <w:rsid w:val="0096585F"/>
    <w:rsid w:val="00965EEF"/>
    <w:rsid w:val="009661A6"/>
    <w:rsid w:val="00966570"/>
    <w:rsid w:val="009667DE"/>
    <w:rsid w:val="00966999"/>
    <w:rsid w:val="00966A63"/>
    <w:rsid w:val="00966BDF"/>
    <w:rsid w:val="00966FE3"/>
    <w:rsid w:val="0096709D"/>
    <w:rsid w:val="00967348"/>
    <w:rsid w:val="00967678"/>
    <w:rsid w:val="00967C77"/>
    <w:rsid w:val="00970024"/>
    <w:rsid w:val="00970376"/>
    <w:rsid w:val="00970675"/>
    <w:rsid w:val="00971281"/>
    <w:rsid w:val="0097143B"/>
    <w:rsid w:val="0097154F"/>
    <w:rsid w:val="009718BF"/>
    <w:rsid w:val="00971B2E"/>
    <w:rsid w:val="00971F72"/>
    <w:rsid w:val="00971FCF"/>
    <w:rsid w:val="00972544"/>
    <w:rsid w:val="00972C35"/>
    <w:rsid w:val="00972DC3"/>
    <w:rsid w:val="00973134"/>
    <w:rsid w:val="0097328B"/>
    <w:rsid w:val="009736D8"/>
    <w:rsid w:val="00973A19"/>
    <w:rsid w:val="00973C7D"/>
    <w:rsid w:val="00973EA0"/>
    <w:rsid w:val="00974F52"/>
    <w:rsid w:val="00975076"/>
    <w:rsid w:val="009752FA"/>
    <w:rsid w:val="009755F7"/>
    <w:rsid w:val="00975756"/>
    <w:rsid w:val="009766CA"/>
    <w:rsid w:val="0097684D"/>
    <w:rsid w:val="00976B16"/>
    <w:rsid w:val="00976D96"/>
    <w:rsid w:val="0097740A"/>
    <w:rsid w:val="00977879"/>
    <w:rsid w:val="00977BB8"/>
    <w:rsid w:val="00977C97"/>
    <w:rsid w:val="0098097D"/>
    <w:rsid w:val="00980FEC"/>
    <w:rsid w:val="009813DD"/>
    <w:rsid w:val="00981DF7"/>
    <w:rsid w:val="00981E12"/>
    <w:rsid w:val="00981E92"/>
    <w:rsid w:val="00981FAC"/>
    <w:rsid w:val="00982095"/>
    <w:rsid w:val="00982258"/>
    <w:rsid w:val="00982D94"/>
    <w:rsid w:val="00982F1E"/>
    <w:rsid w:val="00983068"/>
    <w:rsid w:val="00983141"/>
    <w:rsid w:val="009834C4"/>
    <w:rsid w:val="00983546"/>
    <w:rsid w:val="009836D2"/>
    <w:rsid w:val="00984486"/>
    <w:rsid w:val="00984683"/>
    <w:rsid w:val="0098497C"/>
    <w:rsid w:val="009849F1"/>
    <w:rsid w:val="00984B26"/>
    <w:rsid w:val="009853D1"/>
    <w:rsid w:val="009866CD"/>
    <w:rsid w:val="0098692E"/>
    <w:rsid w:val="00986AF8"/>
    <w:rsid w:val="00987556"/>
    <w:rsid w:val="00987575"/>
    <w:rsid w:val="00987D30"/>
    <w:rsid w:val="00987E47"/>
    <w:rsid w:val="00987F50"/>
    <w:rsid w:val="0099001D"/>
    <w:rsid w:val="00990077"/>
    <w:rsid w:val="00990378"/>
    <w:rsid w:val="009904AF"/>
    <w:rsid w:val="00990704"/>
    <w:rsid w:val="00990955"/>
    <w:rsid w:val="00990965"/>
    <w:rsid w:val="00990C6A"/>
    <w:rsid w:val="00990DFF"/>
    <w:rsid w:val="00990FC1"/>
    <w:rsid w:val="00991547"/>
    <w:rsid w:val="009915CF"/>
    <w:rsid w:val="00991914"/>
    <w:rsid w:val="00991951"/>
    <w:rsid w:val="00991FD2"/>
    <w:rsid w:val="009923E8"/>
    <w:rsid w:val="009925B5"/>
    <w:rsid w:val="009927C2"/>
    <w:rsid w:val="00992DF5"/>
    <w:rsid w:val="009938AE"/>
    <w:rsid w:val="00993B2E"/>
    <w:rsid w:val="00993D2A"/>
    <w:rsid w:val="00993FEE"/>
    <w:rsid w:val="0099427F"/>
    <w:rsid w:val="009953C6"/>
    <w:rsid w:val="0099587E"/>
    <w:rsid w:val="00996113"/>
    <w:rsid w:val="0099630B"/>
    <w:rsid w:val="009967D8"/>
    <w:rsid w:val="00997060"/>
    <w:rsid w:val="009970E2"/>
    <w:rsid w:val="009971D0"/>
    <w:rsid w:val="009973F8"/>
    <w:rsid w:val="00997642"/>
    <w:rsid w:val="0099774D"/>
    <w:rsid w:val="00997875"/>
    <w:rsid w:val="009A005B"/>
    <w:rsid w:val="009A024B"/>
    <w:rsid w:val="009A0485"/>
    <w:rsid w:val="009A06A0"/>
    <w:rsid w:val="009A10CC"/>
    <w:rsid w:val="009A1101"/>
    <w:rsid w:val="009A15EF"/>
    <w:rsid w:val="009A16C8"/>
    <w:rsid w:val="009A1785"/>
    <w:rsid w:val="009A1B94"/>
    <w:rsid w:val="009A1BDC"/>
    <w:rsid w:val="009A1DC9"/>
    <w:rsid w:val="009A1FC8"/>
    <w:rsid w:val="009A2765"/>
    <w:rsid w:val="009A2C9D"/>
    <w:rsid w:val="009A2CD0"/>
    <w:rsid w:val="009A2EB0"/>
    <w:rsid w:val="009A36D0"/>
    <w:rsid w:val="009A3DC5"/>
    <w:rsid w:val="009A3FA8"/>
    <w:rsid w:val="009A4249"/>
    <w:rsid w:val="009A42AB"/>
    <w:rsid w:val="009A43CC"/>
    <w:rsid w:val="009A4C6C"/>
    <w:rsid w:val="009A5797"/>
    <w:rsid w:val="009A5A12"/>
    <w:rsid w:val="009A63E9"/>
    <w:rsid w:val="009A669A"/>
    <w:rsid w:val="009A6A7A"/>
    <w:rsid w:val="009A6BB7"/>
    <w:rsid w:val="009A6DFC"/>
    <w:rsid w:val="009A6E2C"/>
    <w:rsid w:val="009A6F0D"/>
    <w:rsid w:val="009A77C1"/>
    <w:rsid w:val="009A7A6E"/>
    <w:rsid w:val="009A7BDD"/>
    <w:rsid w:val="009B00E5"/>
    <w:rsid w:val="009B0657"/>
    <w:rsid w:val="009B066D"/>
    <w:rsid w:val="009B07C4"/>
    <w:rsid w:val="009B0A74"/>
    <w:rsid w:val="009B0ACC"/>
    <w:rsid w:val="009B105E"/>
    <w:rsid w:val="009B1252"/>
    <w:rsid w:val="009B1CE4"/>
    <w:rsid w:val="009B1E95"/>
    <w:rsid w:val="009B24DA"/>
    <w:rsid w:val="009B27F7"/>
    <w:rsid w:val="009B2FBD"/>
    <w:rsid w:val="009B3396"/>
    <w:rsid w:val="009B34FF"/>
    <w:rsid w:val="009B406C"/>
    <w:rsid w:val="009B499C"/>
    <w:rsid w:val="009B4A67"/>
    <w:rsid w:val="009B5116"/>
    <w:rsid w:val="009B52E1"/>
    <w:rsid w:val="009B5A83"/>
    <w:rsid w:val="009B5D31"/>
    <w:rsid w:val="009B5DF6"/>
    <w:rsid w:val="009B601B"/>
    <w:rsid w:val="009B60E9"/>
    <w:rsid w:val="009B6445"/>
    <w:rsid w:val="009B65EB"/>
    <w:rsid w:val="009B66DF"/>
    <w:rsid w:val="009B6C6D"/>
    <w:rsid w:val="009B729B"/>
    <w:rsid w:val="009B74DC"/>
    <w:rsid w:val="009B7599"/>
    <w:rsid w:val="009B7A83"/>
    <w:rsid w:val="009B7C25"/>
    <w:rsid w:val="009B7C35"/>
    <w:rsid w:val="009B7D44"/>
    <w:rsid w:val="009B7F47"/>
    <w:rsid w:val="009B7F49"/>
    <w:rsid w:val="009B7F9E"/>
    <w:rsid w:val="009C014D"/>
    <w:rsid w:val="009C0629"/>
    <w:rsid w:val="009C0F50"/>
    <w:rsid w:val="009C13BB"/>
    <w:rsid w:val="009C1AE5"/>
    <w:rsid w:val="009C2006"/>
    <w:rsid w:val="009C234B"/>
    <w:rsid w:val="009C2E27"/>
    <w:rsid w:val="009C3020"/>
    <w:rsid w:val="009C32EA"/>
    <w:rsid w:val="009C3796"/>
    <w:rsid w:val="009C4870"/>
    <w:rsid w:val="009C5474"/>
    <w:rsid w:val="009C590D"/>
    <w:rsid w:val="009C5AC2"/>
    <w:rsid w:val="009C5E76"/>
    <w:rsid w:val="009C6133"/>
    <w:rsid w:val="009C613D"/>
    <w:rsid w:val="009C6482"/>
    <w:rsid w:val="009C79CD"/>
    <w:rsid w:val="009C7A13"/>
    <w:rsid w:val="009C7A3A"/>
    <w:rsid w:val="009C7A56"/>
    <w:rsid w:val="009C7EAA"/>
    <w:rsid w:val="009D0042"/>
    <w:rsid w:val="009D00E2"/>
    <w:rsid w:val="009D05C8"/>
    <w:rsid w:val="009D0602"/>
    <w:rsid w:val="009D10C0"/>
    <w:rsid w:val="009D1F9A"/>
    <w:rsid w:val="009D2069"/>
    <w:rsid w:val="009D22DA"/>
    <w:rsid w:val="009D3605"/>
    <w:rsid w:val="009D3E2F"/>
    <w:rsid w:val="009D4067"/>
    <w:rsid w:val="009D40D5"/>
    <w:rsid w:val="009D47E8"/>
    <w:rsid w:val="009D54DD"/>
    <w:rsid w:val="009D56B2"/>
    <w:rsid w:val="009D5EDE"/>
    <w:rsid w:val="009D5FB8"/>
    <w:rsid w:val="009D69BC"/>
    <w:rsid w:val="009D6A7D"/>
    <w:rsid w:val="009D6FF4"/>
    <w:rsid w:val="009D7004"/>
    <w:rsid w:val="009D7116"/>
    <w:rsid w:val="009D7410"/>
    <w:rsid w:val="009D745C"/>
    <w:rsid w:val="009D75B0"/>
    <w:rsid w:val="009D7844"/>
    <w:rsid w:val="009D7CDE"/>
    <w:rsid w:val="009E043D"/>
    <w:rsid w:val="009E0D58"/>
    <w:rsid w:val="009E0D6C"/>
    <w:rsid w:val="009E0DEF"/>
    <w:rsid w:val="009E14F7"/>
    <w:rsid w:val="009E15B8"/>
    <w:rsid w:val="009E17A4"/>
    <w:rsid w:val="009E268D"/>
    <w:rsid w:val="009E2798"/>
    <w:rsid w:val="009E27E0"/>
    <w:rsid w:val="009E317C"/>
    <w:rsid w:val="009E3529"/>
    <w:rsid w:val="009E3561"/>
    <w:rsid w:val="009E37AB"/>
    <w:rsid w:val="009E3B34"/>
    <w:rsid w:val="009E410E"/>
    <w:rsid w:val="009E47BF"/>
    <w:rsid w:val="009E4B10"/>
    <w:rsid w:val="009E5303"/>
    <w:rsid w:val="009E5FE1"/>
    <w:rsid w:val="009E6620"/>
    <w:rsid w:val="009E6B1E"/>
    <w:rsid w:val="009E6DBA"/>
    <w:rsid w:val="009E6DF7"/>
    <w:rsid w:val="009E6E12"/>
    <w:rsid w:val="009E6F21"/>
    <w:rsid w:val="009E71A8"/>
    <w:rsid w:val="009E7BA4"/>
    <w:rsid w:val="009F0E4C"/>
    <w:rsid w:val="009F100C"/>
    <w:rsid w:val="009F112B"/>
    <w:rsid w:val="009F14B6"/>
    <w:rsid w:val="009F15A2"/>
    <w:rsid w:val="009F1A96"/>
    <w:rsid w:val="009F21C5"/>
    <w:rsid w:val="009F27A0"/>
    <w:rsid w:val="009F2D52"/>
    <w:rsid w:val="009F3140"/>
    <w:rsid w:val="009F354F"/>
    <w:rsid w:val="009F37A6"/>
    <w:rsid w:val="009F38CE"/>
    <w:rsid w:val="009F3C1C"/>
    <w:rsid w:val="009F3C9C"/>
    <w:rsid w:val="009F3DEF"/>
    <w:rsid w:val="009F4058"/>
    <w:rsid w:val="009F43EA"/>
    <w:rsid w:val="009F4602"/>
    <w:rsid w:val="009F4A99"/>
    <w:rsid w:val="009F4F80"/>
    <w:rsid w:val="009F51EE"/>
    <w:rsid w:val="009F58CB"/>
    <w:rsid w:val="009F5CBC"/>
    <w:rsid w:val="009F5F8B"/>
    <w:rsid w:val="009F6377"/>
    <w:rsid w:val="009F63F8"/>
    <w:rsid w:val="009F6667"/>
    <w:rsid w:val="009F67F9"/>
    <w:rsid w:val="009F6B73"/>
    <w:rsid w:val="009F7206"/>
    <w:rsid w:val="009F7492"/>
    <w:rsid w:val="009F775D"/>
    <w:rsid w:val="009F79C5"/>
    <w:rsid w:val="009F7AB9"/>
    <w:rsid w:val="009F7F59"/>
    <w:rsid w:val="00A00508"/>
    <w:rsid w:val="00A01F9B"/>
    <w:rsid w:val="00A020E7"/>
    <w:rsid w:val="00A0251B"/>
    <w:rsid w:val="00A02564"/>
    <w:rsid w:val="00A02DB9"/>
    <w:rsid w:val="00A032A9"/>
    <w:rsid w:val="00A03671"/>
    <w:rsid w:val="00A038BA"/>
    <w:rsid w:val="00A038D9"/>
    <w:rsid w:val="00A03A41"/>
    <w:rsid w:val="00A0433B"/>
    <w:rsid w:val="00A043A4"/>
    <w:rsid w:val="00A044B5"/>
    <w:rsid w:val="00A0467A"/>
    <w:rsid w:val="00A048E3"/>
    <w:rsid w:val="00A04C6D"/>
    <w:rsid w:val="00A04CE4"/>
    <w:rsid w:val="00A05519"/>
    <w:rsid w:val="00A0602F"/>
    <w:rsid w:val="00A06198"/>
    <w:rsid w:val="00A06A5B"/>
    <w:rsid w:val="00A06F4E"/>
    <w:rsid w:val="00A07891"/>
    <w:rsid w:val="00A07B6E"/>
    <w:rsid w:val="00A07DF6"/>
    <w:rsid w:val="00A1031E"/>
    <w:rsid w:val="00A10BC5"/>
    <w:rsid w:val="00A10D97"/>
    <w:rsid w:val="00A113C0"/>
    <w:rsid w:val="00A11475"/>
    <w:rsid w:val="00A11B45"/>
    <w:rsid w:val="00A11FCF"/>
    <w:rsid w:val="00A120AC"/>
    <w:rsid w:val="00A1212F"/>
    <w:rsid w:val="00A12282"/>
    <w:rsid w:val="00A122BC"/>
    <w:rsid w:val="00A12B8F"/>
    <w:rsid w:val="00A13007"/>
    <w:rsid w:val="00A13315"/>
    <w:rsid w:val="00A13596"/>
    <w:rsid w:val="00A13690"/>
    <w:rsid w:val="00A13791"/>
    <w:rsid w:val="00A137F7"/>
    <w:rsid w:val="00A13DAA"/>
    <w:rsid w:val="00A13E09"/>
    <w:rsid w:val="00A13E97"/>
    <w:rsid w:val="00A1423A"/>
    <w:rsid w:val="00A1462A"/>
    <w:rsid w:val="00A14FA5"/>
    <w:rsid w:val="00A15626"/>
    <w:rsid w:val="00A157F1"/>
    <w:rsid w:val="00A15854"/>
    <w:rsid w:val="00A158B3"/>
    <w:rsid w:val="00A15D63"/>
    <w:rsid w:val="00A1652D"/>
    <w:rsid w:val="00A1663C"/>
    <w:rsid w:val="00A16892"/>
    <w:rsid w:val="00A16D0D"/>
    <w:rsid w:val="00A17554"/>
    <w:rsid w:val="00A20197"/>
    <w:rsid w:val="00A205E3"/>
    <w:rsid w:val="00A20C34"/>
    <w:rsid w:val="00A20C7A"/>
    <w:rsid w:val="00A21C69"/>
    <w:rsid w:val="00A2270F"/>
    <w:rsid w:val="00A22A66"/>
    <w:rsid w:val="00A22D7D"/>
    <w:rsid w:val="00A22F3F"/>
    <w:rsid w:val="00A231A5"/>
    <w:rsid w:val="00A237E9"/>
    <w:rsid w:val="00A24522"/>
    <w:rsid w:val="00A2471B"/>
    <w:rsid w:val="00A251E2"/>
    <w:rsid w:val="00A2528D"/>
    <w:rsid w:val="00A253DC"/>
    <w:rsid w:val="00A25456"/>
    <w:rsid w:val="00A25B10"/>
    <w:rsid w:val="00A25B24"/>
    <w:rsid w:val="00A260FE"/>
    <w:rsid w:val="00A26E55"/>
    <w:rsid w:val="00A26EC0"/>
    <w:rsid w:val="00A275F3"/>
    <w:rsid w:val="00A276DE"/>
    <w:rsid w:val="00A27AEF"/>
    <w:rsid w:val="00A30792"/>
    <w:rsid w:val="00A310A7"/>
    <w:rsid w:val="00A3113A"/>
    <w:rsid w:val="00A313B8"/>
    <w:rsid w:val="00A313CB"/>
    <w:rsid w:val="00A31DA2"/>
    <w:rsid w:val="00A31DA7"/>
    <w:rsid w:val="00A31F12"/>
    <w:rsid w:val="00A3230A"/>
    <w:rsid w:val="00A32357"/>
    <w:rsid w:val="00A327ED"/>
    <w:rsid w:val="00A328ED"/>
    <w:rsid w:val="00A3335D"/>
    <w:rsid w:val="00A336BC"/>
    <w:rsid w:val="00A3390B"/>
    <w:rsid w:val="00A33E6C"/>
    <w:rsid w:val="00A341C7"/>
    <w:rsid w:val="00A34827"/>
    <w:rsid w:val="00A34A2D"/>
    <w:rsid w:val="00A34B41"/>
    <w:rsid w:val="00A34F84"/>
    <w:rsid w:val="00A3514D"/>
    <w:rsid w:val="00A3539B"/>
    <w:rsid w:val="00A3547C"/>
    <w:rsid w:val="00A354C8"/>
    <w:rsid w:val="00A3569D"/>
    <w:rsid w:val="00A35A03"/>
    <w:rsid w:val="00A35C4F"/>
    <w:rsid w:val="00A35D24"/>
    <w:rsid w:val="00A3634B"/>
    <w:rsid w:val="00A365EA"/>
    <w:rsid w:val="00A36848"/>
    <w:rsid w:val="00A36B4B"/>
    <w:rsid w:val="00A3735F"/>
    <w:rsid w:val="00A40A3F"/>
    <w:rsid w:val="00A40AD6"/>
    <w:rsid w:val="00A41865"/>
    <w:rsid w:val="00A41D31"/>
    <w:rsid w:val="00A41DD2"/>
    <w:rsid w:val="00A42AAE"/>
    <w:rsid w:val="00A4355A"/>
    <w:rsid w:val="00A436CC"/>
    <w:rsid w:val="00A43B53"/>
    <w:rsid w:val="00A441DF"/>
    <w:rsid w:val="00A44234"/>
    <w:rsid w:val="00A44D8E"/>
    <w:rsid w:val="00A44E26"/>
    <w:rsid w:val="00A45135"/>
    <w:rsid w:val="00A4520B"/>
    <w:rsid w:val="00A454A6"/>
    <w:rsid w:val="00A45EE2"/>
    <w:rsid w:val="00A462FE"/>
    <w:rsid w:val="00A4631B"/>
    <w:rsid w:val="00A46813"/>
    <w:rsid w:val="00A46C3F"/>
    <w:rsid w:val="00A47000"/>
    <w:rsid w:val="00A47113"/>
    <w:rsid w:val="00A4720E"/>
    <w:rsid w:val="00A502EA"/>
    <w:rsid w:val="00A50387"/>
    <w:rsid w:val="00A50890"/>
    <w:rsid w:val="00A51143"/>
    <w:rsid w:val="00A5141D"/>
    <w:rsid w:val="00A51DA9"/>
    <w:rsid w:val="00A53433"/>
    <w:rsid w:val="00A53683"/>
    <w:rsid w:val="00A537DA"/>
    <w:rsid w:val="00A53A59"/>
    <w:rsid w:val="00A53CB3"/>
    <w:rsid w:val="00A53CFB"/>
    <w:rsid w:val="00A54415"/>
    <w:rsid w:val="00A54731"/>
    <w:rsid w:val="00A54BD2"/>
    <w:rsid w:val="00A54F35"/>
    <w:rsid w:val="00A55996"/>
    <w:rsid w:val="00A55C0F"/>
    <w:rsid w:val="00A55E05"/>
    <w:rsid w:val="00A56568"/>
    <w:rsid w:val="00A56588"/>
    <w:rsid w:val="00A565B6"/>
    <w:rsid w:val="00A56951"/>
    <w:rsid w:val="00A56A3B"/>
    <w:rsid w:val="00A56D70"/>
    <w:rsid w:val="00A56E1B"/>
    <w:rsid w:val="00A574F4"/>
    <w:rsid w:val="00A57C91"/>
    <w:rsid w:val="00A60E7E"/>
    <w:rsid w:val="00A6121D"/>
    <w:rsid w:val="00A61569"/>
    <w:rsid w:val="00A619A7"/>
    <w:rsid w:val="00A61C93"/>
    <w:rsid w:val="00A61FD8"/>
    <w:rsid w:val="00A62ECE"/>
    <w:rsid w:val="00A63099"/>
    <w:rsid w:val="00A63758"/>
    <w:rsid w:val="00A637DE"/>
    <w:rsid w:val="00A6381C"/>
    <w:rsid w:val="00A63859"/>
    <w:rsid w:val="00A638F0"/>
    <w:rsid w:val="00A638FE"/>
    <w:rsid w:val="00A63D12"/>
    <w:rsid w:val="00A641E0"/>
    <w:rsid w:val="00A64390"/>
    <w:rsid w:val="00A643B0"/>
    <w:rsid w:val="00A645FF"/>
    <w:rsid w:val="00A648B2"/>
    <w:rsid w:val="00A64B10"/>
    <w:rsid w:val="00A64C6B"/>
    <w:rsid w:val="00A6511F"/>
    <w:rsid w:val="00A653F0"/>
    <w:rsid w:val="00A655EF"/>
    <w:rsid w:val="00A65F28"/>
    <w:rsid w:val="00A666E7"/>
    <w:rsid w:val="00A66C49"/>
    <w:rsid w:val="00A671A7"/>
    <w:rsid w:val="00A6727F"/>
    <w:rsid w:val="00A67DEE"/>
    <w:rsid w:val="00A67EBA"/>
    <w:rsid w:val="00A70276"/>
    <w:rsid w:val="00A70566"/>
    <w:rsid w:val="00A70B90"/>
    <w:rsid w:val="00A70DA5"/>
    <w:rsid w:val="00A713F0"/>
    <w:rsid w:val="00A7166C"/>
    <w:rsid w:val="00A71916"/>
    <w:rsid w:val="00A7196E"/>
    <w:rsid w:val="00A720D8"/>
    <w:rsid w:val="00A72255"/>
    <w:rsid w:val="00A724F0"/>
    <w:rsid w:val="00A72843"/>
    <w:rsid w:val="00A73463"/>
    <w:rsid w:val="00A73888"/>
    <w:rsid w:val="00A738D4"/>
    <w:rsid w:val="00A74011"/>
    <w:rsid w:val="00A740FA"/>
    <w:rsid w:val="00A74220"/>
    <w:rsid w:val="00A74AC7"/>
    <w:rsid w:val="00A755D5"/>
    <w:rsid w:val="00A75E8D"/>
    <w:rsid w:val="00A7653A"/>
    <w:rsid w:val="00A769C8"/>
    <w:rsid w:val="00A76D09"/>
    <w:rsid w:val="00A775F4"/>
    <w:rsid w:val="00A7797E"/>
    <w:rsid w:val="00A8001C"/>
    <w:rsid w:val="00A800F5"/>
    <w:rsid w:val="00A80278"/>
    <w:rsid w:val="00A80499"/>
    <w:rsid w:val="00A80B34"/>
    <w:rsid w:val="00A80D77"/>
    <w:rsid w:val="00A81177"/>
    <w:rsid w:val="00A81825"/>
    <w:rsid w:val="00A81A80"/>
    <w:rsid w:val="00A81B0C"/>
    <w:rsid w:val="00A81BB1"/>
    <w:rsid w:val="00A822CA"/>
    <w:rsid w:val="00A8239F"/>
    <w:rsid w:val="00A825CA"/>
    <w:rsid w:val="00A828B8"/>
    <w:rsid w:val="00A83FD5"/>
    <w:rsid w:val="00A8496E"/>
    <w:rsid w:val="00A84B17"/>
    <w:rsid w:val="00A84D6E"/>
    <w:rsid w:val="00A8511E"/>
    <w:rsid w:val="00A851F4"/>
    <w:rsid w:val="00A855D0"/>
    <w:rsid w:val="00A85652"/>
    <w:rsid w:val="00A85A24"/>
    <w:rsid w:val="00A86359"/>
    <w:rsid w:val="00A87039"/>
    <w:rsid w:val="00A87C86"/>
    <w:rsid w:val="00A87E17"/>
    <w:rsid w:val="00A900DA"/>
    <w:rsid w:val="00A900EB"/>
    <w:rsid w:val="00A90301"/>
    <w:rsid w:val="00A90993"/>
    <w:rsid w:val="00A9167D"/>
    <w:rsid w:val="00A91723"/>
    <w:rsid w:val="00A9172C"/>
    <w:rsid w:val="00A91EB4"/>
    <w:rsid w:val="00A91EFF"/>
    <w:rsid w:val="00A92560"/>
    <w:rsid w:val="00A93619"/>
    <w:rsid w:val="00A94042"/>
    <w:rsid w:val="00A94110"/>
    <w:rsid w:val="00A941E4"/>
    <w:rsid w:val="00A94476"/>
    <w:rsid w:val="00A947C4"/>
    <w:rsid w:val="00A949DD"/>
    <w:rsid w:val="00A9560B"/>
    <w:rsid w:val="00A95E8B"/>
    <w:rsid w:val="00A96420"/>
    <w:rsid w:val="00A967AE"/>
    <w:rsid w:val="00A96893"/>
    <w:rsid w:val="00A96A20"/>
    <w:rsid w:val="00A974C3"/>
    <w:rsid w:val="00A9769F"/>
    <w:rsid w:val="00A97786"/>
    <w:rsid w:val="00A97A91"/>
    <w:rsid w:val="00AA0AC6"/>
    <w:rsid w:val="00AA1160"/>
    <w:rsid w:val="00AA1439"/>
    <w:rsid w:val="00AA1A3B"/>
    <w:rsid w:val="00AA1F93"/>
    <w:rsid w:val="00AA23F6"/>
    <w:rsid w:val="00AA24BD"/>
    <w:rsid w:val="00AA2930"/>
    <w:rsid w:val="00AA2BB2"/>
    <w:rsid w:val="00AA3031"/>
    <w:rsid w:val="00AA3A2D"/>
    <w:rsid w:val="00AA3C13"/>
    <w:rsid w:val="00AA3CA4"/>
    <w:rsid w:val="00AA3F20"/>
    <w:rsid w:val="00AA4147"/>
    <w:rsid w:val="00AA4579"/>
    <w:rsid w:val="00AA4D75"/>
    <w:rsid w:val="00AA5058"/>
    <w:rsid w:val="00AA5374"/>
    <w:rsid w:val="00AA54F1"/>
    <w:rsid w:val="00AA5698"/>
    <w:rsid w:val="00AA58E6"/>
    <w:rsid w:val="00AA5E8A"/>
    <w:rsid w:val="00AA6497"/>
    <w:rsid w:val="00AA6C7F"/>
    <w:rsid w:val="00AA6E61"/>
    <w:rsid w:val="00AA6F7C"/>
    <w:rsid w:val="00AA7111"/>
    <w:rsid w:val="00AA7831"/>
    <w:rsid w:val="00AA78CC"/>
    <w:rsid w:val="00AA7A92"/>
    <w:rsid w:val="00AB07DC"/>
    <w:rsid w:val="00AB19FE"/>
    <w:rsid w:val="00AB207F"/>
    <w:rsid w:val="00AB26CA"/>
    <w:rsid w:val="00AB3203"/>
    <w:rsid w:val="00AB339D"/>
    <w:rsid w:val="00AB340F"/>
    <w:rsid w:val="00AB5099"/>
    <w:rsid w:val="00AB52AA"/>
    <w:rsid w:val="00AB5D1A"/>
    <w:rsid w:val="00AB5EBA"/>
    <w:rsid w:val="00AB623F"/>
    <w:rsid w:val="00AB64C7"/>
    <w:rsid w:val="00AB6C1F"/>
    <w:rsid w:val="00AB71BE"/>
    <w:rsid w:val="00AB7D7C"/>
    <w:rsid w:val="00AB7E07"/>
    <w:rsid w:val="00AB7E9C"/>
    <w:rsid w:val="00AC0511"/>
    <w:rsid w:val="00AC06A3"/>
    <w:rsid w:val="00AC09C3"/>
    <w:rsid w:val="00AC0C3A"/>
    <w:rsid w:val="00AC0EEA"/>
    <w:rsid w:val="00AC0FF2"/>
    <w:rsid w:val="00AC1A33"/>
    <w:rsid w:val="00AC1A6B"/>
    <w:rsid w:val="00AC1A94"/>
    <w:rsid w:val="00AC1F55"/>
    <w:rsid w:val="00AC2069"/>
    <w:rsid w:val="00AC21F0"/>
    <w:rsid w:val="00AC24B5"/>
    <w:rsid w:val="00AC2B00"/>
    <w:rsid w:val="00AC2E5A"/>
    <w:rsid w:val="00AC3B70"/>
    <w:rsid w:val="00AC3BE5"/>
    <w:rsid w:val="00AC3FCD"/>
    <w:rsid w:val="00AC40B1"/>
    <w:rsid w:val="00AC4151"/>
    <w:rsid w:val="00AC4C94"/>
    <w:rsid w:val="00AC4E64"/>
    <w:rsid w:val="00AC4E78"/>
    <w:rsid w:val="00AC5012"/>
    <w:rsid w:val="00AC51DC"/>
    <w:rsid w:val="00AC52A4"/>
    <w:rsid w:val="00AC5C56"/>
    <w:rsid w:val="00AC6151"/>
    <w:rsid w:val="00AC630B"/>
    <w:rsid w:val="00AC6664"/>
    <w:rsid w:val="00AC72CD"/>
    <w:rsid w:val="00AC737C"/>
    <w:rsid w:val="00AC7646"/>
    <w:rsid w:val="00AC76F8"/>
    <w:rsid w:val="00AC7E43"/>
    <w:rsid w:val="00AD078B"/>
    <w:rsid w:val="00AD0D58"/>
    <w:rsid w:val="00AD0DA2"/>
    <w:rsid w:val="00AD10AA"/>
    <w:rsid w:val="00AD13D7"/>
    <w:rsid w:val="00AD1852"/>
    <w:rsid w:val="00AD2246"/>
    <w:rsid w:val="00AD2279"/>
    <w:rsid w:val="00AD2C3A"/>
    <w:rsid w:val="00AD2F7D"/>
    <w:rsid w:val="00AD3232"/>
    <w:rsid w:val="00AD3778"/>
    <w:rsid w:val="00AD3C8B"/>
    <w:rsid w:val="00AD3DF9"/>
    <w:rsid w:val="00AD41E8"/>
    <w:rsid w:val="00AD47B3"/>
    <w:rsid w:val="00AD4A03"/>
    <w:rsid w:val="00AD4B5A"/>
    <w:rsid w:val="00AD69DE"/>
    <w:rsid w:val="00AD6AFA"/>
    <w:rsid w:val="00AD6B47"/>
    <w:rsid w:val="00AD6C08"/>
    <w:rsid w:val="00AD6F00"/>
    <w:rsid w:val="00AD6F3A"/>
    <w:rsid w:val="00AD7617"/>
    <w:rsid w:val="00AD780E"/>
    <w:rsid w:val="00AD7EF0"/>
    <w:rsid w:val="00AE01AB"/>
    <w:rsid w:val="00AE055A"/>
    <w:rsid w:val="00AE08F9"/>
    <w:rsid w:val="00AE0BF2"/>
    <w:rsid w:val="00AE1086"/>
    <w:rsid w:val="00AE1A42"/>
    <w:rsid w:val="00AE1B11"/>
    <w:rsid w:val="00AE1DC7"/>
    <w:rsid w:val="00AE2139"/>
    <w:rsid w:val="00AE2423"/>
    <w:rsid w:val="00AE27D4"/>
    <w:rsid w:val="00AE2A92"/>
    <w:rsid w:val="00AE2D5A"/>
    <w:rsid w:val="00AE302E"/>
    <w:rsid w:val="00AE31F3"/>
    <w:rsid w:val="00AE391A"/>
    <w:rsid w:val="00AE392E"/>
    <w:rsid w:val="00AE49FB"/>
    <w:rsid w:val="00AE4D0B"/>
    <w:rsid w:val="00AE4EBE"/>
    <w:rsid w:val="00AE52A0"/>
    <w:rsid w:val="00AE5807"/>
    <w:rsid w:val="00AE596B"/>
    <w:rsid w:val="00AE634E"/>
    <w:rsid w:val="00AE677C"/>
    <w:rsid w:val="00AE6A08"/>
    <w:rsid w:val="00AE6A72"/>
    <w:rsid w:val="00AE6D05"/>
    <w:rsid w:val="00AE6E42"/>
    <w:rsid w:val="00AE6EF2"/>
    <w:rsid w:val="00AE718B"/>
    <w:rsid w:val="00AE7D97"/>
    <w:rsid w:val="00AF0040"/>
    <w:rsid w:val="00AF0150"/>
    <w:rsid w:val="00AF091B"/>
    <w:rsid w:val="00AF155F"/>
    <w:rsid w:val="00AF18A4"/>
    <w:rsid w:val="00AF1F69"/>
    <w:rsid w:val="00AF1FC8"/>
    <w:rsid w:val="00AF23DF"/>
    <w:rsid w:val="00AF2610"/>
    <w:rsid w:val="00AF28FB"/>
    <w:rsid w:val="00AF29AB"/>
    <w:rsid w:val="00AF2D7A"/>
    <w:rsid w:val="00AF2DE3"/>
    <w:rsid w:val="00AF2F4F"/>
    <w:rsid w:val="00AF32F1"/>
    <w:rsid w:val="00AF3300"/>
    <w:rsid w:val="00AF3AAE"/>
    <w:rsid w:val="00AF3AD0"/>
    <w:rsid w:val="00AF3BD1"/>
    <w:rsid w:val="00AF3D0E"/>
    <w:rsid w:val="00AF3D47"/>
    <w:rsid w:val="00AF3F7E"/>
    <w:rsid w:val="00AF44FF"/>
    <w:rsid w:val="00AF47A8"/>
    <w:rsid w:val="00AF48A1"/>
    <w:rsid w:val="00AF4957"/>
    <w:rsid w:val="00AF4DF3"/>
    <w:rsid w:val="00AF4E39"/>
    <w:rsid w:val="00AF4ED4"/>
    <w:rsid w:val="00AF4F3C"/>
    <w:rsid w:val="00AF53C1"/>
    <w:rsid w:val="00AF5660"/>
    <w:rsid w:val="00AF5A2B"/>
    <w:rsid w:val="00AF5A91"/>
    <w:rsid w:val="00AF602D"/>
    <w:rsid w:val="00AF6367"/>
    <w:rsid w:val="00AF6932"/>
    <w:rsid w:val="00AF6B85"/>
    <w:rsid w:val="00AF7039"/>
    <w:rsid w:val="00AF7997"/>
    <w:rsid w:val="00B00452"/>
    <w:rsid w:val="00B005E7"/>
    <w:rsid w:val="00B00876"/>
    <w:rsid w:val="00B00BDD"/>
    <w:rsid w:val="00B00D76"/>
    <w:rsid w:val="00B00E10"/>
    <w:rsid w:val="00B00F23"/>
    <w:rsid w:val="00B01065"/>
    <w:rsid w:val="00B01705"/>
    <w:rsid w:val="00B02037"/>
    <w:rsid w:val="00B0211C"/>
    <w:rsid w:val="00B025BA"/>
    <w:rsid w:val="00B029D4"/>
    <w:rsid w:val="00B032DD"/>
    <w:rsid w:val="00B037C4"/>
    <w:rsid w:val="00B03B82"/>
    <w:rsid w:val="00B03D7B"/>
    <w:rsid w:val="00B03DBD"/>
    <w:rsid w:val="00B0428F"/>
    <w:rsid w:val="00B043B2"/>
    <w:rsid w:val="00B0481E"/>
    <w:rsid w:val="00B0489D"/>
    <w:rsid w:val="00B04A50"/>
    <w:rsid w:val="00B04C70"/>
    <w:rsid w:val="00B04E06"/>
    <w:rsid w:val="00B04EFC"/>
    <w:rsid w:val="00B0518B"/>
    <w:rsid w:val="00B05277"/>
    <w:rsid w:val="00B05590"/>
    <w:rsid w:val="00B059C7"/>
    <w:rsid w:val="00B05E00"/>
    <w:rsid w:val="00B05F22"/>
    <w:rsid w:val="00B0618C"/>
    <w:rsid w:val="00B0618F"/>
    <w:rsid w:val="00B06A4A"/>
    <w:rsid w:val="00B06BAD"/>
    <w:rsid w:val="00B0704F"/>
    <w:rsid w:val="00B07548"/>
    <w:rsid w:val="00B1024D"/>
    <w:rsid w:val="00B1054F"/>
    <w:rsid w:val="00B10867"/>
    <w:rsid w:val="00B108B0"/>
    <w:rsid w:val="00B113FD"/>
    <w:rsid w:val="00B115DC"/>
    <w:rsid w:val="00B117AF"/>
    <w:rsid w:val="00B11825"/>
    <w:rsid w:val="00B11CBB"/>
    <w:rsid w:val="00B11E9F"/>
    <w:rsid w:val="00B12034"/>
    <w:rsid w:val="00B12073"/>
    <w:rsid w:val="00B122CB"/>
    <w:rsid w:val="00B12343"/>
    <w:rsid w:val="00B12396"/>
    <w:rsid w:val="00B124E1"/>
    <w:rsid w:val="00B12A16"/>
    <w:rsid w:val="00B12A39"/>
    <w:rsid w:val="00B12D57"/>
    <w:rsid w:val="00B131E3"/>
    <w:rsid w:val="00B13370"/>
    <w:rsid w:val="00B13DEC"/>
    <w:rsid w:val="00B13EE4"/>
    <w:rsid w:val="00B140B5"/>
    <w:rsid w:val="00B1410F"/>
    <w:rsid w:val="00B14430"/>
    <w:rsid w:val="00B14E38"/>
    <w:rsid w:val="00B15677"/>
    <w:rsid w:val="00B1573C"/>
    <w:rsid w:val="00B157DF"/>
    <w:rsid w:val="00B1597E"/>
    <w:rsid w:val="00B15EF2"/>
    <w:rsid w:val="00B16055"/>
    <w:rsid w:val="00B16559"/>
    <w:rsid w:val="00B16AE1"/>
    <w:rsid w:val="00B172EB"/>
    <w:rsid w:val="00B17537"/>
    <w:rsid w:val="00B17890"/>
    <w:rsid w:val="00B17E06"/>
    <w:rsid w:val="00B17F8D"/>
    <w:rsid w:val="00B2009A"/>
    <w:rsid w:val="00B203E7"/>
    <w:rsid w:val="00B206DB"/>
    <w:rsid w:val="00B20B2B"/>
    <w:rsid w:val="00B21639"/>
    <w:rsid w:val="00B219DE"/>
    <w:rsid w:val="00B21A4E"/>
    <w:rsid w:val="00B21AB6"/>
    <w:rsid w:val="00B21B3A"/>
    <w:rsid w:val="00B21D17"/>
    <w:rsid w:val="00B21D7C"/>
    <w:rsid w:val="00B21E7A"/>
    <w:rsid w:val="00B21F1B"/>
    <w:rsid w:val="00B220CB"/>
    <w:rsid w:val="00B22150"/>
    <w:rsid w:val="00B222B8"/>
    <w:rsid w:val="00B2248A"/>
    <w:rsid w:val="00B2256E"/>
    <w:rsid w:val="00B231DC"/>
    <w:rsid w:val="00B23440"/>
    <w:rsid w:val="00B23CFC"/>
    <w:rsid w:val="00B240D6"/>
    <w:rsid w:val="00B244CB"/>
    <w:rsid w:val="00B24575"/>
    <w:rsid w:val="00B2483E"/>
    <w:rsid w:val="00B24B03"/>
    <w:rsid w:val="00B24BB7"/>
    <w:rsid w:val="00B24DEA"/>
    <w:rsid w:val="00B253C1"/>
    <w:rsid w:val="00B25403"/>
    <w:rsid w:val="00B25B60"/>
    <w:rsid w:val="00B25D12"/>
    <w:rsid w:val="00B25D92"/>
    <w:rsid w:val="00B26029"/>
    <w:rsid w:val="00B263F5"/>
    <w:rsid w:val="00B2678D"/>
    <w:rsid w:val="00B26809"/>
    <w:rsid w:val="00B268F0"/>
    <w:rsid w:val="00B26A8C"/>
    <w:rsid w:val="00B273F5"/>
    <w:rsid w:val="00B277DD"/>
    <w:rsid w:val="00B27D99"/>
    <w:rsid w:val="00B300E5"/>
    <w:rsid w:val="00B3083B"/>
    <w:rsid w:val="00B3116D"/>
    <w:rsid w:val="00B312F7"/>
    <w:rsid w:val="00B3145A"/>
    <w:rsid w:val="00B31462"/>
    <w:rsid w:val="00B3156A"/>
    <w:rsid w:val="00B31E25"/>
    <w:rsid w:val="00B32209"/>
    <w:rsid w:val="00B3236A"/>
    <w:rsid w:val="00B3257F"/>
    <w:rsid w:val="00B3267B"/>
    <w:rsid w:val="00B326B8"/>
    <w:rsid w:val="00B32B24"/>
    <w:rsid w:val="00B335D6"/>
    <w:rsid w:val="00B336C6"/>
    <w:rsid w:val="00B337A9"/>
    <w:rsid w:val="00B33BCE"/>
    <w:rsid w:val="00B33CF4"/>
    <w:rsid w:val="00B3400C"/>
    <w:rsid w:val="00B34875"/>
    <w:rsid w:val="00B34D84"/>
    <w:rsid w:val="00B34E45"/>
    <w:rsid w:val="00B350E2"/>
    <w:rsid w:val="00B3594B"/>
    <w:rsid w:val="00B363AE"/>
    <w:rsid w:val="00B36752"/>
    <w:rsid w:val="00B36B66"/>
    <w:rsid w:val="00B36DAB"/>
    <w:rsid w:val="00B37052"/>
    <w:rsid w:val="00B3707B"/>
    <w:rsid w:val="00B3720F"/>
    <w:rsid w:val="00B37FBD"/>
    <w:rsid w:val="00B40367"/>
    <w:rsid w:val="00B406A0"/>
    <w:rsid w:val="00B406F7"/>
    <w:rsid w:val="00B40762"/>
    <w:rsid w:val="00B408A1"/>
    <w:rsid w:val="00B40F7A"/>
    <w:rsid w:val="00B4164F"/>
    <w:rsid w:val="00B418C4"/>
    <w:rsid w:val="00B42054"/>
    <w:rsid w:val="00B4235A"/>
    <w:rsid w:val="00B42B54"/>
    <w:rsid w:val="00B42EB2"/>
    <w:rsid w:val="00B4375C"/>
    <w:rsid w:val="00B43A50"/>
    <w:rsid w:val="00B43B3E"/>
    <w:rsid w:val="00B43DCE"/>
    <w:rsid w:val="00B44223"/>
    <w:rsid w:val="00B442CA"/>
    <w:rsid w:val="00B44C31"/>
    <w:rsid w:val="00B451EA"/>
    <w:rsid w:val="00B45481"/>
    <w:rsid w:val="00B45650"/>
    <w:rsid w:val="00B458AE"/>
    <w:rsid w:val="00B45A11"/>
    <w:rsid w:val="00B45C68"/>
    <w:rsid w:val="00B45E6B"/>
    <w:rsid w:val="00B45F91"/>
    <w:rsid w:val="00B4602B"/>
    <w:rsid w:val="00B465FD"/>
    <w:rsid w:val="00B46B5F"/>
    <w:rsid w:val="00B46C24"/>
    <w:rsid w:val="00B47057"/>
    <w:rsid w:val="00B4720D"/>
    <w:rsid w:val="00B477DD"/>
    <w:rsid w:val="00B4795B"/>
    <w:rsid w:val="00B50065"/>
    <w:rsid w:val="00B5027F"/>
    <w:rsid w:val="00B5085A"/>
    <w:rsid w:val="00B508BD"/>
    <w:rsid w:val="00B50D97"/>
    <w:rsid w:val="00B50DAD"/>
    <w:rsid w:val="00B50FFF"/>
    <w:rsid w:val="00B510FC"/>
    <w:rsid w:val="00B5141A"/>
    <w:rsid w:val="00B51530"/>
    <w:rsid w:val="00B51828"/>
    <w:rsid w:val="00B51ADB"/>
    <w:rsid w:val="00B51E72"/>
    <w:rsid w:val="00B52E6D"/>
    <w:rsid w:val="00B532E1"/>
    <w:rsid w:val="00B54768"/>
    <w:rsid w:val="00B5476E"/>
    <w:rsid w:val="00B54946"/>
    <w:rsid w:val="00B5497D"/>
    <w:rsid w:val="00B552DD"/>
    <w:rsid w:val="00B55A3B"/>
    <w:rsid w:val="00B55BFE"/>
    <w:rsid w:val="00B55D0B"/>
    <w:rsid w:val="00B55E4F"/>
    <w:rsid w:val="00B56218"/>
    <w:rsid w:val="00B562C6"/>
    <w:rsid w:val="00B56C3A"/>
    <w:rsid w:val="00B5735E"/>
    <w:rsid w:val="00B601EC"/>
    <w:rsid w:val="00B602A1"/>
    <w:rsid w:val="00B6050E"/>
    <w:rsid w:val="00B6086D"/>
    <w:rsid w:val="00B60A1C"/>
    <w:rsid w:val="00B60A69"/>
    <w:rsid w:val="00B61776"/>
    <w:rsid w:val="00B61B2F"/>
    <w:rsid w:val="00B625B8"/>
    <w:rsid w:val="00B627E2"/>
    <w:rsid w:val="00B628A9"/>
    <w:rsid w:val="00B632E6"/>
    <w:rsid w:val="00B63485"/>
    <w:rsid w:val="00B63F89"/>
    <w:rsid w:val="00B64492"/>
    <w:rsid w:val="00B6496B"/>
    <w:rsid w:val="00B650E6"/>
    <w:rsid w:val="00B65505"/>
    <w:rsid w:val="00B656FD"/>
    <w:rsid w:val="00B6586F"/>
    <w:rsid w:val="00B65AE4"/>
    <w:rsid w:val="00B66211"/>
    <w:rsid w:val="00B66260"/>
    <w:rsid w:val="00B663AA"/>
    <w:rsid w:val="00B664C8"/>
    <w:rsid w:val="00B6652C"/>
    <w:rsid w:val="00B6667A"/>
    <w:rsid w:val="00B66804"/>
    <w:rsid w:val="00B6689A"/>
    <w:rsid w:val="00B669A0"/>
    <w:rsid w:val="00B67171"/>
    <w:rsid w:val="00B67B1C"/>
    <w:rsid w:val="00B67C29"/>
    <w:rsid w:val="00B701B7"/>
    <w:rsid w:val="00B703E6"/>
    <w:rsid w:val="00B70714"/>
    <w:rsid w:val="00B707DC"/>
    <w:rsid w:val="00B70A3F"/>
    <w:rsid w:val="00B70AE1"/>
    <w:rsid w:val="00B71672"/>
    <w:rsid w:val="00B7213C"/>
    <w:rsid w:val="00B72726"/>
    <w:rsid w:val="00B72E2F"/>
    <w:rsid w:val="00B72EAF"/>
    <w:rsid w:val="00B72F66"/>
    <w:rsid w:val="00B7354D"/>
    <w:rsid w:val="00B742A7"/>
    <w:rsid w:val="00B74500"/>
    <w:rsid w:val="00B747B6"/>
    <w:rsid w:val="00B74BC4"/>
    <w:rsid w:val="00B75185"/>
    <w:rsid w:val="00B7530A"/>
    <w:rsid w:val="00B757C0"/>
    <w:rsid w:val="00B757E0"/>
    <w:rsid w:val="00B75B24"/>
    <w:rsid w:val="00B75BE3"/>
    <w:rsid w:val="00B75C42"/>
    <w:rsid w:val="00B75FBD"/>
    <w:rsid w:val="00B7606E"/>
    <w:rsid w:val="00B766F7"/>
    <w:rsid w:val="00B76723"/>
    <w:rsid w:val="00B76884"/>
    <w:rsid w:val="00B76C72"/>
    <w:rsid w:val="00B76DA5"/>
    <w:rsid w:val="00B770E4"/>
    <w:rsid w:val="00B7743E"/>
    <w:rsid w:val="00B77BFA"/>
    <w:rsid w:val="00B80DD8"/>
    <w:rsid w:val="00B80E93"/>
    <w:rsid w:val="00B8180A"/>
    <w:rsid w:val="00B81A2E"/>
    <w:rsid w:val="00B81A4E"/>
    <w:rsid w:val="00B81C70"/>
    <w:rsid w:val="00B81C7D"/>
    <w:rsid w:val="00B8209B"/>
    <w:rsid w:val="00B82317"/>
    <w:rsid w:val="00B82642"/>
    <w:rsid w:val="00B8266C"/>
    <w:rsid w:val="00B82D09"/>
    <w:rsid w:val="00B82D33"/>
    <w:rsid w:val="00B83086"/>
    <w:rsid w:val="00B832E0"/>
    <w:rsid w:val="00B834AE"/>
    <w:rsid w:val="00B835B8"/>
    <w:rsid w:val="00B8405F"/>
    <w:rsid w:val="00B84C8A"/>
    <w:rsid w:val="00B8507A"/>
    <w:rsid w:val="00B85391"/>
    <w:rsid w:val="00B85467"/>
    <w:rsid w:val="00B8551C"/>
    <w:rsid w:val="00B855AC"/>
    <w:rsid w:val="00B856AE"/>
    <w:rsid w:val="00B85DD1"/>
    <w:rsid w:val="00B86109"/>
    <w:rsid w:val="00B86931"/>
    <w:rsid w:val="00B86FD7"/>
    <w:rsid w:val="00B8715A"/>
    <w:rsid w:val="00B871AF"/>
    <w:rsid w:val="00B87E03"/>
    <w:rsid w:val="00B9078C"/>
    <w:rsid w:val="00B90B8A"/>
    <w:rsid w:val="00B90E8F"/>
    <w:rsid w:val="00B912E6"/>
    <w:rsid w:val="00B916E8"/>
    <w:rsid w:val="00B91A55"/>
    <w:rsid w:val="00B92084"/>
    <w:rsid w:val="00B921B5"/>
    <w:rsid w:val="00B924D2"/>
    <w:rsid w:val="00B925F8"/>
    <w:rsid w:val="00B928A8"/>
    <w:rsid w:val="00B929F0"/>
    <w:rsid w:val="00B92BE4"/>
    <w:rsid w:val="00B92F04"/>
    <w:rsid w:val="00B930F4"/>
    <w:rsid w:val="00B935AA"/>
    <w:rsid w:val="00B93BBB"/>
    <w:rsid w:val="00B93D9C"/>
    <w:rsid w:val="00B940ED"/>
    <w:rsid w:val="00B9566C"/>
    <w:rsid w:val="00B95B20"/>
    <w:rsid w:val="00B95D0D"/>
    <w:rsid w:val="00B95EB4"/>
    <w:rsid w:val="00B96249"/>
    <w:rsid w:val="00B968FF"/>
    <w:rsid w:val="00B96C30"/>
    <w:rsid w:val="00B96CE0"/>
    <w:rsid w:val="00B9758C"/>
    <w:rsid w:val="00B9781B"/>
    <w:rsid w:val="00B97D67"/>
    <w:rsid w:val="00BA011B"/>
    <w:rsid w:val="00BA01A3"/>
    <w:rsid w:val="00BA04C6"/>
    <w:rsid w:val="00BA0CD2"/>
    <w:rsid w:val="00BA11BF"/>
    <w:rsid w:val="00BA15F7"/>
    <w:rsid w:val="00BA18D7"/>
    <w:rsid w:val="00BA1DE5"/>
    <w:rsid w:val="00BA2706"/>
    <w:rsid w:val="00BA2B4E"/>
    <w:rsid w:val="00BA327B"/>
    <w:rsid w:val="00BA37AF"/>
    <w:rsid w:val="00BA3E69"/>
    <w:rsid w:val="00BA4591"/>
    <w:rsid w:val="00BA54D1"/>
    <w:rsid w:val="00BA560C"/>
    <w:rsid w:val="00BA5B3D"/>
    <w:rsid w:val="00BA5C67"/>
    <w:rsid w:val="00BA5EA7"/>
    <w:rsid w:val="00BA5FE7"/>
    <w:rsid w:val="00BA6408"/>
    <w:rsid w:val="00BA6995"/>
    <w:rsid w:val="00BA6A2A"/>
    <w:rsid w:val="00BA6D61"/>
    <w:rsid w:val="00BA72AA"/>
    <w:rsid w:val="00BA73C5"/>
    <w:rsid w:val="00BA77F4"/>
    <w:rsid w:val="00BB04DF"/>
    <w:rsid w:val="00BB09CA"/>
    <w:rsid w:val="00BB0D5A"/>
    <w:rsid w:val="00BB0E5C"/>
    <w:rsid w:val="00BB17A7"/>
    <w:rsid w:val="00BB1CFC"/>
    <w:rsid w:val="00BB1DF1"/>
    <w:rsid w:val="00BB2371"/>
    <w:rsid w:val="00BB2763"/>
    <w:rsid w:val="00BB2F4F"/>
    <w:rsid w:val="00BB30F7"/>
    <w:rsid w:val="00BB31D5"/>
    <w:rsid w:val="00BB360F"/>
    <w:rsid w:val="00BB3BC9"/>
    <w:rsid w:val="00BB42EE"/>
    <w:rsid w:val="00BB43BE"/>
    <w:rsid w:val="00BB493A"/>
    <w:rsid w:val="00BB4D7D"/>
    <w:rsid w:val="00BB5196"/>
    <w:rsid w:val="00BB529E"/>
    <w:rsid w:val="00BB5A6E"/>
    <w:rsid w:val="00BB5EE3"/>
    <w:rsid w:val="00BB6884"/>
    <w:rsid w:val="00BB6C53"/>
    <w:rsid w:val="00BB6EF7"/>
    <w:rsid w:val="00BB79BB"/>
    <w:rsid w:val="00BB7C3D"/>
    <w:rsid w:val="00BC01C4"/>
    <w:rsid w:val="00BC059E"/>
    <w:rsid w:val="00BC07A3"/>
    <w:rsid w:val="00BC0E90"/>
    <w:rsid w:val="00BC13CD"/>
    <w:rsid w:val="00BC2998"/>
    <w:rsid w:val="00BC2CF4"/>
    <w:rsid w:val="00BC3781"/>
    <w:rsid w:val="00BC3818"/>
    <w:rsid w:val="00BC3AE6"/>
    <w:rsid w:val="00BC3B79"/>
    <w:rsid w:val="00BC4335"/>
    <w:rsid w:val="00BC49F7"/>
    <w:rsid w:val="00BC53C6"/>
    <w:rsid w:val="00BC5772"/>
    <w:rsid w:val="00BC579A"/>
    <w:rsid w:val="00BC63BA"/>
    <w:rsid w:val="00BC65EA"/>
    <w:rsid w:val="00BC66EC"/>
    <w:rsid w:val="00BC6A0C"/>
    <w:rsid w:val="00BC7074"/>
    <w:rsid w:val="00BC7C57"/>
    <w:rsid w:val="00BC7E1A"/>
    <w:rsid w:val="00BD07CB"/>
    <w:rsid w:val="00BD09A2"/>
    <w:rsid w:val="00BD0E83"/>
    <w:rsid w:val="00BD1065"/>
    <w:rsid w:val="00BD116E"/>
    <w:rsid w:val="00BD138F"/>
    <w:rsid w:val="00BD18A0"/>
    <w:rsid w:val="00BD1EFF"/>
    <w:rsid w:val="00BD2525"/>
    <w:rsid w:val="00BD270A"/>
    <w:rsid w:val="00BD2E95"/>
    <w:rsid w:val="00BD35FD"/>
    <w:rsid w:val="00BD37C9"/>
    <w:rsid w:val="00BD38D9"/>
    <w:rsid w:val="00BD39D7"/>
    <w:rsid w:val="00BD3A37"/>
    <w:rsid w:val="00BD3BCF"/>
    <w:rsid w:val="00BD4287"/>
    <w:rsid w:val="00BD44B3"/>
    <w:rsid w:val="00BD44DB"/>
    <w:rsid w:val="00BD45C8"/>
    <w:rsid w:val="00BD4C17"/>
    <w:rsid w:val="00BD4CB2"/>
    <w:rsid w:val="00BD4D47"/>
    <w:rsid w:val="00BD4D92"/>
    <w:rsid w:val="00BD4EE0"/>
    <w:rsid w:val="00BD54D2"/>
    <w:rsid w:val="00BD5517"/>
    <w:rsid w:val="00BD594C"/>
    <w:rsid w:val="00BD63E7"/>
    <w:rsid w:val="00BD63EE"/>
    <w:rsid w:val="00BD66B8"/>
    <w:rsid w:val="00BD738B"/>
    <w:rsid w:val="00BD78C5"/>
    <w:rsid w:val="00BD7965"/>
    <w:rsid w:val="00BD7991"/>
    <w:rsid w:val="00BD7A6D"/>
    <w:rsid w:val="00BE02F5"/>
    <w:rsid w:val="00BE0853"/>
    <w:rsid w:val="00BE0DD9"/>
    <w:rsid w:val="00BE2134"/>
    <w:rsid w:val="00BE22A4"/>
    <w:rsid w:val="00BE29AE"/>
    <w:rsid w:val="00BE2ABE"/>
    <w:rsid w:val="00BE2E80"/>
    <w:rsid w:val="00BE30F9"/>
    <w:rsid w:val="00BE30FB"/>
    <w:rsid w:val="00BE3A3B"/>
    <w:rsid w:val="00BE3A9D"/>
    <w:rsid w:val="00BE3EC7"/>
    <w:rsid w:val="00BE3F63"/>
    <w:rsid w:val="00BE426D"/>
    <w:rsid w:val="00BE46CB"/>
    <w:rsid w:val="00BE4718"/>
    <w:rsid w:val="00BE4735"/>
    <w:rsid w:val="00BE4EF4"/>
    <w:rsid w:val="00BE5A33"/>
    <w:rsid w:val="00BE5BF1"/>
    <w:rsid w:val="00BE5C0E"/>
    <w:rsid w:val="00BE5C99"/>
    <w:rsid w:val="00BE602F"/>
    <w:rsid w:val="00BE636B"/>
    <w:rsid w:val="00BE686E"/>
    <w:rsid w:val="00BE6B01"/>
    <w:rsid w:val="00BE6B7A"/>
    <w:rsid w:val="00BE728E"/>
    <w:rsid w:val="00BF03C1"/>
    <w:rsid w:val="00BF0B27"/>
    <w:rsid w:val="00BF0EB4"/>
    <w:rsid w:val="00BF0EB6"/>
    <w:rsid w:val="00BF1102"/>
    <w:rsid w:val="00BF13EF"/>
    <w:rsid w:val="00BF14AD"/>
    <w:rsid w:val="00BF15ED"/>
    <w:rsid w:val="00BF1616"/>
    <w:rsid w:val="00BF1647"/>
    <w:rsid w:val="00BF1A61"/>
    <w:rsid w:val="00BF1BCE"/>
    <w:rsid w:val="00BF1DCB"/>
    <w:rsid w:val="00BF1E19"/>
    <w:rsid w:val="00BF22E6"/>
    <w:rsid w:val="00BF23D1"/>
    <w:rsid w:val="00BF277A"/>
    <w:rsid w:val="00BF29AB"/>
    <w:rsid w:val="00BF3231"/>
    <w:rsid w:val="00BF32AF"/>
    <w:rsid w:val="00BF3936"/>
    <w:rsid w:val="00BF3D7E"/>
    <w:rsid w:val="00BF3E82"/>
    <w:rsid w:val="00BF4F9E"/>
    <w:rsid w:val="00BF533E"/>
    <w:rsid w:val="00BF5827"/>
    <w:rsid w:val="00BF6000"/>
    <w:rsid w:val="00BF62F4"/>
    <w:rsid w:val="00BF64D6"/>
    <w:rsid w:val="00BF6866"/>
    <w:rsid w:val="00BF691A"/>
    <w:rsid w:val="00BF6AC6"/>
    <w:rsid w:val="00BF6AE3"/>
    <w:rsid w:val="00BF6DCA"/>
    <w:rsid w:val="00BF7140"/>
    <w:rsid w:val="00C0013D"/>
    <w:rsid w:val="00C0038F"/>
    <w:rsid w:val="00C00B4B"/>
    <w:rsid w:val="00C00E82"/>
    <w:rsid w:val="00C00EEA"/>
    <w:rsid w:val="00C00F49"/>
    <w:rsid w:val="00C00FBB"/>
    <w:rsid w:val="00C012D6"/>
    <w:rsid w:val="00C01465"/>
    <w:rsid w:val="00C01B2A"/>
    <w:rsid w:val="00C02040"/>
    <w:rsid w:val="00C02259"/>
    <w:rsid w:val="00C02C7A"/>
    <w:rsid w:val="00C02E34"/>
    <w:rsid w:val="00C0359E"/>
    <w:rsid w:val="00C038A0"/>
    <w:rsid w:val="00C0407A"/>
    <w:rsid w:val="00C04B9F"/>
    <w:rsid w:val="00C04D03"/>
    <w:rsid w:val="00C04DAD"/>
    <w:rsid w:val="00C0502B"/>
    <w:rsid w:val="00C05075"/>
    <w:rsid w:val="00C0548A"/>
    <w:rsid w:val="00C057DF"/>
    <w:rsid w:val="00C058A0"/>
    <w:rsid w:val="00C060A2"/>
    <w:rsid w:val="00C0649A"/>
    <w:rsid w:val="00C06DF2"/>
    <w:rsid w:val="00C07C87"/>
    <w:rsid w:val="00C07D19"/>
    <w:rsid w:val="00C105C7"/>
    <w:rsid w:val="00C1060E"/>
    <w:rsid w:val="00C11191"/>
    <w:rsid w:val="00C11206"/>
    <w:rsid w:val="00C11B2F"/>
    <w:rsid w:val="00C11ED0"/>
    <w:rsid w:val="00C1210C"/>
    <w:rsid w:val="00C12194"/>
    <w:rsid w:val="00C12492"/>
    <w:rsid w:val="00C126BE"/>
    <w:rsid w:val="00C127B1"/>
    <w:rsid w:val="00C1295C"/>
    <w:rsid w:val="00C12C39"/>
    <w:rsid w:val="00C13AF2"/>
    <w:rsid w:val="00C13CE8"/>
    <w:rsid w:val="00C14057"/>
    <w:rsid w:val="00C14575"/>
    <w:rsid w:val="00C145BE"/>
    <w:rsid w:val="00C1463C"/>
    <w:rsid w:val="00C1520F"/>
    <w:rsid w:val="00C159FA"/>
    <w:rsid w:val="00C15AB5"/>
    <w:rsid w:val="00C1629D"/>
    <w:rsid w:val="00C16D12"/>
    <w:rsid w:val="00C16D15"/>
    <w:rsid w:val="00C16E00"/>
    <w:rsid w:val="00C16E3F"/>
    <w:rsid w:val="00C173E3"/>
    <w:rsid w:val="00C178EE"/>
    <w:rsid w:val="00C17A10"/>
    <w:rsid w:val="00C17BDA"/>
    <w:rsid w:val="00C17C68"/>
    <w:rsid w:val="00C17E0F"/>
    <w:rsid w:val="00C203AF"/>
    <w:rsid w:val="00C20BBF"/>
    <w:rsid w:val="00C2105C"/>
    <w:rsid w:val="00C215ED"/>
    <w:rsid w:val="00C2190B"/>
    <w:rsid w:val="00C21C8E"/>
    <w:rsid w:val="00C21FBC"/>
    <w:rsid w:val="00C2223F"/>
    <w:rsid w:val="00C22322"/>
    <w:rsid w:val="00C22C62"/>
    <w:rsid w:val="00C22F81"/>
    <w:rsid w:val="00C2301A"/>
    <w:rsid w:val="00C23507"/>
    <w:rsid w:val="00C236FC"/>
    <w:rsid w:val="00C238D9"/>
    <w:rsid w:val="00C23A05"/>
    <w:rsid w:val="00C23BAF"/>
    <w:rsid w:val="00C24006"/>
    <w:rsid w:val="00C245D6"/>
    <w:rsid w:val="00C246AE"/>
    <w:rsid w:val="00C24CD3"/>
    <w:rsid w:val="00C2525D"/>
    <w:rsid w:val="00C25282"/>
    <w:rsid w:val="00C252A4"/>
    <w:rsid w:val="00C254C4"/>
    <w:rsid w:val="00C2567D"/>
    <w:rsid w:val="00C256B4"/>
    <w:rsid w:val="00C25B29"/>
    <w:rsid w:val="00C25CE7"/>
    <w:rsid w:val="00C25D90"/>
    <w:rsid w:val="00C25EDF"/>
    <w:rsid w:val="00C2612B"/>
    <w:rsid w:val="00C2704E"/>
    <w:rsid w:val="00C27547"/>
    <w:rsid w:val="00C2786B"/>
    <w:rsid w:val="00C27F45"/>
    <w:rsid w:val="00C30253"/>
    <w:rsid w:val="00C30546"/>
    <w:rsid w:val="00C30A56"/>
    <w:rsid w:val="00C30D45"/>
    <w:rsid w:val="00C3195E"/>
    <w:rsid w:val="00C319B6"/>
    <w:rsid w:val="00C31F5A"/>
    <w:rsid w:val="00C3202C"/>
    <w:rsid w:val="00C32E6D"/>
    <w:rsid w:val="00C32F41"/>
    <w:rsid w:val="00C32F5E"/>
    <w:rsid w:val="00C332A6"/>
    <w:rsid w:val="00C3346B"/>
    <w:rsid w:val="00C338AB"/>
    <w:rsid w:val="00C33981"/>
    <w:rsid w:val="00C33BB4"/>
    <w:rsid w:val="00C33F84"/>
    <w:rsid w:val="00C341D6"/>
    <w:rsid w:val="00C34BD6"/>
    <w:rsid w:val="00C34F5C"/>
    <w:rsid w:val="00C34FBC"/>
    <w:rsid w:val="00C35364"/>
    <w:rsid w:val="00C362B4"/>
    <w:rsid w:val="00C362C0"/>
    <w:rsid w:val="00C364D1"/>
    <w:rsid w:val="00C364E6"/>
    <w:rsid w:val="00C36ED2"/>
    <w:rsid w:val="00C371D2"/>
    <w:rsid w:val="00C37286"/>
    <w:rsid w:val="00C3743A"/>
    <w:rsid w:val="00C37CCF"/>
    <w:rsid w:val="00C40235"/>
    <w:rsid w:val="00C404B5"/>
    <w:rsid w:val="00C411A4"/>
    <w:rsid w:val="00C414A1"/>
    <w:rsid w:val="00C4168B"/>
    <w:rsid w:val="00C41865"/>
    <w:rsid w:val="00C41D93"/>
    <w:rsid w:val="00C41E83"/>
    <w:rsid w:val="00C42664"/>
    <w:rsid w:val="00C42726"/>
    <w:rsid w:val="00C429EC"/>
    <w:rsid w:val="00C42AA8"/>
    <w:rsid w:val="00C42BCA"/>
    <w:rsid w:val="00C42D70"/>
    <w:rsid w:val="00C42F1A"/>
    <w:rsid w:val="00C42F36"/>
    <w:rsid w:val="00C43434"/>
    <w:rsid w:val="00C4398F"/>
    <w:rsid w:val="00C442A0"/>
    <w:rsid w:val="00C44882"/>
    <w:rsid w:val="00C44B40"/>
    <w:rsid w:val="00C44C45"/>
    <w:rsid w:val="00C44E6C"/>
    <w:rsid w:val="00C4501C"/>
    <w:rsid w:val="00C453C9"/>
    <w:rsid w:val="00C456D8"/>
    <w:rsid w:val="00C45EC1"/>
    <w:rsid w:val="00C45F8D"/>
    <w:rsid w:val="00C460AA"/>
    <w:rsid w:val="00C46841"/>
    <w:rsid w:val="00C46CA7"/>
    <w:rsid w:val="00C46DE7"/>
    <w:rsid w:val="00C477F9"/>
    <w:rsid w:val="00C47AC0"/>
    <w:rsid w:val="00C50086"/>
    <w:rsid w:val="00C5015E"/>
    <w:rsid w:val="00C50957"/>
    <w:rsid w:val="00C50D9B"/>
    <w:rsid w:val="00C50E01"/>
    <w:rsid w:val="00C50E97"/>
    <w:rsid w:val="00C511DE"/>
    <w:rsid w:val="00C512BD"/>
    <w:rsid w:val="00C51372"/>
    <w:rsid w:val="00C52463"/>
    <w:rsid w:val="00C527F8"/>
    <w:rsid w:val="00C52BFF"/>
    <w:rsid w:val="00C52CCD"/>
    <w:rsid w:val="00C531D6"/>
    <w:rsid w:val="00C5369E"/>
    <w:rsid w:val="00C53980"/>
    <w:rsid w:val="00C5416B"/>
    <w:rsid w:val="00C54623"/>
    <w:rsid w:val="00C54743"/>
    <w:rsid w:val="00C54B47"/>
    <w:rsid w:val="00C54CF8"/>
    <w:rsid w:val="00C54D68"/>
    <w:rsid w:val="00C54E95"/>
    <w:rsid w:val="00C55490"/>
    <w:rsid w:val="00C55B7A"/>
    <w:rsid w:val="00C55FBA"/>
    <w:rsid w:val="00C56508"/>
    <w:rsid w:val="00C56AC9"/>
    <w:rsid w:val="00C57360"/>
    <w:rsid w:val="00C57472"/>
    <w:rsid w:val="00C5765C"/>
    <w:rsid w:val="00C577DE"/>
    <w:rsid w:val="00C57F36"/>
    <w:rsid w:val="00C60812"/>
    <w:rsid w:val="00C60964"/>
    <w:rsid w:val="00C61427"/>
    <w:rsid w:val="00C62416"/>
    <w:rsid w:val="00C6281B"/>
    <w:rsid w:val="00C628B9"/>
    <w:rsid w:val="00C62BC4"/>
    <w:rsid w:val="00C6342E"/>
    <w:rsid w:val="00C637A1"/>
    <w:rsid w:val="00C63E86"/>
    <w:rsid w:val="00C6420F"/>
    <w:rsid w:val="00C64A53"/>
    <w:rsid w:val="00C652D2"/>
    <w:rsid w:val="00C6541E"/>
    <w:rsid w:val="00C65DB9"/>
    <w:rsid w:val="00C660B3"/>
    <w:rsid w:val="00C665CD"/>
    <w:rsid w:val="00C66804"/>
    <w:rsid w:val="00C66A2E"/>
    <w:rsid w:val="00C66C0B"/>
    <w:rsid w:val="00C66DE8"/>
    <w:rsid w:val="00C66E54"/>
    <w:rsid w:val="00C67045"/>
    <w:rsid w:val="00C67248"/>
    <w:rsid w:val="00C67334"/>
    <w:rsid w:val="00C6741C"/>
    <w:rsid w:val="00C6774E"/>
    <w:rsid w:val="00C67781"/>
    <w:rsid w:val="00C67A45"/>
    <w:rsid w:val="00C67B87"/>
    <w:rsid w:val="00C67D85"/>
    <w:rsid w:val="00C70630"/>
    <w:rsid w:val="00C70DA9"/>
    <w:rsid w:val="00C711A1"/>
    <w:rsid w:val="00C713AC"/>
    <w:rsid w:val="00C71DE1"/>
    <w:rsid w:val="00C722C3"/>
    <w:rsid w:val="00C72621"/>
    <w:rsid w:val="00C727BF"/>
    <w:rsid w:val="00C72C1D"/>
    <w:rsid w:val="00C72E06"/>
    <w:rsid w:val="00C72E7C"/>
    <w:rsid w:val="00C7340F"/>
    <w:rsid w:val="00C7368E"/>
    <w:rsid w:val="00C739CC"/>
    <w:rsid w:val="00C73D43"/>
    <w:rsid w:val="00C73F3A"/>
    <w:rsid w:val="00C740AE"/>
    <w:rsid w:val="00C743D0"/>
    <w:rsid w:val="00C756DA"/>
    <w:rsid w:val="00C75824"/>
    <w:rsid w:val="00C75CFE"/>
    <w:rsid w:val="00C76DD9"/>
    <w:rsid w:val="00C7761F"/>
    <w:rsid w:val="00C77C83"/>
    <w:rsid w:val="00C8023B"/>
    <w:rsid w:val="00C802CB"/>
    <w:rsid w:val="00C814A6"/>
    <w:rsid w:val="00C8186A"/>
    <w:rsid w:val="00C81B6D"/>
    <w:rsid w:val="00C8251D"/>
    <w:rsid w:val="00C8291D"/>
    <w:rsid w:val="00C82A35"/>
    <w:rsid w:val="00C82DCB"/>
    <w:rsid w:val="00C83061"/>
    <w:rsid w:val="00C8312E"/>
    <w:rsid w:val="00C8334F"/>
    <w:rsid w:val="00C83429"/>
    <w:rsid w:val="00C837E8"/>
    <w:rsid w:val="00C83A36"/>
    <w:rsid w:val="00C84623"/>
    <w:rsid w:val="00C847B0"/>
    <w:rsid w:val="00C85732"/>
    <w:rsid w:val="00C85752"/>
    <w:rsid w:val="00C85BA4"/>
    <w:rsid w:val="00C863D2"/>
    <w:rsid w:val="00C8676C"/>
    <w:rsid w:val="00C867C6"/>
    <w:rsid w:val="00C869B6"/>
    <w:rsid w:val="00C86E3F"/>
    <w:rsid w:val="00C87262"/>
    <w:rsid w:val="00C87A49"/>
    <w:rsid w:val="00C87E4F"/>
    <w:rsid w:val="00C90435"/>
    <w:rsid w:val="00C909A0"/>
    <w:rsid w:val="00C90E09"/>
    <w:rsid w:val="00C9170E"/>
    <w:rsid w:val="00C9220B"/>
    <w:rsid w:val="00C92F95"/>
    <w:rsid w:val="00C935A6"/>
    <w:rsid w:val="00C9401B"/>
    <w:rsid w:val="00C947C3"/>
    <w:rsid w:val="00C948D4"/>
    <w:rsid w:val="00C94AC8"/>
    <w:rsid w:val="00C94D28"/>
    <w:rsid w:val="00C94D58"/>
    <w:rsid w:val="00C9594E"/>
    <w:rsid w:val="00C95B71"/>
    <w:rsid w:val="00C95F20"/>
    <w:rsid w:val="00C961EC"/>
    <w:rsid w:val="00C968FE"/>
    <w:rsid w:val="00C9690A"/>
    <w:rsid w:val="00C96925"/>
    <w:rsid w:val="00C96DFA"/>
    <w:rsid w:val="00C9732A"/>
    <w:rsid w:val="00C974B4"/>
    <w:rsid w:val="00CA0088"/>
    <w:rsid w:val="00CA0AB6"/>
    <w:rsid w:val="00CA0FF7"/>
    <w:rsid w:val="00CA1102"/>
    <w:rsid w:val="00CA1BC8"/>
    <w:rsid w:val="00CA29E0"/>
    <w:rsid w:val="00CA2BCE"/>
    <w:rsid w:val="00CA2F53"/>
    <w:rsid w:val="00CA3648"/>
    <w:rsid w:val="00CA389D"/>
    <w:rsid w:val="00CA39A2"/>
    <w:rsid w:val="00CA3F7F"/>
    <w:rsid w:val="00CA43F2"/>
    <w:rsid w:val="00CA48BB"/>
    <w:rsid w:val="00CA53B5"/>
    <w:rsid w:val="00CA57FE"/>
    <w:rsid w:val="00CA5831"/>
    <w:rsid w:val="00CA5847"/>
    <w:rsid w:val="00CA588B"/>
    <w:rsid w:val="00CA5A72"/>
    <w:rsid w:val="00CA5D9A"/>
    <w:rsid w:val="00CA5DAD"/>
    <w:rsid w:val="00CA6103"/>
    <w:rsid w:val="00CA6232"/>
    <w:rsid w:val="00CA642D"/>
    <w:rsid w:val="00CA67E9"/>
    <w:rsid w:val="00CA7461"/>
    <w:rsid w:val="00CA7744"/>
    <w:rsid w:val="00CA7C17"/>
    <w:rsid w:val="00CA7EA7"/>
    <w:rsid w:val="00CB01DF"/>
    <w:rsid w:val="00CB02C6"/>
    <w:rsid w:val="00CB1709"/>
    <w:rsid w:val="00CB19D6"/>
    <w:rsid w:val="00CB2190"/>
    <w:rsid w:val="00CB22A2"/>
    <w:rsid w:val="00CB27E4"/>
    <w:rsid w:val="00CB2F23"/>
    <w:rsid w:val="00CB3A13"/>
    <w:rsid w:val="00CB3CF9"/>
    <w:rsid w:val="00CB4037"/>
    <w:rsid w:val="00CB4B16"/>
    <w:rsid w:val="00CB4B2D"/>
    <w:rsid w:val="00CB562E"/>
    <w:rsid w:val="00CB56BC"/>
    <w:rsid w:val="00CB5ABC"/>
    <w:rsid w:val="00CB5C79"/>
    <w:rsid w:val="00CB5FD6"/>
    <w:rsid w:val="00CB6D32"/>
    <w:rsid w:val="00CB7249"/>
    <w:rsid w:val="00CB7476"/>
    <w:rsid w:val="00CB7EC3"/>
    <w:rsid w:val="00CB7ED1"/>
    <w:rsid w:val="00CB7EF3"/>
    <w:rsid w:val="00CC076D"/>
    <w:rsid w:val="00CC08D6"/>
    <w:rsid w:val="00CC0C47"/>
    <w:rsid w:val="00CC1007"/>
    <w:rsid w:val="00CC1153"/>
    <w:rsid w:val="00CC13BC"/>
    <w:rsid w:val="00CC15E2"/>
    <w:rsid w:val="00CC1B3D"/>
    <w:rsid w:val="00CC268D"/>
    <w:rsid w:val="00CC2869"/>
    <w:rsid w:val="00CC3027"/>
    <w:rsid w:val="00CC30B0"/>
    <w:rsid w:val="00CC3C3F"/>
    <w:rsid w:val="00CC3DD1"/>
    <w:rsid w:val="00CC423F"/>
    <w:rsid w:val="00CC446E"/>
    <w:rsid w:val="00CC45DE"/>
    <w:rsid w:val="00CC4857"/>
    <w:rsid w:val="00CC4992"/>
    <w:rsid w:val="00CC4A09"/>
    <w:rsid w:val="00CC4A90"/>
    <w:rsid w:val="00CC4D45"/>
    <w:rsid w:val="00CC4E47"/>
    <w:rsid w:val="00CC5128"/>
    <w:rsid w:val="00CC5604"/>
    <w:rsid w:val="00CC56A4"/>
    <w:rsid w:val="00CC58DD"/>
    <w:rsid w:val="00CC6523"/>
    <w:rsid w:val="00CC65D8"/>
    <w:rsid w:val="00CC6DAF"/>
    <w:rsid w:val="00CC701F"/>
    <w:rsid w:val="00CC71F7"/>
    <w:rsid w:val="00CC7E1A"/>
    <w:rsid w:val="00CD00D6"/>
    <w:rsid w:val="00CD0209"/>
    <w:rsid w:val="00CD0336"/>
    <w:rsid w:val="00CD04A1"/>
    <w:rsid w:val="00CD060D"/>
    <w:rsid w:val="00CD069A"/>
    <w:rsid w:val="00CD0BE8"/>
    <w:rsid w:val="00CD1617"/>
    <w:rsid w:val="00CD1CBB"/>
    <w:rsid w:val="00CD27E2"/>
    <w:rsid w:val="00CD2845"/>
    <w:rsid w:val="00CD28DA"/>
    <w:rsid w:val="00CD2961"/>
    <w:rsid w:val="00CD2BAD"/>
    <w:rsid w:val="00CD368D"/>
    <w:rsid w:val="00CD39BB"/>
    <w:rsid w:val="00CD46F5"/>
    <w:rsid w:val="00CD46FD"/>
    <w:rsid w:val="00CD47FB"/>
    <w:rsid w:val="00CD4A7C"/>
    <w:rsid w:val="00CD4AF6"/>
    <w:rsid w:val="00CD4CD1"/>
    <w:rsid w:val="00CD4EC7"/>
    <w:rsid w:val="00CD65D0"/>
    <w:rsid w:val="00CD6965"/>
    <w:rsid w:val="00CD6A08"/>
    <w:rsid w:val="00CD6A46"/>
    <w:rsid w:val="00CD6F95"/>
    <w:rsid w:val="00CD7502"/>
    <w:rsid w:val="00CD75A9"/>
    <w:rsid w:val="00CD7868"/>
    <w:rsid w:val="00CE01E8"/>
    <w:rsid w:val="00CE03B2"/>
    <w:rsid w:val="00CE0CB4"/>
    <w:rsid w:val="00CE103C"/>
    <w:rsid w:val="00CE1228"/>
    <w:rsid w:val="00CE1660"/>
    <w:rsid w:val="00CE1D45"/>
    <w:rsid w:val="00CE1EBE"/>
    <w:rsid w:val="00CE21D3"/>
    <w:rsid w:val="00CE2257"/>
    <w:rsid w:val="00CE273F"/>
    <w:rsid w:val="00CE2965"/>
    <w:rsid w:val="00CE2E8B"/>
    <w:rsid w:val="00CE3AB0"/>
    <w:rsid w:val="00CE421E"/>
    <w:rsid w:val="00CE4371"/>
    <w:rsid w:val="00CE4C3D"/>
    <w:rsid w:val="00CE527C"/>
    <w:rsid w:val="00CE536F"/>
    <w:rsid w:val="00CE566F"/>
    <w:rsid w:val="00CE5C33"/>
    <w:rsid w:val="00CE5E91"/>
    <w:rsid w:val="00CE5ED0"/>
    <w:rsid w:val="00CE6036"/>
    <w:rsid w:val="00CE6BE2"/>
    <w:rsid w:val="00CE6C72"/>
    <w:rsid w:val="00CE6E50"/>
    <w:rsid w:val="00CE7A19"/>
    <w:rsid w:val="00CE7FCD"/>
    <w:rsid w:val="00CF0252"/>
    <w:rsid w:val="00CF1276"/>
    <w:rsid w:val="00CF13B8"/>
    <w:rsid w:val="00CF15A1"/>
    <w:rsid w:val="00CF1AD3"/>
    <w:rsid w:val="00CF1F8C"/>
    <w:rsid w:val="00CF1FD6"/>
    <w:rsid w:val="00CF2ED5"/>
    <w:rsid w:val="00CF3607"/>
    <w:rsid w:val="00CF3CA7"/>
    <w:rsid w:val="00CF3CBE"/>
    <w:rsid w:val="00CF4F37"/>
    <w:rsid w:val="00CF4FA0"/>
    <w:rsid w:val="00CF5182"/>
    <w:rsid w:val="00CF5724"/>
    <w:rsid w:val="00CF59E1"/>
    <w:rsid w:val="00CF59F4"/>
    <w:rsid w:val="00CF5B58"/>
    <w:rsid w:val="00CF668F"/>
    <w:rsid w:val="00CF7053"/>
    <w:rsid w:val="00CF7054"/>
    <w:rsid w:val="00CF711A"/>
    <w:rsid w:val="00CF7390"/>
    <w:rsid w:val="00CF74F5"/>
    <w:rsid w:val="00CF7787"/>
    <w:rsid w:val="00CF7967"/>
    <w:rsid w:val="00D0004F"/>
    <w:rsid w:val="00D00A39"/>
    <w:rsid w:val="00D00A75"/>
    <w:rsid w:val="00D00EFB"/>
    <w:rsid w:val="00D01263"/>
    <w:rsid w:val="00D0135D"/>
    <w:rsid w:val="00D01932"/>
    <w:rsid w:val="00D01A27"/>
    <w:rsid w:val="00D01D06"/>
    <w:rsid w:val="00D0303A"/>
    <w:rsid w:val="00D0310E"/>
    <w:rsid w:val="00D031B8"/>
    <w:rsid w:val="00D034E7"/>
    <w:rsid w:val="00D0377B"/>
    <w:rsid w:val="00D04052"/>
    <w:rsid w:val="00D04256"/>
    <w:rsid w:val="00D04529"/>
    <w:rsid w:val="00D04945"/>
    <w:rsid w:val="00D04A2F"/>
    <w:rsid w:val="00D04E56"/>
    <w:rsid w:val="00D04F18"/>
    <w:rsid w:val="00D04F55"/>
    <w:rsid w:val="00D05226"/>
    <w:rsid w:val="00D05CB0"/>
    <w:rsid w:val="00D05CDF"/>
    <w:rsid w:val="00D06058"/>
    <w:rsid w:val="00D06155"/>
    <w:rsid w:val="00D0624A"/>
    <w:rsid w:val="00D06518"/>
    <w:rsid w:val="00D06871"/>
    <w:rsid w:val="00D06C49"/>
    <w:rsid w:val="00D06D8B"/>
    <w:rsid w:val="00D06EFE"/>
    <w:rsid w:val="00D070B3"/>
    <w:rsid w:val="00D07133"/>
    <w:rsid w:val="00D0718E"/>
    <w:rsid w:val="00D07249"/>
    <w:rsid w:val="00D072A5"/>
    <w:rsid w:val="00D0765E"/>
    <w:rsid w:val="00D07D3E"/>
    <w:rsid w:val="00D10144"/>
    <w:rsid w:val="00D109D7"/>
    <w:rsid w:val="00D11931"/>
    <w:rsid w:val="00D12030"/>
    <w:rsid w:val="00D12A13"/>
    <w:rsid w:val="00D12C48"/>
    <w:rsid w:val="00D13758"/>
    <w:rsid w:val="00D137E6"/>
    <w:rsid w:val="00D1382C"/>
    <w:rsid w:val="00D13ACC"/>
    <w:rsid w:val="00D13C88"/>
    <w:rsid w:val="00D13F45"/>
    <w:rsid w:val="00D13FD4"/>
    <w:rsid w:val="00D143D8"/>
    <w:rsid w:val="00D14852"/>
    <w:rsid w:val="00D1488D"/>
    <w:rsid w:val="00D14ADD"/>
    <w:rsid w:val="00D14E4F"/>
    <w:rsid w:val="00D1500E"/>
    <w:rsid w:val="00D15259"/>
    <w:rsid w:val="00D1584C"/>
    <w:rsid w:val="00D15B49"/>
    <w:rsid w:val="00D15B4F"/>
    <w:rsid w:val="00D15CCD"/>
    <w:rsid w:val="00D166DA"/>
    <w:rsid w:val="00D167A5"/>
    <w:rsid w:val="00D16B57"/>
    <w:rsid w:val="00D16C5A"/>
    <w:rsid w:val="00D16D20"/>
    <w:rsid w:val="00D17810"/>
    <w:rsid w:val="00D1788E"/>
    <w:rsid w:val="00D1796F"/>
    <w:rsid w:val="00D20066"/>
    <w:rsid w:val="00D203C6"/>
    <w:rsid w:val="00D204DF"/>
    <w:rsid w:val="00D206A4"/>
    <w:rsid w:val="00D20A58"/>
    <w:rsid w:val="00D21379"/>
    <w:rsid w:val="00D21431"/>
    <w:rsid w:val="00D21E50"/>
    <w:rsid w:val="00D22465"/>
    <w:rsid w:val="00D225B9"/>
    <w:rsid w:val="00D22A7B"/>
    <w:rsid w:val="00D22A88"/>
    <w:rsid w:val="00D2311D"/>
    <w:rsid w:val="00D23898"/>
    <w:rsid w:val="00D23A5A"/>
    <w:rsid w:val="00D23BC3"/>
    <w:rsid w:val="00D23CDD"/>
    <w:rsid w:val="00D23FED"/>
    <w:rsid w:val="00D24169"/>
    <w:rsid w:val="00D243F4"/>
    <w:rsid w:val="00D247CE"/>
    <w:rsid w:val="00D24ABD"/>
    <w:rsid w:val="00D2527C"/>
    <w:rsid w:val="00D25E87"/>
    <w:rsid w:val="00D25FCE"/>
    <w:rsid w:val="00D2671E"/>
    <w:rsid w:val="00D26AB5"/>
    <w:rsid w:val="00D26BA2"/>
    <w:rsid w:val="00D26C83"/>
    <w:rsid w:val="00D271C2"/>
    <w:rsid w:val="00D275B1"/>
    <w:rsid w:val="00D2771D"/>
    <w:rsid w:val="00D2793B"/>
    <w:rsid w:val="00D27BA8"/>
    <w:rsid w:val="00D305DF"/>
    <w:rsid w:val="00D3063E"/>
    <w:rsid w:val="00D3081B"/>
    <w:rsid w:val="00D30B30"/>
    <w:rsid w:val="00D313B9"/>
    <w:rsid w:val="00D31DE5"/>
    <w:rsid w:val="00D326F6"/>
    <w:rsid w:val="00D32FE8"/>
    <w:rsid w:val="00D3372B"/>
    <w:rsid w:val="00D339B6"/>
    <w:rsid w:val="00D33A04"/>
    <w:rsid w:val="00D33CC1"/>
    <w:rsid w:val="00D34575"/>
    <w:rsid w:val="00D345B8"/>
    <w:rsid w:val="00D34EB0"/>
    <w:rsid w:val="00D34F2D"/>
    <w:rsid w:val="00D34F3F"/>
    <w:rsid w:val="00D35513"/>
    <w:rsid w:val="00D35575"/>
    <w:rsid w:val="00D35751"/>
    <w:rsid w:val="00D3599B"/>
    <w:rsid w:val="00D359B0"/>
    <w:rsid w:val="00D35AA1"/>
    <w:rsid w:val="00D35B75"/>
    <w:rsid w:val="00D35D0B"/>
    <w:rsid w:val="00D35D28"/>
    <w:rsid w:val="00D35D7C"/>
    <w:rsid w:val="00D35F09"/>
    <w:rsid w:val="00D36249"/>
    <w:rsid w:val="00D36533"/>
    <w:rsid w:val="00D3660C"/>
    <w:rsid w:val="00D36715"/>
    <w:rsid w:val="00D36825"/>
    <w:rsid w:val="00D3689C"/>
    <w:rsid w:val="00D36922"/>
    <w:rsid w:val="00D36E51"/>
    <w:rsid w:val="00D371BE"/>
    <w:rsid w:val="00D371E9"/>
    <w:rsid w:val="00D377A3"/>
    <w:rsid w:val="00D37989"/>
    <w:rsid w:val="00D4017E"/>
    <w:rsid w:val="00D401C2"/>
    <w:rsid w:val="00D401F5"/>
    <w:rsid w:val="00D4067E"/>
    <w:rsid w:val="00D4077A"/>
    <w:rsid w:val="00D408EF"/>
    <w:rsid w:val="00D41674"/>
    <w:rsid w:val="00D41937"/>
    <w:rsid w:val="00D41CCA"/>
    <w:rsid w:val="00D42001"/>
    <w:rsid w:val="00D42453"/>
    <w:rsid w:val="00D43482"/>
    <w:rsid w:val="00D43AAE"/>
    <w:rsid w:val="00D43D04"/>
    <w:rsid w:val="00D44018"/>
    <w:rsid w:val="00D44572"/>
    <w:rsid w:val="00D447D2"/>
    <w:rsid w:val="00D44CB7"/>
    <w:rsid w:val="00D44E2C"/>
    <w:rsid w:val="00D452FA"/>
    <w:rsid w:val="00D453F2"/>
    <w:rsid w:val="00D45AB1"/>
    <w:rsid w:val="00D45CE1"/>
    <w:rsid w:val="00D45DC2"/>
    <w:rsid w:val="00D45F53"/>
    <w:rsid w:val="00D45FEA"/>
    <w:rsid w:val="00D463BC"/>
    <w:rsid w:val="00D467B7"/>
    <w:rsid w:val="00D46944"/>
    <w:rsid w:val="00D4755E"/>
    <w:rsid w:val="00D47D32"/>
    <w:rsid w:val="00D47D49"/>
    <w:rsid w:val="00D500A8"/>
    <w:rsid w:val="00D504EA"/>
    <w:rsid w:val="00D50D1D"/>
    <w:rsid w:val="00D518E0"/>
    <w:rsid w:val="00D51F0A"/>
    <w:rsid w:val="00D531FC"/>
    <w:rsid w:val="00D5328A"/>
    <w:rsid w:val="00D536DC"/>
    <w:rsid w:val="00D53BEF"/>
    <w:rsid w:val="00D53D31"/>
    <w:rsid w:val="00D54469"/>
    <w:rsid w:val="00D5454B"/>
    <w:rsid w:val="00D5463B"/>
    <w:rsid w:val="00D54BE2"/>
    <w:rsid w:val="00D54D1F"/>
    <w:rsid w:val="00D54EC3"/>
    <w:rsid w:val="00D556A8"/>
    <w:rsid w:val="00D559A8"/>
    <w:rsid w:val="00D55AEC"/>
    <w:rsid w:val="00D56056"/>
    <w:rsid w:val="00D56AF5"/>
    <w:rsid w:val="00D56D22"/>
    <w:rsid w:val="00D56E6F"/>
    <w:rsid w:val="00D56EBC"/>
    <w:rsid w:val="00D57545"/>
    <w:rsid w:val="00D576DC"/>
    <w:rsid w:val="00D57715"/>
    <w:rsid w:val="00D57E39"/>
    <w:rsid w:val="00D57F80"/>
    <w:rsid w:val="00D6009A"/>
    <w:rsid w:val="00D60209"/>
    <w:rsid w:val="00D6066A"/>
    <w:rsid w:val="00D60827"/>
    <w:rsid w:val="00D609FB"/>
    <w:rsid w:val="00D60D5A"/>
    <w:rsid w:val="00D60FC0"/>
    <w:rsid w:val="00D611BC"/>
    <w:rsid w:val="00D61D0A"/>
    <w:rsid w:val="00D62875"/>
    <w:rsid w:val="00D62A58"/>
    <w:rsid w:val="00D62D8B"/>
    <w:rsid w:val="00D62F8E"/>
    <w:rsid w:val="00D62F92"/>
    <w:rsid w:val="00D6375D"/>
    <w:rsid w:val="00D638CA"/>
    <w:rsid w:val="00D63DEB"/>
    <w:rsid w:val="00D64282"/>
    <w:rsid w:val="00D642FD"/>
    <w:rsid w:val="00D64A56"/>
    <w:rsid w:val="00D64A90"/>
    <w:rsid w:val="00D64CBA"/>
    <w:rsid w:val="00D64CC8"/>
    <w:rsid w:val="00D653DE"/>
    <w:rsid w:val="00D655AB"/>
    <w:rsid w:val="00D65DB9"/>
    <w:rsid w:val="00D65FE6"/>
    <w:rsid w:val="00D66728"/>
    <w:rsid w:val="00D66B5A"/>
    <w:rsid w:val="00D66BCE"/>
    <w:rsid w:val="00D66F52"/>
    <w:rsid w:val="00D6729B"/>
    <w:rsid w:val="00D673D9"/>
    <w:rsid w:val="00D67428"/>
    <w:rsid w:val="00D67611"/>
    <w:rsid w:val="00D67ADE"/>
    <w:rsid w:val="00D67CA0"/>
    <w:rsid w:val="00D67EA1"/>
    <w:rsid w:val="00D70081"/>
    <w:rsid w:val="00D7061B"/>
    <w:rsid w:val="00D7064E"/>
    <w:rsid w:val="00D706DA"/>
    <w:rsid w:val="00D70BEF"/>
    <w:rsid w:val="00D70D29"/>
    <w:rsid w:val="00D70E26"/>
    <w:rsid w:val="00D711B3"/>
    <w:rsid w:val="00D71230"/>
    <w:rsid w:val="00D71288"/>
    <w:rsid w:val="00D71376"/>
    <w:rsid w:val="00D71CC3"/>
    <w:rsid w:val="00D7250B"/>
    <w:rsid w:val="00D72591"/>
    <w:rsid w:val="00D725FB"/>
    <w:rsid w:val="00D7266C"/>
    <w:rsid w:val="00D72C2D"/>
    <w:rsid w:val="00D72E14"/>
    <w:rsid w:val="00D731EE"/>
    <w:rsid w:val="00D73C5A"/>
    <w:rsid w:val="00D73E12"/>
    <w:rsid w:val="00D73EB0"/>
    <w:rsid w:val="00D73F44"/>
    <w:rsid w:val="00D74612"/>
    <w:rsid w:val="00D74965"/>
    <w:rsid w:val="00D74969"/>
    <w:rsid w:val="00D749BD"/>
    <w:rsid w:val="00D74B21"/>
    <w:rsid w:val="00D7569A"/>
    <w:rsid w:val="00D75C00"/>
    <w:rsid w:val="00D75DD3"/>
    <w:rsid w:val="00D76A50"/>
    <w:rsid w:val="00D76ACC"/>
    <w:rsid w:val="00D76C00"/>
    <w:rsid w:val="00D76C23"/>
    <w:rsid w:val="00D76D9A"/>
    <w:rsid w:val="00D7704B"/>
    <w:rsid w:val="00D772C9"/>
    <w:rsid w:val="00D774A1"/>
    <w:rsid w:val="00D77B56"/>
    <w:rsid w:val="00D800BC"/>
    <w:rsid w:val="00D803F6"/>
    <w:rsid w:val="00D80FF6"/>
    <w:rsid w:val="00D8123D"/>
    <w:rsid w:val="00D81250"/>
    <w:rsid w:val="00D81289"/>
    <w:rsid w:val="00D8146D"/>
    <w:rsid w:val="00D81640"/>
    <w:rsid w:val="00D82414"/>
    <w:rsid w:val="00D82450"/>
    <w:rsid w:val="00D830E6"/>
    <w:rsid w:val="00D83179"/>
    <w:rsid w:val="00D8389F"/>
    <w:rsid w:val="00D83998"/>
    <w:rsid w:val="00D83C6E"/>
    <w:rsid w:val="00D841E2"/>
    <w:rsid w:val="00D8427B"/>
    <w:rsid w:val="00D842FB"/>
    <w:rsid w:val="00D84340"/>
    <w:rsid w:val="00D84DE3"/>
    <w:rsid w:val="00D84F1E"/>
    <w:rsid w:val="00D85313"/>
    <w:rsid w:val="00D85F14"/>
    <w:rsid w:val="00D8634B"/>
    <w:rsid w:val="00D864E2"/>
    <w:rsid w:val="00D867C4"/>
    <w:rsid w:val="00D86800"/>
    <w:rsid w:val="00D868AF"/>
    <w:rsid w:val="00D86C80"/>
    <w:rsid w:val="00D87206"/>
    <w:rsid w:val="00D874FD"/>
    <w:rsid w:val="00D875BE"/>
    <w:rsid w:val="00D878D2"/>
    <w:rsid w:val="00D87B94"/>
    <w:rsid w:val="00D87EAD"/>
    <w:rsid w:val="00D87FC4"/>
    <w:rsid w:val="00D9018D"/>
    <w:rsid w:val="00D90A60"/>
    <w:rsid w:val="00D90B2D"/>
    <w:rsid w:val="00D90F99"/>
    <w:rsid w:val="00D90F9C"/>
    <w:rsid w:val="00D9113B"/>
    <w:rsid w:val="00D913EB"/>
    <w:rsid w:val="00D9147D"/>
    <w:rsid w:val="00D91658"/>
    <w:rsid w:val="00D917D4"/>
    <w:rsid w:val="00D91D70"/>
    <w:rsid w:val="00D91DE9"/>
    <w:rsid w:val="00D921FB"/>
    <w:rsid w:val="00D92925"/>
    <w:rsid w:val="00D92942"/>
    <w:rsid w:val="00D92969"/>
    <w:rsid w:val="00D92BEC"/>
    <w:rsid w:val="00D92C24"/>
    <w:rsid w:val="00D92E48"/>
    <w:rsid w:val="00D933F0"/>
    <w:rsid w:val="00D935EC"/>
    <w:rsid w:val="00D93728"/>
    <w:rsid w:val="00D939BB"/>
    <w:rsid w:val="00D93A9C"/>
    <w:rsid w:val="00D94302"/>
    <w:rsid w:val="00D94944"/>
    <w:rsid w:val="00D949D1"/>
    <w:rsid w:val="00D94DEC"/>
    <w:rsid w:val="00D953A1"/>
    <w:rsid w:val="00D9594E"/>
    <w:rsid w:val="00D95D16"/>
    <w:rsid w:val="00D96564"/>
    <w:rsid w:val="00D968EF"/>
    <w:rsid w:val="00D96F21"/>
    <w:rsid w:val="00D96F73"/>
    <w:rsid w:val="00DA009C"/>
    <w:rsid w:val="00DA0A6A"/>
    <w:rsid w:val="00DA1062"/>
    <w:rsid w:val="00DA117B"/>
    <w:rsid w:val="00DA1E0B"/>
    <w:rsid w:val="00DA1F9C"/>
    <w:rsid w:val="00DA20C7"/>
    <w:rsid w:val="00DA25CF"/>
    <w:rsid w:val="00DA2AB6"/>
    <w:rsid w:val="00DA2B05"/>
    <w:rsid w:val="00DA3A42"/>
    <w:rsid w:val="00DA3CB9"/>
    <w:rsid w:val="00DA48FB"/>
    <w:rsid w:val="00DA4979"/>
    <w:rsid w:val="00DA4AF5"/>
    <w:rsid w:val="00DA5716"/>
    <w:rsid w:val="00DA573F"/>
    <w:rsid w:val="00DA5BD7"/>
    <w:rsid w:val="00DA6D56"/>
    <w:rsid w:val="00DB0852"/>
    <w:rsid w:val="00DB089C"/>
    <w:rsid w:val="00DB11E9"/>
    <w:rsid w:val="00DB1258"/>
    <w:rsid w:val="00DB126C"/>
    <w:rsid w:val="00DB135C"/>
    <w:rsid w:val="00DB1501"/>
    <w:rsid w:val="00DB17C7"/>
    <w:rsid w:val="00DB1AA4"/>
    <w:rsid w:val="00DB2196"/>
    <w:rsid w:val="00DB2B07"/>
    <w:rsid w:val="00DB2D19"/>
    <w:rsid w:val="00DB36AB"/>
    <w:rsid w:val="00DB3957"/>
    <w:rsid w:val="00DB3AEA"/>
    <w:rsid w:val="00DB3DA1"/>
    <w:rsid w:val="00DB3E19"/>
    <w:rsid w:val="00DB3E20"/>
    <w:rsid w:val="00DB3E9F"/>
    <w:rsid w:val="00DB4562"/>
    <w:rsid w:val="00DB4A2F"/>
    <w:rsid w:val="00DB4C8F"/>
    <w:rsid w:val="00DB50A8"/>
    <w:rsid w:val="00DB52C5"/>
    <w:rsid w:val="00DB5823"/>
    <w:rsid w:val="00DB5AB2"/>
    <w:rsid w:val="00DB5C56"/>
    <w:rsid w:val="00DB5F8F"/>
    <w:rsid w:val="00DB62F5"/>
    <w:rsid w:val="00DB641E"/>
    <w:rsid w:val="00DB661D"/>
    <w:rsid w:val="00DB6F94"/>
    <w:rsid w:val="00DB7377"/>
    <w:rsid w:val="00DB73EB"/>
    <w:rsid w:val="00DB7486"/>
    <w:rsid w:val="00DB7548"/>
    <w:rsid w:val="00DB7C45"/>
    <w:rsid w:val="00DB7C61"/>
    <w:rsid w:val="00DB7D82"/>
    <w:rsid w:val="00DB7FB4"/>
    <w:rsid w:val="00DC046B"/>
    <w:rsid w:val="00DC126F"/>
    <w:rsid w:val="00DC157F"/>
    <w:rsid w:val="00DC1CC3"/>
    <w:rsid w:val="00DC1F3D"/>
    <w:rsid w:val="00DC2161"/>
    <w:rsid w:val="00DC22A9"/>
    <w:rsid w:val="00DC2607"/>
    <w:rsid w:val="00DC2853"/>
    <w:rsid w:val="00DC29D1"/>
    <w:rsid w:val="00DC2AE9"/>
    <w:rsid w:val="00DC315C"/>
    <w:rsid w:val="00DC3333"/>
    <w:rsid w:val="00DC336C"/>
    <w:rsid w:val="00DC3B63"/>
    <w:rsid w:val="00DC3E90"/>
    <w:rsid w:val="00DC3F28"/>
    <w:rsid w:val="00DC406B"/>
    <w:rsid w:val="00DC4119"/>
    <w:rsid w:val="00DC425A"/>
    <w:rsid w:val="00DC4396"/>
    <w:rsid w:val="00DC451C"/>
    <w:rsid w:val="00DC4623"/>
    <w:rsid w:val="00DC4E52"/>
    <w:rsid w:val="00DC4EE8"/>
    <w:rsid w:val="00DC58EF"/>
    <w:rsid w:val="00DC5965"/>
    <w:rsid w:val="00DC6414"/>
    <w:rsid w:val="00DC6CC9"/>
    <w:rsid w:val="00DC6F34"/>
    <w:rsid w:val="00DC75CD"/>
    <w:rsid w:val="00DD0350"/>
    <w:rsid w:val="00DD05EA"/>
    <w:rsid w:val="00DD0CB6"/>
    <w:rsid w:val="00DD0D11"/>
    <w:rsid w:val="00DD0D52"/>
    <w:rsid w:val="00DD1030"/>
    <w:rsid w:val="00DD1368"/>
    <w:rsid w:val="00DD1527"/>
    <w:rsid w:val="00DD1945"/>
    <w:rsid w:val="00DD1B45"/>
    <w:rsid w:val="00DD1D85"/>
    <w:rsid w:val="00DD238B"/>
    <w:rsid w:val="00DD308F"/>
    <w:rsid w:val="00DD3725"/>
    <w:rsid w:val="00DD3929"/>
    <w:rsid w:val="00DD3B66"/>
    <w:rsid w:val="00DD3BC3"/>
    <w:rsid w:val="00DD3BF9"/>
    <w:rsid w:val="00DD3FE2"/>
    <w:rsid w:val="00DD41C5"/>
    <w:rsid w:val="00DD44EA"/>
    <w:rsid w:val="00DD477A"/>
    <w:rsid w:val="00DD4943"/>
    <w:rsid w:val="00DD49B6"/>
    <w:rsid w:val="00DD4AA4"/>
    <w:rsid w:val="00DD4D37"/>
    <w:rsid w:val="00DD656F"/>
    <w:rsid w:val="00DD66C3"/>
    <w:rsid w:val="00DD730C"/>
    <w:rsid w:val="00DD76A9"/>
    <w:rsid w:val="00DE0402"/>
    <w:rsid w:val="00DE056F"/>
    <w:rsid w:val="00DE0695"/>
    <w:rsid w:val="00DE0BCF"/>
    <w:rsid w:val="00DE0D33"/>
    <w:rsid w:val="00DE1377"/>
    <w:rsid w:val="00DE1A14"/>
    <w:rsid w:val="00DE1C0A"/>
    <w:rsid w:val="00DE27CD"/>
    <w:rsid w:val="00DE2AFC"/>
    <w:rsid w:val="00DE31B2"/>
    <w:rsid w:val="00DE3236"/>
    <w:rsid w:val="00DE3246"/>
    <w:rsid w:val="00DE3530"/>
    <w:rsid w:val="00DE38D4"/>
    <w:rsid w:val="00DE3975"/>
    <w:rsid w:val="00DE3B9E"/>
    <w:rsid w:val="00DE4777"/>
    <w:rsid w:val="00DE48E8"/>
    <w:rsid w:val="00DE4B81"/>
    <w:rsid w:val="00DE4E4A"/>
    <w:rsid w:val="00DE5D6A"/>
    <w:rsid w:val="00DE607A"/>
    <w:rsid w:val="00DE6156"/>
    <w:rsid w:val="00DE698B"/>
    <w:rsid w:val="00DE6E85"/>
    <w:rsid w:val="00DE7095"/>
    <w:rsid w:val="00DE73BC"/>
    <w:rsid w:val="00DE75F7"/>
    <w:rsid w:val="00DE7657"/>
    <w:rsid w:val="00DE7D50"/>
    <w:rsid w:val="00DF0538"/>
    <w:rsid w:val="00DF1093"/>
    <w:rsid w:val="00DF199C"/>
    <w:rsid w:val="00DF19F8"/>
    <w:rsid w:val="00DF1AD1"/>
    <w:rsid w:val="00DF1E43"/>
    <w:rsid w:val="00DF1EDD"/>
    <w:rsid w:val="00DF223C"/>
    <w:rsid w:val="00DF22CD"/>
    <w:rsid w:val="00DF24A8"/>
    <w:rsid w:val="00DF2A2A"/>
    <w:rsid w:val="00DF32B3"/>
    <w:rsid w:val="00DF3337"/>
    <w:rsid w:val="00DF3C79"/>
    <w:rsid w:val="00DF3D60"/>
    <w:rsid w:val="00DF40E6"/>
    <w:rsid w:val="00DF45F1"/>
    <w:rsid w:val="00DF49C5"/>
    <w:rsid w:val="00DF4E77"/>
    <w:rsid w:val="00DF551F"/>
    <w:rsid w:val="00DF5553"/>
    <w:rsid w:val="00DF55D8"/>
    <w:rsid w:val="00DF56B0"/>
    <w:rsid w:val="00DF5937"/>
    <w:rsid w:val="00DF66B0"/>
    <w:rsid w:val="00DF6F51"/>
    <w:rsid w:val="00DF70B2"/>
    <w:rsid w:val="00DF7201"/>
    <w:rsid w:val="00DF74C8"/>
    <w:rsid w:val="00DF756B"/>
    <w:rsid w:val="00DF7A3F"/>
    <w:rsid w:val="00E00C0A"/>
    <w:rsid w:val="00E00C7B"/>
    <w:rsid w:val="00E00DCA"/>
    <w:rsid w:val="00E017A9"/>
    <w:rsid w:val="00E019B1"/>
    <w:rsid w:val="00E01C0F"/>
    <w:rsid w:val="00E01ED5"/>
    <w:rsid w:val="00E02E27"/>
    <w:rsid w:val="00E03200"/>
    <w:rsid w:val="00E0327C"/>
    <w:rsid w:val="00E0364F"/>
    <w:rsid w:val="00E036C9"/>
    <w:rsid w:val="00E039F3"/>
    <w:rsid w:val="00E041E5"/>
    <w:rsid w:val="00E043D6"/>
    <w:rsid w:val="00E04628"/>
    <w:rsid w:val="00E04718"/>
    <w:rsid w:val="00E04CDC"/>
    <w:rsid w:val="00E04E10"/>
    <w:rsid w:val="00E055D9"/>
    <w:rsid w:val="00E05B67"/>
    <w:rsid w:val="00E060CE"/>
    <w:rsid w:val="00E06439"/>
    <w:rsid w:val="00E06512"/>
    <w:rsid w:val="00E06730"/>
    <w:rsid w:val="00E075B0"/>
    <w:rsid w:val="00E078AD"/>
    <w:rsid w:val="00E07D51"/>
    <w:rsid w:val="00E07D75"/>
    <w:rsid w:val="00E07E14"/>
    <w:rsid w:val="00E07EA7"/>
    <w:rsid w:val="00E07F02"/>
    <w:rsid w:val="00E100C9"/>
    <w:rsid w:val="00E102C4"/>
    <w:rsid w:val="00E10553"/>
    <w:rsid w:val="00E107ED"/>
    <w:rsid w:val="00E10D16"/>
    <w:rsid w:val="00E10F3D"/>
    <w:rsid w:val="00E1192E"/>
    <w:rsid w:val="00E11B6C"/>
    <w:rsid w:val="00E11DEA"/>
    <w:rsid w:val="00E1263D"/>
    <w:rsid w:val="00E1269E"/>
    <w:rsid w:val="00E127B2"/>
    <w:rsid w:val="00E134EF"/>
    <w:rsid w:val="00E138EA"/>
    <w:rsid w:val="00E13D29"/>
    <w:rsid w:val="00E140D6"/>
    <w:rsid w:val="00E14163"/>
    <w:rsid w:val="00E14198"/>
    <w:rsid w:val="00E1442B"/>
    <w:rsid w:val="00E14CD7"/>
    <w:rsid w:val="00E150EF"/>
    <w:rsid w:val="00E156C9"/>
    <w:rsid w:val="00E15FAC"/>
    <w:rsid w:val="00E16593"/>
    <w:rsid w:val="00E165F2"/>
    <w:rsid w:val="00E16A1C"/>
    <w:rsid w:val="00E16BCE"/>
    <w:rsid w:val="00E16CA3"/>
    <w:rsid w:val="00E17069"/>
    <w:rsid w:val="00E171E9"/>
    <w:rsid w:val="00E1740B"/>
    <w:rsid w:val="00E1768C"/>
    <w:rsid w:val="00E17CD1"/>
    <w:rsid w:val="00E17D8E"/>
    <w:rsid w:val="00E2052A"/>
    <w:rsid w:val="00E2090C"/>
    <w:rsid w:val="00E20C5A"/>
    <w:rsid w:val="00E20D65"/>
    <w:rsid w:val="00E219E1"/>
    <w:rsid w:val="00E219F2"/>
    <w:rsid w:val="00E21E4A"/>
    <w:rsid w:val="00E21F90"/>
    <w:rsid w:val="00E220A8"/>
    <w:rsid w:val="00E22475"/>
    <w:rsid w:val="00E22848"/>
    <w:rsid w:val="00E22A73"/>
    <w:rsid w:val="00E22AE6"/>
    <w:rsid w:val="00E23086"/>
    <w:rsid w:val="00E2363A"/>
    <w:rsid w:val="00E23745"/>
    <w:rsid w:val="00E24177"/>
    <w:rsid w:val="00E242D2"/>
    <w:rsid w:val="00E243FB"/>
    <w:rsid w:val="00E24841"/>
    <w:rsid w:val="00E24EDC"/>
    <w:rsid w:val="00E25825"/>
    <w:rsid w:val="00E258D9"/>
    <w:rsid w:val="00E25FF5"/>
    <w:rsid w:val="00E26655"/>
    <w:rsid w:val="00E267FF"/>
    <w:rsid w:val="00E2698A"/>
    <w:rsid w:val="00E26A22"/>
    <w:rsid w:val="00E26EA0"/>
    <w:rsid w:val="00E271B2"/>
    <w:rsid w:val="00E27215"/>
    <w:rsid w:val="00E27453"/>
    <w:rsid w:val="00E27871"/>
    <w:rsid w:val="00E30475"/>
    <w:rsid w:val="00E305BE"/>
    <w:rsid w:val="00E31022"/>
    <w:rsid w:val="00E3147B"/>
    <w:rsid w:val="00E31688"/>
    <w:rsid w:val="00E31FE0"/>
    <w:rsid w:val="00E3204A"/>
    <w:rsid w:val="00E32443"/>
    <w:rsid w:val="00E324D7"/>
    <w:rsid w:val="00E32756"/>
    <w:rsid w:val="00E32D85"/>
    <w:rsid w:val="00E33116"/>
    <w:rsid w:val="00E332B5"/>
    <w:rsid w:val="00E336DB"/>
    <w:rsid w:val="00E33E23"/>
    <w:rsid w:val="00E34243"/>
    <w:rsid w:val="00E3529F"/>
    <w:rsid w:val="00E356A9"/>
    <w:rsid w:val="00E36028"/>
    <w:rsid w:val="00E3678C"/>
    <w:rsid w:val="00E367A2"/>
    <w:rsid w:val="00E36A38"/>
    <w:rsid w:val="00E36ACC"/>
    <w:rsid w:val="00E36CAF"/>
    <w:rsid w:val="00E375DC"/>
    <w:rsid w:val="00E37639"/>
    <w:rsid w:val="00E376E6"/>
    <w:rsid w:val="00E37961"/>
    <w:rsid w:val="00E37B01"/>
    <w:rsid w:val="00E4015E"/>
    <w:rsid w:val="00E401E8"/>
    <w:rsid w:val="00E40B9D"/>
    <w:rsid w:val="00E41026"/>
    <w:rsid w:val="00E41099"/>
    <w:rsid w:val="00E410AC"/>
    <w:rsid w:val="00E415AE"/>
    <w:rsid w:val="00E41C2D"/>
    <w:rsid w:val="00E422AA"/>
    <w:rsid w:val="00E42602"/>
    <w:rsid w:val="00E42726"/>
    <w:rsid w:val="00E42DA0"/>
    <w:rsid w:val="00E434C6"/>
    <w:rsid w:val="00E435A2"/>
    <w:rsid w:val="00E43973"/>
    <w:rsid w:val="00E43DD6"/>
    <w:rsid w:val="00E44816"/>
    <w:rsid w:val="00E44BEE"/>
    <w:rsid w:val="00E44C79"/>
    <w:rsid w:val="00E44F4F"/>
    <w:rsid w:val="00E44F6C"/>
    <w:rsid w:val="00E4550B"/>
    <w:rsid w:val="00E4558D"/>
    <w:rsid w:val="00E459C9"/>
    <w:rsid w:val="00E45ADF"/>
    <w:rsid w:val="00E45D45"/>
    <w:rsid w:val="00E46C03"/>
    <w:rsid w:val="00E4710B"/>
    <w:rsid w:val="00E474CF"/>
    <w:rsid w:val="00E47569"/>
    <w:rsid w:val="00E47A24"/>
    <w:rsid w:val="00E47C4A"/>
    <w:rsid w:val="00E50278"/>
    <w:rsid w:val="00E5039C"/>
    <w:rsid w:val="00E50854"/>
    <w:rsid w:val="00E509EC"/>
    <w:rsid w:val="00E50CB1"/>
    <w:rsid w:val="00E50ED0"/>
    <w:rsid w:val="00E510A8"/>
    <w:rsid w:val="00E5174A"/>
    <w:rsid w:val="00E51AB2"/>
    <w:rsid w:val="00E51AF6"/>
    <w:rsid w:val="00E526F3"/>
    <w:rsid w:val="00E5273A"/>
    <w:rsid w:val="00E533C4"/>
    <w:rsid w:val="00E5360D"/>
    <w:rsid w:val="00E53CA8"/>
    <w:rsid w:val="00E54065"/>
    <w:rsid w:val="00E5416C"/>
    <w:rsid w:val="00E542FF"/>
    <w:rsid w:val="00E54405"/>
    <w:rsid w:val="00E546FD"/>
    <w:rsid w:val="00E54935"/>
    <w:rsid w:val="00E54BDD"/>
    <w:rsid w:val="00E552CE"/>
    <w:rsid w:val="00E556DD"/>
    <w:rsid w:val="00E55B96"/>
    <w:rsid w:val="00E55BE3"/>
    <w:rsid w:val="00E55EDD"/>
    <w:rsid w:val="00E56047"/>
    <w:rsid w:val="00E562D5"/>
    <w:rsid w:val="00E5634D"/>
    <w:rsid w:val="00E567DE"/>
    <w:rsid w:val="00E56B67"/>
    <w:rsid w:val="00E56DDA"/>
    <w:rsid w:val="00E57099"/>
    <w:rsid w:val="00E571F2"/>
    <w:rsid w:val="00E572DB"/>
    <w:rsid w:val="00E57564"/>
    <w:rsid w:val="00E57ECD"/>
    <w:rsid w:val="00E57FB0"/>
    <w:rsid w:val="00E602FB"/>
    <w:rsid w:val="00E60592"/>
    <w:rsid w:val="00E60674"/>
    <w:rsid w:val="00E60753"/>
    <w:rsid w:val="00E60B89"/>
    <w:rsid w:val="00E60CB9"/>
    <w:rsid w:val="00E60D99"/>
    <w:rsid w:val="00E60F12"/>
    <w:rsid w:val="00E613A4"/>
    <w:rsid w:val="00E61BCC"/>
    <w:rsid w:val="00E61F61"/>
    <w:rsid w:val="00E621DA"/>
    <w:rsid w:val="00E62D3C"/>
    <w:rsid w:val="00E6307A"/>
    <w:rsid w:val="00E63094"/>
    <w:rsid w:val="00E633DD"/>
    <w:rsid w:val="00E63A4B"/>
    <w:rsid w:val="00E63F2D"/>
    <w:rsid w:val="00E64168"/>
    <w:rsid w:val="00E644F9"/>
    <w:rsid w:val="00E646A6"/>
    <w:rsid w:val="00E64ACA"/>
    <w:rsid w:val="00E65C19"/>
    <w:rsid w:val="00E6633E"/>
    <w:rsid w:val="00E66344"/>
    <w:rsid w:val="00E666E0"/>
    <w:rsid w:val="00E66717"/>
    <w:rsid w:val="00E66782"/>
    <w:rsid w:val="00E6695A"/>
    <w:rsid w:val="00E66AFA"/>
    <w:rsid w:val="00E66B35"/>
    <w:rsid w:val="00E66F2E"/>
    <w:rsid w:val="00E67645"/>
    <w:rsid w:val="00E67861"/>
    <w:rsid w:val="00E678A3"/>
    <w:rsid w:val="00E67B70"/>
    <w:rsid w:val="00E67E62"/>
    <w:rsid w:val="00E67F53"/>
    <w:rsid w:val="00E70A72"/>
    <w:rsid w:val="00E70F7B"/>
    <w:rsid w:val="00E71138"/>
    <w:rsid w:val="00E713EF"/>
    <w:rsid w:val="00E7144A"/>
    <w:rsid w:val="00E71935"/>
    <w:rsid w:val="00E71A25"/>
    <w:rsid w:val="00E722F7"/>
    <w:rsid w:val="00E7240B"/>
    <w:rsid w:val="00E7253E"/>
    <w:rsid w:val="00E725D8"/>
    <w:rsid w:val="00E72783"/>
    <w:rsid w:val="00E72947"/>
    <w:rsid w:val="00E72DE1"/>
    <w:rsid w:val="00E72F0D"/>
    <w:rsid w:val="00E72F8F"/>
    <w:rsid w:val="00E731FE"/>
    <w:rsid w:val="00E73218"/>
    <w:rsid w:val="00E73500"/>
    <w:rsid w:val="00E7402E"/>
    <w:rsid w:val="00E7445E"/>
    <w:rsid w:val="00E747A1"/>
    <w:rsid w:val="00E74B15"/>
    <w:rsid w:val="00E74BE5"/>
    <w:rsid w:val="00E74C60"/>
    <w:rsid w:val="00E74FA1"/>
    <w:rsid w:val="00E75331"/>
    <w:rsid w:val="00E7550F"/>
    <w:rsid w:val="00E756C2"/>
    <w:rsid w:val="00E75AAF"/>
    <w:rsid w:val="00E76FBA"/>
    <w:rsid w:val="00E77073"/>
    <w:rsid w:val="00E771FA"/>
    <w:rsid w:val="00E7726F"/>
    <w:rsid w:val="00E77733"/>
    <w:rsid w:val="00E7777E"/>
    <w:rsid w:val="00E77DFA"/>
    <w:rsid w:val="00E77F33"/>
    <w:rsid w:val="00E8051B"/>
    <w:rsid w:val="00E80F81"/>
    <w:rsid w:val="00E81362"/>
    <w:rsid w:val="00E8136A"/>
    <w:rsid w:val="00E81917"/>
    <w:rsid w:val="00E81ECE"/>
    <w:rsid w:val="00E822B4"/>
    <w:rsid w:val="00E822B6"/>
    <w:rsid w:val="00E8230A"/>
    <w:rsid w:val="00E82737"/>
    <w:rsid w:val="00E82938"/>
    <w:rsid w:val="00E82C25"/>
    <w:rsid w:val="00E82D6C"/>
    <w:rsid w:val="00E82F97"/>
    <w:rsid w:val="00E830AC"/>
    <w:rsid w:val="00E832CD"/>
    <w:rsid w:val="00E8355A"/>
    <w:rsid w:val="00E83573"/>
    <w:rsid w:val="00E83666"/>
    <w:rsid w:val="00E83765"/>
    <w:rsid w:val="00E8450C"/>
    <w:rsid w:val="00E847E3"/>
    <w:rsid w:val="00E849AE"/>
    <w:rsid w:val="00E84A0D"/>
    <w:rsid w:val="00E84B41"/>
    <w:rsid w:val="00E855BC"/>
    <w:rsid w:val="00E85E86"/>
    <w:rsid w:val="00E85E8E"/>
    <w:rsid w:val="00E85FEA"/>
    <w:rsid w:val="00E87B96"/>
    <w:rsid w:val="00E87CAD"/>
    <w:rsid w:val="00E87EAA"/>
    <w:rsid w:val="00E904CD"/>
    <w:rsid w:val="00E9096A"/>
    <w:rsid w:val="00E90988"/>
    <w:rsid w:val="00E90A82"/>
    <w:rsid w:val="00E90DA1"/>
    <w:rsid w:val="00E91144"/>
    <w:rsid w:val="00E9118B"/>
    <w:rsid w:val="00E91201"/>
    <w:rsid w:val="00E9143D"/>
    <w:rsid w:val="00E91734"/>
    <w:rsid w:val="00E91875"/>
    <w:rsid w:val="00E918B2"/>
    <w:rsid w:val="00E91A23"/>
    <w:rsid w:val="00E91CDE"/>
    <w:rsid w:val="00E91D0A"/>
    <w:rsid w:val="00E92257"/>
    <w:rsid w:val="00E92F3E"/>
    <w:rsid w:val="00E92FB6"/>
    <w:rsid w:val="00E93010"/>
    <w:rsid w:val="00E93C52"/>
    <w:rsid w:val="00E93D4F"/>
    <w:rsid w:val="00E93DC7"/>
    <w:rsid w:val="00E9400D"/>
    <w:rsid w:val="00E94091"/>
    <w:rsid w:val="00E947A2"/>
    <w:rsid w:val="00E94AAE"/>
    <w:rsid w:val="00E94E42"/>
    <w:rsid w:val="00E95025"/>
    <w:rsid w:val="00E959EA"/>
    <w:rsid w:val="00E9606D"/>
    <w:rsid w:val="00E96A6D"/>
    <w:rsid w:val="00E96A8A"/>
    <w:rsid w:val="00E96FB4"/>
    <w:rsid w:val="00E9711D"/>
    <w:rsid w:val="00E97251"/>
    <w:rsid w:val="00E974A8"/>
    <w:rsid w:val="00E9765D"/>
    <w:rsid w:val="00E97BCC"/>
    <w:rsid w:val="00E97CD3"/>
    <w:rsid w:val="00E97D9F"/>
    <w:rsid w:val="00EA0673"/>
    <w:rsid w:val="00EA0B08"/>
    <w:rsid w:val="00EA0D91"/>
    <w:rsid w:val="00EA10FB"/>
    <w:rsid w:val="00EA1164"/>
    <w:rsid w:val="00EA13D3"/>
    <w:rsid w:val="00EA176A"/>
    <w:rsid w:val="00EA1AAF"/>
    <w:rsid w:val="00EA1B8C"/>
    <w:rsid w:val="00EA1CBC"/>
    <w:rsid w:val="00EA1EAB"/>
    <w:rsid w:val="00EA23E8"/>
    <w:rsid w:val="00EA2687"/>
    <w:rsid w:val="00EA276F"/>
    <w:rsid w:val="00EA2C97"/>
    <w:rsid w:val="00EA31A9"/>
    <w:rsid w:val="00EA3471"/>
    <w:rsid w:val="00EA3B32"/>
    <w:rsid w:val="00EA3B4E"/>
    <w:rsid w:val="00EA3D93"/>
    <w:rsid w:val="00EA3D9B"/>
    <w:rsid w:val="00EA3FC3"/>
    <w:rsid w:val="00EA4382"/>
    <w:rsid w:val="00EA4384"/>
    <w:rsid w:val="00EA4723"/>
    <w:rsid w:val="00EA4803"/>
    <w:rsid w:val="00EA5141"/>
    <w:rsid w:val="00EA5265"/>
    <w:rsid w:val="00EA55DA"/>
    <w:rsid w:val="00EA578C"/>
    <w:rsid w:val="00EA5CDB"/>
    <w:rsid w:val="00EA6487"/>
    <w:rsid w:val="00EA696E"/>
    <w:rsid w:val="00EA6A89"/>
    <w:rsid w:val="00EA6E82"/>
    <w:rsid w:val="00EA7175"/>
    <w:rsid w:val="00EA72B7"/>
    <w:rsid w:val="00EA75C3"/>
    <w:rsid w:val="00EA7832"/>
    <w:rsid w:val="00EA78C0"/>
    <w:rsid w:val="00EA7D96"/>
    <w:rsid w:val="00EA7F46"/>
    <w:rsid w:val="00EB0055"/>
    <w:rsid w:val="00EB0890"/>
    <w:rsid w:val="00EB0997"/>
    <w:rsid w:val="00EB0A7A"/>
    <w:rsid w:val="00EB0FF5"/>
    <w:rsid w:val="00EB1D9B"/>
    <w:rsid w:val="00EB1E75"/>
    <w:rsid w:val="00EB20C6"/>
    <w:rsid w:val="00EB2230"/>
    <w:rsid w:val="00EB2538"/>
    <w:rsid w:val="00EB2D8A"/>
    <w:rsid w:val="00EB38C2"/>
    <w:rsid w:val="00EB3D5C"/>
    <w:rsid w:val="00EB4C55"/>
    <w:rsid w:val="00EB5620"/>
    <w:rsid w:val="00EB60F9"/>
    <w:rsid w:val="00EB6203"/>
    <w:rsid w:val="00EB6247"/>
    <w:rsid w:val="00EB63B9"/>
    <w:rsid w:val="00EB6511"/>
    <w:rsid w:val="00EB6A12"/>
    <w:rsid w:val="00EB6E35"/>
    <w:rsid w:val="00EB6E75"/>
    <w:rsid w:val="00EB77F0"/>
    <w:rsid w:val="00EB7920"/>
    <w:rsid w:val="00EB798E"/>
    <w:rsid w:val="00EC04F5"/>
    <w:rsid w:val="00EC09A1"/>
    <w:rsid w:val="00EC0A5A"/>
    <w:rsid w:val="00EC0C02"/>
    <w:rsid w:val="00EC0C38"/>
    <w:rsid w:val="00EC0F85"/>
    <w:rsid w:val="00EC19FA"/>
    <w:rsid w:val="00EC1B06"/>
    <w:rsid w:val="00EC2012"/>
    <w:rsid w:val="00EC26D2"/>
    <w:rsid w:val="00EC26F8"/>
    <w:rsid w:val="00EC369F"/>
    <w:rsid w:val="00EC36EB"/>
    <w:rsid w:val="00EC38FC"/>
    <w:rsid w:val="00EC42EF"/>
    <w:rsid w:val="00EC44E8"/>
    <w:rsid w:val="00EC4CB5"/>
    <w:rsid w:val="00EC4D68"/>
    <w:rsid w:val="00EC4DDC"/>
    <w:rsid w:val="00EC56DF"/>
    <w:rsid w:val="00EC5829"/>
    <w:rsid w:val="00EC60CF"/>
    <w:rsid w:val="00EC64BD"/>
    <w:rsid w:val="00EC6617"/>
    <w:rsid w:val="00EC6796"/>
    <w:rsid w:val="00EC69CB"/>
    <w:rsid w:val="00EC6C9B"/>
    <w:rsid w:val="00EC6CCE"/>
    <w:rsid w:val="00EC6ED2"/>
    <w:rsid w:val="00EC7CA0"/>
    <w:rsid w:val="00ED016C"/>
    <w:rsid w:val="00ED0289"/>
    <w:rsid w:val="00ED0528"/>
    <w:rsid w:val="00ED08FB"/>
    <w:rsid w:val="00ED0CB8"/>
    <w:rsid w:val="00ED0F13"/>
    <w:rsid w:val="00ED170D"/>
    <w:rsid w:val="00ED29D4"/>
    <w:rsid w:val="00ED29DD"/>
    <w:rsid w:val="00ED2A9D"/>
    <w:rsid w:val="00ED2D6E"/>
    <w:rsid w:val="00ED2FF6"/>
    <w:rsid w:val="00ED3D08"/>
    <w:rsid w:val="00ED3DD4"/>
    <w:rsid w:val="00ED3DF4"/>
    <w:rsid w:val="00ED4FF2"/>
    <w:rsid w:val="00ED5065"/>
    <w:rsid w:val="00ED50C5"/>
    <w:rsid w:val="00ED5C6F"/>
    <w:rsid w:val="00ED5C79"/>
    <w:rsid w:val="00ED6735"/>
    <w:rsid w:val="00ED6C49"/>
    <w:rsid w:val="00ED71CC"/>
    <w:rsid w:val="00ED7365"/>
    <w:rsid w:val="00ED7844"/>
    <w:rsid w:val="00EE03B1"/>
    <w:rsid w:val="00EE0B08"/>
    <w:rsid w:val="00EE17CF"/>
    <w:rsid w:val="00EE1A85"/>
    <w:rsid w:val="00EE2622"/>
    <w:rsid w:val="00EE33BE"/>
    <w:rsid w:val="00EE3611"/>
    <w:rsid w:val="00EE3E61"/>
    <w:rsid w:val="00EE3F60"/>
    <w:rsid w:val="00EE4181"/>
    <w:rsid w:val="00EE48FB"/>
    <w:rsid w:val="00EE4D79"/>
    <w:rsid w:val="00EE6172"/>
    <w:rsid w:val="00EE62FB"/>
    <w:rsid w:val="00EE6633"/>
    <w:rsid w:val="00EE66F3"/>
    <w:rsid w:val="00EE68A4"/>
    <w:rsid w:val="00EE6C8B"/>
    <w:rsid w:val="00EE6D45"/>
    <w:rsid w:val="00EE71C8"/>
    <w:rsid w:val="00EF014C"/>
    <w:rsid w:val="00EF066B"/>
    <w:rsid w:val="00EF0974"/>
    <w:rsid w:val="00EF1241"/>
    <w:rsid w:val="00EF15A1"/>
    <w:rsid w:val="00EF1793"/>
    <w:rsid w:val="00EF1934"/>
    <w:rsid w:val="00EF201A"/>
    <w:rsid w:val="00EF214A"/>
    <w:rsid w:val="00EF22A7"/>
    <w:rsid w:val="00EF2B84"/>
    <w:rsid w:val="00EF3774"/>
    <w:rsid w:val="00EF3CE0"/>
    <w:rsid w:val="00EF3F44"/>
    <w:rsid w:val="00EF4197"/>
    <w:rsid w:val="00EF43C6"/>
    <w:rsid w:val="00EF4503"/>
    <w:rsid w:val="00EF4922"/>
    <w:rsid w:val="00EF4A7F"/>
    <w:rsid w:val="00EF4A8D"/>
    <w:rsid w:val="00EF52EE"/>
    <w:rsid w:val="00EF55E9"/>
    <w:rsid w:val="00EF563F"/>
    <w:rsid w:val="00EF578E"/>
    <w:rsid w:val="00EF5BDD"/>
    <w:rsid w:val="00EF5FD8"/>
    <w:rsid w:val="00EF6E45"/>
    <w:rsid w:val="00EF757C"/>
    <w:rsid w:val="00EF7C96"/>
    <w:rsid w:val="00EF7F6F"/>
    <w:rsid w:val="00F00297"/>
    <w:rsid w:val="00F005EF"/>
    <w:rsid w:val="00F006CF"/>
    <w:rsid w:val="00F00799"/>
    <w:rsid w:val="00F00B16"/>
    <w:rsid w:val="00F00BAC"/>
    <w:rsid w:val="00F01584"/>
    <w:rsid w:val="00F01D14"/>
    <w:rsid w:val="00F02515"/>
    <w:rsid w:val="00F027CF"/>
    <w:rsid w:val="00F02D5F"/>
    <w:rsid w:val="00F03186"/>
    <w:rsid w:val="00F0320E"/>
    <w:rsid w:val="00F03DC1"/>
    <w:rsid w:val="00F03E66"/>
    <w:rsid w:val="00F03EE4"/>
    <w:rsid w:val="00F04205"/>
    <w:rsid w:val="00F0424B"/>
    <w:rsid w:val="00F043BA"/>
    <w:rsid w:val="00F04743"/>
    <w:rsid w:val="00F04761"/>
    <w:rsid w:val="00F05F25"/>
    <w:rsid w:val="00F0696B"/>
    <w:rsid w:val="00F06B5B"/>
    <w:rsid w:val="00F06C39"/>
    <w:rsid w:val="00F06E67"/>
    <w:rsid w:val="00F06F93"/>
    <w:rsid w:val="00F0703E"/>
    <w:rsid w:val="00F07469"/>
    <w:rsid w:val="00F0754C"/>
    <w:rsid w:val="00F102E8"/>
    <w:rsid w:val="00F10307"/>
    <w:rsid w:val="00F1040E"/>
    <w:rsid w:val="00F10D29"/>
    <w:rsid w:val="00F110A4"/>
    <w:rsid w:val="00F125DE"/>
    <w:rsid w:val="00F126F3"/>
    <w:rsid w:val="00F12E30"/>
    <w:rsid w:val="00F1393B"/>
    <w:rsid w:val="00F1405B"/>
    <w:rsid w:val="00F14095"/>
    <w:rsid w:val="00F143BC"/>
    <w:rsid w:val="00F14605"/>
    <w:rsid w:val="00F148EE"/>
    <w:rsid w:val="00F14F75"/>
    <w:rsid w:val="00F1512F"/>
    <w:rsid w:val="00F151B0"/>
    <w:rsid w:val="00F156EE"/>
    <w:rsid w:val="00F16E5E"/>
    <w:rsid w:val="00F16EDB"/>
    <w:rsid w:val="00F1767E"/>
    <w:rsid w:val="00F17A14"/>
    <w:rsid w:val="00F17B2F"/>
    <w:rsid w:val="00F17C52"/>
    <w:rsid w:val="00F209E7"/>
    <w:rsid w:val="00F20B4E"/>
    <w:rsid w:val="00F20E4F"/>
    <w:rsid w:val="00F20EA5"/>
    <w:rsid w:val="00F2115E"/>
    <w:rsid w:val="00F212A9"/>
    <w:rsid w:val="00F21353"/>
    <w:rsid w:val="00F21845"/>
    <w:rsid w:val="00F22CED"/>
    <w:rsid w:val="00F22E48"/>
    <w:rsid w:val="00F2382F"/>
    <w:rsid w:val="00F23C93"/>
    <w:rsid w:val="00F246D2"/>
    <w:rsid w:val="00F24D40"/>
    <w:rsid w:val="00F25510"/>
    <w:rsid w:val="00F256BD"/>
    <w:rsid w:val="00F25AD1"/>
    <w:rsid w:val="00F261F3"/>
    <w:rsid w:val="00F26E07"/>
    <w:rsid w:val="00F27785"/>
    <w:rsid w:val="00F27FD0"/>
    <w:rsid w:val="00F30533"/>
    <w:rsid w:val="00F30902"/>
    <w:rsid w:val="00F30A3D"/>
    <w:rsid w:val="00F30D9B"/>
    <w:rsid w:val="00F31375"/>
    <w:rsid w:val="00F31BD1"/>
    <w:rsid w:val="00F31D01"/>
    <w:rsid w:val="00F31E3D"/>
    <w:rsid w:val="00F32020"/>
    <w:rsid w:val="00F32794"/>
    <w:rsid w:val="00F3343C"/>
    <w:rsid w:val="00F33479"/>
    <w:rsid w:val="00F3353A"/>
    <w:rsid w:val="00F33864"/>
    <w:rsid w:val="00F338B6"/>
    <w:rsid w:val="00F33B4C"/>
    <w:rsid w:val="00F33BFE"/>
    <w:rsid w:val="00F33C82"/>
    <w:rsid w:val="00F3474B"/>
    <w:rsid w:val="00F34F26"/>
    <w:rsid w:val="00F34F7F"/>
    <w:rsid w:val="00F34FD9"/>
    <w:rsid w:val="00F353E0"/>
    <w:rsid w:val="00F35577"/>
    <w:rsid w:val="00F35C3A"/>
    <w:rsid w:val="00F35FBC"/>
    <w:rsid w:val="00F35FDA"/>
    <w:rsid w:val="00F370FC"/>
    <w:rsid w:val="00F374FE"/>
    <w:rsid w:val="00F37617"/>
    <w:rsid w:val="00F37DBC"/>
    <w:rsid w:val="00F37F14"/>
    <w:rsid w:val="00F40174"/>
    <w:rsid w:val="00F4027F"/>
    <w:rsid w:val="00F406E5"/>
    <w:rsid w:val="00F406F5"/>
    <w:rsid w:val="00F40E81"/>
    <w:rsid w:val="00F4108E"/>
    <w:rsid w:val="00F415A1"/>
    <w:rsid w:val="00F41655"/>
    <w:rsid w:val="00F41A14"/>
    <w:rsid w:val="00F41F4F"/>
    <w:rsid w:val="00F4200D"/>
    <w:rsid w:val="00F4201B"/>
    <w:rsid w:val="00F428C6"/>
    <w:rsid w:val="00F42C25"/>
    <w:rsid w:val="00F4348D"/>
    <w:rsid w:val="00F437C8"/>
    <w:rsid w:val="00F447F3"/>
    <w:rsid w:val="00F44A1A"/>
    <w:rsid w:val="00F44B5C"/>
    <w:rsid w:val="00F44E73"/>
    <w:rsid w:val="00F45185"/>
    <w:rsid w:val="00F452B4"/>
    <w:rsid w:val="00F458C6"/>
    <w:rsid w:val="00F458E6"/>
    <w:rsid w:val="00F45B70"/>
    <w:rsid w:val="00F45C3A"/>
    <w:rsid w:val="00F45C90"/>
    <w:rsid w:val="00F45E8D"/>
    <w:rsid w:val="00F461C5"/>
    <w:rsid w:val="00F46563"/>
    <w:rsid w:val="00F467DD"/>
    <w:rsid w:val="00F46FEF"/>
    <w:rsid w:val="00F47537"/>
    <w:rsid w:val="00F4766B"/>
    <w:rsid w:val="00F47D82"/>
    <w:rsid w:val="00F503D9"/>
    <w:rsid w:val="00F50C46"/>
    <w:rsid w:val="00F516FD"/>
    <w:rsid w:val="00F51AA7"/>
    <w:rsid w:val="00F51C1E"/>
    <w:rsid w:val="00F51F0E"/>
    <w:rsid w:val="00F5221D"/>
    <w:rsid w:val="00F5260E"/>
    <w:rsid w:val="00F52660"/>
    <w:rsid w:val="00F52A53"/>
    <w:rsid w:val="00F52FF8"/>
    <w:rsid w:val="00F53659"/>
    <w:rsid w:val="00F53875"/>
    <w:rsid w:val="00F53EF3"/>
    <w:rsid w:val="00F54376"/>
    <w:rsid w:val="00F544D4"/>
    <w:rsid w:val="00F5452C"/>
    <w:rsid w:val="00F545F6"/>
    <w:rsid w:val="00F54841"/>
    <w:rsid w:val="00F54933"/>
    <w:rsid w:val="00F55198"/>
    <w:rsid w:val="00F55289"/>
    <w:rsid w:val="00F55620"/>
    <w:rsid w:val="00F56979"/>
    <w:rsid w:val="00F56B4B"/>
    <w:rsid w:val="00F57031"/>
    <w:rsid w:val="00F570EA"/>
    <w:rsid w:val="00F572C0"/>
    <w:rsid w:val="00F5772B"/>
    <w:rsid w:val="00F577CE"/>
    <w:rsid w:val="00F57A3F"/>
    <w:rsid w:val="00F57A50"/>
    <w:rsid w:val="00F57A84"/>
    <w:rsid w:val="00F57B61"/>
    <w:rsid w:val="00F57BA1"/>
    <w:rsid w:val="00F57C9B"/>
    <w:rsid w:val="00F57E39"/>
    <w:rsid w:val="00F600D3"/>
    <w:rsid w:val="00F60469"/>
    <w:rsid w:val="00F60991"/>
    <w:rsid w:val="00F60A7F"/>
    <w:rsid w:val="00F60C3D"/>
    <w:rsid w:val="00F60D38"/>
    <w:rsid w:val="00F6129A"/>
    <w:rsid w:val="00F618F1"/>
    <w:rsid w:val="00F619CF"/>
    <w:rsid w:val="00F61C2F"/>
    <w:rsid w:val="00F6282B"/>
    <w:rsid w:val="00F62BEF"/>
    <w:rsid w:val="00F62C47"/>
    <w:rsid w:val="00F6374C"/>
    <w:rsid w:val="00F63851"/>
    <w:rsid w:val="00F63B8F"/>
    <w:rsid w:val="00F6458A"/>
    <w:rsid w:val="00F6462A"/>
    <w:rsid w:val="00F64CF5"/>
    <w:rsid w:val="00F64D78"/>
    <w:rsid w:val="00F651B8"/>
    <w:rsid w:val="00F6535D"/>
    <w:rsid w:val="00F6587A"/>
    <w:rsid w:val="00F66502"/>
    <w:rsid w:val="00F66C73"/>
    <w:rsid w:val="00F66E96"/>
    <w:rsid w:val="00F672C0"/>
    <w:rsid w:val="00F67935"/>
    <w:rsid w:val="00F67D04"/>
    <w:rsid w:val="00F67DC1"/>
    <w:rsid w:val="00F70180"/>
    <w:rsid w:val="00F70472"/>
    <w:rsid w:val="00F707DD"/>
    <w:rsid w:val="00F70D5F"/>
    <w:rsid w:val="00F71082"/>
    <w:rsid w:val="00F71139"/>
    <w:rsid w:val="00F712FB"/>
    <w:rsid w:val="00F713B2"/>
    <w:rsid w:val="00F714BE"/>
    <w:rsid w:val="00F71E0E"/>
    <w:rsid w:val="00F71F00"/>
    <w:rsid w:val="00F720CA"/>
    <w:rsid w:val="00F729FC"/>
    <w:rsid w:val="00F72F7C"/>
    <w:rsid w:val="00F72F81"/>
    <w:rsid w:val="00F73321"/>
    <w:rsid w:val="00F736BE"/>
    <w:rsid w:val="00F73B0B"/>
    <w:rsid w:val="00F73CDA"/>
    <w:rsid w:val="00F73DD5"/>
    <w:rsid w:val="00F73E7D"/>
    <w:rsid w:val="00F744A0"/>
    <w:rsid w:val="00F7452F"/>
    <w:rsid w:val="00F752F2"/>
    <w:rsid w:val="00F75894"/>
    <w:rsid w:val="00F75DE4"/>
    <w:rsid w:val="00F76793"/>
    <w:rsid w:val="00F76AFE"/>
    <w:rsid w:val="00F76D8C"/>
    <w:rsid w:val="00F77C86"/>
    <w:rsid w:val="00F77D3E"/>
    <w:rsid w:val="00F800C5"/>
    <w:rsid w:val="00F800D4"/>
    <w:rsid w:val="00F802EE"/>
    <w:rsid w:val="00F80864"/>
    <w:rsid w:val="00F80A1B"/>
    <w:rsid w:val="00F80F62"/>
    <w:rsid w:val="00F812D0"/>
    <w:rsid w:val="00F81B8D"/>
    <w:rsid w:val="00F81E2A"/>
    <w:rsid w:val="00F81E35"/>
    <w:rsid w:val="00F8244D"/>
    <w:rsid w:val="00F827D0"/>
    <w:rsid w:val="00F82B09"/>
    <w:rsid w:val="00F83E4D"/>
    <w:rsid w:val="00F84039"/>
    <w:rsid w:val="00F84087"/>
    <w:rsid w:val="00F84393"/>
    <w:rsid w:val="00F84523"/>
    <w:rsid w:val="00F846A0"/>
    <w:rsid w:val="00F84B1A"/>
    <w:rsid w:val="00F84FFB"/>
    <w:rsid w:val="00F85573"/>
    <w:rsid w:val="00F85698"/>
    <w:rsid w:val="00F8578F"/>
    <w:rsid w:val="00F86059"/>
    <w:rsid w:val="00F860BF"/>
    <w:rsid w:val="00F866FB"/>
    <w:rsid w:val="00F867EA"/>
    <w:rsid w:val="00F86853"/>
    <w:rsid w:val="00F86E72"/>
    <w:rsid w:val="00F87400"/>
    <w:rsid w:val="00F876DE"/>
    <w:rsid w:val="00F877FC"/>
    <w:rsid w:val="00F8791D"/>
    <w:rsid w:val="00F879F2"/>
    <w:rsid w:val="00F87F95"/>
    <w:rsid w:val="00F90232"/>
    <w:rsid w:val="00F90B82"/>
    <w:rsid w:val="00F90F29"/>
    <w:rsid w:val="00F91516"/>
    <w:rsid w:val="00F91554"/>
    <w:rsid w:val="00F916FF"/>
    <w:rsid w:val="00F91CBF"/>
    <w:rsid w:val="00F925B7"/>
    <w:rsid w:val="00F929C1"/>
    <w:rsid w:val="00F92CDC"/>
    <w:rsid w:val="00F9302E"/>
    <w:rsid w:val="00F93992"/>
    <w:rsid w:val="00F93A68"/>
    <w:rsid w:val="00F93B6A"/>
    <w:rsid w:val="00F93CD9"/>
    <w:rsid w:val="00F94EAE"/>
    <w:rsid w:val="00F95270"/>
    <w:rsid w:val="00F9567E"/>
    <w:rsid w:val="00F95B01"/>
    <w:rsid w:val="00F96503"/>
    <w:rsid w:val="00F96778"/>
    <w:rsid w:val="00F96E5B"/>
    <w:rsid w:val="00F96E92"/>
    <w:rsid w:val="00F97388"/>
    <w:rsid w:val="00F9744B"/>
    <w:rsid w:val="00F97532"/>
    <w:rsid w:val="00F975A6"/>
    <w:rsid w:val="00F97913"/>
    <w:rsid w:val="00FA0C79"/>
    <w:rsid w:val="00FA0ECD"/>
    <w:rsid w:val="00FA126B"/>
    <w:rsid w:val="00FA168A"/>
    <w:rsid w:val="00FA2065"/>
    <w:rsid w:val="00FA2435"/>
    <w:rsid w:val="00FA2E7C"/>
    <w:rsid w:val="00FA3679"/>
    <w:rsid w:val="00FA3842"/>
    <w:rsid w:val="00FA3923"/>
    <w:rsid w:val="00FA3D1F"/>
    <w:rsid w:val="00FA48CF"/>
    <w:rsid w:val="00FA4BB3"/>
    <w:rsid w:val="00FA5380"/>
    <w:rsid w:val="00FA57A8"/>
    <w:rsid w:val="00FA6273"/>
    <w:rsid w:val="00FA6690"/>
    <w:rsid w:val="00FA6976"/>
    <w:rsid w:val="00FA6C8F"/>
    <w:rsid w:val="00FA6EB1"/>
    <w:rsid w:val="00FA749B"/>
    <w:rsid w:val="00FA7720"/>
    <w:rsid w:val="00FA7764"/>
    <w:rsid w:val="00FA77D2"/>
    <w:rsid w:val="00FA7832"/>
    <w:rsid w:val="00FB0036"/>
    <w:rsid w:val="00FB0092"/>
    <w:rsid w:val="00FB02A7"/>
    <w:rsid w:val="00FB02C2"/>
    <w:rsid w:val="00FB09D8"/>
    <w:rsid w:val="00FB108D"/>
    <w:rsid w:val="00FB146F"/>
    <w:rsid w:val="00FB156E"/>
    <w:rsid w:val="00FB188F"/>
    <w:rsid w:val="00FB25A8"/>
    <w:rsid w:val="00FB273C"/>
    <w:rsid w:val="00FB282A"/>
    <w:rsid w:val="00FB2DC6"/>
    <w:rsid w:val="00FB2E68"/>
    <w:rsid w:val="00FB2FAD"/>
    <w:rsid w:val="00FB332C"/>
    <w:rsid w:val="00FB3DEB"/>
    <w:rsid w:val="00FB42D6"/>
    <w:rsid w:val="00FB471E"/>
    <w:rsid w:val="00FB4A80"/>
    <w:rsid w:val="00FB4AA0"/>
    <w:rsid w:val="00FB4ACB"/>
    <w:rsid w:val="00FB4C40"/>
    <w:rsid w:val="00FB4E43"/>
    <w:rsid w:val="00FB53CF"/>
    <w:rsid w:val="00FB53FE"/>
    <w:rsid w:val="00FB5BE8"/>
    <w:rsid w:val="00FB6215"/>
    <w:rsid w:val="00FB62C7"/>
    <w:rsid w:val="00FB6578"/>
    <w:rsid w:val="00FB6805"/>
    <w:rsid w:val="00FB682B"/>
    <w:rsid w:val="00FB6A2C"/>
    <w:rsid w:val="00FB724C"/>
    <w:rsid w:val="00FB765B"/>
    <w:rsid w:val="00FB7744"/>
    <w:rsid w:val="00FB7855"/>
    <w:rsid w:val="00FB7F2D"/>
    <w:rsid w:val="00FC00BB"/>
    <w:rsid w:val="00FC0153"/>
    <w:rsid w:val="00FC07D5"/>
    <w:rsid w:val="00FC081C"/>
    <w:rsid w:val="00FC088F"/>
    <w:rsid w:val="00FC0E74"/>
    <w:rsid w:val="00FC0E77"/>
    <w:rsid w:val="00FC0ED9"/>
    <w:rsid w:val="00FC10A2"/>
    <w:rsid w:val="00FC13D1"/>
    <w:rsid w:val="00FC14D5"/>
    <w:rsid w:val="00FC16E3"/>
    <w:rsid w:val="00FC1894"/>
    <w:rsid w:val="00FC1C4B"/>
    <w:rsid w:val="00FC1C8B"/>
    <w:rsid w:val="00FC1FC8"/>
    <w:rsid w:val="00FC23F3"/>
    <w:rsid w:val="00FC2864"/>
    <w:rsid w:val="00FC3147"/>
    <w:rsid w:val="00FC37C2"/>
    <w:rsid w:val="00FC38C8"/>
    <w:rsid w:val="00FC3DA6"/>
    <w:rsid w:val="00FC3E83"/>
    <w:rsid w:val="00FC3FCE"/>
    <w:rsid w:val="00FC4200"/>
    <w:rsid w:val="00FC461A"/>
    <w:rsid w:val="00FC470F"/>
    <w:rsid w:val="00FC4993"/>
    <w:rsid w:val="00FC4C95"/>
    <w:rsid w:val="00FC4F86"/>
    <w:rsid w:val="00FC501E"/>
    <w:rsid w:val="00FC5238"/>
    <w:rsid w:val="00FC5AA7"/>
    <w:rsid w:val="00FC5FFB"/>
    <w:rsid w:val="00FC6330"/>
    <w:rsid w:val="00FC6A22"/>
    <w:rsid w:val="00FC722C"/>
    <w:rsid w:val="00FC78C8"/>
    <w:rsid w:val="00FC7AD5"/>
    <w:rsid w:val="00FC7B07"/>
    <w:rsid w:val="00FD033A"/>
    <w:rsid w:val="00FD0879"/>
    <w:rsid w:val="00FD0BEC"/>
    <w:rsid w:val="00FD0CB5"/>
    <w:rsid w:val="00FD0EA4"/>
    <w:rsid w:val="00FD18E6"/>
    <w:rsid w:val="00FD18FB"/>
    <w:rsid w:val="00FD1C6E"/>
    <w:rsid w:val="00FD1CE6"/>
    <w:rsid w:val="00FD211E"/>
    <w:rsid w:val="00FD3452"/>
    <w:rsid w:val="00FD38B4"/>
    <w:rsid w:val="00FD40A9"/>
    <w:rsid w:val="00FD43CE"/>
    <w:rsid w:val="00FD4551"/>
    <w:rsid w:val="00FD47B5"/>
    <w:rsid w:val="00FD4A38"/>
    <w:rsid w:val="00FD4BA5"/>
    <w:rsid w:val="00FD4D3C"/>
    <w:rsid w:val="00FD4F0F"/>
    <w:rsid w:val="00FD575E"/>
    <w:rsid w:val="00FD5947"/>
    <w:rsid w:val="00FD5B08"/>
    <w:rsid w:val="00FD5C21"/>
    <w:rsid w:val="00FD5D73"/>
    <w:rsid w:val="00FD64DF"/>
    <w:rsid w:val="00FD6773"/>
    <w:rsid w:val="00FD6C04"/>
    <w:rsid w:val="00FD7136"/>
    <w:rsid w:val="00FD75BB"/>
    <w:rsid w:val="00FD7E43"/>
    <w:rsid w:val="00FD7EC2"/>
    <w:rsid w:val="00FD7FD3"/>
    <w:rsid w:val="00FE0775"/>
    <w:rsid w:val="00FE096B"/>
    <w:rsid w:val="00FE0BD2"/>
    <w:rsid w:val="00FE0D25"/>
    <w:rsid w:val="00FE0EB8"/>
    <w:rsid w:val="00FE100A"/>
    <w:rsid w:val="00FE154B"/>
    <w:rsid w:val="00FE1919"/>
    <w:rsid w:val="00FE1B08"/>
    <w:rsid w:val="00FE1BD8"/>
    <w:rsid w:val="00FE1CA4"/>
    <w:rsid w:val="00FE1F67"/>
    <w:rsid w:val="00FE22A1"/>
    <w:rsid w:val="00FE268E"/>
    <w:rsid w:val="00FE2771"/>
    <w:rsid w:val="00FE2785"/>
    <w:rsid w:val="00FE2896"/>
    <w:rsid w:val="00FE28FE"/>
    <w:rsid w:val="00FE2A60"/>
    <w:rsid w:val="00FE2CF4"/>
    <w:rsid w:val="00FE2D0B"/>
    <w:rsid w:val="00FE31AD"/>
    <w:rsid w:val="00FE35C3"/>
    <w:rsid w:val="00FE366F"/>
    <w:rsid w:val="00FE3E4D"/>
    <w:rsid w:val="00FE3E9F"/>
    <w:rsid w:val="00FE4230"/>
    <w:rsid w:val="00FE4694"/>
    <w:rsid w:val="00FE4EE4"/>
    <w:rsid w:val="00FE63F0"/>
    <w:rsid w:val="00FE640A"/>
    <w:rsid w:val="00FE67DA"/>
    <w:rsid w:val="00FE6B4B"/>
    <w:rsid w:val="00FE6BBD"/>
    <w:rsid w:val="00FE6C08"/>
    <w:rsid w:val="00FE6C9C"/>
    <w:rsid w:val="00FE6FFE"/>
    <w:rsid w:val="00FF0027"/>
    <w:rsid w:val="00FF01B2"/>
    <w:rsid w:val="00FF01E3"/>
    <w:rsid w:val="00FF0B70"/>
    <w:rsid w:val="00FF0CE0"/>
    <w:rsid w:val="00FF0FE1"/>
    <w:rsid w:val="00FF1258"/>
    <w:rsid w:val="00FF1338"/>
    <w:rsid w:val="00FF1463"/>
    <w:rsid w:val="00FF16AF"/>
    <w:rsid w:val="00FF1F51"/>
    <w:rsid w:val="00FF2567"/>
    <w:rsid w:val="00FF2590"/>
    <w:rsid w:val="00FF25BD"/>
    <w:rsid w:val="00FF27D9"/>
    <w:rsid w:val="00FF28EC"/>
    <w:rsid w:val="00FF2981"/>
    <w:rsid w:val="00FF2EC7"/>
    <w:rsid w:val="00FF3374"/>
    <w:rsid w:val="00FF356A"/>
    <w:rsid w:val="00FF370B"/>
    <w:rsid w:val="00FF3C68"/>
    <w:rsid w:val="00FF3C70"/>
    <w:rsid w:val="00FF3F8A"/>
    <w:rsid w:val="00FF4BDF"/>
    <w:rsid w:val="00FF5A79"/>
    <w:rsid w:val="00FF63E1"/>
    <w:rsid w:val="00FF6885"/>
    <w:rsid w:val="00FF703B"/>
    <w:rsid w:val="00FF707D"/>
    <w:rsid w:val="00FF70AD"/>
    <w:rsid w:val="00FF711C"/>
    <w:rsid w:val="00FF71D0"/>
    <w:rsid w:val="00FF766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7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90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0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30B7628594F13DAE59FB30499E9A08616B73C1BCFF5F3B128CE91D818885CE98700403C121CE75979386C38w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106</Words>
  <Characters>609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2013-10-16T09:48:00Z</cp:lastPrinted>
  <dcterms:created xsi:type="dcterms:W3CDTF">2013-10-16T09:17:00Z</dcterms:created>
  <dcterms:modified xsi:type="dcterms:W3CDTF">2013-10-18T12:51:00Z</dcterms:modified>
</cp:coreProperties>
</file>