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256" w:rsidRDefault="00D10256" w:rsidP="00114647">
      <w:pPr>
        <w:shd w:val="clear" w:color="auto" w:fill="FFFFFF"/>
        <w:spacing w:line="322" w:lineRule="exact"/>
        <w:ind w:left="2381" w:hanging="2021"/>
        <w:rPr>
          <w:b/>
          <w:bCs/>
          <w:spacing w:val="-3"/>
          <w:sz w:val="28"/>
          <w:szCs w:val="28"/>
        </w:rPr>
      </w:pPr>
    </w:p>
    <w:p w:rsidR="00D10256" w:rsidRDefault="00D10256" w:rsidP="00526A5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ПРАВИТЕЛЬСТВО РЕСПУБЛИКИ ДАГЕСТАН</w:t>
      </w:r>
    </w:p>
    <w:p w:rsidR="00D10256" w:rsidRDefault="00D10256" w:rsidP="00526A5A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П О С Т А Н О В Л Е Н И Е</w:t>
      </w:r>
    </w:p>
    <w:p w:rsidR="00D10256" w:rsidRDefault="00D10256" w:rsidP="00526A5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11 октября </w:t>
      </w:r>
      <w:smartTag w:uri="urn:schemas-microsoft-com:office:smarttags" w:element="metricconverter">
        <w:smartTagPr>
          <w:attr w:name="ProductID" w:val="2013 г"/>
        </w:smartTagPr>
        <w:r>
          <w:rPr>
            <w:rFonts w:ascii="Times New Roman" w:hAnsi="Times New Roman" w:cs="Times New Roman"/>
            <w:sz w:val="28"/>
            <w:szCs w:val="28"/>
          </w:rPr>
          <w:t>2013 г</w:t>
        </w:r>
      </w:smartTag>
      <w:r>
        <w:rPr>
          <w:rFonts w:ascii="Times New Roman" w:hAnsi="Times New Roman" w:cs="Times New Roman"/>
          <w:sz w:val="28"/>
          <w:szCs w:val="28"/>
        </w:rPr>
        <w:t>. № 479</w:t>
      </w:r>
    </w:p>
    <w:p w:rsidR="00D10256" w:rsidRDefault="00D10256" w:rsidP="00526A5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D10256" w:rsidRDefault="00D10256" w:rsidP="00114647">
      <w:pPr>
        <w:shd w:val="clear" w:color="auto" w:fill="FFFFFF"/>
        <w:spacing w:line="322" w:lineRule="exact"/>
        <w:ind w:left="2381" w:hanging="2021"/>
        <w:jc w:val="center"/>
        <w:rPr>
          <w:b/>
          <w:bCs/>
          <w:spacing w:val="-3"/>
          <w:sz w:val="28"/>
          <w:szCs w:val="28"/>
        </w:rPr>
      </w:pPr>
      <w:r>
        <w:rPr>
          <w:b/>
          <w:bCs/>
          <w:spacing w:val="-3"/>
          <w:sz w:val="28"/>
          <w:szCs w:val="28"/>
        </w:rPr>
        <w:t xml:space="preserve">О внесении изменений в постановление </w:t>
      </w:r>
    </w:p>
    <w:p w:rsidR="00D10256" w:rsidRDefault="00D10256" w:rsidP="00114647">
      <w:pPr>
        <w:shd w:val="clear" w:color="auto" w:fill="FFFFFF"/>
        <w:spacing w:line="322" w:lineRule="exact"/>
        <w:ind w:left="2381" w:hanging="2021"/>
        <w:jc w:val="center"/>
        <w:rPr>
          <w:b/>
          <w:bCs/>
          <w:sz w:val="28"/>
          <w:szCs w:val="28"/>
        </w:rPr>
      </w:pPr>
      <w:r>
        <w:rPr>
          <w:b/>
          <w:bCs/>
          <w:spacing w:val="-3"/>
          <w:sz w:val="28"/>
          <w:szCs w:val="28"/>
        </w:rPr>
        <w:t xml:space="preserve">Правительства Республики </w:t>
      </w:r>
      <w:r>
        <w:rPr>
          <w:b/>
          <w:bCs/>
          <w:sz w:val="28"/>
          <w:szCs w:val="28"/>
        </w:rPr>
        <w:t>Дагестан</w:t>
      </w:r>
    </w:p>
    <w:p w:rsidR="00D10256" w:rsidRDefault="00D10256" w:rsidP="00114647">
      <w:pPr>
        <w:shd w:val="clear" w:color="auto" w:fill="FFFFFF"/>
        <w:spacing w:line="322" w:lineRule="exact"/>
        <w:ind w:left="2381" w:hanging="202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от 11 мая 2010 </w:t>
      </w:r>
      <w:r>
        <w:rPr>
          <w:sz w:val="28"/>
          <w:szCs w:val="28"/>
        </w:rPr>
        <w:t xml:space="preserve">г.  </w:t>
      </w:r>
      <w:r w:rsidRPr="000C6341">
        <w:rPr>
          <w:b/>
          <w:sz w:val="28"/>
          <w:szCs w:val="28"/>
        </w:rPr>
        <w:t xml:space="preserve">№ </w:t>
      </w:r>
      <w:r w:rsidRPr="000C6341">
        <w:rPr>
          <w:b/>
          <w:bCs/>
          <w:sz w:val="28"/>
          <w:szCs w:val="28"/>
        </w:rPr>
        <w:t>132</w:t>
      </w:r>
    </w:p>
    <w:p w:rsidR="00D10256" w:rsidRDefault="00D10256" w:rsidP="00114647">
      <w:pPr>
        <w:shd w:val="clear" w:color="auto" w:fill="FFFFFF"/>
        <w:spacing w:line="322" w:lineRule="exact"/>
        <w:ind w:left="2381" w:hanging="2021"/>
        <w:jc w:val="center"/>
        <w:rPr>
          <w:b/>
          <w:bCs/>
          <w:sz w:val="28"/>
          <w:szCs w:val="28"/>
        </w:rPr>
      </w:pPr>
    </w:p>
    <w:p w:rsidR="00D10256" w:rsidRDefault="00D10256" w:rsidP="00114647">
      <w:pPr>
        <w:shd w:val="clear" w:color="auto" w:fill="FFFFFF"/>
        <w:spacing w:line="322" w:lineRule="exact"/>
        <w:jc w:val="both"/>
        <w:rPr>
          <w:b/>
          <w:bCs/>
          <w:spacing w:val="62"/>
          <w:sz w:val="28"/>
          <w:szCs w:val="28"/>
        </w:rPr>
      </w:pPr>
      <w:r>
        <w:rPr>
          <w:spacing w:val="-4"/>
          <w:sz w:val="28"/>
          <w:szCs w:val="28"/>
        </w:rPr>
        <w:t xml:space="preserve">         Правительство Республики Дагестан   </w:t>
      </w:r>
      <w:r>
        <w:rPr>
          <w:b/>
          <w:bCs/>
          <w:spacing w:val="62"/>
          <w:sz w:val="28"/>
          <w:szCs w:val="28"/>
        </w:rPr>
        <w:t xml:space="preserve">постановляет: </w:t>
      </w:r>
    </w:p>
    <w:p w:rsidR="00D10256" w:rsidRDefault="00D10256" w:rsidP="0001647A">
      <w:pPr>
        <w:shd w:val="clear" w:color="auto" w:fill="FFFFFF"/>
        <w:tabs>
          <w:tab w:val="left" w:pos="709"/>
        </w:tabs>
        <w:spacing w:line="322" w:lineRule="exact"/>
        <w:jc w:val="both"/>
      </w:pPr>
      <w:r>
        <w:rPr>
          <w:spacing w:val="-2"/>
          <w:sz w:val="28"/>
          <w:szCs w:val="28"/>
        </w:rPr>
        <w:t xml:space="preserve">         Внести в постановление Правительства Республики Дагестан от 11 мая 2010 г.  № 132 «Об утверждении Порядка назначения и освобождения                           от </w:t>
      </w:r>
      <w:r>
        <w:rPr>
          <w:sz w:val="28"/>
          <w:szCs w:val="28"/>
        </w:rPr>
        <w:t>должности руководителей государственных учреждений и Порядка проведения аттестации руководителей государственных учреждений» (Собрание законодательства Республики Дагестан, 2010, № 9, ст. 423) следующие изменения:</w:t>
      </w:r>
    </w:p>
    <w:p w:rsidR="00D10256" w:rsidRDefault="00D10256" w:rsidP="00EA455C">
      <w:pPr>
        <w:shd w:val="clear" w:color="auto" w:fill="FFFFFF"/>
        <w:tabs>
          <w:tab w:val="left" w:pos="709"/>
          <w:tab w:val="left" w:pos="1003"/>
        </w:tabs>
        <w:spacing w:line="322" w:lineRule="exact"/>
        <w:jc w:val="both"/>
        <w:rPr>
          <w:spacing w:val="-23"/>
          <w:sz w:val="28"/>
          <w:szCs w:val="28"/>
        </w:rPr>
      </w:pPr>
      <w:r>
        <w:rPr>
          <w:spacing w:val="-2"/>
          <w:sz w:val="28"/>
          <w:szCs w:val="28"/>
        </w:rPr>
        <w:t xml:space="preserve">         а)   пункт 3 признать утратившим силу;</w:t>
      </w:r>
    </w:p>
    <w:p w:rsidR="00D10256" w:rsidRDefault="00D10256" w:rsidP="00EB2057">
      <w:pPr>
        <w:shd w:val="clear" w:color="auto" w:fill="FFFFFF"/>
        <w:tabs>
          <w:tab w:val="left" w:pos="998"/>
        </w:tabs>
        <w:spacing w:line="322" w:lineRule="exact"/>
        <w:jc w:val="both"/>
      </w:pPr>
      <w:r>
        <w:rPr>
          <w:spacing w:val="-2"/>
          <w:sz w:val="28"/>
          <w:szCs w:val="28"/>
        </w:rPr>
        <w:t xml:space="preserve">         б) </w:t>
      </w:r>
      <w:r w:rsidRPr="00EB2057">
        <w:rPr>
          <w:spacing w:val="-2"/>
          <w:sz w:val="28"/>
          <w:szCs w:val="28"/>
        </w:rPr>
        <w:t xml:space="preserve">в абзаце втором пункта 23 и пункте 24 </w:t>
      </w:r>
      <w:r w:rsidRPr="00EB2057">
        <w:rPr>
          <w:spacing w:val="-1"/>
          <w:sz w:val="28"/>
          <w:szCs w:val="28"/>
        </w:rPr>
        <w:t xml:space="preserve"> Порядк</w:t>
      </w:r>
      <w:r>
        <w:rPr>
          <w:spacing w:val="-1"/>
          <w:sz w:val="28"/>
          <w:szCs w:val="28"/>
        </w:rPr>
        <w:t>а</w:t>
      </w:r>
      <w:r w:rsidRPr="00EB2057">
        <w:rPr>
          <w:spacing w:val="-1"/>
          <w:sz w:val="28"/>
          <w:szCs w:val="28"/>
        </w:rPr>
        <w:t xml:space="preserve"> назначения                               и освобождения от должности руководителей </w:t>
      </w:r>
      <w:r w:rsidRPr="00EB2057">
        <w:rPr>
          <w:spacing w:val="-2"/>
          <w:sz w:val="28"/>
          <w:szCs w:val="28"/>
        </w:rPr>
        <w:t>государственных учреждений, утвержденно</w:t>
      </w:r>
      <w:r>
        <w:rPr>
          <w:spacing w:val="-2"/>
          <w:sz w:val="28"/>
          <w:szCs w:val="28"/>
        </w:rPr>
        <w:t>го</w:t>
      </w:r>
      <w:r w:rsidRPr="00EB2057">
        <w:rPr>
          <w:spacing w:val="-2"/>
          <w:sz w:val="28"/>
          <w:szCs w:val="28"/>
        </w:rPr>
        <w:t xml:space="preserve"> указанным постановлением</w:t>
      </w:r>
      <w:r>
        <w:rPr>
          <w:spacing w:val="-2"/>
          <w:sz w:val="28"/>
          <w:szCs w:val="28"/>
        </w:rPr>
        <w:t>,</w:t>
      </w:r>
      <w:r w:rsidRPr="00EB2057">
        <w:rPr>
          <w:spacing w:val="-2"/>
          <w:sz w:val="28"/>
          <w:szCs w:val="28"/>
        </w:rPr>
        <w:t xml:space="preserve"> слова «по согласованию                                с Министерством </w:t>
      </w:r>
      <w:r w:rsidRPr="00EB2057">
        <w:rPr>
          <w:spacing w:val="-1"/>
          <w:sz w:val="28"/>
          <w:szCs w:val="28"/>
        </w:rPr>
        <w:t>земельных и имущественных отношений Республики Дагестан» исключить.</w:t>
      </w:r>
    </w:p>
    <w:p w:rsidR="00D10256" w:rsidRDefault="00D10256" w:rsidP="001F5535">
      <w:pPr>
        <w:ind w:firstLine="720"/>
        <w:jc w:val="both"/>
        <w:rPr>
          <w:b/>
          <w:sz w:val="28"/>
          <w:szCs w:val="28"/>
        </w:rPr>
      </w:pPr>
    </w:p>
    <w:p w:rsidR="00D10256" w:rsidRDefault="00D10256" w:rsidP="00114647">
      <w:pPr>
        <w:jc w:val="both"/>
        <w:rPr>
          <w:b/>
          <w:sz w:val="28"/>
          <w:szCs w:val="28"/>
        </w:rPr>
      </w:pPr>
    </w:p>
    <w:p w:rsidR="00D10256" w:rsidRPr="00682A28" w:rsidRDefault="00D10256" w:rsidP="00114647">
      <w:pPr>
        <w:jc w:val="both"/>
        <w:rPr>
          <w:b/>
          <w:sz w:val="28"/>
          <w:szCs w:val="28"/>
        </w:rPr>
      </w:pPr>
      <w:r w:rsidRPr="00682A28">
        <w:rPr>
          <w:b/>
          <w:sz w:val="28"/>
          <w:szCs w:val="28"/>
        </w:rPr>
        <w:t>Председатель Правительства</w:t>
      </w:r>
    </w:p>
    <w:p w:rsidR="00D10256" w:rsidRPr="00682A28" w:rsidRDefault="00D10256" w:rsidP="00114647">
      <w:pPr>
        <w:ind w:firstLine="567"/>
        <w:jc w:val="both"/>
        <w:rPr>
          <w:b/>
          <w:sz w:val="28"/>
          <w:szCs w:val="28"/>
        </w:rPr>
      </w:pPr>
      <w:r w:rsidRPr="00682A28">
        <w:rPr>
          <w:b/>
          <w:sz w:val="28"/>
          <w:szCs w:val="28"/>
        </w:rPr>
        <w:t xml:space="preserve">Республики Дагестан                      </w:t>
      </w:r>
      <w:r>
        <w:rPr>
          <w:b/>
          <w:sz w:val="28"/>
          <w:szCs w:val="28"/>
        </w:rPr>
        <w:t xml:space="preserve">       </w:t>
      </w:r>
      <w:r w:rsidRPr="00682A28">
        <w:rPr>
          <w:b/>
          <w:sz w:val="28"/>
          <w:szCs w:val="28"/>
        </w:rPr>
        <w:t xml:space="preserve">                            </w:t>
      </w:r>
      <w:r>
        <w:rPr>
          <w:b/>
          <w:sz w:val="28"/>
          <w:szCs w:val="28"/>
        </w:rPr>
        <w:t>А. Гамидов</w:t>
      </w:r>
    </w:p>
    <w:p w:rsidR="00D10256" w:rsidRDefault="00D10256" w:rsidP="00114647">
      <w:pPr>
        <w:rPr>
          <w:sz w:val="16"/>
          <w:szCs w:val="16"/>
        </w:rPr>
      </w:pPr>
    </w:p>
    <w:p w:rsidR="00D10256" w:rsidRDefault="00D10256" w:rsidP="00114647">
      <w:pPr>
        <w:rPr>
          <w:sz w:val="16"/>
          <w:szCs w:val="16"/>
        </w:rPr>
      </w:pPr>
    </w:p>
    <w:p w:rsidR="00D10256" w:rsidRDefault="00D10256"/>
    <w:p w:rsidR="00D10256" w:rsidRDefault="00D10256"/>
    <w:p w:rsidR="00D10256" w:rsidRDefault="00D10256"/>
    <w:p w:rsidR="00D10256" w:rsidRDefault="00D10256"/>
    <w:p w:rsidR="00D10256" w:rsidRPr="00114647" w:rsidRDefault="00D10256">
      <w:pPr>
        <w:rPr>
          <w:sz w:val="16"/>
          <w:szCs w:val="16"/>
        </w:rPr>
      </w:pPr>
      <w:r w:rsidRPr="00114647">
        <w:rPr>
          <w:sz w:val="16"/>
          <w:szCs w:val="16"/>
        </w:rPr>
        <w:t>Пост. 09-24м.</w:t>
      </w:r>
    </w:p>
    <w:sectPr w:rsidR="00D10256" w:rsidRPr="00114647" w:rsidSect="00114647">
      <w:pgSz w:w="11909" w:h="16834"/>
      <w:pgMar w:top="567" w:right="852" w:bottom="720" w:left="1418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824E85"/>
    <w:multiLevelType w:val="singleLevel"/>
    <w:tmpl w:val="10F6210E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  <w:sz w:val="28"/>
        <w:szCs w:val="28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14647"/>
    <w:rsid w:val="000002FA"/>
    <w:rsid w:val="00000593"/>
    <w:rsid w:val="000006FD"/>
    <w:rsid w:val="00000873"/>
    <w:rsid w:val="000009FE"/>
    <w:rsid w:val="00000B4C"/>
    <w:rsid w:val="00001160"/>
    <w:rsid w:val="00001345"/>
    <w:rsid w:val="0000171A"/>
    <w:rsid w:val="00001A74"/>
    <w:rsid w:val="00001B6F"/>
    <w:rsid w:val="00001C21"/>
    <w:rsid w:val="00001F96"/>
    <w:rsid w:val="000021AB"/>
    <w:rsid w:val="00002302"/>
    <w:rsid w:val="00002511"/>
    <w:rsid w:val="00002BC2"/>
    <w:rsid w:val="00002EF6"/>
    <w:rsid w:val="00002FC5"/>
    <w:rsid w:val="000031A8"/>
    <w:rsid w:val="0000353C"/>
    <w:rsid w:val="0000397A"/>
    <w:rsid w:val="00003B01"/>
    <w:rsid w:val="00003EAF"/>
    <w:rsid w:val="00004469"/>
    <w:rsid w:val="0000459C"/>
    <w:rsid w:val="00004737"/>
    <w:rsid w:val="00004869"/>
    <w:rsid w:val="00004BAE"/>
    <w:rsid w:val="0000583B"/>
    <w:rsid w:val="000059CA"/>
    <w:rsid w:val="00007142"/>
    <w:rsid w:val="00007637"/>
    <w:rsid w:val="0000793B"/>
    <w:rsid w:val="000079DF"/>
    <w:rsid w:val="00007C7E"/>
    <w:rsid w:val="00010212"/>
    <w:rsid w:val="00010D06"/>
    <w:rsid w:val="00010E11"/>
    <w:rsid w:val="00010E22"/>
    <w:rsid w:val="00010E58"/>
    <w:rsid w:val="00010E7D"/>
    <w:rsid w:val="00010F53"/>
    <w:rsid w:val="0001269F"/>
    <w:rsid w:val="00012BCE"/>
    <w:rsid w:val="00012ED2"/>
    <w:rsid w:val="00012F9A"/>
    <w:rsid w:val="0001328E"/>
    <w:rsid w:val="0001380E"/>
    <w:rsid w:val="00013DA7"/>
    <w:rsid w:val="0001406E"/>
    <w:rsid w:val="000140A3"/>
    <w:rsid w:val="000140C5"/>
    <w:rsid w:val="00014530"/>
    <w:rsid w:val="000150E5"/>
    <w:rsid w:val="000151E2"/>
    <w:rsid w:val="000155CE"/>
    <w:rsid w:val="0001575C"/>
    <w:rsid w:val="00015A2A"/>
    <w:rsid w:val="00015A58"/>
    <w:rsid w:val="00015FF5"/>
    <w:rsid w:val="0001647A"/>
    <w:rsid w:val="00016762"/>
    <w:rsid w:val="000168CE"/>
    <w:rsid w:val="00016B2D"/>
    <w:rsid w:val="00016BB9"/>
    <w:rsid w:val="00016C01"/>
    <w:rsid w:val="00017CC4"/>
    <w:rsid w:val="00017E19"/>
    <w:rsid w:val="000200F8"/>
    <w:rsid w:val="000202D1"/>
    <w:rsid w:val="000202F3"/>
    <w:rsid w:val="00020627"/>
    <w:rsid w:val="000208C2"/>
    <w:rsid w:val="00020957"/>
    <w:rsid w:val="0002097A"/>
    <w:rsid w:val="00021399"/>
    <w:rsid w:val="000219D0"/>
    <w:rsid w:val="00021C14"/>
    <w:rsid w:val="00021D03"/>
    <w:rsid w:val="00021FF5"/>
    <w:rsid w:val="00022973"/>
    <w:rsid w:val="00022AA4"/>
    <w:rsid w:val="00023840"/>
    <w:rsid w:val="00023927"/>
    <w:rsid w:val="00023CC2"/>
    <w:rsid w:val="0002456E"/>
    <w:rsid w:val="00024AE3"/>
    <w:rsid w:val="0002512E"/>
    <w:rsid w:val="0002514B"/>
    <w:rsid w:val="0002542C"/>
    <w:rsid w:val="00026304"/>
    <w:rsid w:val="00026938"/>
    <w:rsid w:val="0002697E"/>
    <w:rsid w:val="00026FC4"/>
    <w:rsid w:val="00027160"/>
    <w:rsid w:val="000271B5"/>
    <w:rsid w:val="00027C85"/>
    <w:rsid w:val="000306D0"/>
    <w:rsid w:val="0003125B"/>
    <w:rsid w:val="000313AE"/>
    <w:rsid w:val="000314DD"/>
    <w:rsid w:val="000322D1"/>
    <w:rsid w:val="0003258C"/>
    <w:rsid w:val="00032594"/>
    <w:rsid w:val="00032EEF"/>
    <w:rsid w:val="00032F0D"/>
    <w:rsid w:val="00032FA6"/>
    <w:rsid w:val="000331A3"/>
    <w:rsid w:val="000335C0"/>
    <w:rsid w:val="00033664"/>
    <w:rsid w:val="00034326"/>
    <w:rsid w:val="00034498"/>
    <w:rsid w:val="00034531"/>
    <w:rsid w:val="00034862"/>
    <w:rsid w:val="00034AB4"/>
    <w:rsid w:val="0003539C"/>
    <w:rsid w:val="000353C1"/>
    <w:rsid w:val="000354FC"/>
    <w:rsid w:val="000359CF"/>
    <w:rsid w:val="0003603E"/>
    <w:rsid w:val="000365DE"/>
    <w:rsid w:val="0003660F"/>
    <w:rsid w:val="000368D7"/>
    <w:rsid w:val="00036C65"/>
    <w:rsid w:val="00036DCC"/>
    <w:rsid w:val="00036F88"/>
    <w:rsid w:val="00037041"/>
    <w:rsid w:val="0003755B"/>
    <w:rsid w:val="00037801"/>
    <w:rsid w:val="00037972"/>
    <w:rsid w:val="00037AAC"/>
    <w:rsid w:val="00040018"/>
    <w:rsid w:val="00040109"/>
    <w:rsid w:val="00040464"/>
    <w:rsid w:val="000405AD"/>
    <w:rsid w:val="000405E4"/>
    <w:rsid w:val="00040971"/>
    <w:rsid w:val="00041656"/>
    <w:rsid w:val="00041779"/>
    <w:rsid w:val="00041899"/>
    <w:rsid w:val="00041D2E"/>
    <w:rsid w:val="00041D7F"/>
    <w:rsid w:val="00041E08"/>
    <w:rsid w:val="0004222D"/>
    <w:rsid w:val="000424B0"/>
    <w:rsid w:val="00042545"/>
    <w:rsid w:val="0004275C"/>
    <w:rsid w:val="000427F8"/>
    <w:rsid w:val="00043054"/>
    <w:rsid w:val="000438F5"/>
    <w:rsid w:val="000457D5"/>
    <w:rsid w:val="00045CA2"/>
    <w:rsid w:val="00046DAC"/>
    <w:rsid w:val="00047401"/>
    <w:rsid w:val="00047681"/>
    <w:rsid w:val="00047C29"/>
    <w:rsid w:val="000500C1"/>
    <w:rsid w:val="000505DA"/>
    <w:rsid w:val="00051A71"/>
    <w:rsid w:val="00051BB0"/>
    <w:rsid w:val="000523F1"/>
    <w:rsid w:val="00052416"/>
    <w:rsid w:val="000528C3"/>
    <w:rsid w:val="00052E26"/>
    <w:rsid w:val="00052E5F"/>
    <w:rsid w:val="00052F55"/>
    <w:rsid w:val="0005352E"/>
    <w:rsid w:val="000538A7"/>
    <w:rsid w:val="00053A95"/>
    <w:rsid w:val="00053AB7"/>
    <w:rsid w:val="00053ECA"/>
    <w:rsid w:val="0005442B"/>
    <w:rsid w:val="00054563"/>
    <w:rsid w:val="0005488A"/>
    <w:rsid w:val="00054CDE"/>
    <w:rsid w:val="00054E5C"/>
    <w:rsid w:val="00056076"/>
    <w:rsid w:val="0005648E"/>
    <w:rsid w:val="00056B4D"/>
    <w:rsid w:val="00057033"/>
    <w:rsid w:val="00057932"/>
    <w:rsid w:val="00057C15"/>
    <w:rsid w:val="000605E5"/>
    <w:rsid w:val="0006080B"/>
    <w:rsid w:val="00060886"/>
    <w:rsid w:val="00060B61"/>
    <w:rsid w:val="00060B7B"/>
    <w:rsid w:val="00060C35"/>
    <w:rsid w:val="00060DF8"/>
    <w:rsid w:val="00061277"/>
    <w:rsid w:val="00061895"/>
    <w:rsid w:val="00061936"/>
    <w:rsid w:val="00061CD2"/>
    <w:rsid w:val="00061F93"/>
    <w:rsid w:val="0006205A"/>
    <w:rsid w:val="000622F5"/>
    <w:rsid w:val="000623CE"/>
    <w:rsid w:val="0006251B"/>
    <w:rsid w:val="00062C3D"/>
    <w:rsid w:val="000632BD"/>
    <w:rsid w:val="00063412"/>
    <w:rsid w:val="00063754"/>
    <w:rsid w:val="000637E4"/>
    <w:rsid w:val="00063987"/>
    <w:rsid w:val="00064534"/>
    <w:rsid w:val="000645B0"/>
    <w:rsid w:val="0006477F"/>
    <w:rsid w:val="000647C4"/>
    <w:rsid w:val="00064E88"/>
    <w:rsid w:val="000652CD"/>
    <w:rsid w:val="000659E2"/>
    <w:rsid w:val="00065B2F"/>
    <w:rsid w:val="0006601E"/>
    <w:rsid w:val="00066207"/>
    <w:rsid w:val="000662F8"/>
    <w:rsid w:val="00066A83"/>
    <w:rsid w:val="00066C6D"/>
    <w:rsid w:val="00067126"/>
    <w:rsid w:val="00067819"/>
    <w:rsid w:val="0007050A"/>
    <w:rsid w:val="00070A57"/>
    <w:rsid w:val="000712C7"/>
    <w:rsid w:val="00071521"/>
    <w:rsid w:val="00071BED"/>
    <w:rsid w:val="00071CBF"/>
    <w:rsid w:val="00071D01"/>
    <w:rsid w:val="00072039"/>
    <w:rsid w:val="0007204F"/>
    <w:rsid w:val="0007208F"/>
    <w:rsid w:val="00072668"/>
    <w:rsid w:val="00073447"/>
    <w:rsid w:val="000735C2"/>
    <w:rsid w:val="0007380A"/>
    <w:rsid w:val="00073AC1"/>
    <w:rsid w:val="0007445C"/>
    <w:rsid w:val="0007512A"/>
    <w:rsid w:val="000753C9"/>
    <w:rsid w:val="0007591A"/>
    <w:rsid w:val="00075B51"/>
    <w:rsid w:val="00075F00"/>
    <w:rsid w:val="000762BC"/>
    <w:rsid w:val="000763DD"/>
    <w:rsid w:val="000764E8"/>
    <w:rsid w:val="00076642"/>
    <w:rsid w:val="00076699"/>
    <w:rsid w:val="000769B8"/>
    <w:rsid w:val="00076DDE"/>
    <w:rsid w:val="00076E60"/>
    <w:rsid w:val="00077374"/>
    <w:rsid w:val="000773B9"/>
    <w:rsid w:val="0007784A"/>
    <w:rsid w:val="00077C8B"/>
    <w:rsid w:val="00080110"/>
    <w:rsid w:val="000801BE"/>
    <w:rsid w:val="00080407"/>
    <w:rsid w:val="000805F4"/>
    <w:rsid w:val="00080711"/>
    <w:rsid w:val="000808A5"/>
    <w:rsid w:val="00080C80"/>
    <w:rsid w:val="00080CD8"/>
    <w:rsid w:val="00081250"/>
    <w:rsid w:val="000813AB"/>
    <w:rsid w:val="0008184F"/>
    <w:rsid w:val="00081B71"/>
    <w:rsid w:val="00081EC9"/>
    <w:rsid w:val="00082896"/>
    <w:rsid w:val="00082AB9"/>
    <w:rsid w:val="00082CE2"/>
    <w:rsid w:val="00082EE5"/>
    <w:rsid w:val="000832C8"/>
    <w:rsid w:val="00083B56"/>
    <w:rsid w:val="00083C4F"/>
    <w:rsid w:val="00084F14"/>
    <w:rsid w:val="00085088"/>
    <w:rsid w:val="00085092"/>
    <w:rsid w:val="000852CB"/>
    <w:rsid w:val="000854A7"/>
    <w:rsid w:val="00085508"/>
    <w:rsid w:val="0008593D"/>
    <w:rsid w:val="00085B9A"/>
    <w:rsid w:val="00085C90"/>
    <w:rsid w:val="00085E62"/>
    <w:rsid w:val="00086082"/>
    <w:rsid w:val="00086425"/>
    <w:rsid w:val="000869C8"/>
    <w:rsid w:val="00087498"/>
    <w:rsid w:val="00087BE0"/>
    <w:rsid w:val="00087E01"/>
    <w:rsid w:val="00087E13"/>
    <w:rsid w:val="0009018D"/>
    <w:rsid w:val="00090D5B"/>
    <w:rsid w:val="00090FBD"/>
    <w:rsid w:val="000916AD"/>
    <w:rsid w:val="000916B9"/>
    <w:rsid w:val="00092284"/>
    <w:rsid w:val="0009263C"/>
    <w:rsid w:val="0009292F"/>
    <w:rsid w:val="00092C75"/>
    <w:rsid w:val="000932B3"/>
    <w:rsid w:val="0009361F"/>
    <w:rsid w:val="00093BCC"/>
    <w:rsid w:val="0009409D"/>
    <w:rsid w:val="00094495"/>
    <w:rsid w:val="000944D5"/>
    <w:rsid w:val="00094556"/>
    <w:rsid w:val="00094FC6"/>
    <w:rsid w:val="0009684E"/>
    <w:rsid w:val="000969CF"/>
    <w:rsid w:val="00097CE8"/>
    <w:rsid w:val="000A0037"/>
    <w:rsid w:val="000A0273"/>
    <w:rsid w:val="000A0421"/>
    <w:rsid w:val="000A04C0"/>
    <w:rsid w:val="000A0DC8"/>
    <w:rsid w:val="000A10DA"/>
    <w:rsid w:val="000A1180"/>
    <w:rsid w:val="000A1837"/>
    <w:rsid w:val="000A1952"/>
    <w:rsid w:val="000A1BE1"/>
    <w:rsid w:val="000A1BE3"/>
    <w:rsid w:val="000A2293"/>
    <w:rsid w:val="000A2545"/>
    <w:rsid w:val="000A26A7"/>
    <w:rsid w:val="000A3B12"/>
    <w:rsid w:val="000A3B33"/>
    <w:rsid w:val="000A3CF2"/>
    <w:rsid w:val="000A4506"/>
    <w:rsid w:val="000A4DE1"/>
    <w:rsid w:val="000A50DF"/>
    <w:rsid w:val="000A5238"/>
    <w:rsid w:val="000A53A8"/>
    <w:rsid w:val="000A5413"/>
    <w:rsid w:val="000A55EA"/>
    <w:rsid w:val="000A5976"/>
    <w:rsid w:val="000A5D49"/>
    <w:rsid w:val="000A621F"/>
    <w:rsid w:val="000A62EC"/>
    <w:rsid w:val="000A6DC5"/>
    <w:rsid w:val="000A7A4F"/>
    <w:rsid w:val="000A7AAF"/>
    <w:rsid w:val="000A7ADD"/>
    <w:rsid w:val="000A7BB6"/>
    <w:rsid w:val="000A7D35"/>
    <w:rsid w:val="000A7D9F"/>
    <w:rsid w:val="000B0C24"/>
    <w:rsid w:val="000B0E92"/>
    <w:rsid w:val="000B0ECC"/>
    <w:rsid w:val="000B12E7"/>
    <w:rsid w:val="000B1777"/>
    <w:rsid w:val="000B1ADA"/>
    <w:rsid w:val="000B1B3F"/>
    <w:rsid w:val="000B1F98"/>
    <w:rsid w:val="000B2002"/>
    <w:rsid w:val="000B2034"/>
    <w:rsid w:val="000B222B"/>
    <w:rsid w:val="000B2788"/>
    <w:rsid w:val="000B426B"/>
    <w:rsid w:val="000B4620"/>
    <w:rsid w:val="000B4749"/>
    <w:rsid w:val="000B475C"/>
    <w:rsid w:val="000B4A27"/>
    <w:rsid w:val="000B4BB3"/>
    <w:rsid w:val="000B5047"/>
    <w:rsid w:val="000B5391"/>
    <w:rsid w:val="000B5AA5"/>
    <w:rsid w:val="000B5BD8"/>
    <w:rsid w:val="000B6684"/>
    <w:rsid w:val="000B6CE3"/>
    <w:rsid w:val="000B6EFB"/>
    <w:rsid w:val="000B6FEB"/>
    <w:rsid w:val="000B7155"/>
    <w:rsid w:val="000B7168"/>
    <w:rsid w:val="000B72DC"/>
    <w:rsid w:val="000B76D2"/>
    <w:rsid w:val="000B7CE3"/>
    <w:rsid w:val="000C00F5"/>
    <w:rsid w:val="000C01E4"/>
    <w:rsid w:val="000C1262"/>
    <w:rsid w:val="000C19FE"/>
    <w:rsid w:val="000C1CF3"/>
    <w:rsid w:val="000C224D"/>
    <w:rsid w:val="000C25E8"/>
    <w:rsid w:val="000C2F28"/>
    <w:rsid w:val="000C2FC9"/>
    <w:rsid w:val="000C3215"/>
    <w:rsid w:val="000C4010"/>
    <w:rsid w:val="000C4196"/>
    <w:rsid w:val="000C43A0"/>
    <w:rsid w:val="000C43CF"/>
    <w:rsid w:val="000C4474"/>
    <w:rsid w:val="000C4481"/>
    <w:rsid w:val="000C44E3"/>
    <w:rsid w:val="000C4640"/>
    <w:rsid w:val="000C48CC"/>
    <w:rsid w:val="000C4A31"/>
    <w:rsid w:val="000C4B46"/>
    <w:rsid w:val="000C55B6"/>
    <w:rsid w:val="000C59E2"/>
    <w:rsid w:val="000C5CF0"/>
    <w:rsid w:val="000C5F0D"/>
    <w:rsid w:val="000C5F44"/>
    <w:rsid w:val="000C61CF"/>
    <w:rsid w:val="000C6341"/>
    <w:rsid w:val="000C65F4"/>
    <w:rsid w:val="000C68B9"/>
    <w:rsid w:val="000C6CEF"/>
    <w:rsid w:val="000C6D8C"/>
    <w:rsid w:val="000C73A0"/>
    <w:rsid w:val="000C7B6E"/>
    <w:rsid w:val="000C7CB5"/>
    <w:rsid w:val="000C7DCA"/>
    <w:rsid w:val="000D01F2"/>
    <w:rsid w:val="000D0270"/>
    <w:rsid w:val="000D083C"/>
    <w:rsid w:val="000D15D4"/>
    <w:rsid w:val="000D1876"/>
    <w:rsid w:val="000D1935"/>
    <w:rsid w:val="000D1E57"/>
    <w:rsid w:val="000D213A"/>
    <w:rsid w:val="000D2745"/>
    <w:rsid w:val="000D2E6F"/>
    <w:rsid w:val="000D30BD"/>
    <w:rsid w:val="000D311F"/>
    <w:rsid w:val="000D35EC"/>
    <w:rsid w:val="000D3633"/>
    <w:rsid w:val="000D381E"/>
    <w:rsid w:val="000D3B06"/>
    <w:rsid w:val="000D459F"/>
    <w:rsid w:val="000D55D3"/>
    <w:rsid w:val="000D5D51"/>
    <w:rsid w:val="000D5D6A"/>
    <w:rsid w:val="000D5E42"/>
    <w:rsid w:val="000D637A"/>
    <w:rsid w:val="000D63A9"/>
    <w:rsid w:val="000D6532"/>
    <w:rsid w:val="000D6629"/>
    <w:rsid w:val="000D710A"/>
    <w:rsid w:val="000D78DA"/>
    <w:rsid w:val="000D79E6"/>
    <w:rsid w:val="000D7CC4"/>
    <w:rsid w:val="000D7EF7"/>
    <w:rsid w:val="000D7FAD"/>
    <w:rsid w:val="000E011C"/>
    <w:rsid w:val="000E0544"/>
    <w:rsid w:val="000E0BFA"/>
    <w:rsid w:val="000E11CD"/>
    <w:rsid w:val="000E181A"/>
    <w:rsid w:val="000E1B30"/>
    <w:rsid w:val="000E1DEE"/>
    <w:rsid w:val="000E2506"/>
    <w:rsid w:val="000E32BB"/>
    <w:rsid w:val="000E3A7A"/>
    <w:rsid w:val="000E3FDC"/>
    <w:rsid w:val="000E4118"/>
    <w:rsid w:val="000E4336"/>
    <w:rsid w:val="000E463C"/>
    <w:rsid w:val="000E471E"/>
    <w:rsid w:val="000E4FE6"/>
    <w:rsid w:val="000E53A3"/>
    <w:rsid w:val="000E53DD"/>
    <w:rsid w:val="000E5403"/>
    <w:rsid w:val="000E6362"/>
    <w:rsid w:val="000E63C7"/>
    <w:rsid w:val="000E6E94"/>
    <w:rsid w:val="000E6EDA"/>
    <w:rsid w:val="000E7477"/>
    <w:rsid w:val="000E76AD"/>
    <w:rsid w:val="000E7B37"/>
    <w:rsid w:val="000E7C67"/>
    <w:rsid w:val="000F04D6"/>
    <w:rsid w:val="000F07FE"/>
    <w:rsid w:val="000F12AF"/>
    <w:rsid w:val="000F1605"/>
    <w:rsid w:val="000F1D89"/>
    <w:rsid w:val="000F21E6"/>
    <w:rsid w:val="000F26E9"/>
    <w:rsid w:val="000F2BB1"/>
    <w:rsid w:val="000F2C95"/>
    <w:rsid w:val="000F2E07"/>
    <w:rsid w:val="000F39CC"/>
    <w:rsid w:val="000F3C74"/>
    <w:rsid w:val="000F45BA"/>
    <w:rsid w:val="000F47D5"/>
    <w:rsid w:val="000F4ADF"/>
    <w:rsid w:val="000F5993"/>
    <w:rsid w:val="000F5AA8"/>
    <w:rsid w:val="000F5B5C"/>
    <w:rsid w:val="000F5E5D"/>
    <w:rsid w:val="000F608E"/>
    <w:rsid w:val="000F640D"/>
    <w:rsid w:val="000F6F9C"/>
    <w:rsid w:val="000F72CD"/>
    <w:rsid w:val="000F7413"/>
    <w:rsid w:val="000F76B5"/>
    <w:rsid w:val="000F7C82"/>
    <w:rsid w:val="000F7E51"/>
    <w:rsid w:val="001000FF"/>
    <w:rsid w:val="001002E5"/>
    <w:rsid w:val="00100369"/>
    <w:rsid w:val="00100C54"/>
    <w:rsid w:val="001014D7"/>
    <w:rsid w:val="001015B9"/>
    <w:rsid w:val="001017BD"/>
    <w:rsid w:val="00101D3C"/>
    <w:rsid w:val="00101ECA"/>
    <w:rsid w:val="00102062"/>
    <w:rsid w:val="001026F7"/>
    <w:rsid w:val="00102875"/>
    <w:rsid w:val="0010301E"/>
    <w:rsid w:val="001031FC"/>
    <w:rsid w:val="0010348D"/>
    <w:rsid w:val="00105531"/>
    <w:rsid w:val="00105BE8"/>
    <w:rsid w:val="00105ED2"/>
    <w:rsid w:val="00106065"/>
    <w:rsid w:val="0010683A"/>
    <w:rsid w:val="00106A40"/>
    <w:rsid w:val="00106AC3"/>
    <w:rsid w:val="00106B83"/>
    <w:rsid w:val="00106F4D"/>
    <w:rsid w:val="001072A2"/>
    <w:rsid w:val="00107821"/>
    <w:rsid w:val="00107AEF"/>
    <w:rsid w:val="00110011"/>
    <w:rsid w:val="0011068A"/>
    <w:rsid w:val="00110A66"/>
    <w:rsid w:val="00110D68"/>
    <w:rsid w:val="00111348"/>
    <w:rsid w:val="001116AE"/>
    <w:rsid w:val="001128DE"/>
    <w:rsid w:val="0011352F"/>
    <w:rsid w:val="0011358B"/>
    <w:rsid w:val="00113C9C"/>
    <w:rsid w:val="001142D1"/>
    <w:rsid w:val="001142F0"/>
    <w:rsid w:val="00114647"/>
    <w:rsid w:val="00114BB0"/>
    <w:rsid w:val="00115369"/>
    <w:rsid w:val="001154F3"/>
    <w:rsid w:val="00115DB2"/>
    <w:rsid w:val="00115FC7"/>
    <w:rsid w:val="00116386"/>
    <w:rsid w:val="001165E1"/>
    <w:rsid w:val="00116885"/>
    <w:rsid w:val="00116E11"/>
    <w:rsid w:val="0011707A"/>
    <w:rsid w:val="001173E2"/>
    <w:rsid w:val="0011750C"/>
    <w:rsid w:val="001177B5"/>
    <w:rsid w:val="001179A1"/>
    <w:rsid w:val="00117C6D"/>
    <w:rsid w:val="00117D11"/>
    <w:rsid w:val="00120074"/>
    <w:rsid w:val="001200B4"/>
    <w:rsid w:val="00120184"/>
    <w:rsid w:val="00120669"/>
    <w:rsid w:val="00120A8C"/>
    <w:rsid w:val="00121299"/>
    <w:rsid w:val="00121982"/>
    <w:rsid w:val="00121F5F"/>
    <w:rsid w:val="0012206C"/>
    <w:rsid w:val="001221D5"/>
    <w:rsid w:val="001229EB"/>
    <w:rsid w:val="00122C15"/>
    <w:rsid w:val="00122E02"/>
    <w:rsid w:val="00122EE7"/>
    <w:rsid w:val="00122F37"/>
    <w:rsid w:val="00123179"/>
    <w:rsid w:val="001234CD"/>
    <w:rsid w:val="00123A61"/>
    <w:rsid w:val="00124269"/>
    <w:rsid w:val="00124639"/>
    <w:rsid w:val="001247FD"/>
    <w:rsid w:val="00125334"/>
    <w:rsid w:val="00126016"/>
    <w:rsid w:val="001266BD"/>
    <w:rsid w:val="00126D5C"/>
    <w:rsid w:val="00126DFE"/>
    <w:rsid w:val="00127B7B"/>
    <w:rsid w:val="00127D44"/>
    <w:rsid w:val="001300C5"/>
    <w:rsid w:val="001301C6"/>
    <w:rsid w:val="0013061A"/>
    <w:rsid w:val="00130AE9"/>
    <w:rsid w:val="00130B1E"/>
    <w:rsid w:val="001317AD"/>
    <w:rsid w:val="00131ADE"/>
    <w:rsid w:val="00131E5F"/>
    <w:rsid w:val="00132080"/>
    <w:rsid w:val="00132084"/>
    <w:rsid w:val="001323FD"/>
    <w:rsid w:val="001324FC"/>
    <w:rsid w:val="00132D2E"/>
    <w:rsid w:val="00133112"/>
    <w:rsid w:val="00133179"/>
    <w:rsid w:val="00133205"/>
    <w:rsid w:val="00133B13"/>
    <w:rsid w:val="00133BC4"/>
    <w:rsid w:val="00133D21"/>
    <w:rsid w:val="00133F23"/>
    <w:rsid w:val="001343F6"/>
    <w:rsid w:val="001345D2"/>
    <w:rsid w:val="00134925"/>
    <w:rsid w:val="001349F7"/>
    <w:rsid w:val="001352C6"/>
    <w:rsid w:val="00135782"/>
    <w:rsid w:val="0013579E"/>
    <w:rsid w:val="001359D0"/>
    <w:rsid w:val="00136604"/>
    <w:rsid w:val="00137057"/>
    <w:rsid w:val="0013712B"/>
    <w:rsid w:val="0013718B"/>
    <w:rsid w:val="001377DF"/>
    <w:rsid w:val="0014018B"/>
    <w:rsid w:val="001401E8"/>
    <w:rsid w:val="001403A9"/>
    <w:rsid w:val="001403FB"/>
    <w:rsid w:val="00140731"/>
    <w:rsid w:val="00140E49"/>
    <w:rsid w:val="0014159D"/>
    <w:rsid w:val="00142118"/>
    <w:rsid w:val="0014228B"/>
    <w:rsid w:val="00142327"/>
    <w:rsid w:val="001424CC"/>
    <w:rsid w:val="001429DC"/>
    <w:rsid w:val="001432DF"/>
    <w:rsid w:val="00143519"/>
    <w:rsid w:val="00143538"/>
    <w:rsid w:val="00143613"/>
    <w:rsid w:val="00143A9B"/>
    <w:rsid w:val="00143F4C"/>
    <w:rsid w:val="0014545C"/>
    <w:rsid w:val="00145C74"/>
    <w:rsid w:val="00146422"/>
    <w:rsid w:val="00146652"/>
    <w:rsid w:val="0014683C"/>
    <w:rsid w:val="0014683D"/>
    <w:rsid w:val="001468FF"/>
    <w:rsid w:val="00146C20"/>
    <w:rsid w:val="00147088"/>
    <w:rsid w:val="00147312"/>
    <w:rsid w:val="0014766E"/>
    <w:rsid w:val="001476DC"/>
    <w:rsid w:val="00147B88"/>
    <w:rsid w:val="00147F44"/>
    <w:rsid w:val="0015070A"/>
    <w:rsid w:val="00150A76"/>
    <w:rsid w:val="00150DCB"/>
    <w:rsid w:val="00151B09"/>
    <w:rsid w:val="00151B3F"/>
    <w:rsid w:val="001521EF"/>
    <w:rsid w:val="00152273"/>
    <w:rsid w:val="001522D5"/>
    <w:rsid w:val="0015265B"/>
    <w:rsid w:val="001530F8"/>
    <w:rsid w:val="0015351A"/>
    <w:rsid w:val="001536C8"/>
    <w:rsid w:val="00153766"/>
    <w:rsid w:val="0015410D"/>
    <w:rsid w:val="001543B3"/>
    <w:rsid w:val="00154AA9"/>
    <w:rsid w:val="00154AAF"/>
    <w:rsid w:val="00155766"/>
    <w:rsid w:val="00155953"/>
    <w:rsid w:val="00155A3D"/>
    <w:rsid w:val="00155C70"/>
    <w:rsid w:val="001562AE"/>
    <w:rsid w:val="001564AF"/>
    <w:rsid w:val="001567C6"/>
    <w:rsid w:val="00156E73"/>
    <w:rsid w:val="001570FD"/>
    <w:rsid w:val="00157485"/>
    <w:rsid w:val="00157920"/>
    <w:rsid w:val="00157A7F"/>
    <w:rsid w:val="00157D33"/>
    <w:rsid w:val="0016012E"/>
    <w:rsid w:val="0016039B"/>
    <w:rsid w:val="00160E60"/>
    <w:rsid w:val="00160ED2"/>
    <w:rsid w:val="00160FA7"/>
    <w:rsid w:val="001613A5"/>
    <w:rsid w:val="00161B78"/>
    <w:rsid w:val="00161FDE"/>
    <w:rsid w:val="00161FED"/>
    <w:rsid w:val="001620ED"/>
    <w:rsid w:val="00162BEB"/>
    <w:rsid w:val="00163156"/>
    <w:rsid w:val="00163423"/>
    <w:rsid w:val="001634EF"/>
    <w:rsid w:val="001640E8"/>
    <w:rsid w:val="001641CD"/>
    <w:rsid w:val="00165239"/>
    <w:rsid w:val="0016544F"/>
    <w:rsid w:val="0016570D"/>
    <w:rsid w:val="001662A8"/>
    <w:rsid w:val="0016656E"/>
    <w:rsid w:val="00166A63"/>
    <w:rsid w:val="00166DBA"/>
    <w:rsid w:val="001671CC"/>
    <w:rsid w:val="00167AC0"/>
    <w:rsid w:val="00170966"/>
    <w:rsid w:val="00170E19"/>
    <w:rsid w:val="0017188C"/>
    <w:rsid w:val="00171D47"/>
    <w:rsid w:val="001720A0"/>
    <w:rsid w:val="001723C3"/>
    <w:rsid w:val="00172573"/>
    <w:rsid w:val="00172734"/>
    <w:rsid w:val="0017276F"/>
    <w:rsid w:val="00172BA7"/>
    <w:rsid w:val="00172E85"/>
    <w:rsid w:val="001731CD"/>
    <w:rsid w:val="001736C2"/>
    <w:rsid w:val="00173718"/>
    <w:rsid w:val="00174215"/>
    <w:rsid w:val="0017451B"/>
    <w:rsid w:val="0017490F"/>
    <w:rsid w:val="00174E3F"/>
    <w:rsid w:val="00174FAA"/>
    <w:rsid w:val="001750D7"/>
    <w:rsid w:val="00175343"/>
    <w:rsid w:val="001754BD"/>
    <w:rsid w:val="001756F7"/>
    <w:rsid w:val="00175ED4"/>
    <w:rsid w:val="001761C8"/>
    <w:rsid w:val="001765CF"/>
    <w:rsid w:val="00176893"/>
    <w:rsid w:val="00177C73"/>
    <w:rsid w:val="00177F2F"/>
    <w:rsid w:val="00180123"/>
    <w:rsid w:val="00181956"/>
    <w:rsid w:val="00181A77"/>
    <w:rsid w:val="00181AC6"/>
    <w:rsid w:val="00181FEE"/>
    <w:rsid w:val="0018222C"/>
    <w:rsid w:val="0018292F"/>
    <w:rsid w:val="00182C4C"/>
    <w:rsid w:val="00182CA1"/>
    <w:rsid w:val="001836AE"/>
    <w:rsid w:val="00183991"/>
    <w:rsid w:val="001849E0"/>
    <w:rsid w:val="00184CE2"/>
    <w:rsid w:val="0018540B"/>
    <w:rsid w:val="0018551B"/>
    <w:rsid w:val="00185FC4"/>
    <w:rsid w:val="0018633B"/>
    <w:rsid w:val="001864BB"/>
    <w:rsid w:val="001866E3"/>
    <w:rsid w:val="001869BB"/>
    <w:rsid w:val="00186D7F"/>
    <w:rsid w:val="00186F58"/>
    <w:rsid w:val="001903CB"/>
    <w:rsid w:val="0019081D"/>
    <w:rsid w:val="00190F76"/>
    <w:rsid w:val="00191286"/>
    <w:rsid w:val="0019168D"/>
    <w:rsid w:val="0019181E"/>
    <w:rsid w:val="00192F3C"/>
    <w:rsid w:val="00192FFC"/>
    <w:rsid w:val="0019306C"/>
    <w:rsid w:val="00193A64"/>
    <w:rsid w:val="0019435C"/>
    <w:rsid w:val="001949C3"/>
    <w:rsid w:val="00195456"/>
    <w:rsid w:val="0019553B"/>
    <w:rsid w:val="00195B0D"/>
    <w:rsid w:val="001960F9"/>
    <w:rsid w:val="0019637C"/>
    <w:rsid w:val="00196461"/>
    <w:rsid w:val="00196B13"/>
    <w:rsid w:val="00196E63"/>
    <w:rsid w:val="00197186"/>
    <w:rsid w:val="001972FD"/>
    <w:rsid w:val="0019780B"/>
    <w:rsid w:val="001979CA"/>
    <w:rsid w:val="001A00A8"/>
    <w:rsid w:val="001A024A"/>
    <w:rsid w:val="001A0482"/>
    <w:rsid w:val="001A04D6"/>
    <w:rsid w:val="001A08DE"/>
    <w:rsid w:val="001A0A57"/>
    <w:rsid w:val="001A0A88"/>
    <w:rsid w:val="001A11E7"/>
    <w:rsid w:val="001A12DE"/>
    <w:rsid w:val="001A14EA"/>
    <w:rsid w:val="001A14FD"/>
    <w:rsid w:val="001A16B0"/>
    <w:rsid w:val="001A1E82"/>
    <w:rsid w:val="001A2041"/>
    <w:rsid w:val="001A24B6"/>
    <w:rsid w:val="001A26E8"/>
    <w:rsid w:val="001A2719"/>
    <w:rsid w:val="001A2D6D"/>
    <w:rsid w:val="001A2D91"/>
    <w:rsid w:val="001A3241"/>
    <w:rsid w:val="001A32F0"/>
    <w:rsid w:val="001A382D"/>
    <w:rsid w:val="001A391A"/>
    <w:rsid w:val="001A397D"/>
    <w:rsid w:val="001A39D1"/>
    <w:rsid w:val="001A39F8"/>
    <w:rsid w:val="001A3A28"/>
    <w:rsid w:val="001A3CA2"/>
    <w:rsid w:val="001A406D"/>
    <w:rsid w:val="001A4268"/>
    <w:rsid w:val="001A429C"/>
    <w:rsid w:val="001A4645"/>
    <w:rsid w:val="001A489F"/>
    <w:rsid w:val="001A4A5C"/>
    <w:rsid w:val="001A4DE4"/>
    <w:rsid w:val="001A5580"/>
    <w:rsid w:val="001A58B8"/>
    <w:rsid w:val="001A5DAB"/>
    <w:rsid w:val="001A5FDB"/>
    <w:rsid w:val="001A6CCA"/>
    <w:rsid w:val="001A6E5E"/>
    <w:rsid w:val="001A6EF4"/>
    <w:rsid w:val="001A73AA"/>
    <w:rsid w:val="001A74FA"/>
    <w:rsid w:val="001A76E2"/>
    <w:rsid w:val="001A78A3"/>
    <w:rsid w:val="001A7A8C"/>
    <w:rsid w:val="001B009D"/>
    <w:rsid w:val="001B0182"/>
    <w:rsid w:val="001B02E1"/>
    <w:rsid w:val="001B0533"/>
    <w:rsid w:val="001B0B54"/>
    <w:rsid w:val="001B0D1D"/>
    <w:rsid w:val="001B0E8A"/>
    <w:rsid w:val="001B1035"/>
    <w:rsid w:val="001B1474"/>
    <w:rsid w:val="001B1543"/>
    <w:rsid w:val="001B1593"/>
    <w:rsid w:val="001B15C1"/>
    <w:rsid w:val="001B1771"/>
    <w:rsid w:val="001B17EC"/>
    <w:rsid w:val="001B19EF"/>
    <w:rsid w:val="001B1A12"/>
    <w:rsid w:val="001B1B7E"/>
    <w:rsid w:val="001B1E3F"/>
    <w:rsid w:val="001B2036"/>
    <w:rsid w:val="001B2198"/>
    <w:rsid w:val="001B2797"/>
    <w:rsid w:val="001B3566"/>
    <w:rsid w:val="001B36AA"/>
    <w:rsid w:val="001B39DA"/>
    <w:rsid w:val="001B3B40"/>
    <w:rsid w:val="001B3ED0"/>
    <w:rsid w:val="001B41E0"/>
    <w:rsid w:val="001B472B"/>
    <w:rsid w:val="001B4D8E"/>
    <w:rsid w:val="001B564E"/>
    <w:rsid w:val="001B581A"/>
    <w:rsid w:val="001B5B47"/>
    <w:rsid w:val="001B658E"/>
    <w:rsid w:val="001B6FF8"/>
    <w:rsid w:val="001B772B"/>
    <w:rsid w:val="001C01E8"/>
    <w:rsid w:val="001C02A1"/>
    <w:rsid w:val="001C09D7"/>
    <w:rsid w:val="001C1404"/>
    <w:rsid w:val="001C1E5C"/>
    <w:rsid w:val="001C20A8"/>
    <w:rsid w:val="001C24D7"/>
    <w:rsid w:val="001C333A"/>
    <w:rsid w:val="001C35DA"/>
    <w:rsid w:val="001C37C8"/>
    <w:rsid w:val="001C4B66"/>
    <w:rsid w:val="001C4EB2"/>
    <w:rsid w:val="001C4EF4"/>
    <w:rsid w:val="001C53F3"/>
    <w:rsid w:val="001C5920"/>
    <w:rsid w:val="001C6160"/>
    <w:rsid w:val="001C65DD"/>
    <w:rsid w:val="001C7258"/>
    <w:rsid w:val="001C7540"/>
    <w:rsid w:val="001C7C3F"/>
    <w:rsid w:val="001D02F4"/>
    <w:rsid w:val="001D0479"/>
    <w:rsid w:val="001D08D7"/>
    <w:rsid w:val="001D0969"/>
    <w:rsid w:val="001D0972"/>
    <w:rsid w:val="001D0D45"/>
    <w:rsid w:val="001D16C8"/>
    <w:rsid w:val="001D1775"/>
    <w:rsid w:val="001D19B7"/>
    <w:rsid w:val="001D229C"/>
    <w:rsid w:val="001D23D4"/>
    <w:rsid w:val="001D27C8"/>
    <w:rsid w:val="001D328F"/>
    <w:rsid w:val="001D331B"/>
    <w:rsid w:val="001D363D"/>
    <w:rsid w:val="001D3673"/>
    <w:rsid w:val="001D3A2F"/>
    <w:rsid w:val="001D4011"/>
    <w:rsid w:val="001D4674"/>
    <w:rsid w:val="001D4849"/>
    <w:rsid w:val="001D504D"/>
    <w:rsid w:val="001D5627"/>
    <w:rsid w:val="001D57B8"/>
    <w:rsid w:val="001D59B0"/>
    <w:rsid w:val="001D5EAB"/>
    <w:rsid w:val="001D6479"/>
    <w:rsid w:val="001D6E73"/>
    <w:rsid w:val="001D70F2"/>
    <w:rsid w:val="001D740D"/>
    <w:rsid w:val="001D7574"/>
    <w:rsid w:val="001D768C"/>
    <w:rsid w:val="001D76BD"/>
    <w:rsid w:val="001D7CF3"/>
    <w:rsid w:val="001D7DFC"/>
    <w:rsid w:val="001E0F64"/>
    <w:rsid w:val="001E10F3"/>
    <w:rsid w:val="001E1209"/>
    <w:rsid w:val="001E1D20"/>
    <w:rsid w:val="001E25BA"/>
    <w:rsid w:val="001E2870"/>
    <w:rsid w:val="001E2C1A"/>
    <w:rsid w:val="001E305B"/>
    <w:rsid w:val="001E3B84"/>
    <w:rsid w:val="001E4D27"/>
    <w:rsid w:val="001E4F9E"/>
    <w:rsid w:val="001E5078"/>
    <w:rsid w:val="001E52F5"/>
    <w:rsid w:val="001E6074"/>
    <w:rsid w:val="001E6473"/>
    <w:rsid w:val="001E7816"/>
    <w:rsid w:val="001E7856"/>
    <w:rsid w:val="001E785E"/>
    <w:rsid w:val="001E7FF6"/>
    <w:rsid w:val="001F0584"/>
    <w:rsid w:val="001F05ED"/>
    <w:rsid w:val="001F06CD"/>
    <w:rsid w:val="001F09DA"/>
    <w:rsid w:val="001F1033"/>
    <w:rsid w:val="001F1801"/>
    <w:rsid w:val="001F1858"/>
    <w:rsid w:val="001F1A5D"/>
    <w:rsid w:val="001F1D22"/>
    <w:rsid w:val="001F1F78"/>
    <w:rsid w:val="001F20CC"/>
    <w:rsid w:val="001F2A4D"/>
    <w:rsid w:val="001F2BA5"/>
    <w:rsid w:val="001F2EEC"/>
    <w:rsid w:val="001F341D"/>
    <w:rsid w:val="001F4B9E"/>
    <w:rsid w:val="001F4D19"/>
    <w:rsid w:val="001F54F6"/>
    <w:rsid w:val="001F5535"/>
    <w:rsid w:val="001F581B"/>
    <w:rsid w:val="001F5B04"/>
    <w:rsid w:val="001F5C65"/>
    <w:rsid w:val="001F627A"/>
    <w:rsid w:val="001F661A"/>
    <w:rsid w:val="001F68D1"/>
    <w:rsid w:val="001F6A57"/>
    <w:rsid w:val="001F6ED5"/>
    <w:rsid w:val="001F7219"/>
    <w:rsid w:val="001F744A"/>
    <w:rsid w:val="001F7593"/>
    <w:rsid w:val="001F765F"/>
    <w:rsid w:val="001F788D"/>
    <w:rsid w:val="001F7BED"/>
    <w:rsid w:val="001F7E65"/>
    <w:rsid w:val="001F7F7D"/>
    <w:rsid w:val="002001C0"/>
    <w:rsid w:val="00200221"/>
    <w:rsid w:val="00200814"/>
    <w:rsid w:val="00200A25"/>
    <w:rsid w:val="0020120E"/>
    <w:rsid w:val="00201487"/>
    <w:rsid w:val="0020248C"/>
    <w:rsid w:val="00202666"/>
    <w:rsid w:val="00202C5E"/>
    <w:rsid w:val="00202E15"/>
    <w:rsid w:val="0020394D"/>
    <w:rsid w:val="00203E30"/>
    <w:rsid w:val="002040D6"/>
    <w:rsid w:val="002045C4"/>
    <w:rsid w:val="00204704"/>
    <w:rsid w:val="002047E5"/>
    <w:rsid w:val="00204B59"/>
    <w:rsid w:val="00204EE1"/>
    <w:rsid w:val="002050CC"/>
    <w:rsid w:val="0020562C"/>
    <w:rsid w:val="00206581"/>
    <w:rsid w:val="00206A03"/>
    <w:rsid w:val="00206C1F"/>
    <w:rsid w:val="00207757"/>
    <w:rsid w:val="00207B85"/>
    <w:rsid w:val="00210063"/>
    <w:rsid w:val="002107C3"/>
    <w:rsid w:val="0021091A"/>
    <w:rsid w:val="002112EE"/>
    <w:rsid w:val="00211C54"/>
    <w:rsid w:val="00212099"/>
    <w:rsid w:val="002123D6"/>
    <w:rsid w:val="00213292"/>
    <w:rsid w:val="0021344F"/>
    <w:rsid w:val="00213879"/>
    <w:rsid w:val="00213E07"/>
    <w:rsid w:val="002143EB"/>
    <w:rsid w:val="002144F9"/>
    <w:rsid w:val="002148EE"/>
    <w:rsid w:val="00214B63"/>
    <w:rsid w:val="00214B97"/>
    <w:rsid w:val="0021513D"/>
    <w:rsid w:val="002155ED"/>
    <w:rsid w:val="002165C8"/>
    <w:rsid w:val="00216733"/>
    <w:rsid w:val="0021685D"/>
    <w:rsid w:val="00216C1C"/>
    <w:rsid w:val="00216D1F"/>
    <w:rsid w:val="00216E93"/>
    <w:rsid w:val="00216F51"/>
    <w:rsid w:val="0021746C"/>
    <w:rsid w:val="00217A63"/>
    <w:rsid w:val="00217D38"/>
    <w:rsid w:val="0022035D"/>
    <w:rsid w:val="00220368"/>
    <w:rsid w:val="00220769"/>
    <w:rsid w:val="002208FD"/>
    <w:rsid w:val="00220C08"/>
    <w:rsid w:val="00221641"/>
    <w:rsid w:val="002218E5"/>
    <w:rsid w:val="00221D1E"/>
    <w:rsid w:val="00221E74"/>
    <w:rsid w:val="00222255"/>
    <w:rsid w:val="002225E5"/>
    <w:rsid w:val="00222AC6"/>
    <w:rsid w:val="00222ECB"/>
    <w:rsid w:val="002233D6"/>
    <w:rsid w:val="00223467"/>
    <w:rsid w:val="00223980"/>
    <w:rsid w:val="00223FD3"/>
    <w:rsid w:val="00224060"/>
    <w:rsid w:val="002242CD"/>
    <w:rsid w:val="00224416"/>
    <w:rsid w:val="00224489"/>
    <w:rsid w:val="00224695"/>
    <w:rsid w:val="00224921"/>
    <w:rsid w:val="00224E42"/>
    <w:rsid w:val="00224EFD"/>
    <w:rsid w:val="002255BB"/>
    <w:rsid w:val="00225952"/>
    <w:rsid w:val="002259B0"/>
    <w:rsid w:val="00225CAC"/>
    <w:rsid w:val="0022610B"/>
    <w:rsid w:val="002264E0"/>
    <w:rsid w:val="00226982"/>
    <w:rsid w:val="00226CFB"/>
    <w:rsid w:val="0022710B"/>
    <w:rsid w:val="00227303"/>
    <w:rsid w:val="002274C0"/>
    <w:rsid w:val="002277CC"/>
    <w:rsid w:val="00227D2B"/>
    <w:rsid w:val="00227E65"/>
    <w:rsid w:val="0023031D"/>
    <w:rsid w:val="0023032A"/>
    <w:rsid w:val="00230335"/>
    <w:rsid w:val="00230C18"/>
    <w:rsid w:val="00230C4B"/>
    <w:rsid w:val="00230C66"/>
    <w:rsid w:val="002311A6"/>
    <w:rsid w:val="0023198C"/>
    <w:rsid w:val="00231A00"/>
    <w:rsid w:val="00231ABD"/>
    <w:rsid w:val="00231E86"/>
    <w:rsid w:val="0023231F"/>
    <w:rsid w:val="0023255E"/>
    <w:rsid w:val="00232DD3"/>
    <w:rsid w:val="002331CB"/>
    <w:rsid w:val="002334EB"/>
    <w:rsid w:val="00233FD5"/>
    <w:rsid w:val="00233FF7"/>
    <w:rsid w:val="0023418D"/>
    <w:rsid w:val="0023434A"/>
    <w:rsid w:val="00234371"/>
    <w:rsid w:val="002345FA"/>
    <w:rsid w:val="002348E9"/>
    <w:rsid w:val="00234AFE"/>
    <w:rsid w:val="002350B0"/>
    <w:rsid w:val="002350F2"/>
    <w:rsid w:val="00235604"/>
    <w:rsid w:val="00236341"/>
    <w:rsid w:val="0023639F"/>
    <w:rsid w:val="002365F9"/>
    <w:rsid w:val="00236FE8"/>
    <w:rsid w:val="002370DA"/>
    <w:rsid w:val="00237185"/>
    <w:rsid w:val="00237D54"/>
    <w:rsid w:val="0024006D"/>
    <w:rsid w:val="002406DE"/>
    <w:rsid w:val="00240FB0"/>
    <w:rsid w:val="00241BB8"/>
    <w:rsid w:val="00241D01"/>
    <w:rsid w:val="0024226C"/>
    <w:rsid w:val="0024237C"/>
    <w:rsid w:val="002429C4"/>
    <w:rsid w:val="00242CA2"/>
    <w:rsid w:val="00242D32"/>
    <w:rsid w:val="00242F4B"/>
    <w:rsid w:val="0024300C"/>
    <w:rsid w:val="00243808"/>
    <w:rsid w:val="0024439E"/>
    <w:rsid w:val="00244653"/>
    <w:rsid w:val="002452BD"/>
    <w:rsid w:val="002452CA"/>
    <w:rsid w:val="002456C3"/>
    <w:rsid w:val="002458E8"/>
    <w:rsid w:val="00245E68"/>
    <w:rsid w:val="00245F88"/>
    <w:rsid w:val="0024626A"/>
    <w:rsid w:val="0024696F"/>
    <w:rsid w:val="00246AE3"/>
    <w:rsid w:val="00246E2F"/>
    <w:rsid w:val="00247C63"/>
    <w:rsid w:val="00247D01"/>
    <w:rsid w:val="00247F18"/>
    <w:rsid w:val="00250264"/>
    <w:rsid w:val="00250314"/>
    <w:rsid w:val="00250914"/>
    <w:rsid w:val="00250ABA"/>
    <w:rsid w:val="00250B06"/>
    <w:rsid w:val="0025136D"/>
    <w:rsid w:val="00251B80"/>
    <w:rsid w:val="00251BE1"/>
    <w:rsid w:val="00252C7C"/>
    <w:rsid w:val="0025302E"/>
    <w:rsid w:val="00253122"/>
    <w:rsid w:val="00253171"/>
    <w:rsid w:val="0025367A"/>
    <w:rsid w:val="00253ADB"/>
    <w:rsid w:val="00253C8B"/>
    <w:rsid w:val="00253FF1"/>
    <w:rsid w:val="0025424F"/>
    <w:rsid w:val="00254311"/>
    <w:rsid w:val="00254597"/>
    <w:rsid w:val="0025498B"/>
    <w:rsid w:val="00255318"/>
    <w:rsid w:val="00255935"/>
    <w:rsid w:val="002559CD"/>
    <w:rsid w:val="00256281"/>
    <w:rsid w:val="00256851"/>
    <w:rsid w:val="002568C2"/>
    <w:rsid w:val="00256BED"/>
    <w:rsid w:val="00256FCC"/>
    <w:rsid w:val="0025738F"/>
    <w:rsid w:val="00260118"/>
    <w:rsid w:val="002603E4"/>
    <w:rsid w:val="00260476"/>
    <w:rsid w:val="00260745"/>
    <w:rsid w:val="0026098F"/>
    <w:rsid w:val="00261023"/>
    <w:rsid w:val="00261093"/>
    <w:rsid w:val="0026192C"/>
    <w:rsid w:val="00262010"/>
    <w:rsid w:val="0026240C"/>
    <w:rsid w:val="0026244F"/>
    <w:rsid w:val="00262723"/>
    <w:rsid w:val="00262732"/>
    <w:rsid w:val="00262C9E"/>
    <w:rsid w:val="00262E69"/>
    <w:rsid w:val="00263092"/>
    <w:rsid w:val="00263614"/>
    <w:rsid w:val="002638E9"/>
    <w:rsid w:val="00263CAF"/>
    <w:rsid w:val="00263D99"/>
    <w:rsid w:val="0026441F"/>
    <w:rsid w:val="002645B7"/>
    <w:rsid w:val="002645D9"/>
    <w:rsid w:val="002649E9"/>
    <w:rsid w:val="00264C84"/>
    <w:rsid w:val="00264E8D"/>
    <w:rsid w:val="00264ECB"/>
    <w:rsid w:val="00265106"/>
    <w:rsid w:val="002655A8"/>
    <w:rsid w:val="00265841"/>
    <w:rsid w:val="00265945"/>
    <w:rsid w:val="00265E98"/>
    <w:rsid w:val="0026628E"/>
    <w:rsid w:val="00266294"/>
    <w:rsid w:val="002666FD"/>
    <w:rsid w:val="002669C7"/>
    <w:rsid w:val="00266FB7"/>
    <w:rsid w:val="00266FEA"/>
    <w:rsid w:val="002672AE"/>
    <w:rsid w:val="00267968"/>
    <w:rsid w:val="00267C02"/>
    <w:rsid w:val="00270006"/>
    <w:rsid w:val="002701AB"/>
    <w:rsid w:val="00270761"/>
    <w:rsid w:val="002708E9"/>
    <w:rsid w:val="00271059"/>
    <w:rsid w:val="00271532"/>
    <w:rsid w:val="00271BF4"/>
    <w:rsid w:val="00272320"/>
    <w:rsid w:val="002727E3"/>
    <w:rsid w:val="00272DFC"/>
    <w:rsid w:val="00272F49"/>
    <w:rsid w:val="00273019"/>
    <w:rsid w:val="00273485"/>
    <w:rsid w:val="002735B9"/>
    <w:rsid w:val="00273733"/>
    <w:rsid w:val="00273DAC"/>
    <w:rsid w:val="00274369"/>
    <w:rsid w:val="002746BB"/>
    <w:rsid w:val="00274831"/>
    <w:rsid w:val="00274C6A"/>
    <w:rsid w:val="00274CE5"/>
    <w:rsid w:val="002756FB"/>
    <w:rsid w:val="00275FFE"/>
    <w:rsid w:val="00276087"/>
    <w:rsid w:val="0027669A"/>
    <w:rsid w:val="00276B88"/>
    <w:rsid w:val="00276CB6"/>
    <w:rsid w:val="002771B3"/>
    <w:rsid w:val="00277E66"/>
    <w:rsid w:val="00277EA7"/>
    <w:rsid w:val="0028019E"/>
    <w:rsid w:val="00280974"/>
    <w:rsid w:val="002809FE"/>
    <w:rsid w:val="00280BEF"/>
    <w:rsid w:val="00280D58"/>
    <w:rsid w:val="00280E46"/>
    <w:rsid w:val="002816A2"/>
    <w:rsid w:val="00281B2A"/>
    <w:rsid w:val="00281BE0"/>
    <w:rsid w:val="0028208B"/>
    <w:rsid w:val="00282383"/>
    <w:rsid w:val="00282456"/>
    <w:rsid w:val="00282772"/>
    <w:rsid w:val="0028292C"/>
    <w:rsid w:val="00283B05"/>
    <w:rsid w:val="00283B38"/>
    <w:rsid w:val="00284CFA"/>
    <w:rsid w:val="00284F81"/>
    <w:rsid w:val="002857D1"/>
    <w:rsid w:val="00285BDB"/>
    <w:rsid w:val="00285BEF"/>
    <w:rsid w:val="00285C89"/>
    <w:rsid w:val="00285F12"/>
    <w:rsid w:val="00286603"/>
    <w:rsid w:val="002870BD"/>
    <w:rsid w:val="0028731A"/>
    <w:rsid w:val="002876C8"/>
    <w:rsid w:val="002878F2"/>
    <w:rsid w:val="002900B4"/>
    <w:rsid w:val="00290231"/>
    <w:rsid w:val="002902BF"/>
    <w:rsid w:val="002911F2"/>
    <w:rsid w:val="002914B1"/>
    <w:rsid w:val="00291F13"/>
    <w:rsid w:val="002922C2"/>
    <w:rsid w:val="002924CB"/>
    <w:rsid w:val="00292750"/>
    <w:rsid w:val="00292AE2"/>
    <w:rsid w:val="00292DDF"/>
    <w:rsid w:val="00293089"/>
    <w:rsid w:val="00293313"/>
    <w:rsid w:val="002939CF"/>
    <w:rsid w:val="00293AC3"/>
    <w:rsid w:val="00293D0B"/>
    <w:rsid w:val="00294BA6"/>
    <w:rsid w:val="00294C00"/>
    <w:rsid w:val="00294FD8"/>
    <w:rsid w:val="0029505C"/>
    <w:rsid w:val="00295132"/>
    <w:rsid w:val="00295571"/>
    <w:rsid w:val="002956F3"/>
    <w:rsid w:val="00295796"/>
    <w:rsid w:val="00295EFB"/>
    <w:rsid w:val="0029603A"/>
    <w:rsid w:val="0029642C"/>
    <w:rsid w:val="00296957"/>
    <w:rsid w:val="00296DF5"/>
    <w:rsid w:val="0029725A"/>
    <w:rsid w:val="00297283"/>
    <w:rsid w:val="002976AD"/>
    <w:rsid w:val="002976EE"/>
    <w:rsid w:val="00297893"/>
    <w:rsid w:val="002A06C7"/>
    <w:rsid w:val="002A0E16"/>
    <w:rsid w:val="002A0EF1"/>
    <w:rsid w:val="002A0FCD"/>
    <w:rsid w:val="002A1182"/>
    <w:rsid w:val="002A1389"/>
    <w:rsid w:val="002A1422"/>
    <w:rsid w:val="002A205C"/>
    <w:rsid w:val="002A21E8"/>
    <w:rsid w:val="002A220C"/>
    <w:rsid w:val="002A25A8"/>
    <w:rsid w:val="002A27FC"/>
    <w:rsid w:val="002A2818"/>
    <w:rsid w:val="002A2D5D"/>
    <w:rsid w:val="002A2D74"/>
    <w:rsid w:val="002A2F5E"/>
    <w:rsid w:val="002A33B4"/>
    <w:rsid w:val="002A3BF0"/>
    <w:rsid w:val="002A4982"/>
    <w:rsid w:val="002A5930"/>
    <w:rsid w:val="002A5973"/>
    <w:rsid w:val="002A659E"/>
    <w:rsid w:val="002A66F0"/>
    <w:rsid w:val="002A6AA6"/>
    <w:rsid w:val="002A6C82"/>
    <w:rsid w:val="002A6D8F"/>
    <w:rsid w:val="002A6E85"/>
    <w:rsid w:val="002A6F8B"/>
    <w:rsid w:val="002A738E"/>
    <w:rsid w:val="002A798B"/>
    <w:rsid w:val="002B010C"/>
    <w:rsid w:val="002B02E3"/>
    <w:rsid w:val="002B03BD"/>
    <w:rsid w:val="002B057B"/>
    <w:rsid w:val="002B060E"/>
    <w:rsid w:val="002B0A01"/>
    <w:rsid w:val="002B0C09"/>
    <w:rsid w:val="002B0D38"/>
    <w:rsid w:val="002B16FB"/>
    <w:rsid w:val="002B1D64"/>
    <w:rsid w:val="002B1DC7"/>
    <w:rsid w:val="002B20BD"/>
    <w:rsid w:val="002B4035"/>
    <w:rsid w:val="002B4CED"/>
    <w:rsid w:val="002B4D85"/>
    <w:rsid w:val="002B4DA8"/>
    <w:rsid w:val="002B5CF5"/>
    <w:rsid w:val="002B60C9"/>
    <w:rsid w:val="002B67B1"/>
    <w:rsid w:val="002B6AB5"/>
    <w:rsid w:val="002B6BB5"/>
    <w:rsid w:val="002B74FC"/>
    <w:rsid w:val="002B7749"/>
    <w:rsid w:val="002B7942"/>
    <w:rsid w:val="002B7DA8"/>
    <w:rsid w:val="002B7DF1"/>
    <w:rsid w:val="002C03CA"/>
    <w:rsid w:val="002C041C"/>
    <w:rsid w:val="002C0637"/>
    <w:rsid w:val="002C1561"/>
    <w:rsid w:val="002C19D0"/>
    <w:rsid w:val="002C1CC9"/>
    <w:rsid w:val="002C25FC"/>
    <w:rsid w:val="002C26B0"/>
    <w:rsid w:val="002C27E9"/>
    <w:rsid w:val="002C2BB6"/>
    <w:rsid w:val="002C2CD3"/>
    <w:rsid w:val="002C33DE"/>
    <w:rsid w:val="002C3B74"/>
    <w:rsid w:val="002C3D72"/>
    <w:rsid w:val="002C4855"/>
    <w:rsid w:val="002C544D"/>
    <w:rsid w:val="002C54B9"/>
    <w:rsid w:val="002C5956"/>
    <w:rsid w:val="002C5A03"/>
    <w:rsid w:val="002C5C79"/>
    <w:rsid w:val="002C5D48"/>
    <w:rsid w:val="002C5E6C"/>
    <w:rsid w:val="002C661B"/>
    <w:rsid w:val="002C699D"/>
    <w:rsid w:val="002C75FA"/>
    <w:rsid w:val="002C764C"/>
    <w:rsid w:val="002C7687"/>
    <w:rsid w:val="002C77FF"/>
    <w:rsid w:val="002C7C13"/>
    <w:rsid w:val="002C7C78"/>
    <w:rsid w:val="002D013B"/>
    <w:rsid w:val="002D08B1"/>
    <w:rsid w:val="002D08CF"/>
    <w:rsid w:val="002D0AAB"/>
    <w:rsid w:val="002D1A1D"/>
    <w:rsid w:val="002D1F43"/>
    <w:rsid w:val="002D2045"/>
    <w:rsid w:val="002D2422"/>
    <w:rsid w:val="002D2496"/>
    <w:rsid w:val="002D2711"/>
    <w:rsid w:val="002D2C12"/>
    <w:rsid w:val="002D31BC"/>
    <w:rsid w:val="002D3406"/>
    <w:rsid w:val="002D35A7"/>
    <w:rsid w:val="002D3689"/>
    <w:rsid w:val="002D38DD"/>
    <w:rsid w:val="002D38F9"/>
    <w:rsid w:val="002D3D4F"/>
    <w:rsid w:val="002D4488"/>
    <w:rsid w:val="002D4ACD"/>
    <w:rsid w:val="002D5682"/>
    <w:rsid w:val="002D5A2B"/>
    <w:rsid w:val="002D5A31"/>
    <w:rsid w:val="002D5CDE"/>
    <w:rsid w:val="002D5E30"/>
    <w:rsid w:val="002D6313"/>
    <w:rsid w:val="002D6814"/>
    <w:rsid w:val="002D6AB2"/>
    <w:rsid w:val="002D6B95"/>
    <w:rsid w:val="002D6F02"/>
    <w:rsid w:val="002D706B"/>
    <w:rsid w:val="002D7758"/>
    <w:rsid w:val="002D790E"/>
    <w:rsid w:val="002E06C8"/>
    <w:rsid w:val="002E1180"/>
    <w:rsid w:val="002E135C"/>
    <w:rsid w:val="002E1363"/>
    <w:rsid w:val="002E189B"/>
    <w:rsid w:val="002E1F26"/>
    <w:rsid w:val="002E1F45"/>
    <w:rsid w:val="002E28F0"/>
    <w:rsid w:val="002E2D43"/>
    <w:rsid w:val="002E2D45"/>
    <w:rsid w:val="002E2F6C"/>
    <w:rsid w:val="002E3DD8"/>
    <w:rsid w:val="002E471B"/>
    <w:rsid w:val="002E47C9"/>
    <w:rsid w:val="002E486B"/>
    <w:rsid w:val="002E4AA4"/>
    <w:rsid w:val="002E4B61"/>
    <w:rsid w:val="002E4EA3"/>
    <w:rsid w:val="002E4EDB"/>
    <w:rsid w:val="002E5173"/>
    <w:rsid w:val="002E5463"/>
    <w:rsid w:val="002E57FB"/>
    <w:rsid w:val="002E5D9B"/>
    <w:rsid w:val="002E5F52"/>
    <w:rsid w:val="002E620B"/>
    <w:rsid w:val="002E62F9"/>
    <w:rsid w:val="002E70A5"/>
    <w:rsid w:val="002E73C6"/>
    <w:rsid w:val="002E7445"/>
    <w:rsid w:val="002E779B"/>
    <w:rsid w:val="002F0229"/>
    <w:rsid w:val="002F02AA"/>
    <w:rsid w:val="002F0568"/>
    <w:rsid w:val="002F060F"/>
    <w:rsid w:val="002F0964"/>
    <w:rsid w:val="002F0CA5"/>
    <w:rsid w:val="002F172B"/>
    <w:rsid w:val="002F1783"/>
    <w:rsid w:val="002F1CE4"/>
    <w:rsid w:val="002F1F3A"/>
    <w:rsid w:val="002F21F0"/>
    <w:rsid w:val="002F2DD4"/>
    <w:rsid w:val="002F2E5C"/>
    <w:rsid w:val="002F303C"/>
    <w:rsid w:val="002F3713"/>
    <w:rsid w:val="002F37AF"/>
    <w:rsid w:val="002F3C2F"/>
    <w:rsid w:val="002F4220"/>
    <w:rsid w:val="002F4704"/>
    <w:rsid w:val="002F475E"/>
    <w:rsid w:val="002F4783"/>
    <w:rsid w:val="002F492F"/>
    <w:rsid w:val="002F4C5B"/>
    <w:rsid w:val="002F4F75"/>
    <w:rsid w:val="002F4FD2"/>
    <w:rsid w:val="002F50FF"/>
    <w:rsid w:val="002F5A70"/>
    <w:rsid w:val="002F5B07"/>
    <w:rsid w:val="002F5C73"/>
    <w:rsid w:val="002F5E60"/>
    <w:rsid w:val="002F6419"/>
    <w:rsid w:val="002F6A0C"/>
    <w:rsid w:val="002F6ADB"/>
    <w:rsid w:val="002F6FDF"/>
    <w:rsid w:val="002F718F"/>
    <w:rsid w:val="002F7768"/>
    <w:rsid w:val="002F7A44"/>
    <w:rsid w:val="0030005A"/>
    <w:rsid w:val="00300C27"/>
    <w:rsid w:val="003010D5"/>
    <w:rsid w:val="0030139C"/>
    <w:rsid w:val="00301911"/>
    <w:rsid w:val="00301C15"/>
    <w:rsid w:val="00302369"/>
    <w:rsid w:val="003025C3"/>
    <w:rsid w:val="003026C5"/>
    <w:rsid w:val="0030295F"/>
    <w:rsid w:val="00302A5D"/>
    <w:rsid w:val="00302CF6"/>
    <w:rsid w:val="00302D3C"/>
    <w:rsid w:val="00302D81"/>
    <w:rsid w:val="00303210"/>
    <w:rsid w:val="0030395A"/>
    <w:rsid w:val="00303A5B"/>
    <w:rsid w:val="00303D1C"/>
    <w:rsid w:val="00303DD8"/>
    <w:rsid w:val="00303E35"/>
    <w:rsid w:val="00304070"/>
    <w:rsid w:val="003045F9"/>
    <w:rsid w:val="00304B00"/>
    <w:rsid w:val="00305691"/>
    <w:rsid w:val="003056BB"/>
    <w:rsid w:val="00305CFB"/>
    <w:rsid w:val="00305FD7"/>
    <w:rsid w:val="00307083"/>
    <w:rsid w:val="00307403"/>
    <w:rsid w:val="0030772C"/>
    <w:rsid w:val="00307CD2"/>
    <w:rsid w:val="00307D03"/>
    <w:rsid w:val="00307DDE"/>
    <w:rsid w:val="00307E21"/>
    <w:rsid w:val="00310E2F"/>
    <w:rsid w:val="0031103D"/>
    <w:rsid w:val="00311596"/>
    <w:rsid w:val="0031180C"/>
    <w:rsid w:val="00311D45"/>
    <w:rsid w:val="00311D86"/>
    <w:rsid w:val="00311E84"/>
    <w:rsid w:val="00312217"/>
    <w:rsid w:val="003122B1"/>
    <w:rsid w:val="00312BCB"/>
    <w:rsid w:val="00312F02"/>
    <w:rsid w:val="003135E3"/>
    <w:rsid w:val="00313B6E"/>
    <w:rsid w:val="0031412B"/>
    <w:rsid w:val="00314198"/>
    <w:rsid w:val="00314202"/>
    <w:rsid w:val="00314ECA"/>
    <w:rsid w:val="00315A3B"/>
    <w:rsid w:val="00316129"/>
    <w:rsid w:val="003162F2"/>
    <w:rsid w:val="003165CD"/>
    <w:rsid w:val="00316769"/>
    <w:rsid w:val="00316AB2"/>
    <w:rsid w:val="00316B6B"/>
    <w:rsid w:val="00316EC3"/>
    <w:rsid w:val="003174FC"/>
    <w:rsid w:val="00317915"/>
    <w:rsid w:val="00317A2C"/>
    <w:rsid w:val="00317CB0"/>
    <w:rsid w:val="00317F0B"/>
    <w:rsid w:val="00317F5A"/>
    <w:rsid w:val="00317F7E"/>
    <w:rsid w:val="00320A76"/>
    <w:rsid w:val="00320AD2"/>
    <w:rsid w:val="00320B3C"/>
    <w:rsid w:val="003212E1"/>
    <w:rsid w:val="00321341"/>
    <w:rsid w:val="00321433"/>
    <w:rsid w:val="00321697"/>
    <w:rsid w:val="003218EF"/>
    <w:rsid w:val="00321F96"/>
    <w:rsid w:val="003223D4"/>
    <w:rsid w:val="003226BA"/>
    <w:rsid w:val="00322E4F"/>
    <w:rsid w:val="003235C3"/>
    <w:rsid w:val="00323EC1"/>
    <w:rsid w:val="0032403D"/>
    <w:rsid w:val="00324077"/>
    <w:rsid w:val="0032436F"/>
    <w:rsid w:val="00324511"/>
    <w:rsid w:val="00324BC2"/>
    <w:rsid w:val="00324E56"/>
    <w:rsid w:val="00324E5B"/>
    <w:rsid w:val="00324FDF"/>
    <w:rsid w:val="0032500A"/>
    <w:rsid w:val="00325224"/>
    <w:rsid w:val="00325821"/>
    <w:rsid w:val="00325B06"/>
    <w:rsid w:val="00325FF1"/>
    <w:rsid w:val="0032678E"/>
    <w:rsid w:val="003267CE"/>
    <w:rsid w:val="003270DD"/>
    <w:rsid w:val="0032721E"/>
    <w:rsid w:val="00327827"/>
    <w:rsid w:val="00327CDC"/>
    <w:rsid w:val="003300B7"/>
    <w:rsid w:val="003303B9"/>
    <w:rsid w:val="003306A2"/>
    <w:rsid w:val="00330826"/>
    <w:rsid w:val="00330ABB"/>
    <w:rsid w:val="00330E59"/>
    <w:rsid w:val="00331387"/>
    <w:rsid w:val="0033140B"/>
    <w:rsid w:val="00331977"/>
    <w:rsid w:val="00331CF2"/>
    <w:rsid w:val="0033256A"/>
    <w:rsid w:val="003328D6"/>
    <w:rsid w:val="00333231"/>
    <w:rsid w:val="0033324D"/>
    <w:rsid w:val="003335A8"/>
    <w:rsid w:val="0033367C"/>
    <w:rsid w:val="003336FD"/>
    <w:rsid w:val="003340EE"/>
    <w:rsid w:val="003343A0"/>
    <w:rsid w:val="00334867"/>
    <w:rsid w:val="0033494D"/>
    <w:rsid w:val="00334AE3"/>
    <w:rsid w:val="0033522E"/>
    <w:rsid w:val="003353DB"/>
    <w:rsid w:val="003355B1"/>
    <w:rsid w:val="00335CC2"/>
    <w:rsid w:val="00335E7D"/>
    <w:rsid w:val="00335F96"/>
    <w:rsid w:val="00336B2F"/>
    <w:rsid w:val="00336DC0"/>
    <w:rsid w:val="00336F88"/>
    <w:rsid w:val="0033707E"/>
    <w:rsid w:val="003376A4"/>
    <w:rsid w:val="003377C9"/>
    <w:rsid w:val="00337B99"/>
    <w:rsid w:val="00337CA8"/>
    <w:rsid w:val="00337DAA"/>
    <w:rsid w:val="003407B1"/>
    <w:rsid w:val="00341129"/>
    <w:rsid w:val="0034115E"/>
    <w:rsid w:val="0034124B"/>
    <w:rsid w:val="00341266"/>
    <w:rsid w:val="003413F5"/>
    <w:rsid w:val="003414A1"/>
    <w:rsid w:val="003415B5"/>
    <w:rsid w:val="003417D4"/>
    <w:rsid w:val="00342228"/>
    <w:rsid w:val="00342B9E"/>
    <w:rsid w:val="00342DB2"/>
    <w:rsid w:val="00342ECA"/>
    <w:rsid w:val="00342FDA"/>
    <w:rsid w:val="0034341A"/>
    <w:rsid w:val="00343659"/>
    <w:rsid w:val="00343A6A"/>
    <w:rsid w:val="00344187"/>
    <w:rsid w:val="00344800"/>
    <w:rsid w:val="00344EA1"/>
    <w:rsid w:val="00344FAA"/>
    <w:rsid w:val="00345175"/>
    <w:rsid w:val="003451A3"/>
    <w:rsid w:val="003451B7"/>
    <w:rsid w:val="00345365"/>
    <w:rsid w:val="003453EC"/>
    <w:rsid w:val="00345702"/>
    <w:rsid w:val="00346480"/>
    <w:rsid w:val="00346C00"/>
    <w:rsid w:val="00346CEC"/>
    <w:rsid w:val="00347F12"/>
    <w:rsid w:val="00347F40"/>
    <w:rsid w:val="00350200"/>
    <w:rsid w:val="00350738"/>
    <w:rsid w:val="0035080A"/>
    <w:rsid w:val="003516D1"/>
    <w:rsid w:val="0035171B"/>
    <w:rsid w:val="00351743"/>
    <w:rsid w:val="00351DCB"/>
    <w:rsid w:val="00352A58"/>
    <w:rsid w:val="00352B4E"/>
    <w:rsid w:val="00352E6E"/>
    <w:rsid w:val="0035316E"/>
    <w:rsid w:val="00353379"/>
    <w:rsid w:val="003539EB"/>
    <w:rsid w:val="0035418C"/>
    <w:rsid w:val="00354444"/>
    <w:rsid w:val="0035531B"/>
    <w:rsid w:val="003556EA"/>
    <w:rsid w:val="00355A7B"/>
    <w:rsid w:val="00355BAC"/>
    <w:rsid w:val="003563CD"/>
    <w:rsid w:val="00356839"/>
    <w:rsid w:val="00357428"/>
    <w:rsid w:val="00357E05"/>
    <w:rsid w:val="00357EAA"/>
    <w:rsid w:val="003603DF"/>
    <w:rsid w:val="0036050A"/>
    <w:rsid w:val="00360512"/>
    <w:rsid w:val="00360807"/>
    <w:rsid w:val="00360947"/>
    <w:rsid w:val="00361507"/>
    <w:rsid w:val="00361A55"/>
    <w:rsid w:val="00361A76"/>
    <w:rsid w:val="00361C3C"/>
    <w:rsid w:val="00361E01"/>
    <w:rsid w:val="0036231D"/>
    <w:rsid w:val="00362427"/>
    <w:rsid w:val="00363066"/>
    <w:rsid w:val="003635EB"/>
    <w:rsid w:val="0036388C"/>
    <w:rsid w:val="00363AAC"/>
    <w:rsid w:val="00363ABC"/>
    <w:rsid w:val="00363DD6"/>
    <w:rsid w:val="00364466"/>
    <w:rsid w:val="003649DA"/>
    <w:rsid w:val="00364CE3"/>
    <w:rsid w:val="00364D2B"/>
    <w:rsid w:val="00365242"/>
    <w:rsid w:val="00365278"/>
    <w:rsid w:val="00365A64"/>
    <w:rsid w:val="00366177"/>
    <w:rsid w:val="003661D5"/>
    <w:rsid w:val="00366457"/>
    <w:rsid w:val="00366922"/>
    <w:rsid w:val="00366C61"/>
    <w:rsid w:val="00367650"/>
    <w:rsid w:val="00367846"/>
    <w:rsid w:val="00367AC2"/>
    <w:rsid w:val="003700ED"/>
    <w:rsid w:val="0037020F"/>
    <w:rsid w:val="00370D34"/>
    <w:rsid w:val="00370D3B"/>
    <w:rsid w:val="00370E0A"/>
    <w:rsid w:val="00370EF5"/>
    <w:rsid w:val="003710B7"/>
    <w:rsid w:val="0037124A"/>
    <w:rsid w:val="003719D3"/>
    <w:rsid w:val="00371A7D"/>
    <w:rsid w:val="00371B22"/>
    <w:rsid w:val="00372693"/>
    <w:rsid w:val="00372719"/>
    <w:rsid w:val="00372B8E"/>
    <w:rsid w:val="00373249"/>
    <w:rsid w:val="003736F5"/>
    <w:rsid w:val="00373858"/>
    <w:rsid w:val="003742DF"/>
    <w:rsid w:val="00374662"/>
    <w:rsid w:val="0037483A"/>
    <w:rsid w:val="00374ABC"/>
    <w:rsid w:val="0037505F"/>
    <w:rsid w:val="0037525D"/>
    <w:rsid w:val="0037541A"/>
    <w:rsid w:val="00375657"/>
    <w:rsid w:val="00375AF5"/>
    <w:rsid w:val="00375D28"/>
    <w:rsid w:val="00375E88"/>
    <w:rsid w:val="0037600B"/>
    <w:rsid w:val="003761C7"/>
    <w:rsid w:val="00376A84"/>
    <w:rsid w:val="00376CDF"/>
    <w:rsid w:val="003770B3"/>
    <w:rsid w:val="003771F4"/>
    <w:rsid w:val="003772DD"/>
    <w:rsid w:val="0037756A"/>
    <w:rsid w:val="00377671"/>
    <w:rsid w:val="00381006"/>
    <w:rsid w:val="003812E3"/>
    <w:rsid w:val="0038130B"/>
    <w:rsid w:val="00381A78"/>
    <w:rsid w:val="00381B0D"/>
    <w:rsid w:val="00381C22"/>
    <w:rsid w:val="00381E9E"/>
    <w:rsid w:val="00382645"/>
    <w:rsid w:val="00382805"/>
    <w:rsid w:val="003828C7"/>
    <w:rsid w:val="00383129"/>
    <w:rsid w:val="003831CB"/>
    <w:rsid w:val="0038338B"/>
    <w:rsid w:val="00383C41"/>
    <w:rsid w:val="00383D1D"/>
    <w:rsid w:val="003841F5"/>
    <w:rsid w:val="003846B5"/>
    <w:rsid w:val="00385193"/>
    <w:rsid w:val="00385A10"/>
    <w:rsid w:val="003861E5"/>
    <w:rsid w:val="00386325"/>
    <w:rsid w:val="003863A2"/>
    <w:rsid w:val="0038669C"/>
    <w:rsid w:val="00386D21"/>
    <w:rsid w:val="00387282"/>
    <w:rsid w:val="00387442"/>
    <w:rsid w:val="003900FE"/>
    <w:rsid w:val="003905FF"/>
    <w:rsid w:val="003906D6"/>
    <w:rsid w:val="003912B9"/>
    <w:rsid w:val="003913F0"/>
    <w:rsid w:val="003914BF"/>
    <w:rsid w:val="00391D4E"/>
    <w:rsid w:val="00392398"/>
    <w:rsid w:val="00392875"/>
    <w:rsid w:val="003937FC"/>
    <w:rsid w:val="00393870"/>
    <w:rsid w:val="0039461B"/>
    <w:rsid w:val="0039527C"/>
    <w:rsid w:val="00395563"/>
    <w:rsid w:val="00395B69"/>
    <w:rsid w:val="00395F62"/>
    <w:rsid w:val="00396172"/>
    <w:rsid w:val="003965C8"/>
    <w:rsid w:val="003965F8"/>
    <w:rsid w:val="00396A09"/>
    <w:rsid w:val="00397451"/>
    <w:rsid w:val="00397694"/>
    <w:rsid w:val="00397C59"/>
    <w:rsid w:val="00397CF4"/>
    <w:rsid w:val="003A0343"/>
    <w:rsid w:val="003A05A0"/>
    <w:rsid w:val="003A0627"/>
    <w:rsid w:val="003A0ACC"/>
    <w:rsid w:val="003A0FA5"/>
    <w:rsid w:val="003A13F0"/>
    <w:rsid w:val="003A1D21"/>
    <w:rsid w:val="003A2080"/>
    <w:rsid w:val="003A2129"/>
    <w:rsid w:val="003A2431"/>
    <w:rsid w:val="003A290D"/>
    <w:rsid w:val="003A29A2"/>
    <w:rsid w:val="003A2AD6"/>
    <w:rsid w:val="003A2BB4"/>
    <w:rsid w:val="003A30F6"/>
    <w:rsid w:val="003A3119"/>
    <w:rsid w:val="003A3C2D"/>
    <w:rsid w:val="003A3F2E"/>
    <w:rsid w:val="003A46A8"/>
    <w:rsid w:val="003A46C1"/>
    <w:rsid w:val="003A4EC7"/>
    <w:rsid w:val="003A515F"/>
    <w:rsid w:val="003A521C"/>
    <w:rsid w:val="003A531A"/>
    <w:rsid w:val="003A541F"/>
    <w:rsid w:val="003A57CB"/>
    <w:rsid w:val="003A5956"/>
    <w:rsid w:val="003A5C5C"/>
    <w:rsid w:val="003A6769"/>
    <w:rsid w:val="003A6E66"/>
    <w:rsid w:val="003A7783"/>
    <w:rsid w:val="003A78C7"/>
    <w:rsid w:val="003A7FE8"/>
    <w:rsid w:val="003B08E4"/>
    <w:rsid w:val="003B0A61"/>
    <w:rsid w:val="003B0AB3"/>
    <w:rsid w:val="003B0C33"/>
    <w:rsid w:val="003B0D96"/>
    <w:rsid w:val="003B14F1"/>
    <w:rsid w:val="003B187C"/>
    <w:rsid w:val="003B1B5F"/>
    <w:rsid w:val="003B1EA1"/>
    <w:rsid w:val="003B1FBE"/>
    <w:rsid w:val="003B2095"/>
    <w:rsid w:val="003B2145"/>
    <w:rsid w:val="003B229E"/>
    <w:rsid w:val="003B24C2"/>
    <w:rsid w:val="003B261E"/>
    <w:rsid w:val="003B2886"/>
    <w:rsid w:val="003B3036"/>
    <w:rsid w:val="003B3754"/>
    <w:rsid w:val="003B3B09"/>
    <w:rsid w:val="003B4077"/>
    <w:rsid w:val="003B411B"/>
    <w:rsid w:val="003B422B"/>
    <w:rsid w:val="003B46D0"/>
    <w:rsid w:val="003B47AA"/>
    <w:rsid w:val="003B4AD8"/>
    <w:rsid w:val="003B4B19"/>
    <w:rsid w:val="003B4B51"/>
    <w:rsid w:val="003B4B78"/>
    <w:rsid w:val="003B527A"/>
    <w:rsid w:val="003B5BD5"/>
    <w:rsid w:val="003B5DE6"/>
    <w:rsid w:val="003B5E72"/>
    <w:rsid w:val="003B6224"/>
    <w:rsid w:val="003B63A8"/>
    <w:rsid w:val="003B6787"/>
    <w:rsid w:val="003B69D5"/>
    <w:rsid w:val="003B6A10"/>
    <w:rsid w:val="003B6A94"/>
    <w:rsid w:val="003B6D5B"/>
    <w:rsid w:val="003B7751"/>
    <w:rsid w:val="003B7C6C"/>
    <w:rsid w:val="003C0362"/>
    <w:rsid w:val="003C047B"/>
    <w:rsid w:val="003C0673"/>
    <w:rsid w:val="003C0A48"/>
    <w:rsid w:val="003C0D65"/>
    <w:rsid w:val="003C0D87"/>
    <w:rsid w:val="003C1427"/>
    <w:rsid w:val="003C166E"/>
    <w:rsid w:val="003C1B1B"/>
    <w:rsid w:val="003C1EFA"/>
    <w:rsid w:val="003C1F0D"/>
    <w:rsid w:val="003C2752"/>
    <w:rsid w:val="003C2828"/>
    <w:rsid w:val="003C2ACE"/>
    <w:rsid w:val="003C2F7F"/>
    <w:rsid w:val="003C31C1"/>
    <w:rsid w:val="003C3BEF"/>
    <w:rsid w:val="003C4E3B"/>
    <w:rsid w:val="003C537F"/>
    <w:rsid w:val="003C548E"/>
    <w:rsid w:val="003C61DF"/>
    <w:rsid w:val="003C777F"/>
    <w:rsid w:val="003C788D"/>
    <w:rsid w:val="003C7A2E"/>
    <w:rsid w:val="003C7B18"/>
    <w:rsid w:val="003C7C90"/>
    <w:rsid w:val="003C7ED2"/>
    <w:rsid w:val="003D0CBC"/>
    <w:rsid w:val="003D0FCD"/>
    <w:rsid w:val="003D12D4"/>
    <w:rsid w:val="003D1A62"/>
    <w:rsid w:val="003D2E81"/>
    <w:rsid w:val="003D2EE5"/>
    <w:rsid w:val="003D2F5B"/>
    <w:rsid w:val="003D365D"/>
    <w:rsid w:val="003D3C87"/>
    <w:rsid w:val="003D3CDC"/>
    <w:rsid w:val="003D3F95"/>
    <w:rsid w:val="003D4DE1"/>
    <w:rsid w:val="003D4EB1"/>
    <w:rsid w:val="003D5641"/>
    <w:rsid w:val="003D5FE8"/>
    <w:rsid w:val="003D6044"/>
    <w:rsid w:val="003D63F4"/>
    <w:rsid w:val="003D647F"/>
    <w:rsid w:val="003D6487"/>
    <w:rsid w:val="003D6624"/>
    <w:rsid w:val="003D6AB0"/>
    <w:rsid w:val="003D6F5A"/>
    <w:rsid w:val="003D7082"/>
    <w:rsid w:val="003D789D"/>
    <w:rsid w:val="003E08EE"/>
    <w:rsid w:val="003E0AF6"/>
    <w:rsid w:val="003E0C55"/>
    <w:rsid w:val="003E0E20"/>
    <w:rsid w:val="003E0EF5"/>
    <w:rsid w:val="003E1740"/>
    <w:rsid w:val="003E1B37"/>
    <w:rsid w:val="003E1E12"/>
    <w:rsid w:val="003E24EA"/>
    <w:rsid w:val="003E28C4"/>
    <w:rsid w:val="003E2AF4"/>
    <w:rsid w:val="003E2D84"/>
    <w:rsid w:val="003E327D"/>
    <w:rsid w:val="003E3608"/>
    <w:rsid w:val="003E3991"/>
    <w:rsid w:val="003E3C6F"/>
    <w:rsid w:val="003E44C9"/>
    <w:rsid w:val="003E483C"/>
    <w:rsid w:val="003E498F"/>
    <w:rsid w:val="003E4BFB"/>
    <w:rsid w:val="003E4D35"/>
    <w:rsid w:val="003E509E"/>
    <w:rsid w:val="003E52E4"/>
    <w:rsid w:val="003E5666"/>
    <w:rsid w:val="003E584C"/>
    <w:rsid w:val="003E5B2D"/>
    <w:rsid w:val="003E5B4A"/>
    <w:rsid w:val="003E5C14"/>
    <w:rsid w:val="003E64EF"/>
    <w:rsid w:val="003E6521"/>
    <w:rsid w:val="003E680E"/>
    <w:rsid w:val="003E68B8"/>
    <w:rsid w:val="003E6A60"/>
    <w:rsid w:val="003E6BED"/>
    <w:rsid w:val="003E6DDE"/>
    <w:rsid w:val="003E748A"/>
    <w:rsid w:val="003E75CB"/>
    <w:rsid w:val="003E7685"/>
    <w:rsid w:val="003E77AE"/>
    <w:rsid w:val="003E7BD9"/>
    <w:rsid w:val="003F09F8"/>
    <w:rsid w:val="003F1140"/>
    <w:rsid w:val="003F15EA"/>
    <w:rsid w:val="003F18F7"/>
    <w:rsid w:val="003F23D2"/>
    <w:rsid w:val="003F29DA"/>
    <w:rsid w:val="003F2D69"/>
    <w:rsid w:val="003F303B"/>
    <w:rsid w:val="003F325D"/>
    <w:rsid w:val="003F3836"/>
    <w:rsid w:val="003F3971"/>
    <w:rsid w:val="003F4359"/>
    <w:rsid w:val="003F454E"/>
    <w:rsid w:val="003F4D4F"/>
    <w:rsid w:val="003F4D92"/>
    <w:rsid w:val="003F504E"/>
    <w:rsid w:val="003F5335"/>
    <w:rsid w:val="003F5505"/>
    <w:rsid w:val="003F5771"/>
    <w:rsid w:val="003F6077"/>
    <w:rsid w:val="003F690C"/>
    <w:rsid w:val="003F69D1"/>
    <w:rsid w:val="003F7A3B"/>
    <w:rsid w:val="003F7C19"/>
    <w:rsid w:val="00400153"/>
    <w:rsid w:val="00400424"/>
    <w:rsid w:val="004007B6"/>
    <w:rsid w:val="004009C7"/>
    <w:rsid w:val="00400DC2"/>
    <w:rsid w:val="00401434"/>
    <w:rsid w:val="00401460"/>
    <w:rsid w:val="00401898"/>
    <w:rsid w:val="00401C7A"/>
    <w:rsid w:val="00401DA6"/>
    <w:rsid w:val="004027E6"/>
    <w:rsid w:val="004029E1"/>
    <w:rsid w:val="00402C64"/>
    <w:rsid w:val="00403375"/>
    <w:rsid w:val="00403D00"/>
    <w:rsid w:val="00404753"/>
    <w:rsid w:val="004051AD"/>
    <w:rsid w:val="004059FB"/>
    <w:rsid w:val="00405B69"/>
    <w:rsid w:val="00405D21"/>
    <w:rsid w:val="00406DC4"/>
    <w:rsid w:val="0040706F"/>
    <w:rsid w:val="004071E6"/>
    <w:rsid w:val="0040762F"/>
    <w:rsid w:val="0041095D"/>
    <w:rsid w:val="00410AEC"/>
    <w:rsid w:val="00410B8D"/>
    <w:rsid w:val="004111E0"/>
    <w:rsid w:val="0041177F"/>
    <w:rsid w:val="00411836"/>
    <w:rsid w:val="0041183D"/>
    <w:rsid w:val="00411CAF"/>
    <w:rsid w:val="00412612"/>
    <w:rsid w:val="004126CC"/>
    <w:rsid w:val="00412E56"/>
    <w:rsid w:val="0041354C"/>
    <w:rsid w:val="0041356B"/>
    <w:rsid w:val="0041365D"/>
    <w:rsid w:val="00413BBE"/>
    <w:rsid w:val="00413DBE"/>
    <w:rsid w:val="004150C2"/>
    <w:rsid w:val="00415144"/>
    <w:rsid w:val="004158C4"/>
    <w:rsid w:val="004162C5"/>
    <w:rsid w:val="0041674D"/>
    <w:rsid w:val="0041687C"/>
    <w:rsid w:val="00416C05"/>
    <w:rsid w:val="00416FCB"/>
    <w:rsid w:val="00417878"/>
    <w:rsid w:val="004210C1"/>
    <w:rsid w:val="00421183"/>
    <w:rsid w:val="004212D9"/>
    <w:rsid w:val="00421C29"/>
    <w:rsid w:val="00421EFC"/>
    <w:rsid w:val="00422A9A"/>
    <w:rsid w:val="004231AF"/>
    <w:rsid w:val="00423809"/>
    <w:rsid w:val="0042442B"/>
    <w:rsid w:val="00424E86"/>
    <w:rsid w:val="004257DF"/>
    <w:rsid w:val="004262D5"/>
    <w:rsid w:val="004268BF"/>
    <w:rsid w:val="00426C48"/>
    <w:rsid w:val="00426CCA"/>
    <w:rsid w:val="004270AA"/>
    <w:rsid w:val="0042774E"/>
    <w:rsid w:val="00427787"/>
    <w:rsid w:val="00431021"/>
    <w:rsid w:val="00431675"/>
    <w:rsid w:val="00432618"/>
    <w:rsid w:val="00432A4C"/>
    <w:rsid w:val="00433373"/>
    <w:rsid w:val="004339FD"/>
    <w:rsid w:val="00433B68"/>
    <w:rsid w:val="00434005"/>
    <w:rsid w:val="0043404B"/>
    <w:rsid w:val="00434065"/>
    <w:rsid w:val="0043418F"/>
    <w:rsid w:val="00434324"/>
    <w:rsid w:val="00434961"/>
    <w:rsid w:val="00434BF6"/>
    <w:rsid w:val="00434CD6"/>
    <w:rsid w:val="00434D0F"/>
    <w:rsid w:val="00434FCD"/>
    <w:rsid w:val="0043521F"/>
    <w:rsid w:val="004358BC"/>
    <w:rsid w:val="004358C0"/>
    <w:rsid w:val="004362BA"/>
    <w:rsid w:val="0043635B"/>
    <w:rsid w:val="00436D42"/>
    <w:rsid w:val="004370AB"/>
    <w:rsid w:val="00437446"/>
    <w:rsid w:val="0043772D"/>
    <w:rsid w:val="004378B0"/>
    <w:rsid w:val="00437B27"/>
    <w:rsid w:val="00437E2B"/>
    <w:rsid w:val="00440276"/>
    <w:rsid w:val="00440A29"/>
    <w:rsid w:val="0044156D"/>
    <w:rsid w:val="00441BB6"/>
    <w:rsid w:val="004420D8"/>
    <w:rsid w:val="00442339"/>
    <w:rsid w:val="00442974"/>
    <w:rsid w:val="00442B17"/>
    <w:rsid w:val="004431C1"/>
    <w:rsid w:val="00444167"/>
    <w:rsid w:val="0044455D"/>
    <w:rsid w:val="004447F4"/>
    <w:rsid w:val="00444975"/>
    <w:rsid w:val="00444A61"/>
    <w:rsid w:val="004451F1"/>
    <w:rsid w:val="0044586A"/>
    <w:rsid w:val="004467C6"/>
    <w:rsid w:val="004468D4"/>
    <w:rsid w:val="00446B62"/>
    <w:rsid w:val="00447625"/>
    <w:rsid w:val="004476AE"/>
    <w:rsid w:val="004477D9"/>
    <w:rsid w:val="00447A3A"/>
    <w:rsid w:val="00447BE2"/>
    <w:rsid w:val="00447D57"/>
    <w:rsid w:val="00447EA3"/>
    <w:rsid w:val="00450711"/>
    <w:rsid w:val="0045081D"/>
    <w:rsid w:val="00450960"/>
    <w:rsid w:val="00450DB6"/>
    <w:rsid w:val="004511FF"/>
    <w:rsid w:val="00451227"/>
    <w:rsid w:val="0045133E"/>
    <w:rsid w:val="004514FF"/>
    <w:rsid w:val="00451852"/>
    <w:rsid w:val="00451A49"/>
    <w:rsid w:val="00451B73"/>
    <w:rsid w:val="00451C0F"/>
    <w:rsid w:val="00451D84"/>
    <w:rsid w:val="004527AC"/>
    <w:rsid w:val="00452B03"/>
    <w:rsid w:val="004530A3"/>
    <w:rsid w:val="00453240"/>
    <w:rsid w:val="0045395D"/>
    <w:rsid w:val="00453A1E"/>
    <w:rsid w:val="00453DA2"/>
    <w:rsid w:val="004540D0"/>
    <w:rsid w:val="0045419A"/>
    <w:rsid w:val="004544D5"/>
    <w:rsid w:val="0045456C"/>
    <w:rsid w:val="00454B01"/>
    <w:rsid w:val="004554A5"/>
    <w:rsid w:val="00455785"/>
    <w:rsid w:val="00455EEA"/>
    <w:rsid w:val="00456DA3"/>
    <w:rsid w:val="00456E3B"/>
    <w:rsid w:val="004570CE"/>
    <w:rsid w:val="00457282"/>
    <w:rsid w:val="0045793A"/>
    <w:rsid w:val="00457A37"/>
    <w:rsid w:val="00457FB0"/>
    <w:rsid w:val="00460337"/>
    <w:rsid w:val="0046042F"/>
    <w:rsid w:val="00460574"/>
    <w:rsid w:val="00460E75"/>
    <w:rsid w:val="00461D1A"/>
    <w:rsid w:val="00461D22"/>
    <w:rsid w:val="00461EB3"/>
    <w:rsid w:val="00462C4D"/>
    <w:rsid w:val="00462FAA"/>
    <w:rsid w:val="0046349A"/>
    <w:rsid w:val="00464053"/>
    <w:rsid w:val="004641F7"/>
    <w:rsid w:val="0046422F"/>
    <w:rsid w:val="00464432"/>
    <w:rsid w:val="0046503F"/>
    <w:rsid w:val="00465542"/>
    <w:rsid w:val="00465A69"/>
    <w:rsid w:val="00465F55"/>
    <w:rsid w:val="00465F58"/>
    <w:rsid w:val="004660C6"/>
    <w:rsid w:val="004661A5"/>
    <w:rsid w:val="00466572"/>
    <w:rsid w:val="00466586"/>
    <w:rsid w:val="00466597"/>
    <w:rsid w:val="0046682E"/>
    <w:rsid w:val="0046698D"/>
    <w:rsid w:val="0046734E"/>
    <w:rsid w:val="00467600"/>
    <w:rsid w:val="0046779C"/>
    <w:rsid w:val="0046792D"/>
    <w:rsid w:val="00467C0B"/>
    <w:rsid w:val="0047005B"/>
    <w:rsid w:val="0047086C"/>
    <w:rsid w:val="00470EE8"/>
    <w:rsid w:val="0047135D"/>
    <w:rsid w:val="004714DC"/>
    <w:rsid w:val="004718F0"/>
    <w:rsid w:val="00471AED"/>
    <w:rsid w:val="00471B43"/>
    <w:rsid w:val="00472066"/>
    <w:rsid w:val="00472109"/>
    <w:rsid w:val="0047239A"/>
    <w:rsid w:val="00472419"/>
    <w:rsid w:val="00472510"/>
    <w:rsid w:val="004729EC"/>
    <w:rsid w:val="00472A98"/>
    <w:rsid w:val="00472F29"/>
    <w:rsid w:val="004731D7"/>
    <w:rsid w:val="00473A18"/>
    <w:rsid w:val="004741E5"/>
    <w:rsid w:val="00474248"/>
    <w:rsid w:val="0047432A"/>
    <w:rsid w:val="00474D0D"/>
    <w:rsid w:val="00475320"/>
    <w:rsid w:val="0047561C"/>
    <w:rsid w:val="00475C36"/>
    <w:rsid w:val="0047606B"/>
    <w:rsid w:val="00476175"/>
    <w:rsid w:val="00476C20"/>
    <w:rsid w:val="004777DB"/>
    <w:rsid w:val="00477A33"/>
    <w:rsid w:val="00477BF8"/>
    <w:rsid w:val="00477D5B"/>
    <w:rsid w:val="00480501"/>
    <w:rsid w:val="004805F0"/>
    <w:rsid w:val="00480964"/>
    <w:rsid w:val="00480FA4"/>
    <w:rsid w:val="00481254"/>
    <w:rsid w:val="0048151D"/>
    <w:rsid w:val="0048152A"/>
    <w:rsid w:val="00481842"/>
    <w:rsid w:val="004818B9"/>
    <w:rsid w:val="00481B46"/>
    <w:rsid w:val="00481F6C"/>
    <w:rsid w:val="004827A6"/>
    <w:rsid w:val="004829DD"/>
    <w:rsid w:val="00483312"/>
    <w:rsid w:val="004836EB"/>
    <w:rsid w:val="00483782"/>
    <w:rsid w:val="00483CDD"/>
    <w:rsid w:val="0048498F"/>
    <w:rsid w:val="004849E8"/>
    <w:rsid w:val="00484CC3"/>
    <w:rsid w:val="004855FA"/>
    <w:rsid w:val="004860F5"/>
    <w:rsid w:val="00486194"/>
    <w:rsid w:val="004867EE"/>
    <w:rsid w:val="00487033"/>
    <w:rsid w:val="004875CE"/>
    <w:rsid w:val="00487689"/>
    <w:rsid w:val="00487967"/>
    <w:rsid w:val="00487DBC"/>
    <w:rsid w:val="004901C2"/>
    <w:rsid w:val="00490C52"/>
    <w:rsid w:val="00490D34"/>
    <w:rsid w:val="00490F60"/>
    <w:rsid w:val="00491449"/>
    <w:rsid w:val="0049184A"/>
    <w:rsid w:val="004920F0"/>
    <w:rsid w:val="00492505"/>
    <w:rsid w:val="00492A9C"/>
    <w:rsid w:val="00492D3A"/>
    <w:rsid w:val="00492E13"/>
    <w:rsid w:val="004933F7"/>
    <w:rsid w:val="004934B6"/>
    <w:rsid w:val="004937AE"/>
    <w:rsid w:val="00493F09"/>
    <w:rsid w:val="00493FA6"/>
    <w:rsid w:val="004942C9"/>
    <w:rsid w:val="00494787"/>
    <w:rsid w:val="004949D2"/>
    <w:rsid w:val="00494AC8"/>
    <w:rsid w:val="00495455"/>
    <w:rsid w:val="004955DA"/>
    <w:rsid w:val="00495B2F"/>
    <w:rsid w:val="00495EB8"/>
    <w:rsid w:val="00496A00"/>
    <w:rsid w:val="00496B56"/>
    <w:rsid w:val="00497050"/>
    <w:rsid w:val="004976C9"/>
    <w:rsid w:val="004A001F"/>
    <w:rsid w:val="004A1025"/>
    <w:rsid w:val="004A112E"/>
    <w:rsid w:val="004A186C"/>
    <w:rsid w:val="004A1E68"/>
    <w:rsid w:val="004A1EAE"/>
    <w:rsid w:val="004A2121"/>
    <w:rsid w:val="004A2978"/>
    <w:rsid w:val="004A2A69"/>
    <w:rsid w:val="004A2FF1"/>
    <w:rsid w:val="004A31A5"/>
    <w:rsid w:val="004A3215"/>
    <w:rsid w:val="004A32BC"/>
    <w:rsid w:val="004A357D"/>
    <w:rsid w:val="004A362D"/>
    <w:rsid w:val="004A3727"/>
    <w:rsid w:val="004A374B"/>
    <w:rsid w:val="004A393C"/>
    <w:rsid w:val="004A3AD7"/>
    <w:rsid w:val="004A3B41"/>
    <w:rsid w:val="004A3C63"/>
    <w:rsid w:val="004A3D8F"/>
    <w:rsid w:val="004A3EFF"/>
    <w:rsid w:val="004A3F80"/>
    <w:rsid w:val="004A43C4"/>
    <w:rsid w:val="004A4472"/>
    <w:rsid w:val="004A44CE"/>
    <w:rsid w:val="004A494C"/>
    <w:rsid w:val="004A4B90"/>
    <w:rsid w:val="004A4BCF"/>
    <w:rsid w:val="004A504A"/>
    <w:rsid w:val="004A5D79"/>
    <w:rsid w:val="004A6376"/>
    <w:rsid w:val="004A68A6"/>
    <w:rsid w:val="004A706A"/>
    <w:rsid w:val="004A7189"/>
    <w:rsid w:val="004A7F52"/>
    <w:rsid w:val="004B044F"/>
    <w:rsid w:val="004B052A"/>
    <w:rsid w:val="004B0741"/>
    <w:rsid w:val="004B07F9"/>
    <w:rsid w:val="004B14E0"/>
    <w:rsid w:val="004B1558"/>
    <w:rsid w:val="004B1C5D"/>
    <w:rsid w:val="004B1C73"/>
    <w:rsid w:val="004B213E"/>
    <w:rsid w:val="004B2D26"/>
    <w:rsid w:val="004B31BB"/>
    <w:rsid w:val="004B3469"/>
    <w:rsid w:val="004B40E4"/>
    <w:rsid w:val="004B4CB2"/>
    <w:rsid w:val="004B4E82"/>
    <w:rsid w:val="004B55F5"/>
    <w:rsid w:val="004B5AFF"/>
    <w:rsid w:val="004B5BA7"/>
    <w:rsid w:val="004B6028"/>
    <w:rsid w:val="004B673F"/>
    <w:rsid w:val="004B697A"/>
    <w:rsid w:val="004B6DAC"/>
    <w:rsid w:val="004B6E68"/>
    <w:rsid w:val="004B7006"/>
    <w:rsid w:val="004B7428"/>
    <w:rsid w:val="004B7BCC"/>
    <w:rsid w:val="004B7E06"/>
    <w:rsid w:val="004C0A8C"/>
    <w:rsid w:val="004C0D14"/>
    <w:rsid w:val="004C1682"/>
    <w:rsid w:val="004C1D06"/>
    <w:rsid w:val="004C1DEF"/>
    <w:rsid w:val="004C1F1B"/>
    <w:rsid w:val="004C25D9"/>
    <w:rsid w:val="004C2705"/>
    <w:rsid w:val="004C2842"/>
    <w:rsid w:val="004C2CFE"/>
    <w:rsid w:val="004C3D34"/>
    <w:rsid w:val="004C3F69"/>
    <w:rsid w:val="004C40FE"/>
    <w:rsid w:val="004C450E"/>
    <w:rsid w:val="004C471E"/>
    <w:rsid w:val="004C4733"/>
    <w:rsid w:val="004C492B"/>
    <w:rsid w:val="004C49B4"/>
    <w:rsid w:val="004C4B88"/>
    <w:rsid w:val="004C5368"/>
    <w:rsid w:val="004C5503"/>
    <w:rsid w:val="004C57B8"/>
    <w:rsid w:val="004C5B3D"/>
    <w:rsid w:val="004C5CD8"/>
    <w:rsid w:val="004C621B"/>
    <w:rsid w:val="004C6568"/>
    <w:rsid w:val="004C6BCC"/>
    <w:rsid w:val="004C6F77"/>
    <w:rsid w:val="004C7629"/>
    <w:rsid w:val="004C7E03"/>
    <w:rsid w:val="004D0474"/>
    <w:rsid w:val="004D070D"/>
    <w:rsid w:val="004D0E25"/>
    <w:rsid w:val="004D133F"/>
    <w:rsid w:val="004D150E"/>
    <w:rsid w:val="004D16FF"/>
    <w:rsid w:val="004D1CEE"/>
    <w:rsid w:val="004D24D4"/>
    <w:rsid w:val="004D2763"/>
    <w:rsid w:val="004D27AE"/>
    <w:rsid w:val="004D2866"/>
    <w:rsid w:val="004D28E5"/>
    <w:rsid w:val="004D3087"/>
    <w:rsid w:val="004D3796"/>
    <w:rsid w:val="004D3BF5"/>
    <w:rsid w:val="004D4198"/>
    <w:rsid w:val="004D41A5"/>
    <w:rsid w:val="004D4657"/>
    <w:rsid w:val="004D4992"/>
    <w:rsid w:val="004D49A4"/>
    <w:rsid w:val="004D4B6F"/>
    <w:rsid w:val="004D4FBA"/>
    <w:rsid w:val="004D5384"/>
    <w:rsid w:val="004D6889"/>
    <w:rsid w:val="004D6968"/>
    <w:rsid w:val="004D7186"/>
    <w:rsid w:val="004D7B64"/>
    <w:rsid w:val="004D7FAF"/>
    <w:rsid w:val="004D7FE6"/>
    <w:rsid w:val="004E026D"/>
    <w:rsid w:val="004E03F4"/>
    <w:rsid w:val="004E0703"/>
    <w:rsid w:val="004E0980"/>
    <w:rsid w:val="004E0B8C"/>
    <w:rsid w:val="004E0F14"/>
    <w:rsid w:val="004E22BC"/>
    <w:rsid w:val="004E266A"/>
    <w:rsid w:val="004E2CD5"/>
    <w:rsid w:val="004E3051"/>
    <w:rsid w:val="004E324B"/>
    <w:rsid w:val="004E3BC9"/>
    <w:rsid w:val="004E4119"/>
    <w:rsid w:val="004E4388"/>
    <w:rsid w:val="004E4463"/>
    <w:rsid w:val="004E46CF"/>
    <w:rsid w:val="004E574F"/>
    <w:rsid w:val="004E5A61"/>
    <w:rsid w:val="004E616E"/>
    <w:rsid w:val="004E6F5C"/>
    <w:rsid w:val="004E731A"/>
    <w:rsid w:val="004E7D47"/>
    <w:rsid w:val="004F035D"/>
    <w:rsid w:val="004F0681"/>
    <w:rsid w:val="004F0881"/>
    <w:rsid w:val="004F0C1D"/>
    <w:rsid w:val="004F0EC0"/>
    <w:rsid w:val="004F1209"/>
    <w:rsid w:val="004F1410"/>
    <w:rsid w:val="004F16A9"/>
    <w:rsid w:val="004F1C24"/>
    <w:rsid w:val="004F1E4C"/>
    <w:rsid w:val="004F2238"/>
    <w:rsid w:val="004F2465"/>
    <w:rsid w:val="004F26AD"/>
    <w:rsid w:val="004F28C9"/>
    <w:rsid w:val="004F30BF"/>
    <w:rsid w:val="004F3541"/>
    <w:rsid w:val="004F3581"/>
    <w:rsid w:val="004F3633"/>
    <w:rsid w:val="004F3866"/>
    <w:rsid w:val="004F3B7E"/>
    <w:rsid w:val="004F3D56"/>
    <w:rsid w:val="004F4139"/>
    <w:rsid w:val="004F43F5"/>
    <w:rsid w:val="004F4429"/>
    <w:rsid w:val="004F44A8"/>
    <w:rsid w:val="004F44F8"/>
    <w:rsid w:val="004F4752"/>
    <w:rsid w:val="004F4A08"/>
    <w:rsid w:val="004F4C0C"/>
    <w:rsid w:val="004F50F3"/>
    <w:rsid w:val="004F5B0B"/>
    <w:rsid w:val="004F5D8D"/>
    <w:rsid w:val="004F5E35"/>
    <w:rsid w:val="004F5F00"/>
    <w:rsid w:val="004F6143"/>
    <w:rsid w:val="004F63C5"/>
    <w:rsid w:val="004F664D"/>
    <w:rsid w:val="004F6BC6"/>
    <w:rsid w:val="004F6DDF"/>
    <w:rsid w:val="004F6E91"/>
    <w:rsid w:val="004F75A1"/>
    <w:rsid w:val="004F7883"/>
    <w:rsid w:val="0050053C"/>
    <w:rsid w:val="00500567"/>
    <w:rsid w:val="0050093E"/>
    <w:rsid w:val="00501CB2"/>
    <w:rsid w:val="00501CF1"/>
    <w:rsid w:val="0050204A"/>
    <w:rsid w:val="0050214F"/>
    <w:rsid w:val="005029BB"/>
    <w:rsid w:val="00502A51"/>
    <w:rsid w:val="0050320D"/>
    <w:rsid w:val="00503246"/>
    <w:rsid w:val="00503BBF"/>
    <w:rsid w:val="00504453"/>
    <w:rsid w:val="00504699"/>
    <w:rsid w:val="00504C0F"/>
    <w:rsid w:val="00504D5B"/>
    <w:rsid w:val="00504FA6"/>
    <w:rsid w:val="00504FEF"/>
    <w:rsid w:val="005050BE"/>
    <w:rsid w:val="005054AF"/>
    <w:rsid w:val="00505533"/>
    <w:rsid w:val="005056D9"/>
    <w:rsid w:val="00506313"/>
    <w:rsid w:val="005067A7"/>
    <w:rsid w:val="005069F7"/>
    <w:rsid w:val="00507636"/>
    <w:rsid w:val="005079BC"/>
    <w:rsid w:val="00507BA5"/>
    <w:rsid w:val="005109FF"/>
    <w:rsid w:val="00510A4F"/>
    <w:rsid w:val="00510B74"/>
    <w:rsid w:val="00510C47"/>
    <w:rsid w:val="00510DD2"/>
    <w:rsid w:val="0051168F"/>
    <w:rsid w:val="00511D09"/>
    <w:rsid w:val="00512270"/>
    <w:rsid w:val="0051252C"/>
    <w:rsid w:val="00512698"/>
    <w:rsid w:val="00512A2B"/>
    <w:rsid w:val="00512B3C"/>
    <w:rsid w:val="00512E52"/>
    <w:rsid w:val="00512EEC"/>
    <w:rsid w:val="005130D4"/>
    <w:rsid w:val="005133BF"/>
    <w:rsid w:val="0051345E"/>
    <w:rsid w:val="005136D3"/>
    <w:rsid w:val="00513C86"/>
    <w:rsid w:val="00513CBE"/>
    <w:rsid w:val="005148C1"/>
    <w:rsid w:val="0051495C"/>
    <w:rsid w:val="0051525D"/>
    <w:rsid w:val="005154C4"/>
    <w:rsid w:val="005162AC"/>
    <w:rsid w:val="00516731"/>
    <w:rsid w:val="0051684F"/>
    <w:rsid w:val="005177D9"/>
    <w:rsid w:val="005179F0"/>
    <w:rsid w:val="00517C7D"/>
    <w:rsid w:val="00517F6C"/>
    <w:rsid w:val="005200E4"/>
    <w:rsid w:val="0052044C"/>
    <w:rsid w:val="005208EB"/>
    <w:rsid w:val="00520924"/>
    <w:rsid w:val="00520B0B"/>
    <w:rsid w:val="00521F3E"/>
    <w:rsid w:val="005224A4"/>
    <w:rsid w:val="005225B9"/>
    <w:rsid w:val="005227B7"/>
    <w:rsid w:val="00522D1E"/>
    <w:rsid w:val="00522E03"/>
    <w:rsid w:val="005230A0"/>
    <w:rsid w:val="005232E4"/>
    <w:rsid w:val="005235B6"/>
    <w:rsid w:val="00523FC6"/>
    <w:rsid w:val="00525165"/>
    <w:rsid w:val="005256C7"/>
    <w:rsid w:val="005259C1"/>
    <w:rsid w:val="00525FDE"/>
    <w:rsid w:val="00526173"/>
    <w:rsid w:val="00526782"/>
    <w:rsid w:val="00526A5A"/>
    <w:rsid w:val="00526DF4"/>
    <w:rsid w:val="0052739E"/>
    <w:rsid w:val="00527923"/>
    <w:rsid w:val="00530342"/>
    <w:rsid w:val="00530585"/>
    <w:rsid w:val="00530F9C"/>
    <w:rsid w:val="00531581"/>
    <w:rsid w:val="00531939"/>
    <w:rsid w:val="00531998"/>
    <w:rsid w:val="00531DC6"/>
    <w:rsid w:val="0053269F"/>
    <w:rsid w:val="00532A20"/>
    <w:rsid w:val="0053304B"/>
    <w:rsid w:val="00533079"/>
    <w:rsid w:val="0053315D"/>
    <w:rsid w:val="005338CC"/>
    <w:rsid w:val="00533E52"/>
    <w:rsid w:val="00533FFA"/>
    <w:rsid w:val="00534293"/>
    <w:rsid w:val="00534499"/>
    <w:rsid w:val="00534AFD"/>
    <w:rsid w:val="005356AC"/>
    <w:rsid w:val="0053570A"/>
    <w:rsid w:val="00535B0F"/>
    <w:rsid w:val="00535E1C"/>
    <w:rsid w:val="0053649E"/>
    <w:rsid w:val="00536650"/>
    <w:rsid w:val="00536E52"/>
    <w:rsid w:val="005373EE"/>
    <w:rsid w:val="005374B8"/>
    <w:rsid w:val="005377CD"/>
    <w:rsid w:val="00537EE7"/>
    <w:rsid w:val="00540108"/>
    <w:rsid w:val="005402A6"/>
    <w:rsid w:val="00540847"/>
    <w:rsid w:val="0054100E"/>
    <w:rsid w:val="00541203"/>
    <w:rsid w:val="005415B9"/>
    <w:rsid w:val="00541B6D"/>
    <w:rsid w:val="005425B2"/>
    <w:rsid w:val="00542683"/>
    <w:rsid w:val="0054285A"/>
    <w:rsid w:val="00542DB5"/>
    <w:rsid w:val="00542E82"/>
    <w:rsid w:val="005437A6"/>
    <w:rsid w:val="00543B54"/>
    <w:rsid w:val="00543B90"/>
    <w:rsid w:val="00543CE1"/>
    <w:rsid w:val="005445B3"/>
    <w:rsid w:val="00544608"/>
    <w:rsid w:val="005446A2"/>
    <w:rsid w:val="00544EE9"/>
    <w:rsid w:val="00545B0C"/>
    <w:rsid w:val="00545C85"/>
    <w:rsid w:val="00546576"/>
    <w:rsid w:val="005465BB"/>
    <w:rsid w:val="0054692A"/>
    <w:rsid w:val="00546DD6"/>
    <w:rsid w:val="0054703E"/>
    <w:rsid w:val="00547314"/>
    <w:rsid w:val="00547926"/>
    <w:rsid w:val="00547989"/>
    <w:rsid w:val="00547A03"/>
    <w:rsid w:val="00547BA0"/>
    <w:rsid w:val="00547E17"/>
    <w:rsid w:val="00547F6C"/>
    <w:rsid w:val="00550106"/>
    <w:rsid w:val="00550160"/>
    <w:rsid w:val="00550420"/>
    <w:rsid w:val="00550629"/>
    <w:rsid w:val="00550AF0"/>
    <w:rsid w:val="00551314"/>
    <w:rsid w:val="005514E0"/>
    <w:rsid w:val="00551517"/>
    <w:rsid w:val="005516F7"/>
    <w:rsid w:val="00551C07"/>
    <w:rsid w:val="00551C93"/>
    <w:rsid w:val="00551CB3"/>
    <w:rsid w:val="00552AFE"/>
    <w:rsid w:val="00552D02"/>
    <w:rsid w:val="0055378A"/>
    <w:rsid w:val="00553932"/>
    <w:rsid w:val="005541A8"/>
    <w:rsid w:val="00554289"/>
    <w:rsid w:val="0055447E"/>
    <w:rsid w:val="00554A38"/>
    <w:rsid w:val="0055511F"/>
    <w:rsid w:val="005557D5"/>
    <w:rsid w:val="0055593B"/>
    <w:rsid w:val="00555951"/>
    <w:rsid w:val="00555AC0"/>
    <w:rsid w:val="00556472"/>
    <w:rsid w:val="00556E40"/>
    <w:rsid w:val="00557179"/>
    <w:rsid w:val="00557ACF"/>
    <w:rsid w:val="00557C39"/>
    <w:rsid w:val="00557FEE"/>
    <w:rsid w:val="00560063"/>
    <w:rsid w:val="00560114"/>
    <w:rsid w:val="005606BA"/>
    <w:rsid w:val="00560967"/>
    <w:rsid w:val="005614F9"/>
    <w:rsid w:val="00561985"/>
    <w:rsid w:val="00561A31"/>
    <w:rsid w:val="00561B89"/>
    <w:rsid w:val="005622B3"/>
    <w:rsid w:val="005624DC"/>
    <w:rsid w:val="0056264F"/>
    <w:rsid w:val="00562758"/>
    <w:rsid w:val="005629BF"/>
    <w:rsid w:val="00562F2A"/>
    <w:rsid w:val="00562F47"/>
    <w:rsid w:val="0056352B"/>
    <w:rsid w:val="005638CA"/>
    <w:rsid w:val="00563E56"/>
    <w:rsid w:val="005640EE"/>
    <w:rsid w:val="00564305"/>
    <w:rsid w:val="0056458E"/>
    <w:rsid w:val="005649FC"/>
    <w:rsid w:val="005652FC"/>
    <w:rsid w:val="00565301"/>
    <w:rsid w:val="0056537A"/>
    <w:rsid w:val="0056562D"/>
    <w:rsid w:val="005660BA"/>
    <w:rsid w:val="005662BD"/>
    <w:rsid w:val="00566587"/>
    <w:rsid w:val="005665BC"/>
    <w:rsid w:val="005669D8"/>
    <w:rsid w:val="00566B8E"/>
    <w:rsid w:val="00566C83"/>
    <w:rsid w:val="00566F59"/>
    <w:rsid w:val="0056729F"/>
    <w:rsid w:val="005678D3"/>
    <w:rsid w:val="0057016D"/>
    <w:rsid w:val="00570996"/>
    <w:rsid w:val="00570CC0"/>
    <w:rsid w:val="00571213"/>
    <w:rsid w:val="00571259"/>
    <w:rsid w:val="00571E7D"/>
    <w:rsid w:val="00571F0B"/>
    <w:rsid w:val="005721BD"/>
    <w:rsid w:val="005728E5"/>
    <w:rsid w:val="005737EB"/>
    <w:rsid w:val="005738D5"/>
    <w:rsid w:val="00573C59"/>
    <w:rsid w:val="005745DA"/>
    <w:rsid w:val="00574BF5"/>
    <w:rsid w:val="005754CC"/>
    <w:rsid w:val="005758E2"/>
    <w:rsid w:val="00575F33"/>
    <w:rsid w:val="00575FBA"/>
    <w:rsid w:val="00576322"/>
    <w:rsid w:val="005773A4"/>
    <w:rsid w:val="00577A7E"/>
    <w:rsid w:val="00580C2B"/>
    <w:rsid w:val="00581362"/>
    <w:rsid w:val="005816F4"/>
    <w:rsid w:val="00581F3F"/>
    <w:rsid w:val="0058247A"/>
    <w:rsid w:val="005825E5"/>
    <w:rsid w:val="00582A63"/>
    <w:rsid w:val="00583CFB"/>
    <w:rsid w:val="00583D27"/>
    <w:rsid w:val="00584009"/>
    <w:rsid w:val="0058435E"/>
    <w:rsid w:val="00584706"/>
    <w:rsid w:val="005847A2"/>
    <w:rsid w:val="00584C25"/>
    <w:rsid w:val="00584F4F"/>
    <w:rsid w:val="0058597C"/>
    <w:rsid w:val="00585CE0"/>
    <w:rsid w:val="00585F71"/>
    <w:rsid w:val="00586B9B"/>
    <w:rsid w:val="00586CA4"/>
    <w:rsid w:val="0058715F"/>
    <w:rsid w:val="005874F9"/>
    <w:rsid w:val="00587788"/>
    <w:rsid w:val="00587837"/>
    <w:rsid w:val="00587BBB"/>
    <w:rsid w:val="00587F73"/>
    <w:rsid w:val="0059020E"/>
    <w:rsid w:val="0059038C"/>
    <w:rsid w:val="00590649"/>
    <w:rsid w:val="005908A1"/>
    <w:rsid w:val="00590ACD"/>
    <w:rsid w:val="00590F48"/>
    <w:rsid w:val="00591768"/>
    <w:rsid w:val="00591B26"/>
    <w:rsid w:val="00592093"/>
    <w:rsid w:val="0059228F"/>
    <w:rsid w:val="005923AC"/>
    <w:rsid w:val="00592607"/>
    <w:rsid w:val="00592908"/>
    <w:rsid w:val="00592993"/>
    <w:rsid w:val="00593345"/>
    <w:rsid w:val="0059353A"/>
    <w:rsid w:val="00593592"/>
    <w:rsid w:val="00593AC0"/>
    <w:rsid w:val="00593DB0"/>
    <w:rsid w:val="00593EE4"/>
    <w:rsid w:val="0059465A"/>
    <w:rsid w:val="005947E8"/>
    <w:rsid w:val="00594A86"/>
    <w:rsid w:val="00595521"/>
    <w:rsid w:val="0059599D"/>
    <w:rsid w:val="00596724"/>
    <w:rsid w:val="00596827"/>
    <w:rsid w:val="00596A1D"/>
    <w:rsid w:val="00596D5F"/>
    <w:rsid w:val="0059727D"/>
    <w:rsid w:val="00597585"/>
    <w:rsid w:val="005977B1"/>
    <w:rsid w:val="00597922"/>
    <w:rsid w:val="00597A88"/>
    <w:rsid w:val="00597A99"/>
    <w:rsid w:val="005A038A"/>
    <w:rsid w:val="005A039A"/>
    <w:rsid w:val="005A065B"/>
    <w:rsid w:val="005A0A9B"/>
    <w:rsid w:val="005A0C5F"/>
    <w:rsid w:val="005A0FFB"/>
    <w:rsid w:val="005A1589"/>
    <w:rsid w:val="005A1757"/>
    <w:rsid w:val="005A1E23"/>
    <w:rsid w:val="005A219C"/>
    <w:rsid w:val="005A2400"/>
    <w:rsid w:val="005A31C1"/>
    <w:rsid w:val="005A348F"/>
    <w:rsid w:val="005A3A09"/>
    <w:rsid w:val="005A3C4E"/>
    <w:rsid w:val="005A4022"/>
    <w:rsid w:val="005A4249"/>
    <w:rsid w:val="005A44F8"/>
    <w:rsid w:val="005A490D"/>
    <w:rsid w:val="005A49D5"/>
    <w:rsid w:val="005A4A13"/>
    <w:rsid w:val="005A4A72"/>
    <w:rsid w:val="005A5141"/>
    <w:rsid w:val="005A5729"/>
    <w:rsid w:val="005A5C8D"/>
    <w:rsid w:val="005A5FD2"/>
    <w:rsid w:val="005A6272"/>
    <w:rsid w:val="005A6C6C"/>
    <w:rsid w:val="005A6CE1"/>
    <w:rsid w:val="005A6E37"/>
    <w:rsid w:val="005A70DB"/>
    <w:rsid w:val="005A71C1"/>
    <w:rsid w:val="005A75E0"/>
    <w:rsid w:val="005A7625"/>
    <w:rsid w:val="005A7652"/>
    <w:rsid w:val="005B0C76"/>
    <w:rsid w:val="005B155F"/>
    <w:rsid w:val="005B1838"/>
    <w:rsid w:val="005B1890"/>
    <w:rsid w:val="005B1AF2"/>
    <w:rsid w:val="005B1CE9"/>
    <w:rsid w:val="005B1EF7"/>
    <w:rsid w:val="005B1F37"/>
    <w:rsid w:val="005B2189"/>
    <w:rsid w:val="005B2B19"/>
    <w:rsid w:val="005B2C91"/>
    <w:rsid w:val="005B3133"/>
    <w:rsid w:val="005B3458"/>
    <w:rsid w:val="005B387C"/>
    <w:rsid w:val="005B3957"/>
    <w:rsid w:val="005B39C5"/>
    <w:rsid w:val="005B3D5E"/>
    <w:rsid w:val="005B4071"/>
    <w:rsid w:val="005B40E5"/>
    <w:rsid w:val="005B48ED"/>
    <w:rsid w:val="005B4DB8"/>
    <w:rsid w:val="005B4F86"/>
    <w:rsid w:val="005B5879"/>
    <w:rsid w:val="005B5A2A"/>
    <w:rsid w:val="005B5BF5"/>
    <w:rsid w:val="005B67FE"/>
    <w:rsid w:val="005B718B"/>
    <w:rsid w:val="005B75FF"/>
    <w:rsid w:val="005B7632"/>
    <w:rsid w:val="005B7C30"/>
    <w:rsid w:val="005C0006"/>
    <w:rsid w:val="005C02F2"/>
    <w:rsid w:val="005C0C70"/>
    <w:rsid w:val="005C0E56"/>
    <w:rsid w:val="005C115A"/>
    <w:rsid w:val="005C1209"/>
    <w:rsid w:val="005C16C6"/>
    <w:rsid w:val="005C1EB2"/>
    <w:rsid w:val="005C218E"/>
    <w:rsid w:val="005C259A"/>
    <w:rsid w:val="005C26A3"/>
    <w:rsid w:val="005C2A8B"/>
    <w:rsid w:val="005C2D2B"/>
    <w:rsid w:val="005C3774"/>
    <w:rsid w:val="005C3BDE"/>
    <w:rsid w:val="005C3C98"/>
    <w:rsid w:val="005C4023"/>
    <w:rsid w:val="005C4176"/>
    <w:rsid w:val="005C4580"/>
    <w:rsid w:val="005C4906"/>
    <w:rsid w:val="005C4D38"/>
    <w:rsid w:val="005C5815"/>
    <w:rsid w:val="005C5F79"/>
    <w:rsid w:val="005C6108"/>
    <w:rsid w:val="005C6608"/>
    <w:rsid w:val="005C6B5D"/>
    <w:rsid w:val="005C7017"/>
    <w:rsid w:val="005C7937"/>
    <w:rsid w:val="005C7B51"/>
    <w:rsid w:val="005C7C08"/>
    <w:rsid w:val="005D0AA2"/>
    <w:rsid w:val="005D0BDB"/>
    <w:rsid w:val="005D0E7C"/>
    <w:rsid w:val="005D13FE"/>
    <w:rsid w:val="005D16CB"/>
    <w:rsid w:val="005D1FE8"/>
    <w:rsid w:val="005D2D00"/>
    <w:rsid w:val="005D3101"/>
    <w:rsid w:val="005D3194"/>
    <w:rsid w:val="005D35CB"/>
    <w:rsid w:val="005D3DE0"/>
    <w:rsid w:val="005D40AE"/>
    <w:rsid w:val="005D4254"/>
    <w:rsid w:val="005D4B75"/>
    <w:rsid w:val="005D5039"/>
    <w:rsid w:val="005D528B"/>
    <w:rsid w:val="005D5869"/>
    <w:rsid w:val="005D592A"/>
    <w:rsid w:val="005D61B7"/>
    <w:rsid w:val="005D621B"/>
    <w:rsid w:val="005D6B16"/>
    <w:rsid w:val="005D6C54"/>
    <w:rsid w:val="005D7214"/>
    <w:rsid w:val="005D7818"/>
    <w:rsid w:val="005D7870"/>
    <w:rsid w:val="005D7B90"/>
    <w:rsid w:val="005E025A"/>
    <w:rsid w:val="005E0F19"/>
    <w:rsid w:val="005E0F90"/>
    <w:rsid w:val="005E111C"/>
    <w:rsid w:val="005E126C"/>
    <w:rsid w:val="005E15AF"/>
    <w:rsid w:val="005E1708"/>
    <w:rsid w:val="005E1A2E"/>
    <w:rsid w:val="005E1ACE"/>
    <w:rsid w:val="005E1C6C"/>
    <w:rsid w:val="005E1EAE"/>
    <w:rsid w:val="005E1FB9"/>
    <w:rsid w:val="005E226E"/>
    <w:rsid w:val="005E2450"/>
    <w:rsid w:val="005E281B"/>
    <w:rsid w:val="005E2B1F"/>
    <w:rsid w:val="005E2D43"/>
    <w:rsid w:val="005E3641"/>
    <w:rsid w:val="005E3754"/>
    <w:rsid w:val="005E3C45"/>
    <w:rsid w:val="005E3FEB"/>
    <w:rsid w:val="005E484F"/>
    <w:rsid w:val="005E4E13"/>
    <w:rsid w:val="005E4F0F"/>
    <w:rsid w:val="005E54BD"/>
    <w:rsid w:val="005E5824"/>
    <w:rsid w:val="005E58ED"/>
    <w:rsid w:val="005E6051"/>
    <w:rsid w:val="005E6272"/>
    <w:rsid w:val="005E641C"/>
    <w:rsid w:val="005E6D1F"/>
    <w:rsid w:val="005E7A78"/>
    <w:rsid w:val="005F03E7"/>
    <w:rsid w:val="005F06B6"/>
    <w:rsid w:val="005F0A3C"/>
    <w:rsid w:val="005F0A48"/>
    <w:rsid w:val="005F0D9C"/>
    <w:rsid w:val="005F1624"/>
    <w:rsid w:val="005F185E"/>
    <w:rsid w:val="005F22D6"/>
    <w:rsid w:val="005F43EF"/>
    <w:rsid w:val="005F4792"/>
    <w:rsid w:val="005F4B8A"/>
    <w:rsid w:val="005F4B97"/>
    <w:rsid w:val="005F5083"/>
    <w:rsid w:val="005F5435"/>
    <w:rsid w:val="005F5505"/>
    <w:rsid w:val="005F581E"/>
    <w:rsid w:val="005F5D49"/>
    <w:rsid w:val="005F61CA"/>
    <w:rsid w:val="005F6672"/>
    <w:rsid w:val="005F67A9"/>
    <w:rsid w:val="005F6A6B"/>
    <w:rsid w:val="005F7F31"/>
    <w:rsid w:val="0060013B"/>
    <w:rsid w:val="00600168"/>
    <w:rsid w:val="006005BD"/>
    <w:rsid w:val="00600B72"/>
    <w:rsid w:val="00600F50"/>
    <w:rsid w:val="00601101"/>
    <w:rsid w:val="0060120E"/>
    <w:rsid w:val="00601642"/>
    <w:rsid w:val="006019EA"/>
    <w:rsid w:val="00601E63"/>
    <w:rsid w:val="0060234D"/>
    <w:rsid w:val="00602807"/>
    <w:rsid w:val="00602E06"/>
    <w:rsid w:val="00602E59"/>
    <w:rsid w:val="006038D9"/>
    <w:rsid w:val="00603A6B"/>
    <w:rsid w:val="00603E30"/>
    <w:rsid w:val="0060413C"/>
    <w:rsid w:val="006043E1"/>
    <w:rsid w:val="006043FA"/>
    <w:rsid w:val="006048EB"/>
    <w:rsid w:val="00604981"/>
    <w:rsid w:val="00604C1C"/>
    <w:rsid w:val="00604C4E"/>
    <w:rsid w:val="006051AD"/>
    <w:rsid w:val="00605667"/>
    <w:rsid w:val="00605878"/>
    <w:rsid w:val="00605A90"/>
    <w:rsid w:val="00605AB3"/>
    <w:rsid w:val="00605AC0"/>
    <w:rsid w:val="00605F44"/>
    <w:rsid w:val="00606209"/>
    <w:rsid w:val="00606379"/>
    <w:rsid w:val="006065B4"/>
    <w:rsid w:val="00606657"/>
    <w:rsid w:val="00606AC6"/>
    <w:rsid w:val="00606CAD"/>
    <w:rsid w:val="0060708A"/>
    <w:rsid w:val="006073D9"/>
    <w:rsid w:val="00607664"/>
    <w:rsid w:val="006079BE"/>
    <w:rsid w:val="00607AFC"/>
    <w:rsid w:val="00607B42"/>
    <w:rsid w:val="00607CC2"/>
    <w:rsid w:val="00607D27"/>
    <w:rsid w:val="00607EA5"/>
    <w:rsid w:val="00607EB2"/>
    <w:rsid w:val="00610193"/>
    <w:rsid w:val="0061042A"/>
    <w:rsid w:val="006109AF"/>
    <w:rsid w:val="006109BC"/>
    <w:rsid w:val="006109FD"/>
    <w:rsid w:val="00610C8B"/>
    <w:rsid w:val="0061123A"/>
    <w:rsid w:val="006112EB"/>
    <w:rsid w:val="00611ED8"/>
    <w:rsid w:val="0061214C"/>
    <w:rsid w:val="00612538"/>
    <w:rsid w:val="00612DCC"/>
    <w:rsid w:val="0061319D"/>
    <w:rsid w:val="006133C7"/>
    <w:rsid w:val="00613F63"/>
    <w:rsid w:val="0061467D"/>
    <w:rsid w:val="00614C66"/>
    <w:rsid w:val="006152D5"/>
    <w:rsid w:val="0061535F"/>
    <w:rsid w:val="006154AE"/>
    <w:rsid w:val="00615EB6"/>
    <w:rsid w:val="00615F82"/>
    <w:rsid w:val="00615FBD"/>
    <w:rsid w:val="00616252"/>
    <w:rsid w:val="00616595"/>
    <w:rsid w:val="00616661"/>
    <w:rsid w:val="00616B13"/>
    <w:rsid w:val="006172B9"/>
    <w:rsid w:val="00617B2C"/>
    <w:rsid w:val="00617C46"/>
    <w:rsid w:val="00617E39"/>
    <w:rsid w:val="00617FDD"/>
    <w:rsid w:val="00620100"/>
    <w:rsid w:val="006208E2"/>
    <w:rsid w:val="0062114B"/>
    <w:rsid w:val="006211A9"/>
    <w:rsid w:val="006212AB"/>
    <w:rsid w:val="006213F5"/>
    <w:rsid w:val="0062199F"/>
    <w:rsid w:val="00621B0D"/>
    <w:rsid w:val="00621CF0"/>
    <w:rsid w:val="00622550"/>
    <w:rsid w:val="0062257D"/>
    <w:rsid w:val="006225A7"/>
    <w:rsid w:val="006230A5"/>
    <w:rsid w:val="006239FC"/>
    <w:rsid w:val="00623A3F"/>
    <w:rsid w:val="00623CCF"/>
    <w:rsid w:val="00623DF7"/>
    <w:rsid w:val="00623ECC"/>
    <w:rsid w:val="00623FA0"/>
    <w:rsid w:val="00624150"/>
    <w:rsid w:val="00624567"/>
    <w:rsid w:val="0062456D"/>
    <w:rsid w:val="006249F0"/>
    <w:rsid w:val="00624FCB"/>
    <w:rsid w:val="00625432"/>
    <w:rsid w:val="00626070"/>
    <w:rsid w:val="006260AC"/>
    <w:rsid w:val="00626130"/>
    <w:rsid w:val="006264F1"/>
    <w:rsid w:val="006266F1"/>
    <w:rsid w:val="00626A82"/>
    <w:rsid w:val="00626CDC"/>
    <w:rsid w:val="00627216"/>
    <w:rsid w:val="00627C88"/>
    <w:rsid w:val="006304A2"/>
    <w:rsid w:val="00630832"/>
    <w:rsid w:val="00630C48"/>
    <w:rsid w:val="00630E34"/>
    <w:rsid w:val="00631929"/>
    <w:rsid w:val="00631A97"/>
    <w:rsid w:val="00631DD8"/>
    <w:rsid w:val="00632173"/>
    <w:rsid w:val="0063268C"/>
    <w:rsid w:val="006329F2"/>
    <w:rsid w:val="00633211"/>
    <w:rsid w:val="00633D27"/>
    <w:rsid w:val="00633E79"/>
    <w:rsid w:val="00634106"/>
    <w:rsid w:val="00634196"/>
    <w:rsid w:val="00634A6E"/>
    <w:rsid w:val="00634B6D"/>
    <w:rsid w:val="006351D5"/>
    <w:rsid w:val="006352D6"/>
    <w:rsid w:val="00635C94"/>
    <w:rsid w:val="00635D5D"/>
    <w:rsid w:val="00635E79"/>
    <w:rsid w:val="00636161"/>
    <w:rsid w:val="00636980"/>
    <w:rsid w:val="00636B10"/>
    <w:rsid w:val="00636C95"/>
    <w:rsid w:val="00636E9F"/>
    <w:rsid w:val="00637173"/>
    <w:rsid w:val="00637813"/>
    <w:rsid w:val="00640300"/>
    <w:rsid w:val="0064076B"/>
    <w:rsid w:val="00640850"/>
    <w:rsid w:val="00640EFE"/>
    <w:rsid w:val="00641055"/>
    <w:rsid w:val="006412AC"/>
    <w:rsid w:val="006413BF"/>
    <w:rsid w:val="006417FF"/>
    <w:rsid w:val="00641A6B"/>
    <w:rsid w:val="00641D84"/>
    <w:rsid w:val="00641EC5"/>
    <w:rsid w:val="00641ECF"/>
    <w:rsid w:val="00642195"/>
    <w:rsid w:val="00642F59"/>
    <w:rsid w:val="006430EC"/>
    <w:rsid w:val="006431A0"/>
    <w:rsid w:val="00643450"/>
    <w:rsid w:val="00643456"/>
    <w:rsid w:val="006434DE"/>
    <w:rsid w:val="006438C3"/>
    <w:rsid w:val="00643AB1"/>
    <w:rsid w:val="00643AF1"/>
    <w:rsid w:val="00643E57"/>
    <w:rsid w:val="0064458F"/>
    <w:rsid w:val="00644DE8"/>
    <w:rsid w:val="00645140"/>
    <w:rsid w:val="0064529E"/>
    <w:rsid w:val="00645497"/>
    <w:rsid w:val="0064553B"/>
    <w:rsid w:val="0064553C"/>
    <w:rsid w:val="0064661E"/>
    <w:rsid w:val="00646C0E"/>
    <w:rsid w:val="006472C5"/>
    <w:rsid w:val="006473A7"/>
    <w:rsid w:val="00647A0A"/>
    <w:rsid w:val="00647EB9"/>
    <w:rsid w:val="00650060"/>
    <w:rsid w:val="00650C59"/>
    <w:rsid w:val="00651500"/>
    <w:rsid w:val="00651E4D"/>
    <w:rsid w:val="006529C9"/>
    <w:rsid w:val="00652C86"/>
    <w:rsid w:val="0065366A"/>
    <w:rsid w:val="00654006"/>
    <w:rsid w:val="0065413C"/>
    <w:rsid w:val="00654363"/>
    <w:rsid w:val="006547D1"/>
    <w:rsid w:val="00655074"/>
    <w:rsid w:val="006559BB"/>
    <w:rsid w:val="00655E00"/>
    <w:rsid w:val="0065665B"/>
    <w:rsid w:val="0065685B"/>
    <w:rsid w:val="00656E60"/>
    <w:rsid w:val="006606F2"/>
    <w:rsid w:val="00660DC0"/>
    <w:rsid w:val="00661092"/>
    <w:rsid w:val="006612F8"/>
    <w:rsid w:val="006614FC"/>
    <w:rsid w:val="0066155D"/>
    <w:rsid w:val="0066176C"/>
    <w:rsid w:val="0066184D"/>
    <w:rsid w:val="00661C39"/>
    <w:rsid w:val="006621BB"/>
    <w:rsid w:val="00662766"/>
    <w:rsid w:val="00662F00"/>
    <w:rsid w:val="0066315E"/>
    <w:rsid w:val="0066391E"/>
    <w:rsid w:val="006641AB"/>
    <w:rsid w:val="00664C1E"/>
    <w:rsid w:val="00664C5F"/>
    <w:rsid w:val="00664F4B"/>
    <w:rsid w:val="006651AF"/>
    <w:rsid w:val="0066658A"/>
    <w:rsid w:val="006667D0"/>
    <w:rsid w:val="00666991"/>
    <w:rsid w:val="00666A45"/>
    <w:rsid w:val="00666EF1"/>
    <w:rsid w:val="00667214"/>
    <w:rsid w:val="00667488"/>
    <w:rsid w:val="00667F1D"/>
    <w:rsid w:val="00670028"/>
    <w:rsid w:val="00670259"/>
    <w:rsid w:val="0067108E"/>
    <w:rsid w:val="00671641"/>
    <w:rsid w:val="006717C4"/>
    <w:rsid w:val="00671B25"/>
    <w:rsid w:val="00672161"/>
    <w:rsid w:val="0067219B"/>
    <w:rsid w:val="006724F5"/>
    <w:rsid w:val="00672A3A"/>
    <w:rsid w:val="00672BB6"/>
    <w:rsid w:val="00673611"/>
    <w:rsid w:val="00673A76"/>
    <w:rsid w:val="00674269"/>
    <w:rsid w:val="00674642"/>
    <w:rsid w:val="00674755"/>
    <w:rsid w:val="00674F7A"/>
    <w:rsid w:val="00675513"/>
    <w:rsid w:val="006758A2"/>
    <w:rsid w:val="006759D0"/>
    <w:rsid w:val="00675E93"/>
    <w:rsid w:val="006761C1"/>
    <w:rsid w:val="00676ED5"/>
    <w:rsid w:val="006770E0"/>
    <w:rsid w:val="0067726A"/>
    <w:rsid w:val="00677410"/>
    <w:rsid w:val="00677AE0"/>
    <w:rsid w:val="0068002B"/>
    <w:rsid w:val="00680477"/>
    <w:rsid w:val="0068064D"/>
    <w:rsid w:val="00680A59"/>
    <w:rsid w:val="00680A60"/>
    <w:rsid w:val="00680AB9"/>
    <w:rsid w:val="00680C1A"/>
    <w:rsid w:val="00681210"/>
    <w:rsid w:val="00681289"/>
    <w:rsid w:val="0068142A"/>
    <w:rsid w:val="00681670"/>
    <w:rsid w:val="00681A59"/>
    <w:rsid w:val="00681EC5"/>
    <w:rsid w:val="00681F9A"/>
    <w:rsid w:val="00682368"/>
    <w:rsid w:val="0068280F"/>
    <w:rsid w:val="00682A28"/>
    <w:rsid w:val="00682ADF"/>
    <w:rsid w:val="00682D82"/>
    <w:rsid w:val="00682DED"/>
    <w:rsid w:val="00683208"/>
    <w:rsid w:val="00683353"/>
    <w:rsid w:val="0068340A"/>
    <w:rsid w:val="0068401B"/>
    <w:rsid w:val="00684786"/>
    <w:rsid w:val="006848BA"/>
    <w:rsid w:val="00684A61"/>
    <w:rsid w:val="00684B1A"/>
    <w:rsid w:val="00684B21"/>
    <w:rsid w:val="00685B22"/>
    <w:rsid w:val="00685B8B"/>
    <w:rsid w:val="00686647"/>
    <w:rsid w:val="00686811"/>
    <w:rsid w:val="00686A8A"/>
    <w:rsid w:val="006875F3"/>
    <w:rsid w:val="00687834"/>
    <w:rsid w:val="00687C9F"/>
    <w:rsid w:val="00690070"/>
    <w:rsid w:val="00690528"/>
    <w:rsid w:val="006906B1"/>
    <w:rsid w:val="0069085C"/>
    <w:rsid w:val="00690989"/>
    <w:rsid w:val="00690AC4"/>
    <w:rsid w:val="00690F5D"/>
    <w:rsid w:val="006917C0"/>
    <w:rsid w:val="00691B7E"/>
    <w:rsid w:val="00691C56"/>
    <w:rsid w:val="0069208C"/>
    <w:rsid w:val="00692166"/>
    <w:rsid w:val="00692623"/>
    <w:rsid w:val="006926DF"/>
    <w:rsid w:val="006929CD"/>
    <w:rsid w:val="00692A9B"/>
    <w:rsid w:val="0069311C"/>
    <w:rsid w:val="00693343"/>
    <w:rsid w:val="00693499"/>
    <w:rsid w:val="00693805"/>
    <w:rsid w:val="00693999"/>
    <w:rsid w:val="00693C7B"/>
    <w:rsid w:val="0069453C"/>
    <w:rsid w:val="006947A7"/>
    <w:rsid w:val="00694953"/>
    <w:rsid w:val="006951AC"/>
    <w:rsid w:val="0069546B"/>
    <w:rsid w:val="00695B79"/>
    <w:rsid w:val="00696114"/>
    <w:rsid w:val="00696D81"/>
    <w:rsid w:val="00696EC8"/>
    <w:rsid w:val="0069700A"/>
    <w:rsid w:val="006970A6"/>
    <w:rsid w:val="00697133"/>
    <w:rsid w:val="006971FF"/>
    <w:rsid w:val="0069754D"/>
    <w:rsid w:val="006978D1"/>
    <w:rsid w:val="00697A5A"/>
    <w:rsid w:val="00697AE4"/>
    <w:rsid w:val="006A05CD"/>
    <w:rsid w:val="006A0786"/>
    <w:rsid w:val="006A0E6C"/>
    <w:rsid w:val="006A1742"/>
    <w:rsid w:val="006A1974"/>
    <w:rsid w:val="006A20F6"/>
    <w:rsid w:val="006A2A8B"/>
    <w:rsid w:val="006A4693"/>
    <w:rsid w:val="006A4CBE"/>
    <w:rsid w:val="006A55B7"/>
    <w:rsid w:val="006A5A9A"/>
    <w:rsid w:val="006A5B0F"/>
    <w:rsid w:val="006A5DBD"/>
    <w:rsid w:val="006A61B4"/>
    <w:rsid w:val="006A61C8"/>
    <w:rsid w:val="006A6789"/>
    <w:rsid w:val="006A6893"/>
    <w:rsid w:val="006A690F"/>
    <w:rsid w:val="006A6DD8"/>
    <w:rsid w:val="006A7075"/>
    <w:rsid w:val="006A7966"/>
    <w:rsid w:val="006A7A5E"/>
    <w:rsid w:val="006A7BE8"/>
    <w:rsid w:val="006A7D72"/>
    <w:rsid w:val="006B025E"/>
    <w:rsid w:val="006B045E"/>
    <w:rsid w:val="006B04DD"/>
    <w:rsid w:val="006B163C"/>
    <w:rsid w:val="006B1987"/>
    <w:rsid w:val="006B1BA2"/>
    <w:rsid w:val="006B1D11"/>
    <w:rsid w:val="006B2140"/>
    <w:rsid w:val="006B2343"/>
    <w:rsid w:val="006B28A0"/>
    <w:rsid w:val="006B2DC6"/>
    <w:rsid w:val="006B2ED1"/>
    <w:rsid w:val="006B3508"/>
    <w:rsid w:val="006B3728"/>
    <w:rsid w:val="006B37F3"/>
    <w:rsid w:val="006B3975"/>
    <w:rsid w:val="006B3B78"/>
    <w:rsid w:val="006B3CC1"/>
    <w:rsid w:val="006B3F1F"/>
    <w:rsid w:val="006B4088"/>
    <w:rsid w:val="006B4236"/>
    <w:rsid w:val="006B4A52"/>
    <w:rsid w:val="006B4D6E"/>
    <w:rsid w:val="006B540F"/>
    <w:rsid w:val="006B560E"/>
    <w:rsid w:val="006B576A"/>
    <w:rsid w:val="006B5772"/>
    <w:rsid w:val="006B578E"/>
    <w:rsid w:val="006B60A1"/>
    <w:rsid w:val="006B67B1"/>
    <w:rsid w:val="006B6991"/>
    <w:rsid w:val="006B6C31"/>
    <w:rsid w:val="006B6F56"/>
    <w:rsid w:val="006B706B"/>
    <w:rsid w:val="006B787C"/>
    <w:rsid w:val="006B7923"/>
    <w:rsid w:val="006B7F1E"/>
    <w:rsid w:val="006C00C8"/>
    <w:rsid w:val="006C0369"/>
    <w:rsid w:val="006C0A8A"/>
    <w:rsid w:val="006C0B58"/>
    <w:rsid w:val="006C1376"/>
    <w:rsid w:val="006C13E9"/>
    <w:rsid w:val="006C1EC7"/>
    <w:rsid w:val="006C2135"/>
    <w:rsid w:val="006C31D9"/>
    <w:rsid w:val="006C3E55"/>
    <w:rsid w:val="006C4143"/>
    <w:rsid w:val="006C42B8"/>
    <w:rsid w:val="006C4DEF"/>
    <w:rsid w:val="006C596F"/>
    <w:rsid w:val="006C59D3"/>
    <w:rsid w:val="006C5D0B"/>
    <w:rsid w:val="006C5E85"/>
    <w:rsid w:val="006C61F1"/>
    <w:rsid w:val="006C6536"/>
    <w:rsid w:val="006C66CF"/>
    <w:rsid w:val="006C7482"/>
    <w:rsid w:val="006C77C3"/>
    <w:rsid w:val="006D0379"/>
    <w:rsid w:val="006D063D"/>
    <w:rsid w:val="006D070C"/>
    <w:rsid w:val="006D0AB5"/>
    <w:rsid w:val="006D175C"/>
    <w:rsid w:val="006D1928"/>
    <w:rsid w:val="006D20C8"/>
    <w:rsid w:val="006D38B8"/>
    <w:rsid w:val="006D3A3E"/>
    <w:rsid w:val="006D3C16"/>
    <w:rsid w:val="006D3D39"/>
    <w:rsid w:val="006D3D71"/>
    <w:rsid w:val="006D3E6E"/>
    <w:rsid w:val="006D4051"/>
    <w:rsid w:val="006D5191"/>
    <w:rsid w:val="006D56F3"/>
    <w:rsid w:val="006D5B63"/>
    <w:rsid w:val="006D5C1A"/>
    <w:rsid w:val="006D5D46"/>
    <w:rsid w:val="006D5E59"/>
    <w:rsid w:val="006D61B5"/>
    <w:rsid w:val="006D6BDE"/>
    <w:rsid w:val="006D6FA1"/>
    <w:rsid w:val="006D725A"/>
    <w:rsid w:val="006D7544"/>
    <w:rsid w:val="006D7F84"/>
    <w:rsid w:val="006E06D3"/>
    <w:rsid w:val="006E082E"/>
    <w:rsid w:val="006E0842"/>
    <w:rsid w:val="006E0C4E"/>
    <w:rsid w:val="006E0D32"/>
    <w:rsid w:val="006E0F1C"/>
    <w:rsid w:val="006E0F91"/>
    <w:rsid w:val="006E0FA2"/>
    <w:rsid w:val="006E1102"/>
    <w:rsid w:val="006E1247"/>
    <w:rsid w:val="006E1339"/>
    <w:rsid w:val="006E13C8"/>
    <w:rsid w:val="006E1920"/>
    <w:rsid w:val="006E1D6A"/>
    <w:rsid w:val="006E1E0C"/>
    <w:rsid w:val="006E1E29"/>
    <w:rsid w:val="006E2367"/>
    <w:rsid w:val="006E26AA"/>
    <w:rsid w:val="006E2E77"/>
    <w:rsid w:val="006E32E7"/>
    <w:rsid w:val="006E3D04"/>
    <w:rsid w:val="006E3D75"/>
    <w:rsid w:val="006E407D"/>
    <w:rsid w:val="006E408D"/>
    <w:rsid w:val="006E41C5"/>
    <w:rsid w:val="006E47B8"/>
    <w:rsid w:val="006E4AE9"/>
    <w:rsid w:val="006E4E31"/>
    <w:rsid w:val="006E50A1"/>
    <w:rsid w:val="006E52D3"/>
    <w:rsid w:val="006E52F7"/>
    <w:rsid w:val="006E53FF"/>
    <w:rsid w:val="006E58DD"/>
    <w:rsid w:val="006E5BCD"/>
    <w:rsid w:val="006E6452"/>
    <w:rsid w:val="006E6D3A"/>
    <w:rsid w:val="006E7163"/>
    <w:rsid w:val="006E7B1B"/>
    <w:rsid w:val="006E7DF8"/>
    <w:rsid w:val="006E7F5B"/>
    <w:rsid w:val="006F0289"/>
    <w:rsid w:val="006F0700"/>
    <w:rsid w:val="006F08ED"/>
    <w:rsid w:val="006F15D3"/>
    <w:rsid w:val="006F1723"/>
    <w:rsid w:val="006F176A"/>
    <w:rsid w:val="006F189C"/>
    <w:rsid w:val="006F18A7"/>
    <w:rsid w:val="006F1ABF"/>
    <w:rsid w:val="006F1BB3"/>
    <w:rsid w:val="006F1EAC"/>
    <w:rsid w:val="006F1FB0"/>
    <w:rsid w:val="006F2247"/>
    <w:rsid w:val="006F2331"/>
    <w:rsid w:val="006F28A2"/>
    <w:rsid w:val="006F2BBB"/>
    <w:rsid w:val="006F2EF0"/>
    <w:rsid w:val="006F43A0"/>
    <w:rsid w:val="006F4941"/>
    <w:rsid w:val="006F4D1E"/>
    <w:rsid w:val="006F5475"/>
    <w:rsid w:val="006F5683"/>
    <w:rsid w:val="006F57E9"/>
    <w:rsid w:val="006F5BBA"/>
    <w:rsid w:val="006F5DB7"/>
    <w:rsid w:val="006F5EA8"/>
    <w:rsid w:val="006F60AC"/>
    <w:rsid w:val="006F6186"/>
    <w:rsid w:val="006F687D"/>
    <w:rsid w:val="006F6BBD"/>
    <w:rsid w:val="006F6BE0"/>
    <w:rsid w:val="006F711F"/>
    <w:rsid w:val="006F75D2"/>
    <w:rsid w:val="006F7881"/>
    <w:rsid w:val="006F7A0C"/>
    <w:rsid w:val="007004FD"/>
    <w:rsid w:val="007005DE"/>
    <w:rsid w:val="0070078B"/>
    <w:rsid w:val="007007CD"/>
    <w:rsid w:val="00700898"/>
    <w:rsid w:val="007012DE"/>
    <w:rsid w:val="00701BD6"/>
    <w:rsid w:val="00702029"/>
    <w:rsid w:val="00702183"/>
    <w:rsid w:val="007022AF"/>
    <w:rsid w:val="0070253B"/>
    <w:rsid w:val="007028FC"/>
    <w:rsid w:val="00702CF8"/>
    <w:rsid w:val="007038E6"/>
    <w:rsid w:val="00703E9E"/>
    <w:rsid w:val="007043F9"/>
    <w:rsid w:val="00705494"/>
    <w:rsid w:val="00705632"/>
    <w:rsid w:val="0070591A"/>
    <w:rsid w:val="007059E3"/>
    <w:rsid w:val="00705A1C"/>
    <w:rsid w:val="00705AFA"/>
    <w:rsid w:val="00705F2D"/>
    <w:rsid w:val="0070619D"/>
    <w:rsid w:val="007061B1"/>
    <w:rsid w:val="007064CE"/>
    <w:rsid w:val="00706F2F"/>
    <w:rsid w:val="0070703F"/>
    <w:rsid w:val="0070777D"/>
    <w:rsid w:val="0070796C"/>
    <w:rsid w:val="00710123"/>
    <w:rsid w:val="00710779"/>
    <w:rsid w:val="007117C7"/>
    <w:rsid w:val="0071182B"/>
    <w:rsid w:val="00711B11"/>
    <w:rsid w:val="007124B2"/>
    <w:rsid w:val="007127E8"/>
    <w:rsid w:val="0071308A"/>
    <w:rsid w:val="0071351A"/>
    <w:rsid w:val="007135CD"/>
    <w:rsid w:val="00713C7C"/>
    <w:rsid w:val="00714423"/>
    <w:rsid w:val="00714A1F"/>
    <w:rsid w:val="00714CEF"/>
    <w:rsid w:val="00715521"/>
    <w:rsid w:val="00715AB5"/>
    <w:rsid w:val="007160B4"/>
    <w:rsid w:val="0071646A"/>
    <w:rsid w:val="007169D5"/>
    <w:rsid w:val="00716DFC"/>
    <w:rsid w:val="00717AD2"/>
    <w:rsid w:val="00717CD5"/>
    <w:rsid w:val="00717D7D"/>
    <w:rsid w:val="0072000F"/>
    <w:rsid w:val="00720CA1"/>
    <w:rsid w:val="00720F1B"/>
    <w:rsid w:val="00721A30"/>
    <w:rsid w:val="007222DE"/>
    <w:rsid w:val="00722BE1"/>
    <w:rsid w:val="00722E2E"/>
    <w:rsid w:val="00723030"/>
    <w:rsid w:val="007234DE"/>
    <w:rsid w:val="00723908"/>
    <w:rsid w:val="0072525F"/>
    <w:rsid w:val="00725433"/>
    <w:rsid w:val="0072558F"/>
    <w:rsid w:val="00725598"/>
    <w:rsid w:val="00725947"/>
    <w:rsid w:val="00725C17"/>
    <w:rsid w:val="00725F56"/>
    <w:rsid w:val="0072630D"/>
    <w:rsid w:val="007269BD"/>
    <w:rsid w:val="00726BF3"/>
    <w:rsid w:val="00726EF6"/>
    <w:rsid w:val="00727519"/>
    <w:rsid w:val="007277C7"/>
    <w:rsid w:val="00727D6E"/>
    <w:rsid w:val="00727F3F"/>
    <w:rsid w:val="00730355"/>
    <w:rsid w:val="0073092D"/>
    <w:rsid w:val="00730C8F"/>
    <w:rsid w:val="00730F62"/>
    <w:rsid w:val="007312D4"/>
    <w:rsid w:val="00731386"/>
    <w:rsid w:val="00731602"/>
    <w:rsid w:val="007317BD"/>
    <w:rsid w:val="00731B2C"/>
    <w:rsid w:val="00731F8A"/>
    <w:rsid w:val="007327FD"/>
    <w:rsid w:val="00732CB6"/>
    <w:rsid w:val="00732FB4"/>
    <w:rsid w:val="0073336C"/>
    <w:rsid w:val="0073342E"/>
    <w:rsid w:val="007336D6"/>
    <w:rsid w:val="00733CD6"/>
    <w:rsid w:val="00733CDC"/>
    <w:rsid w:val="00733EC2"/>
    <w:rsid w:val="007345E7"/>
    <w:rsid w:val="00734A0B"/>
    <w:rsid w:val="00734A91"/>
    <w:rsid w:val="007351B7"/>
    <w:rsid w:val="00735847"/>
    <w:rsid w:val="007358B2"/>
    <w:rsid w:val="00735F13"/>
    <w:rsid w:val="00736076"/>
    <w:rsid w:val="007363B7"/>
    <w:rsid w:val="007363D4"/>
    <w:rsid w:val="007365C3"/>
    <w:rsid w:val="007365CC"/>
    <w:rsid w:val="00736A3A"/>
    <w:rsid w:val="00736B91"/>
    <w:rsid w:val="00736E2C"/>
    <w:rsid w:val="007378A3"/>
    <w:rsid w:val="00737AC5"/>
    <w:rsid w:val="00737CF8"/>
    <w:rsid w:val="007400D7"/>
    <w:rsid w:val="0074018F"/>
    <w:rsid w:val="007401CD"/>
    <w:rsid w:val="00740219"/>
    <w:rsid w:val="00740857"/>
    <w:rsid w:val="00740C26"/>
    <w:rsid w:val="0074109D"/>
    <w:rsid w:val="00741A54"/>
    <w:rsid w:val="0074267F"/>
    <w:rsid w:val="007426C6"/>
    <w:rsid w:val="00742D68"/>
    <w:rsid w:val="007434ED"/>
    <w:rsid w:val="007437AE"/>
    <w:rsid w:val="0074418A"/>
    <w:rsid w:val="0074489A"/>
    <w:rsid w:val="00744C5E"/>
    <w:rsid w:val="007458B2"/>
    <w:rsid w:val="00745A3B"/>
    <w:rsid w:val="00745B9F"/>
    <w:rsid w:val="00745E1E"/>
    <w:rsid w:val="007464D5"/>
    <w:rsid w:val="0074653B"/>
    <w:rsid w:val="0074658F"/>
    <w:rsid w:val="00746725"/>
    <w:rsid w:val="00747280"/>
    <w:rsid w:val="007472AE"/>
    <w:rsid w:val="00747A7A"/>
    <w:rsid w:val="00750292"/>
    <w:rsid w:val="007504BD"/>
    <w:rsid w:val="00750618"/>
    <w:rsid w:val="0075087F"/>
    <w:rsid w:val="00750FCF"/>
    <w:rsid w:val="0075169F"/>
    <w:rsid w:val="0075195B"/>
    <w:rsid w:val="00751984"/>
    <w:rsid w:val="00751B82"/>
    <w:rsid w:val="00751D35"/>
    <w:rsid w:val="00752A92"/>
    <w:rsid w:val="00752BA1"/>
    <w:rsid w:val="00752BA5"/>
    <w:rsid w:val="00752E4E"/>
    <w:rsid w:val="007532A8"/>
    <w:rsid w:val="00753AF1"/>
    <w:rsid w:val="00753E23"/>
    <w:rsid w:val="00754785"/>
    <w:rsid w:val="00754844"/>
    <w:rsid w:val="00754B7B"/>
    <w:rsid w:val="00754CB4"/>
    <w:rsid w:val="0075543D"/>
    <w:rsid w:val="007558C9"/>
    <w:rsid w:val="0075594A"/>
    <w:rsid w:val="00755B54"/>
    <w:rsid w:val="007561F2"/>
    <w:rsid w:val="007565D5"/>
    <w:rsid w:val="00756D8C"/>
    <w:rsid w:val="0075727E"/>
    <w:rsid w:val="00757847"/>
    <w:rsid w:val="00757F0D"/>
    <w:rsid w:val="007600E6"/>
    <w:rsid w:val="00760FEA"/>
    <w:rsid w:val="0076118F"/>
    <w:rsid w:val="007616D6"/>
    <w:rsid w:val="0076178E"/>
    <w:rsid w:val="00761885"/>
    <w:rsid w:val="00761AAD"/>
    <w:rsid w:val="00762680"/>
    <w:rsid w:val="00762B02"/>
    <w:rsid w:val="00762D0B"/>
    <w:rsid w:val="007635AD"/>
    <w:rsid w:val="007636F9"/>
    <w:rsid w:val="00763A3A"/>
    <w:rsid w:val="00763CD1"/>
    <w:rsid w:val="0076413A"/>
    <w:rsid w:val="00764435"/>
    <w:rsid w:val="00764A13"/>
    <w:rsid w:val="00764B69"/>
    <w:rsid w:val="00765309"/>
    <w:rsid w:val="0076534D"/>
    <w:rsid w:val="00765405"/>
    <w:rsid w:val="0076540D"/>
    <w:rsid w:val="00765555"/>
    <w:rsid w:val="0076585E"/>
    <w:rsid w:val="00765A3F"/>
    <w:rsid w:val="00765C6E"/>
    <w:rsid w:val="007662D9"/>
    <w:rsid w:val="0076694B"/>
    <w:rsid w:val="00766A58"/>
    <w:rsid w:val="00766D88"/>
    <w:rsid w:val="00766DB8"/>
    <w:rsid w:val="00767539"/>
    <w:rsid w:val="00767C7E"/>
    <w:rsid w:val="00767CE4"/>
    <w:rsid w:val="00770400"/>
    <w:rsid w:val="0077052B"/>
    <w:rsid w:val="00770802"/>
    <w:rsid w:val="007708A4"/>
    <w:rsid w:val="0077092E"/>
    <w:rsid w:val="00771881"/>
    <w:rsid w:val="00771A95"/>
    <w:rsid w:val="0077243E"/>
    <w:rsid w:val="007726DD"/>
    <w:rsid w:val="007727FB"/>
    <w:rsid w:val="00772979"/>
    <w:rsid w:val="00772AEA"/>
    <w:rsid w:val="007735EF"/>
    <w:rsid w:val="00773B34"/>
    <w:rsid w:val="0077464A"/>
    <w:rsid w:val="00775044"/>
    <w:rsid w:val="007751E3"/>
    <w:rsid w:val="00775FA9"/>
    <w:rsid w:val="007763DA"/>
    <w:rsid w:val="0077651B"/>
    <w:rsid w:val="007765B2"/>
    <w:rsid w:val="0077687E"/>
    <w:rsid w:val="00776E66"/>
    <w:rsid w:val="0077711F"/>
    <w:rsid w:val="00777414"/>
    <w:rsid w:val="00777A59"/>
    <w:rsid w:val="00777C21"/>
    <w:rsid w:val="00780134"/>
    <w:rsid w:val="0078024F"/>
    <w:rsid w:val="0078027A"/>
    <w:rsid w:val="00780425"/>
    <w:rsid w:val="0078118A"/>
    <w:rsid w:val="00781629"/>
    <w:rsid w:val="007816C1"/>
    <w:rsid w:val="00781BAB"/>
    <w:rsid w:val="00781E02"/>
    <w:rsid w:val="00781F0F"/>
    <w:rsid w:val="0078295A"/>
    <w:rsid w:val="00782F9D"/>
    <w:rsid w:val="007830DA"/>
    <w:rsid w:val="00783655"/>
    <w:rsid w:val="00783808"/>
    <w:rsid w:val="00783C56"/>
    <w:rsid w:val="00783CB6"/>
    <w:rsid w:val="00783D19"/>
    <w:rsid w:val="0078464C"/>
    <w:rsid w:val="007846FA"/>
    <w:rsid w:val="0078479A"/>
    <w:rsid w:val="00784AE7"/>
    <w:rsid w:val="00784DB2"/>
    <w:rsid w:val="00784FE2"/>
    <w:rsid w:val="00785D53"/>
    <w:rsid w:val="007862FE"/>
    <w:rsid w:val="007864AF"/>
    <w:rsid w:val="00786DF5"/>
    <w:rsid w:val="00786F9B"/>
    <w:rsid w:val="0078747B"/>
    <w:rsid w:val="00787C0B"/>
    <w:rsid w:val="0079093B"/>
    <w:rsid w:val="00790A14"/>
    <w:rsid w:val="007911FD"/>
    <w:rsid w:val="00791D01"/>
    <w:rsid w:val="00791F36"/>
    <w:rsid w:val="007925B8"/>
    <w:rsid w:val="00792764"/>
    <w:rsid w:val="00792802"/>
    <w:rsid w:val="0079302A"/>
    <w:rsid w:val="007931E7"/>
    <w:rsid w:val="0079324A"/>
    <w:rsid w:val="0079363C"/>
    <w:rsid w:val="007937C5"/>
    <w:rsid w:val="00794305"/>
    <w:rsid w:val="0079476F"/>
    <w:rsid w:val="00794987"/>
    <w:rsid w:val="00795034"/>
    <w:rsid w:val="007953AC"/>
    <w:rsid w:val="007956EF"/>
    <w:rsid w:val="00795815"/>
    <w:rsid w:val="0079601C"/>
    <w:rsid w:val="0079662D"/>
    <w:rsid w:val="0079669E"/>
    <w:rsid w:val="007969B9"/>
    <w:rsid w:val="00797373"/>
    <w:rsid w:val="0079785B"/>
    <w:rsid w:val="00797CBA"/>
    <w:rsid w:val="00797E6A"/>
    <w:rsid w:val="00797F53"/>
    <w:rsid w:val="007A010E"/>
    <w:rsid w:val="007A0375"/>
    <w:rsid w:val="007A0465"/>
    <w:rsid w:val="007A0869"/>
    <w:rsid w:val="007A09A2"/>
    <w:rsid w:val="007A09D5"/>
    <w:rsid w:val="007A10AA"/>
    <w:rsid w:val="007A192B"/>
    <w:rsid w:val="007A23A6"/>
    <w:rsid w:val="007A2460"/>
    <w:rsid w:val="007A2712"/>
    <w:rsid w:val="007A39C6"/>
    <w:rsid w:val="007A3D19"/>
    <w:rsid w:val="007A3E04"/>
    <w:rsid w:val="007A42CF"/>
    <w:rsid w:val="007A47B9"/>
    <w:rsid w:val="007A4E7C"/>
    <w:rsid w:val="007A4FBB"/>
    <w:rsid w:val="007A501F"/>
    <w:rsid w:val="007A553D"/>
    <w:rsid w:val="007A5560"/>
    <w:rsid w:val="007A5C15"/>
    <w:rsid w:val="007A5FDE"/>
    <w:rsid w:val="007A602E"/>
    <w:rsid w:val="007A64A2"/>
    <w:rsid w:val="007A6579"/>
    <w:rsid w:val="007A6674"/>
    <w:rsid w:val="007A6D47"/>
    <w:rsid w:val="007A6D8E"/>
    <w:rsid w:val="007A7299"/>
    <w:rsid w:val="007A7B1A"/>
    <w:rsid w:val="007A7B5D"/>
    <w:rsid w:val="007A7BC0"/>
    <w:rsid w:val="007B007F"/>
    <w:rsid w:val="007B02D3"/>
    <w:rsid w:val="007B0A1C"/>
    <w:rsid w:val="007B0D31"/>
    <w:rsid w:val="007B0E26"/>
    <w:rsid w:val="007B144B"/>
    <w:rsid w:val="007B1A66"/>
    <w:rsid w:val="007B2162"/>
    <w:rsid w:val="007B2241"/>
    <w:rsid w:val="007B238B"/>
    <w:rsid w:val="007B239F"/>
    <w:rsid w:val="007B28AE"/>
    <w:rsid w:val="007B2BFA"/>
    <w:rsid w:val="007B2F99"/>
    <w:rsid w:val="007B32BC"/>
    <w:rsid w:val="007B3A31"/>
    <w:rsid w:val="007B3B8A"/>
    <w:rsid w:val="007B3C07"/>
    <w:rsid w:val="007B3EBB"/>
    <w:rsid w:val="007B3FD1"/>
    <w:rsid w:val="007B4793"/>
    <w:rsid w:val="007B47E6"/>
    <w:rsid w:val="007B49C9"/>
    <w:rsid w:val="007B6092"/>
    <w:rsid w:val="007B62D5"/>
    <w:rsid w:val="007B6603"/>
    <w:rsid w:val="007B6772"/>
    <w:rsid w:val="007B6C34"/>
    <w:rsid w:val="007B740E"/>
    <w:rsid w:val="007B7D0A"/>
    <w:rsid w:val="007B7E8B"/>
    <w:rsid w:val="007B7FD0"/>
    <w:rsid w:val="007C0229"/>
    <w:rsid w:val="007C0310"/>
    <w:rsid w:val="007C0761"/>
    <w:rsid w:val="007C0957"/>
    <w:rsid w:val="007C0A2E"/>
    <w:rsid w:val="007C0CC9"/>
    <w:rsid w:val="007C0E61"/>
    <w:rsid w:val="007C0EF1"/>
    <w:rsid w:val="007C131D"/>
    <w:rsid w:val="007C1690"/>
    <w:rsid w:val="007C17A2"/>
    <w:rsid w:val="007C233F"/>
    <w:rsid w:val="007C2895"/>
    <w:rsid w:val="007C2F16"/>
    <w:rsid w:val="007C3563"/>
    <w:rsid w:val="007C3F49"/>
    <w:rsid w:val="007C418D"/>
    <w:rsid w:val="007C517E"/>
    <w:rsid w:val="007C5221"/>
    <w:rsid w:val="007C53CE"/>
    <w:rsid w:val="007C59EB"/>
    <w:rsid w:val="007C5B46"/>
    <w:rsid w:val="007C62EE"/>
    <w:rsid w:val="007C630E"/>
    <w:rsid w:val="007C6FBC"/>
    <w:rsid w:val="007C7396"/>
    <w:rsid w:val="007C7BEE"/>
    <w:rsid w:val="007C7D56"/>
    <w:rsid w:val="007C7E62"/>
    <w:rsid w:val="007C7FBB"/>
    <w:rsid w:val="007D0158"/>
    <w:rsid w:val="007D0984"/>
    <w:rsid w:val="007D1A61"/>
    <w:rsid w:val="007D1CF9"/>
    <w:rsid w:val="007D260F"/>
    <w:rsid w:val="007D2826"/>
    <w:rsid w:val="007D2F86"/>
    <w:rsid w:val="007D3A77"/>
    <w:rsid w:val="007D3B81"/>
    <w:rsid w:val="007D3F67"/>
    <w:rsid w:val="007D402B"/>
    <w:rsid w:val="007D42DF"/>
    <w:rsid w:val="007D4561"/>
    <w:rsid w:val="007D54BF"/>
    <w:rsid w:val="007D57AA"/>
    <w:rsid w:val="007D590B"/>
    <w:rsid w:val="007D59DE"/>
    <w:rsid w:val="007D5B54"/>
    <w:rsid w:val="007D5CED"/>
    <w:rsid w:val="007D5F78"/>
    <w:rsid w:val="007D666B"/>
    <w:rsid w:val="007D686F"/>
    <w:rsid w:val="007D69B1"/>
    <w:rsid w:val="007D6D4C"/>
    <w:rsid w:val="007D738D"/>
    <w:rsid w:val="007D744F"/>
    <w:rsid w:val="007D75A1"/>
    <w:rsid w:val="007D7708"/>
    <w:rsid w:val="007D7921"/>
    <w:rsid w:val="007E05BE"/>
    <w:rsid w:val="007E0A3E"/>
    <w:rsid w:val="007E1259"/>
    <w:rsid w:val="007E1356"/>
    <w:rsid w:val="007E1848"/>
    <w:rsid w:val="007E2619"/>
    <w:rsid w:val="007E2923"/>
    <w:rsid w:val="007E2EA9"/>
    <w:rsid w:val="007E2EEA"/>
    <w:rsid w:val="007E348F"/>
    <w:rsid w:val="007E3790"/>
    <w:rsid w:val="007E38D5"/>
    <w:rsid w:val="007E3922"/>
    <w:rsid w:val="007E4113"/>
    <w:rsid w:val="007E46DD"/>
    <w:rsid w:val="007E4AE8"/>
    <w:rsid w:val="007E5252"/>
    <w:rsid w:val="007E556C"/>
    <w:rsid w:val="007E5C4D"/>
    <w:rsid w:val="007E629D"/>
    <w:rsid w:val="007E671B"/>
    <w:rsid w:val="007E6DC4"/>
    <w:rsid w:val="007E6E2E"/>
    <w:rsid w:val="007E751E"/>
    <w:rsid w:val="007E7E7E"/>
    <w:rsid w:val="007F027F"/>
    <w:rsid w:val="007F0597"/>
    <w:rsid w:val="007F133B"/>
    <w:rsid w:val="007F1543"/>
    <w:rsid w:val="007F1DAF"/>
    <w:rsid w:val="007F2016"/>
    <w:rsid w:val="007F28EB"/>
    <w:rsid w:val="007F29DB"/>
    <w:rsid w:val="007F2A8B"/>
    <w:rsid w:val="007F38C2"/>
    <w:rsid w:val="007F394E"/>
    <w:rsid w:val="007F3C5C"/>
    <w:rsid w:val="007F47F1"/>
    <w:rsid w:val="007F4C94"/>
    <w:rsid w:val="007F4E30"/>
    <w:rsid w:val="007F4EB7"/>
    <w:rsid w:val="007F4F3E"/>
    <w:rsid w:val="007F5428"/>
    <w:rsid w:val="007F5867"/>
    <w:rsid w:val="007F590F"/>
    <w:rsid w:val="007F5A96"/>
    <w:rsid w:val="007F5AFB"/>
    <w:rsid w:val="007F6032"/>
    <w:rsid w:val="007F6539"/>
    <w:rsid w:val="007F6A3E"/>
    <w:rsid w:val="007F6E7D"/>
    <w:rsid w:val="007F6F0A"/>
    <w:rsid w:val="007F71A8"/>
    <w:rsid w:val="007F75FB"/>
    <w:rsid w:val="007F79E1"/>
    <w:rsid w:val="0080000C"/>
    <w:rsid w:val="0080004B"/>
    <w:rsid w:val="008002EB"/>
    <w:rsid w:val="008008EC"/>
    <w:rsid w:val="00801790"/>
    <w:rsid w:val="00801A27"/>
    <w:rsid w:val="00801D61"/>
    <w:rsid w:val="008021C8"/>
    <w:rsid w:val="00802496"/>
    <w:rsid w:val="008024B1"/>
    <w:rsid w:val="008024F6"/>
    <w:rsid w:val="00802843"/>
    <w:rsid w:val="008032E6"/>
    <w:rsid w:val="008034BF"/>
    <w:rsid w:val="008039E1"/>
    <w:rsid w:val="008040B8"/>
    <w:rsid w:val="008041AC"/>
    <w:rsid w:val="00804300"/>
    <w:rsid w:val="0080435B"/>
    <w:rsid w:val="008047B1"/>
    <w:rsid w:val="00804B49"/>
    <w:rsid w:val="00804C01"/>
    <w:rsid w:val="00804E2A"/>
    <w:rsid w:val="00804EB8"/>
    <w:rsid w:val="00804FED"/>
    <w:rsid w:val="008055E9"/>
    <w:rsid w:val="00805770"/>
    <w:rsid w:val="00805A3E"/>
    <w:rsid w:val="00805F76"/>
    <w:rsid w:val="00805FB4"/>
    <w:rsid w:val="00806262"/>
    <w:rsid w:val="008063A4"/>
    <w:rsid w:val="00806400"/>
    <w:rsid w:val="00807420"/>
    <w:rsid w:val="008077D6"/>
    <w:rsid w:val="00807B62"/>
    <w:rsid w:val="00807CE4"/>
    <w:rsid w:val="008109EF"/>
    <w:rsid w:val="00810E07"/>
    <w:rsid w:val="00811911"/>
    <w:rsid w:val="00811C01"/>
    <w:rsid w:val="00812BAA"/>
    <w:rsid w:val="00812C5C"/>
    <w:rsid w:val="00813068"/>
    <w:rsid w:val="00813A69"/>
    <w:rsid w:val="00813B08"/>
    <w:rsid w:val="00813EB3"/>
    <w:rsid w:val="00813F15"/>
    <w:rsid w:val="00814008"/>
    <w:rsid w:val="008144B9"/>
    <w:rsid w:val="00814647"/>
    <w:rsid w:val="008147D9"/>
    <w:rsid w:val="00814999"/>
    <w:rsid w:val="00814C2C"/>
    <w:rsid w:val="00814E1F"/>
    <w:rsid w:val="00815000"/>
    <w:rsid w:val="00815FDC"/>
    <w:rsid w:val="00816301"/>
    <w:rsid w:val="008164B3"/>
    <w:rsid w:val="00816879"/>
    <w:rsid w:val="00816B1D"/>
    <w:rsid w:val="0081704E"/>
    <w:rsid w:val="00817086"/>
    <w:rsid w:val="00817808"/>
    <w:rsid w:val="00817A29"/>
    <w:rsid w:val="00817A85"/>
    <w:rsid w:val="00817B57"/>
    <w:rsid w:val="00817D29"/>
    <w:rsid w:val="00817DB1"/>
    <w:rsid w:val="0082008B"/>
    <w:rsid w:val="0082042A"/>
    <w:rsid w:val="00820639"/>
    <w:rsid w:val="00820BFC"/>
    <w:rsid w:val="00821126"/>
    <w:rsid w:val="0082120A"/>
    <w:rsid w:val="00821561"/>
    <w:rsid w:val="008216A5"/>
    <w:rsid w:val="00821B2C"/>
    <w:rsid w:val="00821C30"/>
    <w:rsid w:val="00821F2D"/>
    <w:rsid w:val="00821F3E"/>
    <w:rsid w:val="00822080"/>
    <w:rsid w:val="00822BFD"/>
    <w:rsid w:val="00822D0E"/>
    <w:rsid w:val="00822E36"/>
    <w:rsid w:val="00823251"/>
    <w:rsid w:val="008242B8"/>
    <w:rsid w:val="0082430C"/>
    <w:rsid w:val="008245A6"/>
    <w:rsid w:val="00824D6F"/>
    <w:rsid w:val="008251DC"/>
    <w:rsid w:val="008253B0"/>
    <w:rsid w:val="00825685"/>
    <w:rsid w:val="00825CDD"/>
    <w:rsid w:val="00826176"/>
    <w:rsid w:val="00826AF5"/>
    <w:rsid w:val="00827F0F"/>
    <w:rsid w:val="00830258"/>
    <w:rsid w:val="00830408"/>
    <w:rsid w:val="00830A0E"/>
    <w:rsid w:val="00830C04"/>
    <w:rsid w:val="008315EB"/>
    <w:rsid w:val="00831740"/>
    <w:rsid w:val="00831BC2"/>
    <w:rsid w:val="008320A1"/>
    <w:rsid w:val="008324A6"/>
    <w:rsid w:val="00832539"/>
    <w:rsid w:val="00832700"/>
    <w:rsid w:val="008331B5"/>
    <w:rsid w:val="0083328A"/>
    <w:rsid w:val="0083348A"/>
    <w:rsid w:val="00833770"/>
    <w:rsid w:val="0083389D"/>
    <w:rsid w:val="00833A20"/>
    <w:rsid w:val="00833BB0"/>
    <w:rsid w:val="00833CDD"/>
    <w:rsid w:val="00834027"/>
    <w:rsid w:val="00834B43"/>
    <w:rsid w:val="008351AE"/>
    <w:rsid w:val="00835326"/>
    <w:rsid w:val="0083556F"/>
    <w:rsid w:val="00835CA5"/>
    <w:rsid w:val="00835DCF"/>
    <w:rsid w:val="00836157"/>
    <w:rsid w:val="00836326"/>
    <w:rsid w:val="00836A55"/>
    <w:rsid w:val="00836F44"/>
    <w:rsid w:val="00837ECB"/>
    <w:rsid w:val="00837EDF"/>
    <w:rsid w:val="008405F9"/>
    <w:rsid w:val="00840795"/>
    <w:rsid w:val="0084177E"/>
    <w:rsid w:val="00841D05"/>
    <w:rsid w:val="00841E0C"/>
    <w:rsid w:val="00842665"/>
    <w:rsid w:val="00842C9D"/>
    <w:rsid w:val="00842FD9"/>
    <w:rsid w:val="008432D1"/>
    <w:rsid w:val="00843359"/>
    <w:rsid w:val="00843538"/>
    <w:rsid w:val="00843908"/>
    <w:rsid w:val="00843BC7"/>
    <w:rsid w:val="00844525"/>
    <w:rsid w:val="00844648"/>
    <w:rsid w:val="00844705"/>
    <w:rsid w:val="0084499E"/>
    <w:rsid w:val="00844EFE"/>
    <w:rsid w:val="00845236"/>
    <w:rsid w:val="00845D26"/>
    <w:rsid w:val="00846185"/>
    <w:rsid w:val="0084658D"/>
    <w:rsid w:val="008466AC"/>
    <w:rsid w:val="00847908"/>
    <w:rsid w:val="00847D41"/>
    <w:rsid w:val="00850643"/>
    <w:rsid w:val="008509D5"/>
    <w:rsid w:val="008510F5"/>
    <w:rsid w:val="00851102"/>
    <w:rsid w:val="008512BF"/>
    <w:rsid w:val="00851633"/>
    <w:rsid w:val="008517FF"/>
    <w:rsid w:val="00851F02"/>
    <w:rsid w:val="00851FFD"/>
    <w:rsid w:val="0085225A"/>
    <w:rsid w:val="00853385"/>
    <w:rsid w:val="008533C0"/>
    <w:rsid w:val="0085363B"/>
    <w:rsid w:val="00853A0A"/>
    <w:rsid w:val="00854A17"/>
    <w:rsid w:val="00854DE1"/>
    <w:rsid w:val="00855141"/>
    <w:rsid w:val="008555C1"/>
    <w:rsid w:val="00855B21"/>
    <w:rsid w:val="00855B5E"/>
    <w:rsid w:val="00855F4B"/>
    <w:rsid w:val="0085622A"/>
    <w:rsid w:val="00856442"/>
    <w:rsid w:val="0085653C"/>
    <w:rsid w:val="008565F6"/>
    <w:rsid w:val="00856785"/>
    <w:rsid w:val="0085691E"/>
    <w:rsid w:val="0085712E"/>
    <w:rsid w:val="00857321"/>
    <w:rsid w:val="008578A6"/>
    <w:rsid w:val="00857B15"/>
    <w:rsid w:val="0086015C"/>
    <w:rsid w:val="00861B58"/>
    <w:rsid w:val="00861D71"/>
    <w:rsid w:val="00861EF6"/>
    <w:rsid w:val="008629A7"/>
    <w:rsid w:val="00862DFF"/>
    <w:rsid w:val="00863720"/>
    <w:rsid w:val="00863788"/>
    <w:rsid w:val="008641EA"/>
    <w:rsid w:val="008643D3"/>
    <w:rsid w:val="00864AA0"/>
    <w:rsid w:val="00864EC4"/>
    <w:rsid w:val="0086557E"/>
    <w:rsid w:val="008659A9"/>
    <w:rsid w:val="00865B0B"/>
    <w:rsid w:val="00865E97"/>
    <w:rsid w:val="00865F26"/>
    <w:rsid w:val="0086610F"/>
    <w:rsid w:val="008663D0"/>
    <w:rsid w:val="0086656C"/>
    <w:rsid w:val="00866575"/>
    <w:rsid w:val="00866800"/>
    <w:rsid w:val="008668D9"/>
    <w:rsid w:val="00866DCD"/>
    <w:rsid w:val="0086759D"/>
    <w:rsid w:val="00867A93"/>
    <w:rsid w:val="00867C76"/>
    <w:rsid w:val="00870065"/>
    <w:rsid w:val="00870601"/>
    <w:rsid w:val="00870788"/>
    <w:rsid w:val="008707FA"/>
    <w:rsid w:val="00870888"/>
    <w:rsid w:val="00870B1B"/>
    <w:rsid w:val="008713B2"/>
    <w:rsid w:val="008715B9"/>
    <w:rsid w:val="0087206D"/>
    <w:rsid w:val="008723A4"/>
    <w:rsid w:val="008723CA"/>
    <w:rsid w:val="008724B9"/>
    <w:rsid w:val="0087271E"/>
    <w:rsid w:val="00872725"/>
    <w:rsid w:val="00872EA7"/>
    <w:rsid w:val="00872FBE"/>
    <w:rsid w:val="008730B5"/>
    <w:rsid w:val="008731F6"/>
    <w:rsid w:val="0087394E"/>
    <w:rsid w:val="008739A7"/>
    <w:rsid w:val="00873B02"/>
    <w:rsid w:val="00873E0D"/>
    <w:rsid w:val="00873F9A"/>
    <w:rsid w:val="00874577"/>
    <w:rsid w:val="008747F3"/>
    <w:rsid w:val="00874A21"/>
    <w:rsid w:val="00874B9D"/>
    <w:rsid w:val="00875456"/>
    <w:rsid w:val="00875658"/>
    <w:rsid w:val="00875A85"/>
    <w:rsid w:val="00875BE4"/>
    <w:rsid w:val="0087633A"/>
    <w:rsid w:val="00876414"/>
    <w:rsid w:val="00876763"/>
    <w:rsid w:val="0087691A"/>
    <w:rsid w:val="00876950"/>
    <w:rsid w:val="00876AE3"/>
    <w:rsid w:val="00876B0D"/>
    <w:rsid w:val="008773BC"/>
    <w:rsid w:val="0087741F"/>
    <w:rsid w:val="00877A38"/>
    <w:rsid w:val="008800D0"/>
    <w:rsid w:val="0088068A"/>
    <w:rsid w:val="00880961"/>
    <w:rsid w:val="00880A77"/>
    <w:rsid w:val="00880AFF"/>
    <w:rsid w:val="00881B46"/>
    <w:rsid w:val="00881E4F"/>
    <w:rsid w:val="00881EAC"/>
    <w:rsid w:val="00882094"/>
    <w:rsid w:val="008822A1"/>
    <w:rsid w:val="008822FA"/>
    <w:rsid w:val="008825C9"/>
    <w:rsid w:val="00882FA5"/>
    <w:rsid w:val="00883147"/>
    <w:rsid w:val="008833BF"/>
    <w:rsid w:val="0088409A"/>
    <w:rsid w:val="008847B6"/>
    <w:rsid w:val="008849F5"/>
    <w:rsid w:val="00884EB5"/>
    <w:rsid w:val="00885476"/>
    <w:rsid w:val="00885A47"/>
    <w:rsid w:val="00885AF6"/>
    <w:rsid w:val="00885D5A"/>
    <w:rsid w:val="00885F9B"/>
    <w:rsid w:val="008865FB"/>
    <w:rsid w:val="00886628"/>
    <w:rsid w:val="00886862"/>
    <w:rsid w:val="00886FAC"/>
    <w:rsid w:val="00886FF5"/>
    <w:rsid w:val="00887851"/>
    <w:rsid w:val="00887B26"/>
    <w:rsid w:val="00887B65"/>
    <w:rsid w:val="00890201"/>
    <w:rsid w:val="008902CD"/>
    <w:rsid w:val="00890A48"/>
    <w:rsid w:val="00890B43"/>
    <w:rsid w:val="00891142"/>
    <w:rsid w:val="008912BC"/>
    <w:rsid w:val="00891417"/>
    <w:rsid w:val="0089148B"/>
    <w:rsid w:val="008916C2"/>
    <w:rsid w:val="00891795"/>
    <w:rsid w:val="0089196F"/>
    <w:rsid w:val="00891977"/>
    <w:rsid w:val="0089198C"/>
    <w:rsid w:val="00891D82"/>
    <w:rsid w:val="00892016"/>
    <w:rsid w:val="00892940"/>
    <w:rsid w:val="00892A2F"/>
    <w:rsid w:val="00892B1F"/>
    <w:rsid w:val="00892D43"/>
    <w:rsid w:val="00892F8F"/>
    <w:rsid w:val="00894471"/>
    <w:rsid w:val="00894FA5"/>
    <w:rsid w:val="00894FEB"/>
    <w:rsid w:val="0089514D"/>
    <w:rsid w:val="008952D1"/>
    <w:rsid w:val="00895CCB"/>
    <w:rsid w:val="00895E9F"/>
    <w:rsid w:val="00896BBC"/>
    <w:rsid w:val="0089726B"/>
    <w:rsid w:val="00897687"/>
    <w:rsid w:val="008978CB"/>
    <w:rsid w:val="00897938"/>
    <w:rsid w:val="00897B75"/>
    <w:rsid w:val="008A0757"/>
    <w:rsid w:val="008A0BAF"/>
    <w:rsid w:val="008A0BB9"/>
    <w:rsid w:val="008A1602"/>
    <w:rsid w:val="008A17D4"/>
    <w:rsid w:val="008A19A2"/>
    <w:rsid w:val="008A1B2C"/>
    <w:rsid w:val="008A1FD4"/>
    <w:rsid w:val="008A2031"/>
    <w:rsid w:val="008A3430"/>
    <w:rsid w:val="008A42BE"/>
    <w:rsid w:val="008A4677"/>
    <w:rsid w:val="008A4A5C"/>
    <w:rsid w:val="008A4A76"/>
    <w:rsid w:val="008A5139"/>
    <w:rsid w:val="008A54E3"/>
    <w:rsid w:val="008A586C"/>
    <w:rsid w:val="008A5A39"/>
    <w:rsid w:val="008A5AED"/>
    <w:rsid w:val="008A5D01"/>
    <w:rsid w:val="008A5EC6"/>
    <w:rsid w:val="008A6208"/>
    <w:rsid w:val="008A64BD"/>
    <w:rsid w:val="008A657F"/>
    <w:rsid w:val="008A6687"/>
    <w:rsid w:val="008A68E7"/>
    <w:rsid w:val="008A69A1"/>
    <w:rsid w:val="008A6A09"/>
    <w:rsid w:val="008A6B44"/>
    <w:rsid w:val="008A7094"/>
    <w:rsid w:val="008A7161"/>
    <w:rsid w:val="008A782B"/>
    <w:rsid w:val="008A782E"/>
    <w:rsid w:val="008B04C1"/>
    <w:rsid w:val="008B064D"/>
    <w:rsid w:val="008B06AE"/>
    <w:rsid w:val="008B0965"/>
    <w:rsid w:val="008B09B7"/>
    <w:rsid w:val="008B0B0A"/>
    <w:rsid w:val="008B0E08"/>
    <w:rsid w:val="008B1C49"/>
    <w:rsid w:val="008B20DC"/>
    <w:rsid w:val="008B2414"/>
    <w:rsid w:val="008B2419"/>
    <w:rsid w:val="008B242B"/>
    <w:rsid w:val="008B2F7C"/>
    <w:rsid w:val="008B2FE6"/>
    <w:rsid w:val="008B3BB6"/>
    <w:rsid w:val="008B3BC2"/>
    <w:rsid w:val="008B4230"/>
    <w:rsid w:val="008B49FA"/>
    <w:rsid w:val="008B55BF"/>
    <w:rsid w:val="008B58A7"/>
    <w:rsid w:val="008B5A53"/>
    <w:rsid w:val="008B6696"/>
    <w:rsid w:val="008B6BC9"/>
    <w:rsid w:val="008B6E02"/>
    <w:rsid w:val="008B7463"/>
    <w:rsid w:val="008B7A5B"/>
    <w:rsid w:val="008C0D78"/>
    <w:rsid w:val="008C112C"/>
    <w:rsid w:val="008C127D"/>
    <w:rsid w:val="008C16CD"/>
    <w:rsid w:val="008C1784"/>
    <w:rsid w:val="008C1B06"/>
    <w:rsid w:val="008C22E9"/>
    <w:rsid w:val="008C23B8"/>
    <w:rsid w:val="008C2403"/>
    <w:rsid w:val="008C24BC"/>
    <w:rsid w:val="008C2C3F"/>
    <w:rsid w:val="008C2D52"/>
    <w:rsid w:val="008C2F8E"/>
    <w:rsid w:val="008C3048"/>
    <w:rsid w:val="008C32B5"/>
    <w:rsid w:val="008C3333"/>
    <w:rsid w:val="008C3D40"/>
    <w:rsid w:val="008C3FA2"/>
    <w:rsid w:val="008C3FA8"/>
    <w:rsid w:val="008C40F7"/>
    <w:rsid w:val="008C4290"/>
    <w:rsid w:val="008C42AF"/>
    <w:rsid w:val="008C50AA"/>
    <w:rsid w:val="008C5852"/>
    <w:rsid w:val="008C6168"/>
    <w:rsid w:val="008C6202"/>
    <w:rsid w:val="008C6423"/>
    <w:rsid w:val="008C6512"/>
    <w:rsid w:val="008C6ECA"/>
    <w:rsid w:val="008C6FA1"/>
    <w:rsid w:val="008C778F"/>
    <w:rsid w:val="008D010D"/>
    <w:rsid w:val="008D1132"/>
    <w:rsid w:val="008D233B"/>
    <w:rsid w:val="008D23C3"/>
    <w:rsid w:val="008D2523"/>
    <w:rsid w:val="008D2AB6"/>
    <w:rsid w:val="008D2AF3"/>
    <w:rsid w:val="008D306A"/>
    <w:rsid w:val="008D364B"/>
    <w:rsid w:val="008D3996"/>
    <w:rsid w:val="008D3EBA"/>
    <w:rsid w:val="008D3F39"/>
    <w:rsid w:val="008D3FA7"/>
    <w:rsid w:val="008D4004"/>
    <w:rsid w:val="008D4079"/>
    <w:rsid w:val="008D494F"/>
    <w:rsid w:val="008D5173"/>
    <w:rsid w:val="008D5766"/>
    <w:rsid w:val="008D595E"/>
    <w:rsid w:val="008D5B25"/>
    <w:rsid w:val="008D5D93"/>
    <w:rsid w:val="008D5E1F"/>
    <w:rsid w:val="008D6013"/>
    <w:rsid w:val="008D62C0"/>
    <w:rsid w:val="008D6685"/>
    <w:rsid w:val="008D6D22"/>
    <w:rsid w:val="008D7101"/>
    <w:rsid w:val="008D7A27"/>
    <w:rsid w:val="008D7B12"/>
    <w:rsid w:val="008E04F2"/>
    <w:rsid w:val="008E0629"/>
    <w:rsid w:val="008E08C4"/>
    <w:rsid w:val="008E0CFF"/>
    <w:rsid w:val="008E10F4"/>
    <w:rsid w:val="008E13FF"/>
    <w:rsid w:val="008E17E3"/>
    <w:rsid w:val="008E2027"/>
    <w:rsid w:val="008E2285"/>
    <w:rsid w:val="008E34C3"/>
    <w:rsid w:val="008E3B03"/>
    <w:rsid w:val="008E3B2F"/>
    <w:rsid w:val="008E4102"/>
    <w:rsid w:val="008E4B14"/>
    <w:rsid w:val="008E4C4D"/>
    <w:rsid w:val="008E4E56"/>
    <w:rsid w:val="008E4FF0"/>
    <w:rsid w:val="008E5356"/>
    <w:rsid w:val="008E53E6"/>
    <w:rsid w:val="008E548D"/>
    <w:rsid w:val="008E57CB"/>
    <w:rsid w:val="008E590C"/>
    <w:rsid w:val="008E59F1"/>
    <w:rsid w:val="008E5BB3"/>
    <w:rsid w:val="008E5DA3"/>
    <w:rsid w:val="008E5F74"/>
    <w:rsid w:val="008E687F"/>
    <w:rsid w:val="008E6AA8"/>
    <w:rsid w:val="008E6EC4"/>
    <w:rsid w:val="008E7052"/>
    <w:rsid w:val="008E7502"/>
    <w:rsid w:val="008E7F40"/>
    <w:rsid w:val="008F0190"/>
    <w:rsid w:val="008F0BD4"/>
    <w:rsid w:val="008F1728"/>
    <w:rsid w:val="008F1FE7"/>
    <w:rsid w:val="008F2099"/>
    <w:rsid w:val="008F21DF"/>
    <w:rsid w:val="008F2700"/>
    <w:rsid w:val="008F2970"/>
    <w:rsid w:val="008F2BB9"/>
    <w:rsid w:val="008F2C68"/>
    <w:rsid w:val="008F2D7F"/>
    <w:rsid w:val="008F2FD3"/>
    <w:rsid w:val="008F3027"/>
    <w:rsid w:val="008F30F3"/>
    <w:rsid w:val="008F38A4"/>
    <w:rsid w:val="008F3C9E"/>
    <w:rsid w:val="008F3EBB"/>
    <w:rsid w:val="008F3F6E"/>
    <w:rsid w:val="008F44CD"/>
    <w:rsid w:val="008F49CD"/>
    <w:rsid w:val="008F4A20"/>
    <w:rsid w:val="008F4A6C"/>
    <w:rsid w:val="008F4B22"/>
    <w:rsid w:val="008F56E0"/>
    <w:rsid w:val="008F60D4"/>
    <w:rsid w:val="008F676A"/>
    <w:rsid w:val="008F6787"/>
    <w:rsid w:val="008F69E7"/>
    <w:rsid w:val="008F6CE0"/>
    <w:rsid w:val="008F6EB5"/>
    <w:rsid w:val="008F78D1"/>
    <w:rsid w:val="008F7AC1"/>
    <w:rsid w:val="0090001C"/>
    <w:rsid w:val="00900056"/>
    <w:rsid w:val="00900096"/>
    <w:rsid w:val="00900D53"/>
    <w:rsid w:val="00900F55"/>
    <w:rsid w:val="00901BCC"/>
    <w:rsid w:val="00901F0A"/>
    <w:rsid w:val="00901FF2"/>
    <w:rsid w:val="0090296A"/>
    <w:rsid w:val="009032D1"/>
    <w:rsid w:val="009035A4"/>
    <w:rsid w:val="00903648"/>
    <w:rsid w:val="00903804"/>
    <w:rsid w:val="00903B38"/>
    <w:rsid w:val="00903CB5"/>
    <w:rsid w:val="00903D07"/>
    <w:rsid w:val="00903DAC"/>
    <w:rsid w:val="009041F5"/>
    <w:rsid w:val="00904221"/>
    <w:rsid w:val="009042BF"/>
    <w:rsid w:val="0090460C"/>
    <w:rsid w:val="0090487B"/>
    <w:rsid w:val="009048C3"/>
    <w:rsid w:val="00904A24"/>
    <w:rsid w:val="00904B16"/>
    <w:rsid w:val="00904B3D"/>
    <w:rsid w:val="00904D4D"/>
    <w:rsid w:val="009051DC"/>
    <w:rsid w:val="00905369"/>
    <w:rsid w:val="00905951"/>
    <w:rsid w:val="00905ACC"/>
    <w:rsid w:val="00906331"/>
    <w:rsid w:val="009070C2"/>
    <w:rsid w:val="00907C2D"/>
    <w:rsid w:val="00907D25"/>
    <w:rsid w:val="0091031E"/>
    <w:rsid w:val="00910DF7"/>
    <w:rsid w:val="00910E2D"/>
    <w:rsid w:val="00910E62"/>
    <w:rsid w:val="00912991"/>
    <w:rsid w:val="00912996"/>
    <w:rsid w:val="00912A6F"/>
    <w:rsid w:val="00912B53"/>
    <w:rsid w:val="00912B6F"/>
    <w:rsid w:val="00913A19"/>
    <w:rsid w:val="00913A4E"/>
    <w:rsid w:val="009142E0"/>
    <w:rsid w:val="0091439B"/>
    <w:rsid w:val="00914868"/>
    <w:rsid w:val="009148E4"/>
    <w:rsid w:val="00915005"/>
    <w:rsid w:val="00915089"/>
    <w:rsid w:val="00915A3E"/>
    <w:rsid w:val="00915CEF"/>
    <w:rsid w:val="00915D3A"/>
    <w:rsid w:val="009161CF"/>
    <w:rsid w:val="00916590"/>
    <w:rsid w:val="00916BBF"/>
    <w:rsid w:val="0091762A"/>
    <w:rsid w:val="00917BA4"/>
    <w:rsid w:val="00917E32"/>
    <w:rsid w:val="0092079C"/>
    <w:rsid w:val="00920A3C"/>
    <w:rsid w:val="00920B6B"/>
    <w:rsid w:val="00920E62"/>
    <w:rsid w:val="009211DB"/>
    <w:rsid w:val="00921F4D"/>
    <w:rsid w:val="0092207A"/>
    <w:rsid w:val="009222CA"/>
    <w:rsid w:val="009223CC"/>
    <w:rsid w:val="00922709"/>
    <w:rsid w:val="009233F3"/>
    <w:rsid w:val="00923E4D"/>
    <w:rsid w:val="0092408C"/>
    <w:rsid w:val="00924212"/>
    <w:rsid w:val="009246A9"/>
    <w:rsid w:val="00924989"/>
    <w:rsid w:val="00924A45"/>
    <w:rsid w:val="009250AF"/>
    <w:rsid w:val="009253AF"/>
    <w:rsid w:val="009253B2"/>
    <w:rsid w:val="00925B17"/>
    <w:rsid w:val="00926520"/>
    <w:rsid w:val="0092664A"/>
    <w:rsid w:val="0092686D"/>
    <w:rsid w:val="00926CE2"/>
    <w:rsid w:val="00926D76"/>
    <w:rsid w:val="009275A3"/>
    <w:rsid w:val="00927C45"/>
    <w:rsid w:val="00927C84"/>
    <w:rsid w:val="00927E10"/>
    <w:rsid w:val="00927F2C"/>
    <w:rsid w:val="00930987"/>
    <w:rsid w:val="00931030"/>
    <w:rsid w:val="00931031"/>
    <w:rsid w:val="0093136F"/>
    <w:rsid w:val="009314F9"/>
    <w:rsid w:val="009315B7"/>
    <w:rsid w:val="0093210D"/>
    <w:rsid w:val="0093234D"/>
    <w:rsid w:val="00932B21"/>
    <w:rsid w:val="00932CA7"/>
    <w:rsid w:val="00932D84"/>
    <w:rsid w:val="00932EAA"/>
    <w:rsid w:val="00933291"/>
    <w:rsid w:val="009333D1"/>
    <w:rsid w:val="00933567"/>
    <w:rsid w:val="0093399F"/>
    <w:rsid w:val="009339A1"/>
    <w:rsid w:val="00933B4D"/>
    <w:rsid w:val="00934226"/>
    <w:rsid w:val="00934339"/>
    <w:rsid w:val="00934481"/>
    <w:rsid w:val="00935095"/>
    <w:rsid w:val="0093541A"/>
    <w:rsid w:val="00935524"/>
    <w:rsid w:val="009357B7"/>
    <w:rsid w:val="00935917"/>
    <w:rsid w:val="00935B7E"/>
    <w:rsid w:val="00936263"/>
    <w:rsid w:val="009362D4"/>
    <w:rsid w:val="00936811"/>
    <w:rsid w:val="00937219"/>
    <w:rsid w:val="0093741E"/>
    <w:rsid w:val="00937784"/>
    <w:rsid w:val="00937C5F"/>
    <w:rsid w:val="00937CD4"/>
    <w:rsid w:val="00937FDB"/>
    <w:rsid w:val="0094029F"/>
    <w:rsid w:val="009402CD"/>
    <w:rsid w:val="0094066E"/>
    <w:rsid w:val="009406C2"/>
    <w:rsid w:val="009407A5"/>
    <w:rsid w:val="00940A2C"/>
    <w:rsid w:val="00940CB3"/>
    <w:rsid w:val="00940DF7"/>
    <w:rsid w:val="0094147B"/>
    <w:rsid w:val="00941C6E"/>
    <w:rsid w:val="009427C2"/>
    <w:rsid w:val="00942915"/>
    <w:rsid w:val="00942C19"/>
    <w:rsid w:val="00943179"/>
    <w:rsid w:val="00943539"/>
    <w:rsid w:val="00943849"/>
    <w:rsid w:val="00943D48"/>
    <w:rsid w:val="0094461C"/>
    <w:rsid w:val="0094473B"/>
    <w:rsid w:val="00944A38"/>
    <w:rsid w:val="00944A67"/>
    <w:rsid w:val="0094513E"/>
    <w:rsid w:val="00945AFA"/>
    <w:rsid w:val="00947113"/>
    <w:rsid w:val="00947128"/>
    <w:rsid w:val="00947F4E"/>
    <w:rsid w:val="00950043"/>
    <w:rsid w:val="0095018E"/>
    <w:rsid w:val="00950244"/>
    <w:rsid w:val="00950A9A"/>
    <w:rsid w:val="00950D42"/>
    <w:rsid w:val="009516C5"/>
    <w:rsid w:val="00952305"/>
    <w:rsid w:val="0095246C"/>
    <w:rsid w:val="00952671"/>
    <w:rsid w:val="00952696"/>
    <w:rsid w:val="009527AD"/>
    <w:rsid w:val="0095322B"/>
    <w:rsid w:val="00953D27"/>
    <w:rsid w:val="00953F81"/>
    <w:rsid w:val="009545DB"/>
    <w:rsid w:val="0095473A"/>
    <w:rsid w:val="0095499F"/>
    <w:rsid w:val="00954E84"/>
    <w:rsid w:val="00954FC8"/>
    <w:rsid w:val="00955204"/>
    <w:rsid w:val="0095527D"/>
    <w:rsid w:val="0095538E"/>
    <w:rsid w:val="0095570F"/>
    <w:rsid w:val="00956354"/>
    <w:rsid w:val="009563F7"/>
    <w:rsid w:val="009564C3"/>
    <w:rsid w:val="00956504"/>
    <w:rsid w:val="00956A81"/>
    <w:rsid w:val="00956F06"/>
    <w:rsid w:val="009571D5"/>
    <w:rsid w:val="009577E5"/>
    <w:rsid w:val="00957D6A"/>
    <w:rsid w:val="0096010B"/>
    <w:rsid w:val="009602A5"/>
    <w:rsid w:val="00960597"/>
    <w:rsid w:val="00960832"/>
    <w:rsid w:val="00961AA8"/>
    <w:rsid w:val="0096221B"/>
    <w:rsid w:val="00962719"/>
    <w:rsid w:val="009636DD"/>
    <w:rsid w:val="009638C9"/>
    <w:rsid w:val="00963A08"/>
    <w:rsid w:val="00964078"/>
    <w:rsid w:val="00964CCF"/>
    <w:rsid w:val="00964EDF"/>
    <w:rsid w:val="0096585F"/>
    <w:rsid w:val="00965EEF"/>
    <w:rsid w:val="009661A6"/>
    <w:rsid w:val="00966570"/>
    <w:rsid w:val="009667DE"/>
    <w:rsid w:val="00966999"/>
    <w:rsid w:val="00966A63"/>
    <w:rsid w:val="00966BDF"/>
    <w:rsid w:val="00966FE3"/>
    <w:rsid w:val="00967348"/>
    <w:rsid w:val="00967678"/>
    <w:rsid w:val="00967C77"/>
    <w:rsid w:val="00970024"/>
    <w:rsid w:val="00970675"/>
    <w:rsid w:val="00971281"/>
    <w:rsid w:val="0097143B"/>
    <w:rsid w:val="0097154F"/>
    <w:rsid w:val="009718BF"/>
    <w:rsid w:val="00971B2E"/>
    <w:rsid w:val="00971F72"/>
    <w:rsid w:val="00971FCF"/>
    <w:rsid w:val="00972544"/>
    <w:rsid w:val="00972C35"/>
    <w:rsid w:val="00972DC3"/>
    <w:rsid w:val="00973134"/>
    <w:rsid w:val="0097328B"/>
    <w:rsid w:val="009736D8"/>
    <w:rsid w:val="00973A19"/>
    <w:rsid w:val="00973C7D"/>
    <w:rsid w:val="00973EA0"/>
    <w:rsid w:val="00975076"/>
    <w:rsid w:val="009752FA"/>
    <w:rsid w:val="009755F7"/>
    <w:rsid w:val="00975756"/>
    <w:rsid w:val="009766CA"/>
    <w:rsid w:val="0097684D"/>
    <w:rsid w:val="00976B16"/>
    <w:rsid w:val="00976D96"/>
    <w:rsid w:val="0097740A"/>
    <w:rsid w:val="00977879"/>
    <w:rsid w:val="00977BB8"/>
    <w:rsid w:val="00977C97"/>
    <w:rsid w:val="0098097D"/>
    <w:rsid w:val="00980FEC"/>
    <w:rsid w:val="009813DD"/>
    <w:rsid w:val="00981DF7"/>
    <w:rsid w:val="00981E12"/>
    <w:rsid w:val="00981E92"/>
    <w:rsid w:val="00981FAC"/>
    <w:rsid w:val="00982095"/>
    <w:rsid w:val="00982258"/>
    <w:rsid w:val="00982D94"/>
    <w:rsid w:val="00982F1E"/>
    <w:rsid w:val="00983068"/>
    <w:rsid w:val="009834C4"/>
    <w:rsid w:val="00983546"/>
    <w:rsid w:val="009836D2"/>
    <w:rsid w:val="00984683"/>
    <w:rsid w:val="0098497C"/>
    <w:rsid w:val="009849F1"/>
    <w:rsid w:val="00984B26"/>
    <w:rsid w:val="009853D1"/>
    <w:rsid w:val="009866CD"/>
    <w:rsid w:val="0098692E"/>
    <w:rsid w:val="00986AF8"/>
    <w:rsid w:val="00987556"/>
    <w:rsid w:val="00987575"/>
    <w:rsid w:val="00987D30"/>
    <w:rsid w:val="00987E47"/>
    <w:rsid w:val="00987F50"/>
    <w:rsid w:val="0099001D"/>
    <w:rsid w:val="00990077"/>
    <w:rsid w:val="00990378"/>
    <w:rsid w:val="009904AF"/>
    <w:rsid w:val="00990704"/>
    <w:rsid w:val="00990955"/>
    <w:rsid w:val="00990965"/>
    <w:rsid w:val="00990C6A"/>
    <w:rsid w:val="00990DFF"/>
    <w:rsid w:val="00990FC1"/>
    <w:rsid w:val="00991547"/>
    <w:rsid w:val="009915CF"/>
    <w:rsid w:val="00991951"/>
    <w:rsid w:val="00991FD2"/>
    <w:rsid w:val="009923E8"/>
    <w:rsid w:val="009925B5"/>
    <w:rsid w:val="009927C2"/>
    <w:rsid w:val="00992DF5"/>
    <w:rsid w:val="009938AE"/>
    <w:rsid w:val="00993B2E"/>
    <w:rsid w:val="00993D2A"/>
    <w:rsid w:val="00993FEE"/>
    <w:rsid w:val="0099427F"/>
    <w:rsid w:val="009953C6"/>
    <w:rsid w:val="0099587E"/>
    <w:rsid w:val="00996113"/>
    <w:rsid w:val="0099630B"/>
    <w:rsid w:val="009967D8"/>
    <w:rsid w:val="00997060"/>
    <w:rsid w:val="009970E2"/>
    <w:rsid w:val="009971D0"/>
    <w:rsid w:val="009973F8"/>
    <w:rsid w:val="00997642"/>
    <w:rsid w:val="0099774D"/>
    <w:rsid w:val="00997875"/>
    <w:rsid w:val="009A005B"/>
    <w:rsid w:val="009A0485"/>
    <w:rsid w:val="009A06A0"/>
    <w:rsid w:val="009A10CC"/>
    <w:rsid w:val="009A1101"/>
    <w:rsid w:val="009A15EF"/>
    <w:rsid w:val="009A16C8"/>
    <w:rsid w:val="009A1785"/>
    <w:rsid w:val="009A1B94"/>
    <w:rsid w:val="009A1BDC"/>
    <w:rsid w:val="009A1DC9"/>
    <w:rsid w:val="009A1FC8"/>
    <w:rsid w:val="009A2765"/>
    <w:rsid w:val="009A2C9D"/>
    <w:rsid w:val="009A2EB0"/>
    <w:rsid w:val="009A36D0"/>
    <w:rsid w:val="009A3DC5"/>
    <w:rsid w:val="009A3FA8"/>
    <w:rsid w:val="009A4249"/>
    <w:rsid w:val="009A42AB"/>
    <w:rsid w:val="009A43CC"/>
    <w:rsid w:val="009A4C6C"/>
    <w:rsid w:val="009A5A12"/>
    <w:rsid w:val="009A63E9"/>
    <w:rsid w:val="009A669A"/>
    <w:rsid w:val="009A6A7A"/>
    <w:rsid w:val="009A6BB7"/>
    <w:rsid w:val="009A6DFC"/>
    <w:rsid w:val="009A6E2C"/>
    <w:rsid w:val="009A6F0D"/>
    <w:rsid w:val="009A77C1"/>
    <w:rsid w:val="009A7A6E"/>
    <w:rsid w:val="009A7BDD"/>
    <w:rsid w:val="009B0657"/>
    <w:rsid w:val="009B066D"/>
    <w:rsid w:val="009B07C4"/>
    <w:rsid w:val="009B0A74"/>
    <w:rsid w:val="009B0ACC"/>
    <w:rsid w:val="009B105E"/>
    <w:rsid w:val="009B1252"/>
    <w:rsid w:val="009B1CE4"/>
    <w:rsid w:val="009B1E95"/>
    <w:rsid w:val="009B24DA"/>
    <w:rsid w:val="009B27F7"/>
    <w:rsid w:val="009B2FBD"/>
    <w:rsid w:val="009B3396"/>
    <w:rsid w:val="009B406C"/>
    <w:rsid w:val="009B499C"/>
    <w:rsid w:val="009B4A67"/>
    <w:rsid w:val="009B5116"/>
    <w:rsid w:val="009B52E1"/>
    <w:rsid w:val="009B5A83"/>
    <w:rsid w:val="009B5D31"/>
    <w:rsid w:val="009B5DF6"/>
    <w:rsid w:val="009B601B"/>
    <w:rsid w:val="009B60E9"/>
    <w:rsid w:val="009B6445"/>
    <w:rsid w:val="009B65EB"/>
    <w:rsid w:val="009B66DF"/>
    <w:rsid w:val="009B6C6D"/>
    <w:rsid w:val="009B729B"/>
    <w:rsid w:val="009B74DC"/>
    <w:rsid w:val="009B7599"/>
    <w:rsid w:val="009B7A83"/>
    <w:rsid w:val="009B7C25"/>
    <w:rsid w:val="009B7C35"/>
    <w:rsid w:val="009B7D44"/>
    <w:rsid w:val="009B7F47"/>
    <w:rsid w:val="009B7F49"/>
    <w:rsid w:val="009B7F9E"/>
    <w:rsid w:val="009C014D"/>
    <w:rsid w:val="009C0629"/>
    <w:rsid w:val="009C0F50"/>
    <w:rsid w:val="009C13BB"/>
    <w:rsid w:val="009C1AE5"/>
    <w:rsid w:val="009C2006"/>
    <w:rsid w:val="009C234B"/>
    <w:rsid w:val="009C2E27"/>
    <w:rsid w:val="009C3020"/>
    <w:rsid w:val="009C32EA"/>
    <w:rsid w:val="009C3796"/>
    <w:rsid w:val="009C4870"/>
    <w:rsid w:val="009C5474"/>
    <w:rsid w:val="009C590D"/>
    <w:rsid w:val="009C5E76"/>
    <w:rsid w:val="009C6133"/>
    <w:rsid w:val="009C613D"/>
    <w:rsid w:val="009C6482"/>
    <w:rsid w:val="009C79CD"/>
    <w:rsid w:val="009C7A13"/>
    <w:rsid w:val="009C7A3A"/>
    <w:rsid w:val="009C7A56"/>
    <w:rsid w:val="009C7EAA"/>
    <w:rsid w:val="009D0042"/>
    <w:rsid w:val="009D00E2"/>
    <w:rsid w:val="009D05C8"/>
    <w:rsid w:val="009D0602"/>
    <w:rsid w:val="009D10C0"/>
    <w:rsid w:val="009D1F9A"/>
    <w:rsid w:val="009D2069"/>
    <w:rsid w:val="009D22DA"/>
    <w:rsid w:val="009D3605"/>
    <w:rsid w:val="009D3E2F"/>
    <w:rsid w:val="009D4067"/>
    <w:rsid w:val="009D40D5"/>
    <w:rsid w:val="009D47E8"/>
    <w:rsid w:val="009D54DD"/>
    <w:rsid w:val="009D56B2"/>
    <w:rsid w:val="009D5EDE"/>
    <w:rsid w:val="009D5FB8"/>
    <w:rsid w:val="009D69BC"/>
    <w:rsid w:val="009D6A7D"/>
    <w:rsid w:val="009D6FF4"/>
    <w:rsid w:val="009D7004"/>
    <w:rsid w:val="009D7116"/>
    <w:rsid w:val="009D7410"/>
    <w:rsid w:val="009D745C"/>
    <w:rsid w:val="009D75B0"/>
    <w:rsid w:val="009D7844"/>
    <w:rsid w:val="009D7CDE"/>
    <w:rsid w:val="009E043D"/>
    <w:rsid w:val="009E0D58"/>
    <w:rsid w:val="009E0D6C"/>
    <w:rsid w:val="009E0DEF"/>
    <w:rsid w:val="009E14F7"/>
    <w:rsid w:val="009E15B8"/>
    <w:rsid w:val="009E17A4"/>
    <w:rsid w:val="009E268D"/>
    <w:rsid w:val="009E2798"/>
    <w:rsid w:val="009E27E0"/>
    <w:rsid w:val="009E317C"/>
    <w:rsid w:val="009E3529"/>
    <w:rsid w:val="009E3561"/>
    <w:rsid w:val="009E37AB"/>
    <w:rsid w:val="009E3B34"/>
    <w:rsid w:val="009E410E"/>
    <w:rsid w:val="009E47BF"/>
    <w:rsid w:val="009E4B10"/>
    <w:rsid w:val="009E5303"/>
    <w:rsid w:val="009E5FE1"/>
    <w:rsid w:val="009E6B1E"/>
    <w:rsid w:val="009E6DBA"/>
    <w:rsid w:val="009E6DF7"/>
    <w:rsid w:val="009E6E12"/>
    <w:rsid w:val="009E6F21"/>
    <w:rsid w:val="009E71A8"/>
    <w:rsid w:val="009E7BA4"/>
    <w:rsid w:val="009F0E4C"/>
    <w:rsid w:val="009F112B"/>
    <w:rsid w:val="009F14B6"/>
    <w:rsid w:val="009F15A2"/>
    <w:rsid w:val="009F1A96"/>
    <w:rsid w:val="009F21C5"/>
    <w:rsid w:val="009F27A0"/>
    <w:rsid w:val="009F2D52"/>
    <w:rsid w:val="009F354F"/>
    <w:rsid w:val="009F37A6"/>
    <w:rsid w:val="009F38CE"/>
    <w:rsid w:val="009F3C1C"/>
    <w:rsid w:val="009F3C9C"/>
    <w:rsid w:val="009F3DEF"/>
    <w:rsid w:val="009F4058"/>
    <w:rsid w:val="009F43EA"/>
    <w:rsid w:val="009F4602"/>
    <w:rsid w:val="009F4A99"/>
    <w:rsid w:val="009F4F80"/>
    <w:rsid w:val="009F51EE"/>
    <w:rsid w:val="009F58CB"/>
    <w:rsid w:val="009F5F8B"/>
    <w:rsid w:val="009F6377"/>
    <w:rsid w:val="009F63F8"/>
    <w:rsid w:val="009F6667"/>
    <w:rsid w:val="009F67F9"/>
    <w:rsid w:val="009F6B73"/>
    <w:rsid w:val="009F7206"/>
    <w:rsid w:val="009F7492"/>
    <w:rsid w:val="009F775D"/>
    <w:rsid w:val="009F79C5"/>
    <w:rsid w:val="009F7AB9"/>
    <w:rsid w:val="009F7F59"/>
    <w:rsid w:val="00A01F9B"/>
    <w:rsid w:val="00A020E7"/>
    <w:rsid w:val="00A0251B"/>
    <w:rsid w:val="00A02564"/>
    <w:rsid w:val="00A02DB9"/>
    <w:rsid w:val="00A032A9"/>
    <w:rsid w:val="00A03671"/>
    <w:rsid w:val="00A038BA"/>
    <w:rsid w:val="00A038D9"/>
    <w:rsid w:val="00A03A41"/>
    <w:rsid w:val="00A0433B"/>
    <w:rsid w:val="00A043A4"/>
    <w:rsid w:val="00A044B5"/>
    <w:rsid w:val="00A0467A"/>
    <w:rsid w:val="00A048E3"/>
    <w:rsid w:val="00A04C6D"/>
    <w:rsid w:val="00A04CE4"/>
    <w:rsid w:val="00A05519"/>
    <w:rsid w:val="00A0602F"/>
    <w:rsid w:val="00A06198"/>
    <w:rsid w:val="00A06A5B"/>
    <w:rsid w:val="00A06F4E"/>
    <w:rsid w:val="00A07891"/>
    <w:rsid w:val="00A07B6E"/>
    <w:rsid w:val="00A07DF6"/>
    <w:rsid w:val="00A1031E"/>
    <w:rsid w:val="00A10BC5"/>
    <w:rsid w:val="00A10D97"/>
    <w:rsid w:val="00A113C0"/>
    <w:rsid w:val="00A11475"/>
    <w:rsid w:val="00A11B45"/>
    <w:rsid w:val="00A11FCF"/>
    <w:rsid w:val="00A120AC"/>
    <w:rsid w:val="00A1212F"/>
    <w:rsid w:val="00A12282"/>
    <w:rsid w:val="00A12B8F"/>
    <w:rsid w:val="00A13007"/>
    <w:rsid w:val="00A13596"/>
    <w:rsid w:val="00A13690"/>
    <w:rsid w:val="00A13791"/>
    <w:rsid w:val="00A137F7"/>
    <w:rsid w:val="00A13DAA"/>
    <w:rsid w:val="00A13E09"/>
    <w:rsid w:val="00A13E97"/>
    <w:rsid w:val="00A1423A"/>
    <w:rsid w:val="00A1462A"/>
    <w:rsid w:val="00A14FA5"/>
    <w:rsid w:val="00A15626"/>
    <w:rsid w:val="00A157F1"/>
    <w:rsid w:val="00A15854"/>
    <w:rsid w:val="00A158B3"/>
    <w:rsid w:val="00A15D63"/>
    <w:rsid w:val="00A1652D"/>
    <w:rsid w:val="00A1663C"/>
    <w:rsid w:val="00A16892"/>
    <w:rsid w:val="00A16D0D"/>
    <w:rsid w:val="00A17554"/>
    <w:rsid w:val="00A20197"/>
    <w:rsid w:val="00A205E3"/>
    <w:rsid w:val="00A20C7A"/>
    <w:rsid w:val="00A21C69"/>
    <w:rsid w:val="00A2270F"/>
    <w:rsid w:val="00A22D7D"/>
    <w:rsid w:val="00A22F3F"/>
    <w:rsid w:val="00A231A5"/>
    <w:rsid w:val="00A237E9"/>
    <w:rsid w:val="00A24522"/>
    <w:rsid w:val="00A2471B"/>
    <w:rsid w:val="00A251E2"/>
    <w:rsid w:val="00A2528D"/>
    <w:rsid w:val="00A253DC"/>
    <w:rsid w:val="00A25456"/>
    <w:rsid w:val="00A25B10"/>
    <w:rsid w:val="00A25B24"/>
    <w:rsid w:val="00A260FE"/>
    <w:rsid w:val="00A26E55"/>
    <w:rsid w:val="00A26EC0"/>
    <w:rsid w:val="00A275F3"/>
    <w:rsid w:val="00A276DE"/>
    <w:rsid w:val="00A27AEF"/>
    <w:rsid w:val="00A30792"/>
    <w:rsid w:val="00A310A7"/>
    <w:rsid w:val="00A3113A"/>
    <w:rsid w:val="00A313B8"/>
    <w:rsid w:val="00A313CB"/>
    <w:rsid w:val="00A31DA2"/>
    <w:rsid w:val="00A31DA7"/>
    <w:rsid w:val="00A31F12"/>
    <w:rsid w:val="00A3230A"/>
    <w:rsid w:val="00A32357"/>
    <w:rsid w:val="00A327ED"/>
    <w:rsid w:val="00A328ED"/>
    <w:rsid w:val="00A3335D"/>
    <w:rsid w:val="00A336BC"/>
    <w:rsid w:val="00A3390B"/>
    <w:rsid w:val="00A33E6C"/>
    <w:rsid w:val="00A341C7"/>
    <w:rsid w:val="00A34827"/>
    <w:rsid w:val="00A34A2D"/>
    <w:rsid w:val="00A34B41"/>
    <w:rsid w:val="00A34F84"/>
    <w:rsid w:val="00A3514D"/>
    <w:rsid w:val="00A3539B"/>
    <w:rsid w:val="00A3547C"/>
    <w:rsid w:val="00A354C8"/>
    <w:rsid w:val="00A3569D"/>
    <w:rsid w:val="00A35A03"/>
    <w:rsid w:val="00A35C4F"/>
    <w:rsid w:val="00A35D24"/>
    <w:rsid w:val="00A3634B"/>
    <w:rsid w:val="00A365EA"/>
    <w:rsid w:val="00A36848"/>
    <w:rsid w:val="00A3735F"/>
    <w:rsid w:val="00A40A3F"/>
    <w:rsid w:val="00A40AD6"/>
    <w:rsid w:val="00A41865"/>
    <w:rsid w:val="00A41D31"/>
    <w:rsid w:val="00A41DD2"/>
    <w:rsid w:val="00A42AAE"/>
    <w:rsid w:val="00A4355A"/>
    <w:rsid w:val="00A436CC"/>
    <w:rsid w:val="00A43B53"/>
    <w:rsid w:val="00A441DF"/>
    <w:rsid w:val="00A44234"/>
    <w:rsid w:val="00A44D8E"/>
    <w:rsid w:val="00A44E26"/>
    <w:rsid w:val="00A45135"/>
    <w:rsid w:val="00A4520B"/>
    <w:rsid w:val="00A454A6"/>
    <w:rsid w:val="00A45EE2"/>
    <w:rsid w:val="00A462FE"/>
    <w:rsid w:val="00A4631B"/>
    <w:rsid w:val="00A46813"/>
    <w:rsid w:val="00A47000"/>
    <w:rsid w:val="00A4720E"/>
    <w:rsid w:val="00A502EA"/>
    <w:rsid w:val="00A50387"/>
    <w:rsid w:val="00A50890"/>
    <w:rsid w:val="00A51143"/>
    <w:rsid w:val="00A5141D"/>
    <w:rsid w:val="00A51DA9"/>
    <w:rsid w:val="00A53433"/>
    <w:rsid w:val="00A53683"/>
    <w:rsid w:val="00A537DA"/>
    <w:rsid w:val="00A53A59"/>
    <w:rsid w:val="00A53CB3"/>
    <w:rsid w:val="00A53CFB"/>
    <w:rsid w:val="00A54415"/>
    <w:rsid w:val="00A54731"/>
    <w:rsid w:val="00A54BD2"/>
    <w:rsid w:val="00A54F35"/>
    <w:rsid w:val="00A55996"/>
    <w:rsid w:val="00A55C0F"/>
    <w:rsid w:val="00A55E05"/>
    <w:rsid w:val="00A56568"/>
    <w:rsid w:val="00A56588"/>
    <w:rsid w:val="00A565B6"/>
    <w:rsid w:val="00A56951"/>
    <w:rsid w:val="00A56A3B"/>
    <w:rsid w:val="00A56D70"/>
    <w:rsid w:val="00A56E1B"/>
    <w:rsid w:val="00A574F4"/>
    <w:rsid w:val="00A57C91"/>
    <w:rsid w:val="00A60E7E"/>
    <w:rsid w:val="00A6121D"/>
    <w:rsid w:val="00A61569"/>
    <w:rsid w:val="00A619A7"/>
    <w:rsid w:val="00A61C93"/>
    <w:rsid w:val="00A61FD8"/>
    <w:rsid w:val="00A62ECE"/>
    <w:rsid w:val="00A63099"/>
    <w:rsid w:val="00A63758"/>
    <w:rsid w:val="00A637DE"/>
    <w:rsid w:val="00A6381C"/>
    <w:rsid w:val="00A63859"/>
    <w:rsid w:val="00A638F0"/>
    <w:rsid w:val="00A638FE"/>
    <w:rsid w:val="00A63D12"/>
    <w:rsid w:val="00A641E0"/>
    <w:rsid w:val="00A64390"/>
    <w:rsid w:val="00A643B0"/>
    <w:rsid w:val="00A645FF"/>
    <w:rsid w:val="00A648B2"/>
    <w:rsid w:val="00A6511F"/>
    <w:rsid w:val="00A653F0"/>
    <w:rsid w:val="00A655EF"/>
    <w:rsid w:val="00A65F28"/>
    <w:rsid w:val="00A666E7"/>
    <w:rsid w:val="00A671A7"/>
    <w:rsid w:val="00A6727F"/>
    <w:rsid w:val="00A67DEE"/>
    <w:rsid w:val="00A67EBA"/>
    <w:rsid w:val="00A70276"/>
    <w:rsid w:val="00A70566"/>
    <w:rsid w:val="00A70DA5"/>
    <w:rsid w:val="00A7166C"/>
    <w:rsid w:val="00A71916"/>
    <w:rsid w:val="00A7196E"/>
    <w:rsid w:val="00A720D8"/>
    <w:rsid w:val="00A72255"/>
    <w:rsid w:val="00A724F0"/>
    <w:rsid w:val="00A72843"/>
    <w:rsid w:val="00A73463"/>
    <w:rsid w:val="00A73888"/>
    <w:rsid w:val="00A738D4"/>
    <w:rsid w:val="00A74011"/>
    <w:rsid w:val="00A740FA"/>
    <w:rsid w:val="00A74220"/>
    <w:rsid w:val="00A74AC7"/>
    <w:rsid w:val="00A755D5"/>
    <w:rsid w:val="00A75E8D"/>
    <w:rsid w:val="00A7653A"/>
    <w:rsid w:val="00A769C8"/>
    <w:rsid w:val="00A76D09"/>
    <w:rsid w:val="00A775F4"/>
    <w:rsid w:val="00A7797E"/>
    <w:rsid w:val="00A8001C"/>
    <w:rsid w:val="00A800F5"/>
    <w:rsid w:val="00A80278"/>
    <w:rsid w:val="00A80499"/>
    <w:rsid w:val="00A80B34"/>
    <w:rsid w:val="00A80D77"/>
    <w:rsid w:val="00A81177"/>
    <w:rsid w:val="00A81825"/>
    <w:rsid w:val="00A81A80"/>
    <w:rsid w:val="00A81B0C"/>
    <w:rsid w:val="00A81BB1"/>
    <w:rsid w:val="00A822CA"/>
    <w:rsid w:val="00A8239F"/>
    <w:rsid w:val="00A825CA"/>
    <w:rsid w:val="00A828B8"/>
    <w:rsid w:val="00A83FD5"/>
    <w:rsid w:val="00A84B17"/>
    <w:rsid w:val="00A84D6E"/>
    <w:rsid w:val="00A8511E"/>
    <w:rsid w:val="00A851F4"/>
    <w:rsid w:val="00A855D0"/>
    <w:rsid w:val="00A85652"/>
    <w:rsid w:val="00A85A24"/>
    <w:rsid w:val="00A86359"/>
    <w:rsid w:val="00A87039"/>
    <w:rsid w:val="00A87C86"/>
    <w:rsid w:val="00A87E17"/>
    <w:rsid w:val="00A900DA"/>
    <w:rsid w:val="00A900EB"/>
    <w:rsid w:val="00A90301"/>
    <w:rsid w:val="00A90993"/>
    <w:rsid w:val="00A9167D"/>
    <w:rsid w:val="00A91723"/>
    <w:rsid w:val="00A91EB4"/>
    <w:rsid w:val="00A91EFF"/>
    <w:rsid w:val="00A92560"/>
    <w:rsid w:val="00A93619"/>
    <w:rsid w:val="00A94042"/>
    <w:rsid w:val="00A94110"/>
    <w:rsid w:val="00A941E4"/>
    <w:rsid w:val="00A94476"/>
    <w:rsid w:val="00A947C4"/>
    <w:rsid w:val="00A949DD"/>
    <w:rsid w:val="00A9560B"/>
    <w:rsid w:val="00A95E8B"/>
    <w:rsid w:val="00A96420"/>
    <w:rsid w:val="00A967AE"/>
    <w:rsid w:val="00A96893"/>
    <w:rsid w:val="00A96A20"/>
    <w:rsid w:val="00A974C3"/>
    <w:rsid w:val="00A9769F"/>
    <w:rsid w:val="00A97786"/>
    <w:rsid w:val="00A97A91"/>
    <w:rsid w:val="00AA0AC6"/>
    <w:rsid w:val="00AA1160"/>
    <w:rsid w:val="00AA1439"/>
    <w:rsid w:val="00AA1A3B"/>
    <w:rsid w:val="00AA1F93"/>
    <w:rsid w:val="00AA23F6"/>
    <w:rsid w:val="00AA24BD"/>
    <w:rsid w:val="00AA2930"/>
    <w:rsid w:val="00AA2BB2"/>
    <w:rsid w:val="00AA3031"/>
    <w:rsid w:val="00AA3A2D"/>
    <w:rsid w:val="00AA3CA4"/>
    <w:rsid w:val="00AA3F20"/>
    <w:rsid w:val="00AA4147"/>
    <w:rsid w:val="00AA4579"/>
    <w:rsid w:val="00AA4D75"/>
    <w:rsid w:val="00AA5058"/>
    <w:rsid w:val="00AA5374"/>
    <w:rsid w:val="00AA54F1"/>
    <w:rsid w:val="00AA5698"/>
    <w:rsid w:val="00AA58E6"/>
    <w:rsid w:val="00AA6497"/>
    <w:rsid w:val="00AA6C7F"/>
    <w:rsid w:val="00AA6E61"/>
    <w:rsid w:val="00AA6F7C"/>
    <w:rsid w:val="00AA7111"/>
    <w:rsid w:val="00AA7831"/>
    <w:rsid w:val="00AA78CC"/>
    <w:rsid w:val="00AB07DC"/>
    <w:rsid w:val="00AB19FE"/>
    <w:rsid w:val="00AB207F"/>
    <w:rsid w:val="00AB26CA"/>
    <w:rsid w:val="00AB3203"/>
    <w:rsid w:val="00AB340F"/>
    <w:rsid w:val="00AB5099"/>
    <w:rsid w:val="00AB52AA"/>
    <w:rsid w:val="00AB5D1A"/>
    <w:rsid w:val="00AB5EBA"/>
    <w:rsid w:val="00AB623F"/>
    <w:rsid w:val="00AB64C7"/>
    <w:rsid w:val="00AB6C1F"/>
    <w:rsid w:val="00AB71BE"/>
    <w:rsid w:val="00AB7D7C"/>
    <w:rsid w:val="00AB7E07"/>
    <w:rsid w:val="00AB7E9C"/>
    <w:rsid w:val="00AC0511"/>
    <w:rsid w:val="00AC06A3"/>
    <w:rsid w:val="00AC09C3"/>
    <w:rsid w:val="00AC0C3A"/>
    <w:rsid w:val="00AC0EEA"/>
    <w:rsid w:val="00AC0FF2"/>
    <w:rsid w:val="00AC1A33"/>
    <w:rsid w:val="00AC1A6B"/>
    <w:rsid w:val="00AC1A94"/>
    <w:rsid w:val="00AC1F55"/>
    <w:rsid w:val="00AC2069"/>
    <w:rsid w:val="00AC21F0"/>
    <w:rsid w:val="00AC2E5A"/>
    <w:rsid w:val="00AC3BE5"/>
    <w:rsid w:val="00AC3FCD"/>
    <w:rsid w:val="00AC40B1"/>
    <w:rsid w:val="00AC4151"/>
    <w:rsid w:val="00AC4C94"/>
    <w:rsid w:val="00AC4E64"/>
    <w:rsid w:val="00AC5012"/>
    <w:rsid w:val="00AC51DC"/>
    <w:rsid w:val="00AC52A4"/>
    <w:rsid w:val="00AC6151"/>
    <w:rsid w:val="00AC630B"/>
    <w:rsid w:val="00AC6664"/>
    <w:rsid w:val="00AC737C"/>
    <w:rsid w:val="00AC7646"/>
    <w:rsid w:val="00AC76F8"/>
    <w:rsid w:val="00AC7E43"/>
    <w:rsid w:val="00AD078B"/>
    <w:rsid w:val="00AD0D58"/>
    <w:rsid w:val="00AD0DA2"/>
    <w:rsid w:val="00AD10AA"/>
    <w:rsid w:val="00AD13D7"/>
    <w:rsid w:val="00AD1852"/>
    <w:rsid w:val="00AD2246"/>
    <w:rsid w:val="00AD2279"/>
    <w:rsid w:val="00AD2C3A"/>
    <w:rsid w:val="00AD2F7D"/>
    <w:rsid w:val="00AD3232"/>
    <w:rsid w:val="00AD3778"/>
    <w:rsid w:val="00AD3C8B"/>
    <w:rsid w:val="00AD3DF9"/>
    <w:rsid w:val="00AD41E8"/>
    <w:rsid w:val="00AD47B3"/>
    <w:rsid w:val="00AD4A03"/>
    <w:rsid w:val="00AD4B5A"/>
    <w:rsid w:val="00AD54DE"/>
    <w:rsid w:val="00AD69DE"/>
    <w:rsid w:val="00AD6AFA"/>
    <w:rsid w:val="00AD6B47"/>
    <w:rsid w:val="00AD6C08"/>
    <w:rsid w:val="00AD6F00"/>
    <w:rsid w:val="00AD6F3A"/>
    <w:rsid w:val="00AD7617"/>
    <w:rsid w:val="00AD780E"/>
    <w:rsid w:val="00AD7EF0"/>
    <w:rsid w:val="00AE01AB"/>
    <w:rsid w:val="00AE055A"/>
    <w:rsid w:val="00AE08F9"/>
    <w:rsid w:val="00AE0BF2"/>
    <w:rsid w:val="00AE1086"/>
    <w:rsid w:val="00AE1A42"/>
    <w:rsid w:val="00AE1B11"/>
    <w:rsid w:val="00AE1DC7"/>
    <w:rsid w:val="00AE2139"/>
    <w:rsid w:val="00AE2423"/>
    <w:rsid w:val="00AE2A92"/>
    <w:rsid w:val="00AE2D5A"/>
    <w:rsid w:val="00AE302E"/>
    <w:rsid w:val="00AE31F3"/>
    <w:rsid w:val="00AE392E"/>
    <w:rsid w:val="00AE49FB"/>
    <w:rsid w:val="00AE4D0B"/>
    <w:rsid w:val="00AE4EBE"/>
    <w:rsid w:val="00AE52A0"/>
    <w:rsid w:val="00AE5807"/>
    <w:rsid w:val="00AE596B"/>
    <w:rsid w:val="00AE634E"/>
    <w:rsid w:val="00AE677C"/>
    <w:rsid w:val="00AE6A08"/>
    <w:rsid w:val="00AE6A72"/>
    <w:rsid w:val="00AE6D05"/>
    <w:rsid w:val="00AE6E42"/>
    <w:rsid w:val="00AE6EF2"/>
    <w:rsid w:val="00AE718B"/>
    <w:rsid w:val="00AE7D97"/>
    <w:rsid w:val="00AF0040"/>
    <w:rsid w:val="00AF0150"/>
    <w:rsid w:val="00AF091B"/>
    <w:rsid w:val="00AF155F"/>
    <w:rsid w:val="00AF18A4"/>
    <w:rsid w:val="00AF1F69"/>
    <w:rsid w:val="00AF1FC8"/>
    <w:rsid w:val="00AF23DF"/>
    <w:rsid w:val="00AF2610"/>
    <w:rsid w:val="00AF28FB"/>
    <w:rsid w:val="00AF29AB"/>
    <w:rsid w:val="00AF2D7A"/>
    <w:rsid w:val="00AF2DE3"/>
    <w:rsid w:val="00AF2F4F"/>
    <w:rsid w:val="00AF32F1"/>
    <w:rsid w:val="00AF3300"/>
    <w:rsid w:val="00AF3AAE"/>
    <w:rsid w:val="00AF3AD0"/>
    <w:rsid w:val="00AF3BD1"/>
    <w:rsid w:val="00AF3D0E"/>
    <w:rsid w:val="00AF3D47"/>
    <w:rsid w:val="00AF3F7E"/>
    <w:rsid w:val="00AF44FF"/>
    <w:rsid w:val="00AF47A8"/>
    <w:rsid w:val="00AF48A1"/>
    <w:rsid w:val="00AF4957"/>
    <w:rsid w:val="00AF4DF3"/>
    <w:rsid w:val="00AF4E39"/>
    <w:rsid w:val="00AF4ED4"/>
    <w:rsid w:val="00AF4F3C"/>
    <w:rsid w:val="00AF53C1"/>
    <w:rsid w:val="00AF5660"/>
    <w:rsid w:val="00AF5A2B"/>
    <w:rsid w:val="00AF5A91"/>
    <w:rsid w:val="00AF602D"/>
    <w:rsid w:val="00AF6367"/>
    <w:rsid w:val="00AF6932"/>
    <w:rsid w:val="00AF7039"/>
    <w:rsid w:val="00AF7997"/>
    <w:rsid w:val="00B00452"/>
    <w:rsid w:val="00B005E7"/>
    <w:rsid w:val="00B00876"/>
    <w:rsid w:val="00B00BDD"/>
    <w:rsid w:val="00B00D76"/>
    <w:rsid w:val="00B00E10"/>
    <w:rsid w:val="00B00F23"/>
    <w:rsid w:val="00B01065"/>
    <w:rsid w:val="00B01705"/>
    <w:rsid w:val="00B02037"/>
    <w:rsid w:val="00B0211C"/>
    <w:rsid w:val="00B025BA"/>
    <w:rsid w:val="00B029D4"/>
    <w:rsid w:val="00B032DD"/>
    <w:rsid w:val="00B03B82"/>
    <w:rsid w:val="00B03D7B"/>
    <w:rsid w:val="00B03DBD"/>
    <w:rsid w:val="00B0428F"/>
    <w:rsid w:val="00B043B2"/>
    <w:rsid w:val="00B0481E"/>
    <w:rsid w:val="00B0489D"/>
    <w:rsid w:val="00B04C70"/>
    <w:rsid w:val="00B04E06"/>
    <w:rsid w:val="00B04EFC"/>
    <w:rsid w:val="00B0518B"/>
    <w:rsid w:val="00B05277"/>
    <w:rsid w:val="00B059C7"/>
    <w:rsid w:val="00B05E00"/>
    <w:rsid w:val="00B05F22"/>
    <w:rsid w:val="00B0618F"/>
    <w:rsid w:val="00B06A4A"/>
    <w:rsid w:val="00B06BAD"/>
    <w:rsid w:val="00B0704F"/>
    <w:rsid w:val="00B07548"/>
    <w:rsid w:val="00B1024D"/>
    <w:rsid w:val="00B1054F"/>
    <w:rsid w:val="00B10867"/>
    <w:rsid w:val="00B108B0"/>
    <w:rsid w:val="00B113FD"/>
    <w:rsid w:val="00B115DC"/>
    <w:rsid w:val="00B117AF"/>
    <w:rsid w:val="00B11825"/>
    <w:rsid w:val="00B11CBB"/>
    <w:rsid w:val="00B11E9F"/>
    <w:rsid w:val="00B12034"/>
    <w:rsid w:val="00B12073"/>
    <w:rsid w:val="00B122CB"/>
    <w:rsid w:val="00B12343"/>
    <w:rsid w:val="00B12396"/>
    <w:rsid w:val="00B124E1"/>
    <w:rsid w:val="00B12A16"/>
    <w:rsid w:val="00B12A39"/>
    <w:rsid w:val="00B12D57"/>
    <w:rsid w:val="00B131E3"/>
    <w:rsid w:val="00B13370"/>
    <w:rsid w:val="00B13DEC"/>
    <w:rsid w:val="00B13EE4"/>
    <w:rsid w:val="00B140B5"/>
    <w:rsid w:val="00B1410F"/>
    <w:rsid w:val="00B14430"/>
    <w:rsid w:val="00B14E38"/>
    <w:rsid w:val="00B15677"/>
    <w:rsid w:val="00B157DF"/>
    <w:rsid w:val="00B1597E"/>
    <w:rsid w:val="00B15EF2"/>
    <w:rsid w:val="00B16055"/>
    <w:rsid w:val="00B16559"/>
    <w:rsid w:val="00B16AE1"/>
    <w:rsid w:val="00B172EB"/>
    <w:rsid w:val="00B17537"/>
    <w:rsid w:val="00B17890"/>
    <w:rsid w:val="00B17E06"/>
    <w:rsid w:val="00B17F8D"/>
    <w:rsid w:val="00B2009A"/>
    <w:rsid w:val="00B203E7"/>
    <w:rsid w:val="00B206DB"/>
    <w:rsid w:val="00B20B2B"/>
    <w:rsid w:val="00B21639"/>
    <w:rsid w:val="00B219DE"/>
    <w:rsid w:val="00B21A4E"/>
    <w:rsid w:val="00B21AB6"/>
    <w:rsid w:val="00B21B3A"/>
    <w:rsid w:val="00B21D17"/>
    <w:rsid w:val="00B21D7C"/>
    <w:rsid w:val="00B21E7A"/>
    <w:rsid w:val="00B21F1B"/>
    <w:rsid w:val="00B220CB"/>
    <w:rsid w:val="00B22150"/>
    <w:rsid w:val="00B222B8"/>
    <w:rsid w:val="00B2248A"/>
    <w:rsid w:val="00B2256E"/>
    <w:rsid w:val="00B231DC"/>
    <w:rsid w:val="00B23440"/>
    <w:rsid w:val="00B23CFC"/>
    <w:rsid w:val="00B240D6"/>
    <w:rsid w:val="00B244CB"/>
    <w:rsid w:val="00B24575"/>
    <w:rsid w:val="00B2483E"/>
    <w:rsid w:val="00B24B03"/>
    <w:rsid w:val="00B24BB7"/>
    <w:rsid w:val="00B24DEA"/>
    <w:rsid w:val="00B253C1"/>
    <w:rsid w:val="00B25403"/>
    <w:rsid w:val="00B25B60"/>
    <w:rsid w:val="00B25D12"/>
    <w:rsid w:val="00B25D92"/>
    <w:rsid w:val="00B26029"/>
    <w:rsid w:val="00B263F5"/>
    <w:rsid w:val="00B2678D"/>
    <w:rsid w:val="00B26809"/>
    <w:rsid w:val="00B268F0"/>
    <w:rsid w:val="00B26A8C"/>
    <w:rsid w:val="00B273F5"/>
    <w:rsid w:val="00B277DD"/>
    <w:rsid w:val="00B27D99"/>
    <w:rsid w:val="00B300E5"/>
    <w:rsid w:val="00B3083B"/>
    <w:rsid w:val="00B3116D"/>
    <w:rsid w:val="00B312F7"/>
    <w:rsid w:val="00B3145A"/>
    <w:rsid w:val="00B31462"/>
    <w:rsid w:val="00B3156A"/>
    <w:rsid w:val="00B31E25"/>
    <w:rsid w:val="00B32209"/>
    <w:rsid w:val="00B3236A"/>
    <w:rsid w:val="00B3257F"/>
    <w:rsid w:val="00B3267B"/>
    <w:rsid w:val="00B326B8"/>
    <w:rsid w:val="00B32B24"/>
    <w:rsid w:val="00B335D6"/>
    <w:rsid w:val="00B336C6"/>
    <w:rsid w:val="00B337A9"/>
    <w:rsid w:val="00B33BCE"/>
    <w:rsid w:val="00B33CF4"/>
    <w:rsid w:val="00B3400C"/>
    <w:rsid w:val="00B34875"/>
    <w:rsid w:val="00B34D84"/>
    <w:rsid w:val="00B34E45"/>
    <w:rsid w:val="00B350E2"/>
    <w:rsid w:val="00B3594B"/>
    <w:rsid w:val="00B363AE"/>
    <w:rsid w:val="00B36752"/>
    <w:rsid w:val="00B36B66"/>
    <w:rsid w:val="00B36DAB"/>
    <w:rsid w:val="00B37052"/>
    <w:rsid w:val="00B3707B"/>
    <w:rsid w:val="00B3720F"/>
    <w:rsid w:val="00B37FBD"/>
    <w:rsid w:val="00B40367"/>
    <w:rsid w:val="00B406A0"/>
    <w:rsid w:val="00B406F7"/>
    <w:rsid w:val="00B40762"/>
    <w:rsid w:val="00B408A1"/>
    <w:rsid w:val="00B40F7A"/>
    <w:rsid w:val="00B4164F"/>
    <w:rsid w:val="00B418C4"/>
    <w:rsid w:val="00B42054"/>
    <w:rsid w:val="00B4235A"/>
    <w:rsid w:val="00B42B54"/>
    <w:rsid w:val="00B42EB2"/>
    <w:rsid w:val="00B4375C"/>
    <w:rsid w:val="00B43A50"/>
    <w:rsid w:val="00B43B3E"/>
    <w:rsid w:val="00B43DCE"/>
    <w:rsid w:val="00B442CA"/>
    <w:rsid w:val="00B44C31"/>
    <w:rsid w:val="00B451EA"/>
    <w:rsid w:val="00B45481"/>
    <w:rsid w:val="00B45650"/>
    <w:rsid w:val="00B458AE"/>
    <w:rsid w:val="00B45A11"/>
    <w:rsid w:val="00B45C68"/>
    <w:rsid w:val="00B45E6B"/>
    <w:rsid w:val="00B45F91"/>
    <w:rsid w:val="00B4602B"/>
    <w:rsid w:val="00B465FD"/>
    <w:rsid w:val="00B46B5F"/>
    <w:rsid w:val="00B46C24"/>
    <w:rsid w:val="00B47057"/>
    <w:rsid w:val="00B477DD"/>
    <w:rsid w:val="00B4795B"/>
    <w:rsid w:val="00B50065"/>
    <w:rsid w:val="00B5027F"/>
    <w:rsid w:val="00B5085A"/>
    <w:rsid w:val="00B508BD"/>
    <w:rsid w:val="00B50D97"/>
    <w:rsid w:val="00B50DAD"/>
    <w:rsid w:val="00B50FFF"/>
    <w:rsid w:val="00B510FC"/>
    <w:rsid w:val="00B5141A"/>
    <w:rsid w:val="00B51828"/>
    <w:rsid w:val="00B51ADB"/>
    <w:rsid w:val="00B51E72"/>
    <w:rsid w:val="00B52E6D"/>
    <w:rsid w:val="00B532E1"/>
    <w:rsid w:val="00B54768"/>
    <w:rsid w:val="00B5476E"/>
    <w:rsid w:val="00B54946"/>
    <w:rsid w:val="00B5497D"/>
    <w:rsid w:val="00B552DD"/>
    <w:rsid w:val="00B55A3B"/>
    <w:rsid w:val="00B55BFE"/>
    <w:rsid w:val="00B55D0B"/>
    <w:rsid w:val="00B55E4F"/>
    <w:rsid w:val="00B56218"/>
    <w:rsid w:val="00B562C6"/>
    <w:rsid w:val="00B56C3A"/>
    <w:rsid w:val="00B5735E"/>
    <w:rsid w:val="00B601EC"/>
    <w:rsid w:val="00B602A1"/>
    <w:rsid w:val="00B6050E"/>
    <w:rsid w:val="00B6086D"/>
    <w:rsid w:val="00B60A1C"/>
    <w:rsid w:val="00B60A69"/>
    <w:rsid w:val="00B61776"/>
    <w:rsid w:val="00B61B2F"/>
    <w:rsid w:val="00B625B8"/>
    <w:rsid w:val="00B627E2"/>
    <w:rsid w:val="00B628A9"/>
    <w:rsid w:val="00B632E6"/>
    <w:rsid w:val="00B63485"/>
    <w:rsid w:val="00B63F89"/>
    <w:rsid w:val="00B64492"/>
    <w:rsid w:val="00B6496B"/>
    <w:rsid w:val="00B650E6"/>
    <w:rsid w:val="00B65505"/>
    <w:rsid w:val="00B656FD"/>
    <w:rsid w:val="00B6586F"/>
    <w:rsid w:val="00B65AE4"/>
    <w:rsid w:val="00B66211"/>
    <w:rsid w:val="00B66260"/>
    <w:rsid w:val="00B663AA"/>
    <w:rsid w:val="00B664C8"/>
    <w:rsid w:val="00B6652C"/>
    <w:rsid w:val="00B6667A"/>
    <w:rsid w:val="00B66804"/>
    <w:rsid w:val="00B6689A"/>
    <w:rsid w:val="00B669A0"/>
    <w:rsid w:val="00B67171"/>
    <w:rsid w:val="00B67B1C"/>
    <w:rsid w:val="00B703E6"/>
    <w:rsid w:val="00B70714"/>
    <w:rsid w:val="00B707DC"/>
    <w:rsid w:val="00B70A3F"/>
    <w:rsid w:val="00B70AE1"/>
    <w:rsid w:val="00B71672"/>
    <w:rsid w:val="00B7213C"/>
    <w:rsid w:val="00B72726"/>
    <w:rsid w:val="00B72E2F"/>
    <w:rsid w:val="00B72EAF"/>
    <w:rsid w:val="00B72F66"/>
    <w:rsid w:val="00B7354D"/>
    <w:rsid w:val="00B742A7"/>
    <w:rsid w:val="00B74500"/>
    <w:rsid w:val="00B74BC4"/>
    <w:rsid w:val="00B75185"/>
    <w:rsid w:val="00B7530A"/>
    <w:rsid w:val="00B757C0"/>
    <w:rsid w:val="00B757E0"/>
    <w:rsid w:val="00B75B24"/>
    <w:rsid w:val="00B75BE3"/>
    <w:rsid w:val="00B75C42"/>
    <w:rsid w:val="00B75FBD"/>
    <w:rsid w:val="00B7606E"/>
    <w:rsid w:val="00B766F7"/>
    <w:rsid w:val="00B76723"/>
    <w:rsid w:val="00B76884"/>
    <w:rsid w:val="00B76C72"/>
    <w:rsid w:val="00B76DA5"/>
    <w:rsid w:val="00B770E4"/>
    <w:rsid w:val="00B77BFA"/>
    <w:rsid w:val="00B80DD8"/>
    <w:rsid w:val="00B80E93"/>
    <w:rsid w:val="00B8180A"/>
    <w:rsid w:val="00B81A2E"/>
    <w:rsid w:val="00B81A4E"/>
    <w:rsid w:val="00B81C7D"/>
    <w:rsid w:val="00B8209B"/>
    <w:rsid w:val="00B82317"/>
    <w:rsid w:val="00B82642"/>
    <w:rsid w:val="00B8266C"/>
    <w:rsid w:val="00B82D09"/>
    <w:rsid w:val="00B82D33"/>
    <w:rsid w:val="00B83086"/>
    <w:rsid w:val="00B832E0"/>
    <w:rsid w:val="00B834AE"/>
    <w:rsid w:val="00B8405F"/>
    <w:rsid w:val="00B84C8A"/>
    <w:rsid w:val="00B8507A"/>
    <w:rsid w:val="00B85391"/>
    <w:rsid w:val="00B85467"/>
    <w:rsid w:val="00B8551C"/>
    <w:rsid w:val="00B855AC"/>
    <w:rsid w:val="00B856AE"/>
    <w:rsid w:val="00B85DD1"/>
    <w:rsid w:val="00B86109"/>
    <w:rsid w:val="00B86931"/>
    <w:rsid w:val="00B86FD7"/>
    <w:rsid w:val="00B8715A"/>
    <w:rsid w:val="00B871AF"/>
    <w:rsid w:val="00B87E03"/>
    <w:rsid w:val="00B9078C"/>
    <w:rsid w:val="00B90B8A"/>
    <w:rsid w:val="00B90E8F"/>
    <w:rsid w:val="00B912E6"/>
    <w:rsid w:val="00B916E8"/>
    <w:rsid w:val="00B91A55"/>
    <w:rsid w:val="00B92084"/>
    <w:rsid w:val="00B921B5"/>
    <w:rsid w:val="00B924D2"/>
    <w:rsid w:val="00B925F8"/>
    <w:rsid w:val="00B928A8"/>
    <w:rsid w:val="00B929F0"/>
    <w:rsid w:val="00B92F04"/>
    <w:rsid w:val="00B930F4"/>
    <w:rsid w:val="00B935AA"/>
    <w:rsid w:val="00B93D9C"/>
    <w:rsid w:val="00B940ED"/>
    <w:rsid w:val="00B9566C"/>
    <w:rsid w:val="00B95B20"/>
    <w:rsid w:val="00B95D0D"/>
    <w:rsid w:val="00B95EB4"/>
    <w:rsid w:val="00B96249"/>
    <w:rsid w:val="00B968FF"/>
    <w:rsid w:val="00B96C30"/>
    <w:rsid w:val="00B96CE0"/>
    <w:rsid w:val="00B9758C"/>
    <w:rsid w:val="00B9781B"/>
    <w:rsid w:val="00B97D67"/>
    <w:rsid w:val="00BA011B"/>
    <w:rsid w:val="00BA01A3"/>
    <w:rsid w:val="00BA04C6"/>
    <w:rsid w:val="00BA0CD2"/>
    <w:rsid w:val="00BA15F7"/>
    <w:rsid w:val="00BA18D7"/>
    <w:rsid w:val="00BA1DE5"/>
    <w:rsid w:val="00BA2706"/>
    <w:rsid w:val="00BA2B4E"/>
    <w:rsid w:val="00BA327B"/>
    <w:rsid w:val="00BA37AF"/>
    <w:rsid w:val="00BA3E69"/>
    <w:rsid w:val="00BA4591"/>
    <w:rsid w:val="00BA54D1"/>
    <w:rsid w:val="00BA560C"/>
    <w:rsid w:val="00BA5B3D"/>
    <w:rsid w:val="00BA5C67"/>
    <w:rsid w:val="00BA5EA7"/>
    <w:rsid w:val="00BA5FE7"/>
    <w:rsid w:val="00BA6408"/>
    <w:rsid w:val="00BA6995"/>
    <w:rsid w:val="00BA6A2A"/>
    <w:rsid w:val="00BA6D61"/>
    <w:rsid w:val="00BA72AA"/>
    <w:rsid w:val="00BA73C5"/>
    <w:rsid w:val="00BA77F4"/>
    <w:rsid w:val="00BB04DF"/>
    <w:rsid w:val="00BB09CA"/>
    <w:rsid w:val="00BB0D5A"/>
    <w:rsid w:val="00BB0E5C"/>
    <w:rsid w:val="00BB17A7"/>
    <w:rsid w:val="00BB1CFC"/>
    <w:rsid w:val="00BB1DF1"/>
    <w:rsid w:val="00BB2371"/>
    <w:rsid w:val="00BB2763"/>
    <w:rsid w:val="00BB2F4F"/>
    <w:rsid w:val="00BB30F7"/>
    <w:rsid w:val="00BB31D5"/>
    <w:rsid w:val="00BB360F"/>
    <w:rsid w:val="00BB3BC9"/>
    <w:rsid w:val="00BB42EE"/>
    <w:rsid w:val="00BB43BE"/>
    <w:rsid w:val="00BB493A"/>
    <w:rsid w:val="00BB4D7D"/>
    <w:rsid w:val="00BB5196"/>
    <w:rsid w:val="00BB529E"/>
    <w:rsid w:val="00BB5A6E"/>
    <w:rsid w:val="00BB5EE3"/>
    <w:rsid w:val="00BB6884"/>
    <w:rsid w:val="00BB6C53"/>
    <w:rsid w:val="00BB6EF7"/>
    <w:rsid w:val="00BB79BB"/>
    <w:rsid w:val="00BB7C3D"/>
    <w:rsid w:val="00BC01C4"/>
    <w:rsid w:val="00BC059E"/>
    <w:rsid w:val="00BC07A3"/>
    <w:rsid w:val="00BC0E90"/>
    <w:rsid w:val="00BC13CD"/>
    <w:rsid w:val="00BC2998"/>
    <w:rsid w:val="00BC2CF4"/>
    <w:rsid w:val="00BC3781"/>
    <w:rsid w:val="00BC3818"/>
    <w:rsid w:val="00BC3AE6"/>
    <w:rsid w:val="00BC3B79"/>
    <w:rsid w:val="00BC4335"/>
    <w:rsid w:val="00BC49F7"/>
    <w:rsid w:val="00BC53C6"/>
    <w:rsid w:val="00BC5772"/>
    <w:rsid w:val="00BC579A"/>
    <w:rsid w:val="00BC63BA"/>
    <w:rsid w:val="00BC65EA"/>
    <w:rsid w:val="00BC66EC"/>
    <w:rsid w:val="00BC6A0C"/>
    <w:rsid w:val="00BC7074"/>
    <w:rsid w:val="00BC7C57"/>
    <w:rsid w:val="00BC7E1A"/>
    <w:rsid w:val="00BD07CB"/>
    <w:rsid w:val="00BD09A2"/>
    <w:rsid w:val="00BD0E83"/>
    <w:rsid w:val="00BD1065"/>
    <w:rsid w:val="00BD116E"/>
    <w:rsid w:val="00BD138F"/>
    <w:rsid w:val="00BD18A0"/>
    <w:rsid w:val="00BD1EFF"/>
    <w:rsid w:val="00BD2525"/>
    <w:rsid w:val="00BD270A"/>
    <w:rsid w:val="00BD2E95"/>
    <w:rsid w:val="00BD35FD"/>
    <w:rsid w:val="00BD37C9"/>
    <w:rsid w:val="00BD38D9"/>
    <w:rsid w:val="00BD39D7"/>
    <w:rsid w:val="00BD3A37"/>
    <w:rsid w:val="00BD3BCF"/>
    <w:rsid w:val="00BD4287"/>
    <w:rsid w:val="00BD44B3"/>
    <w:rsid w:val="00BD44DB"/>
    <w:rsid w:val="00BD45C8"/>
    <w:rsid w:val="00BD4C17"/>
    <w:rsid w:val="00BD4CB2"/>
    <w:rsid w:val="00BD4D92"/>
    <w:rsid w:val="00BD4EE0"/>
    <w:rsid w:val="00BD54D2"/>
    <w:rsid w:val="00BD5517"/>
    <w:rsid w:val="00BD594C"/>
    <w:rsid w:val="00BD63E7"/>
    <w:rsid w:val="00BD63EE"/>
    <w:rsid w:val="00BD66B8"/>
    <w:rsid w:val="00BD738B"/>
    <w:rsid w:val="00BD7965"/>
    <w:rsid w:val="00BD7991"/>
    <w:rsid w:val="00BD7A6D"/>
    <w:rsid w:val="00BE02F5"/>
    <w:rsid w:val="00BE0853"/>
    <w:rsid w:val="00BE0DD9"/>
    <w:rsid w:val="00BE2134"/>
    <w:rsid w:val="00BE22A4"/>
    <w:rsid w:val="00BE29AE"/>
    <w:rsid w:val="00BE2ABE"/>
    <w:rsid w:val="00BE30F9"/>
    <w:rsid w:val="00BE30FB"/>
    <w:rsid w:val="00BE3A3B"/>
    <w:rsid w:val="00BE3A9D"/>
    <w:rsid w:val="00BE3EC7"/>
    <w:rsid w:val="00BE3F63"/>
    <w:rsid w:val="00BE426D"/>
    <w:rsid w:val="00BE4718"/>
    <w:rsid w:val="00BE4735"/>
    <w:rsid w:val="00BE4EF4"/>
    <w:rsid w:val="00BE5A33"/>
    <w:rsid w:val="00BE5BF1"/>
    <w:rsid w:val="00BE5C0E"/>
    <w:rsid w:val="00BE5C99"/>
    <w:rsid w:val="00BE602F"/>
    <w:rsid w:val="00BE636B"/>
    <w:rsid w:val="00BE686E"/>
    <w:rsid w:val="00BE6B01"/>
    <w:rsid w:val="00BE6B7A"/>
    <w:rsid w:val="00BE728E"/>
    <w:rsid w:val="00BF03C1"/>
    <w:rsid w:val="00BF0B27"/>
    <w:rsid w:val="00BF0EB4"/>
    <w:rsid w:val="00BF0EB6"/>
    <w:rsid w:val="00BF1102"/>
    <w:rsid w:val="00BF13EF"/>
    <w:rsid w:val="00BF14AD"/>
    <w:rsid w:val="00BF15ED"/>
    <w:rsid w:val="00BF1616"/>
    <w:rsid w:val="00BF1647"/>
    <w:rsid w:val="00BF1A61"/>
    <w:rsid w:val="00BF1BCE"/>
    <w:rsid w:val="00BF1DCB"/>
    <w:rsid w:val="00BF1E19"/>
    <w:rsid w:val="00BF22E6"/>
    <w:rsid w:val="00BF23D1"/>
    <w:rsid w:val="00BF277A"/>
    <w:rsid w:val="00BF29AB"/>
    <w:rsid w:val="00BF3231"/>
    <w:rsid w:val="00BF32AF"/>
    <w:rsid w:val="00BF3936"/>
    <w:rsid w:val="00BF3D7E"/>
    <w:rsid w:val="00BF3E82"/>
    <w:rsid w:val="00BF4F9E"/>
    <w:rsid w:val="00BF533E"/>
    <w:rsid w:val="00BF6000"/>
    <w:rsid w:val="00BF64D6"/>
    <w:rsid w:val="00BF6866"/>
    <w:rsid w:val="00BF691A"/>
    <w:rsid w:val="00BF6AC6"/>
    <w:rsid w:val="00BF6AE3"/>
    <w:rsid w:val="00BF6DCA"/>
    <w:rsid w:val="00BF7140"/>
    <w:rsid w:val="00C0013D"/>
    <w:rsid w:val="00C0038F"/>
    <w:rsid w:val="00C00B4B"/>
    <w:rsid w:val="00C00E82"/>
    <w:rsid w:val="00C00EEA"/>
    <w:rsid w:val="00C00F49"/>
    <w:rsid w:val="00C00FBB"/>
    <w:rsid w:val="00C012D6"/>
    <w:rsid w:val="00C01465"/>
    <w:rsid w:val="00C01B2A"/>
    <w:rsid w:val="00C02040"/>
    <w:rsid w:val="00C02259"/>
    <w:rsid w:val="00C02C7A"/>
    <w:rsid w:val="00C02E34"/>
    <w:rsid w:val="00C0359E"/>
    <w:rsid w:val="00C038A0"/>
    <w:rsid w:val="00C0407A"/>
    <w:rsid w:val="00C04B9F"/>
    <w:rsid w:val="00C04D03"/>
    <w:rsid w:val="00C04DAD"/>
    <w:rsid w:val="00C0502B"/>
    <w:rsid w:val="00C05075"/>
    <w:rsid w:val="00C0548A"/>
    <w:rsid w:val="00C057DF"/>
    <w:rsid w:val="00C058A0"/>
    <w:rsid w:val="00C060A2"/>
    <w:rsid w:val="00C0649A"/>
    <w:rsid w:val="00C06DF2"/>
    <w:rsid w:val="00C07C87"/>
    <w:rsid w:val="00C07D19"/>
    <w:rsid w:val="00C105C7"/>
    <w:rsid w:val="00C1060E"/>
    <w:rsid w:val="00C11191"/>
    <w:rsid w:val="00C11206"/>
    <w:rsid w:val="00C11B2F"/>
    <w:rsid w:val="00C11ED0"/>
    <w:rsid w:val="00C1210C"/>
    <w:rsid w:val="00C12194"/>
    <w:rsid w:val="00C12492"/>
    <w:rsid w:val="00C126BE"/>
    <w:rsid w:val="00C127B1"/>
    <w:rsid w:val="00C1295C"/>
    <w:rsid w:val="00C12C39"/>
    <w:rsid w:val="00C13AF2"/>
    <w:rsid w:val="00C13CE8"/>
    <w:rsid w:val="00C14057"/>
    <w:rsid w:val="00C14575"/>
    <w:rsid w:val="00C145BE"/>
    <w:rsid w:val="00C1463C"/>
    <w:rsid w:val="00C1520F"/>
    <w:rsid w:val="00C159FA"/>
    <w:rsid w:val="00C15AB5"/>
    <w:rsid w:val="00C1629D"/>
    <w:rsid w:val="00C16D12"/>
    <w:rsid w:val="00C16D15"/>
    <w:rsid w:val="00C16E00"/>
    <w:rsid w:val="00C16E3F"/>
    <w:rsid w:val="00C173E3"/>
    <w:rsid w:val="00C178EE"/>
    <w:rsid w:val="00C17A10"/>
    <w:rsid w:val="00C17BDA"/>
    <w:rsid w:val="00C17C68"/>
    <w:rsid w:val="00C17E0F"/>
    <w:rsid w:val="00C203AF"/>
    <w:rsid w:val="00C20BBF"/>
    <w:rsid w:val="00C2105C"/>
    <w:rsid w:val="00C215ED"/>
    <w:rsid w:val="00C21C8E"/>
    <w:rsid w:val="00C21FBC"/>
    <w:rsid w:val="00C2223F"/>
    <w:rsid w:val="00C22C62"/>
    <w:rsid w:val="00C22F81"/>
    <w:rsid w:val="00C2301A"/>
    <w:rsid w:val="00C23507"/>
    <w:rsid w:val="00C236FC"/>
    <w:rsid w:val="00C238D9"/>
    <w:rsid w:val="00C23A05"/>
    <w:rsid w:val="00C23BAF"/>
    <w:rsid w:val="00C24006"/>
    <w:rsid w:val="00C245D6"/>
    <w:rsid w:val="00C246AE"/>
    <w:rsid w:val="00C24CD3"/>
    <w:rsid w:val="00C2525D"/>
    <w:rsid w:val="00C252A4"/>
    <w:rsid w:val="00C254C4"/>
    <w:rsid w:val="00C2567D"/>
    <w:rsid w:val="00C256B4"/>
    <w:rsid w:val="00C25B29"/>
    <w:rsid w:val="00C25CE7"/>
    <w:rsid w:val="00C25D90"/>
    <w:rsid w:val="00C25EDF"/>
    <w:rsid w:val="00C2612B"/>
    <w:rsid w:val="00C2704E"/>
    <w:rsid w:val="00C27547"/>
    <w:rsid w:val="00C2786B"/>
    <w:rsid w:val="00C27F45"/>
    <w:rsid w:val="00C30253"/>
    <w:rsid w:val="00C30546"/>
    <w:rsid w:val="00C30A56"/>
    <w:rsid w:val="00C3195E"/>
    <w:rsid w:val="00C319B6"/>
    <w:rsid w:val="00C31F5A"/>
    <w:rsid w:val="00C3202C"/>
    <w:rsid w:val="00C32E6D"/>
    <w:rsid w:val="00C32F41"/>
    <w:rsid w:val="00C332A6"/>
    <w:rsid w:val="00C3346B"/>
    <w:rsid w:val="00C338AB"/>
    <w:rsid w:val="00C33981"/>
    <w:rsid w:val="00C33F84"/>
    <w:rsid w:val="00C341D6"/>
    <w:rsid w:val="00C34BD6"/>
    <w:rsid w:val="00C34F5C"/>
    <w:rsid w:val="00C34FBC"/>
    <w:rsid w:val="00C35364"/>
    <w:rsid w:val="00C362B4"/>
    <w:rsid w:val="00C362C0"/>
    <w:rsid w:val="00C364D1"/>
    <w:rsid w:val="00C364E6"/>
    <w:rsid w:val="00C36ED2"/>
    <w:rsid w:val="00C371D2"/>
    <w:rsid w:val="00C37286"/>
    <w:rsid w:val="00C3743A"/>
    <w:rsid w:val="00C37CCF"/>
    <w:rsid w:val="00C40235"/>
    <w:rsid w:val="00C404B5"/>
    <w:rsid w:val="00C411A4"/>
    <w:rsid w:val="00C414A1"/>
    <w:rsid w:val="00C4168B"/>
    <w:rsid w:val="00C41865"/>
    <w:rsid w:val="00C41D93"/>
    <w:rsid w:val="00C41E83"/>
    <w:rsid w:val="00C42664"/>
    <w:rsid w:val="00C42726"/>
    <w:rsid w:val="00C429EC"/>
    <w:rsid w:val="00C42AA8"/>
    <w:rsid w:val="00C42BCA"/>
    <w:rsid w:val="00C42D70"/>
    <w:rsid w:val="00C42F1A"/>
    <w:rsid w:val="00C42F36"/>
    <w:rsid w:val="00C43434"/>
    <w:rsid w:val="00C4398F"/>
    <w:rsid w:val="00C442A0"/>
    <w:rsid w:val="00C44882"/>
    <w:rsid w:val="00C44B40"/>
    <w:rsid w:val="00C44C45"/>
    <w:rsid w:val="00C44E6C"/>
    <w:rsid w:val="00C4501C"/>
    <w:rsid w:val="00C453C9"/>
    <w:rsid w:val="00C456D8"/>
    <w:rsid w:val="00C45EC1"/>
    <w:rsid w:val="00C45F8D"/>
    <w:rsid w:val="00C460AA"/>
    <w:rsid w:val="00C46841"/>
    <w:rsid w:val="00C46CA7"/>
    <w:rsid w:val="00C46DE7"/>
    <w:rsid w:val="00C477F9"/>
    <w:rsid w:val="00C47AC0"/>
    <w:rsid w:val="00C50086"/>
    <w:rsid w:val="00C5015E"/>
    <w:rsid w:val="00C50957"/>
    <w:rsid w:val="00C50D9B"/>
    <w:rsid w:val="00C50E01"/>
    <w:rsid w:val="00C50E97"/>
    <w:rsid w:val="00C511DE"/>
    <w:rsid w:val="00C512BD"/>
    <w:rsid w:val="00C51372"/>
    <w:rsid w:val="00C52463"/>
    <w:rsid w:val="00C527F8"/>
    <w:rsid w:val="00C52BFF"/>
    <w:rsid w:val="00C52CCD"/>
    <w:rsid w:val="00C531D6"/>
    <w:rsid w:val="00C5369E"/>
    <w:rsid w:val="00C53980"/>
    <w:rsid w:val="00C5416B"/>
    <w:rsid w:val="00C54623"/>
    <w:rsid w:val="00C54743"/>
    <w:rsid w:val="00C54B47"/>
    <w:rsid w:val="00C54CF8"/>
    <w:rsid w:val="00C54D68"/>
    <w:rsid w:val="00C54E95"/>
    <w:rsid w:val="00C55490"/>
    <w:rsid w:val="00C55B7A"/>
    <w:rsid w:val="00C55FBA"/>
    <w:rsid w:val="00C56508"/>
    <w:rsid w:val="00C56AC9"/>
    <w:rsid w:val="00C57360"/>
    <w:rsid w:val="00C57472"/>
    <w:rsid w:val="00C5765C"/>
    <w:rsid w:val="00C577DE"/>
    <w:rsid w:val="00C57F36"/>
    <w:rsid w:val="00C60812"/>
    <w:rsid w:val="00C60964"/>
    <w:rsid w:val="00C61427"/>
    <w:rsid w:val="00C62416"/>
    <w:rsid w:val="00C6281B"/>
    <w:rsid w:val="00C628B9"/>
    <w:rsid w:val="00C62BC4"/>
    <w:rsid w:val="00C6342E"/>
    <w:rsid w:val="00C637A1"/>
    <w:rsid w:val="00C63E86"/>
    <w:rsid w:val="00C64A53"/>
    <w:rsid w:val="00C652D2"/>
    <w:rsid w:val="00C6541E"/>
    <w:rsid w:val="00C65DB9"/>
    <w:rsid w:val="00C660B3"/>
    <w:rsid w:val="00C665CD"/>
    <w:rsid w:val="00C66804"/>
    <w:rsid w:val="00C66A2E"/>
    <w:rsid w:val="00C66C0B"/>
    <w:rsid w:val="00C66DE8"/>
    <w:rsid w:val="00C66E54"/>
    <w:rsid w:val="00C67045"/>
    <w:rsid w:val="00C67248"/>
    <w:rsid w:val="00C67334"/>
    <w:rsid w:val="00C6741C"/>
    <w:rsid w:val="00C6774E"/>
    <w:rsid w:val="00C67781"/>
    <w:rsid w:val="00C67A45"/>
    <w:rsid w:val="00C67B87"/>
    <w:rsid w:val="00C67D85"/>
    <w:rsid w:val="00C70630"/>
    <w:rsid w:val="00C711A1"/>
    <w:rsid w:val="00C713AC"/>
    <w:rsid w:val="00C71DE1"/>
    <w:rsid w:val="00C722C3"/>
    <w:rsid w:val="00C72621"/>
    <w:rsid w:val="00C727BF"/>
    <w:rsid w:val="00C72C1D"/>
    <w:rsid w:val="00C72E06"/>
    <w:rsid w:val="00C72E7C"/>
    <w:rsid w:val="00C7340F"/>
    <w:rsid w:val="00C7368E"/>
    <w:rsid w:val="00C739CC"/>
    <w:rsid w:val="00C73D43"/>
    <w:rsid w:val="00C73F3A"/>
    <w:rsid w:val="00C740AE"/>
    <w:rsid w:val="00C756DA"/>
    <w:rsid w:val="00C75CFE"/>
    <w:rsid w:val="00C7761F"/>
    <w:rsid w:val="00C77C83"/>
    <w:rsid w:val="00C8023B"/>
    <w:rsid w:val="00C802CB"/>
    <w:rsid w:val="00C814A6"/>
    <w:rsid w:val="00C8186A"/>
    <w:rsid w:val="00C81B6D"/>
    <w:rsid w:val="00C8251D"/>
    <w:rsid w:val="00C8291D"/>
    <w:rsid w:val="00C82A35"/>
    <w:rsid w:val="00C82DCB"/>
    <w:rsid w:val="00C83061"/>
    <w:rsid w:val="00C8312E"/>
    <w:rsid w:val="00C8334F"/>
    <w:rsid w:val="00C83429"/>
    <w:rsid w:val="00C837E8"/>
    <w:rsid w:val="00C83A36"/>
    <w:rsid w:val="00C84623"/>
    <w:rsid w:val="00C847B0"/>
    <w:rsid w:val="00C85732"/>
    <w:rsid w:val="00C85752"/>
    <w:rsid w:val="00C85BA4"/>
    <w:rsid w:val="00C863D2"/>
    <w:rsid w:val="00C8676C"/>
    <w:rsid w:val="00C867C6"/>
    <w:rsid w:val="00C869B6"/>
    <w:rsid w:val="00C86E3F"/>
    <w:rsid w:val="00C87262"/>
    <w:rsid w:val="00C87A49"/>
    <w:rsid w:val="00C87E4F"/>
    <w:rsid w:val="00C90435"/>
    <w:rsid w:val="00C909A0"/>
    <w:rsid w:val="00C90E09"/>
    <w:rsid w:val="00C9170E"/>
    <w:rsid w:val="00C9220B"/>
    <w:rsid w:val="00C92F95"/>
    <w:rsid w:val="00C935A6"/>
    <w:rsid w:val="00C9401B"/>
    <w:rsid w:val="00C947C3"/>
    <w:rsid w:val="00C948D4"/>
    <w:rsid w:val="00C94AC8"/>
    <w:rsid w:val="00C94D28"/>
    <w:rsid w:val="00C94D58"/>
    <w:rsid w:val="00C95B71"/>
    <w:rsid w:val="00C95F20"/>
    <w:rsid w:val="00C961EC"/>
    <w:rsid w:val="00C968FE"/>
    <w:rsid w:val="00C9690A"/>
    <w:rsid w:val="00C96925"/>
    <w:rsid w:val="00C96DFA"/>
    <w:rsid w:val="00C9732A"/>
    <w:rsid w:val="00C974B4"/>
    <w:rsid w:val="00CA0088"/>
    <w:rsid w:val="00CA0AB6"/>
    <w:rsid w:val="00CA0FF7"/>
    <w:rsid w:val="00CA1102"/>
    <w:rsid w:val="00CA1BC8"/>
    <w:rsid w:val="00CA29E0"/>
    <w:rsid w:val="00CA2BCE"/>
    <w:rsid w:val="00CA2F53"/>
    <w:rsid w:val="00CA3648"/>
    <w:rsid w:val="00CA389D"/>
    <w:rsid w:val="00CA39A2"/>
    <w:rsid w:val="00CA3F7F"/>
    <w:rsid w:val="00CA43F2"/>
    <w:rsid w:val="00CA48BB"/>
    <w:rsid w:val="00CA57FE"/>
    <w:rsid w:val="00CA5831"/>
    <w:rsid w:val="00CA5847"/>
    <w:rsid w:val="00CA588B"/>
    <w:rsid w:val="00CA5A72"/>
    <w:rsid w:val="00CA5D9A"/>
    <w:rsid w:val="00CA5DAD"/>
    <w:rsid w:val="00CA6103"/>
    <w:rsid w:val="00CA6232"/>
    <w:rsid w:val="00CA642D"/>
    <w:rsid w:val="00CA67E9"/>
    <w:rsid w:val="00CA7461"/>
    <w:rsid w:val="00CA7744"/>
    <w:rsid w:val="00CA7C17"/>
    <w:rsid w:val="00CA7EA7"/>
    <w:rsid w:val="00CB01DF"/>
    <w:rsid w:val="00CB02C6"/>
    <w:rsid w:val="00CB1709"/>
    <w:rsid w:val="00CB19D6"/>
    <w:rsid w:val="00CB2190"/>
    <w:rsid w:val="00CB22A2"/>
    <w:rsid w:val="00CB27E4"/>
    <w:rsid w:val="00CB2F23"/>
    <w:rsid w:val="00CB3A13"/>
    <w:rsid w:val="00CB3CF9"/>
    <w:rsid w:val="00CB4037"/>
    <w:rsid w:val="00CB4B16"/>
    <w:rsid w:val="00CB4B2D"/>
    <w:rsid w:val="00CB562E"/>
    <w:rsid w:val="00CB56BC"/>
    <w:rsid w:val="00CB5ABC"/>
    <w:rsid w:val="00CB5FD6"/>
    <w:rsid w:val="00CB6D32"/>
    <w:rsid w:val="00CB7249"/>
    <w:rsid w:val="00CB7476"/>
    <w:rsid w:val="00CB7EC3"/>
    <w:rsid w:val="00CB7ED1"/>
    <w:rsid w:val="00CB7EF3"/>
    <w:rsid w:val="00CC076D"/>
    <w:rsid w:val="00CC08D6"/>
    <w:rsid w:val="00CC0C47"/>
    <w:rsid w:val="00CC1007"/>
    <w:rsid w:val="00CC1153"/>
    <w:rsid w:val="00CC13BC"/>
    <w:rsid w:val="00CC15E2"/>
    <w:rsid w:val="00CC1B3D"/>
    <w:rsid w:val="00CC268D"/>
    <w:rsid w:val="00CC2869"/>
    <w:rsid w:val="00CC3027"/>
    <w:rsid w:val="00CC3C3F"/>
    <w:rsid w:val="00CC3DD1"/>
    <w:rsid w:val="00CC423F"/>
    <w:rsid w:val="00CC446E"/>
    <w:rsid w:val="00CC45DE"/>
    <w:rsid w:val="00CC4857"/>
    <w:rsid w:val="00CC4992"/>
    <w:rsid w:val="00CC4A09"/>
    <w:rsid w:val="00CC4A90"/>
    <w:rsid w:val="00CC4D45"/>
    <w:rsid w:val="00CC4E47"/>
    <w:rsid w:val="00CC5128"/>
    <w:rsid w:val="00CC5604"/>
    <w:rsid w:val="00CC56A4"/>
    <w:rsid w:val="00CC58DD"/>
    <w:rsid w:val="00CC6DAF"/>
    <w:rsid w:val="00CC701F"/>
    <w:rsid w:val="00CC71F7"/>
    <w:rsid w:val="00CC7E1A"/>
    <w:rsid w:val="00CD00D6"/>
    <w:rsid w:val="00CD0209"/>
    <w:rsid w:val="00CD0336"/>
    <w:rsid w:val="00CD04A1"/>
    <w:rsid w:val="00CD060D"/>
    <w:rsid w:val="00CD069A"/>
    <w:rsid w:val="00CD0BE8"/>
    <w:rsid w:val="00CD1617"/>
    <w:rsid w:val="00CD1CBB"/>
    <w:rsid w:val="00CD27E2"/>
    <w:rsid w:val="00CD2845"/>
    <w:rsid w:val="00CD28DA"/>
    <w:rsid w:val="00CD2BAD"/>
    <w:rsid w:val="00CD368D"/>
    <w:rsid w:val="00CD39BB"/>
    <w:rsid w:val="00CD46F5"/>
    <w:rsid w:val="00CD46FD"/>
    <w:rsid w:val="00CD47FB"/>
    <w:rsid w:val="00CD4A7C"/>
    <w:rsid w:val="00CD4CD1"/>
    <w:rsid w:val="00CD4EC7"/>
    <w:rsid w:val="00CD65D0"/>
    <w:rsid w:val="00CD6965"/>
    <w:rsid w:val="00CD6A46"/>
    <w:rsid w:val="00CD6F95"/>
    <w:rsid w:val="00CD7502"/>
    <w:rsid w:val="00CD75A9"/>
    <w:rsid w:val="00CD7868"/>
    <w:rsid w:val="00CE03B2"/>
    <w:rsid w:val="00CE0CB4"/>
    <w:rsid w:val="00CE103C"/>
    <w:rsid w:val="00CE1228"/>
    <w:rsid w:val="00CE1660"/>
    <w:rsid w:val="00CE1D45"/>
    <w:rsid w:val="00CE1EBE"/>
    <w:rsid w:val="00CE21D3"/>
    <w:rsid w:val="00CE2257"/>
    <w:rsid w:val="00CE273F"/>
    <w:rsid w:val="00CE2965"/>
    <w:rsid w:val="00CE2E8B"/>
    <w:rsid w:val="00CE3AB0"/>
    <w:rsid w:val="00CE421E"/>
    <w:rsid w:val="00CE4371"/>
    <w:rsid w:val="00CE4C3D"/>
    <w:rsid w:val="00CE527C"/>
    <w:rsid w:val="00CE566F"/>
    <w:rsid w:val="00CE5C33"/>
    <w:rsid w:val="00CE5E91"/>
    <w:rsid w:val="00CE5ED0"/>
    <w:rsid w:val="00CE6036"/>
    <w:rsid w:val="00CE6BE2"/>
    <w:rsid w:val="00CE6C72"/>
    <w:rsid w:val="00CE6E50"/>
    <w:rsid w:val="00CE7A19"/>
    <w:rsid w:val="00CF0252"/>
    <w:rsid w:val="00CF1276"/>
    <w:rsid w:val="00CF13B8"/>
    <w:rsid w:val="00CF15A1"/>
    <w:rsid w:val="00CF1AD3"/>
    <w:rsid w:val="00CF1F8C"/>
    <w:rsid w:val="00CF1FD6"/>
    <w:rsid w:val="00CF2ED5"/>
    <w:rsid w:val="00CF3607"/>
    <w:rsid w:val="00CF3CA7"/>
    <w:rsid w:val="00CF3CBE"/>
    <w:rsid w:val="00CF4F37"/>
    <w:rsid w:val="00CF4FA0"/>
    <w:rsid w:val="00CF5182"/>
    <w:rsid w:val="00CF5724"/>
    <w:rsid w:val="00CF59E1"/>
    <w:rsid w:val="00CF59F4"/>
    <w:rsid w:val="00CF5B58"/>
    <w:rsid w:val="00CF668F"/>
    <w:rsid w:val="00CF7053"/>
    <w:rsid w:val="00CF7054"/>
    <w:rsid w:val="00CF711A"/>
    <w:rsid w:val="00CF7390"/>
    <w:rsid w:val="00CF74F5"/>
    <w:rsid w:val="00CF7967"/>
    <w:rsid w:val="00D0004F"/>
    <w:rsid w:val="00D00A39"/>
    <w:rsid w:val="00D00A75"/>
    <w:rsid w:val="00D00EFB"/>
    <w:rsid w:val="00D01263"/>
    <w:rsid w:val="00D0135D"/>
    <w:rsid w:val="00D01932"/>
    <w:rsid w:val="00D01A27"/>
    <w:rsid w:val="00D01D06"/>
    <w:rsid w:val="00D0303A"/>
    <w:rsid w:val="00D0310E"/>
    <w:rsid w:val="00D031B8"/>
    <w:rsid w:val="00D0377B"/>
    <w:rsid w:val="00D04052"/>
    <w:rsid w:val="00D04256"/>
    <w:rsid w:val="00D04529"/>
    <w:rsid w:val="00D04945"/>
    <w:rsid w:val="00D04E56"/>
    <w:rsid w:val="00D04F18"/>
    <w:rsid w:val="00D04F55"/>
    <w:rsid w:val="00D05CB0"/>
    <w:rsid w:val="00D05CDF"/>
    <w:rsid w:val="00D06058"/>
    <w:rsid w:val="00D06155"/>
    <w:rsid w:val="00D0624A"/>
    <w:rsid w:val="00D06518"/>
    <w:rsid w:val="00D06871"/>
    <w:rsid w:val="00D06C49"/>
    <w:rsid w:val="00D06D8B"/>
    <w:rsid w:val="00D06EFE"/>
    <w:rsid w:val="00D070B3"/>
    <w:rsid w:val="00D07133"/>
    <w:rsid w:val="00D0718E"/>
    <w:rsid w:val="00D07249"/>
    <w:rsid w:val="00D072A5"/>
    <w:rsid w:val="00D0765E"/>
    <w:rsid w:val="00D07D3E"/>
    <w:rsid w:val="00D10144"/>
    <w:rsid w:val="00D10256"/>
    <w:rsid w:val="00D109D7"/>
    <w:rsid w:val="00D12030"/>
    <w:rsid w:val="00D12A13"/>
    <w:rsid w:val="00D12C48"/>
    <w:rsid w:val="00D13758"/>
    <w:rsid w:val="00D137E6"/>
    <w:rsid w:val="00D1382C"/>
    <w:rsid w:val="00D13ACC"/>
    <w:rsid w:val="00D13C88"/>
    <w:rsid w:val="00D13FD4"/>
    <w:rsid w:val="00D14852"/>
    <w:rsid w:val="00D14ADD"/>
    <w:rsid w:val="00D14E4F"/>
    <w:rsid w:val="00D1500E"/>
    <w:rsid w:val="00D15259"/>
    <w:rsid w:val="00D1584C"/>
    <w:rsid w:val="00D15B49"/>
    <w:rsid w:val="00D15B4F"/>
    <w:rsid w:val="00D15CCD"/>
    <w:rsid w:val="00D166DA"/>
    <w:rsid w:val="00D167A5"/>
    <w:rsid w:val="00D16B57"/>
    <w:rsid w:val="00D16C5A"/>
    <w:rsid w:val="00D16D20"/>
    <w:rsid w:val="00D17810"/>
    <w:rsid w:val="00D1788E"/>
    <w:rsid w:val="00D1796F"/>
    <w:rsid w:val="00D20066"/>
    <w:rsid w:val="00D203C6"/>
    <w:rsid w:val="00D204DF"/>
    <w:rsid w:val="00D206A4"/>
    <w:rsid w:val="00D20A58"/>
    <w:rsid w:val="00D21379"/>
    <w:rsid w:val="00D21431"/>
    <w:rsid w:val="00D21E50"/>
    <w:rsid w:val="00D22465"/>
    <w:rsid w:val="00D225B9"/>
    <w:rsid w:val="00D22A7B"/>
    <w:rsid w:val="00D22A88"/>
    <w:rsid w:val="00D2311D"/>
    <w:rsid w:val="00D23898"/>
    <w:rsid w:val="00D23A5A"/>
    <w:rsid w:val="00D23BC3"/>
    <w:rsid w:val="00D23FED"/>
    <w:rsid w:val="00D24169"/>
    <w:rsid w:val="00D243F4"/>
    <w:rsid w:val="00D247CE"/>
    <w:rsid w:val="00D24ABD"/>
    <w:rsid w:val="00D2527C"/>
    <w:rsid w:val="00D25E87"/>
    <w:rsid w:val="00D25FCE"/>
    <w:rsid w:val="00D2671E"/>
    <w:rsid w:val="00D26AB5"/>
    <w:rsid w:val="00D26BA2"/>
    <w:rsid w:val="00D26C83"/>
    <w:rsid w:val="00D271C2"/>
    <w:rsid w:val="00D275B1"/>
    <w:rsid w:val="00D2793B"/>
    <w:rsid w:val="00D305DF"/>
    <w:rsid w:val="00D3081B"/>
    <w:rsid w:val="00D30B30"/>
    <w:rsid w:val="00D313B9"/>
    <w:rsid w:val="00D31DE5"/>
    <w:rsid w:val="00D326F6"/>
    <w:rsid w:val="00D32FE8"/>
    <w:rsid w:val="00D3372B"/>
    <w:rsid w:val="00D339B6"/>
    <w:rsid w:val="00D33A04"/>
    <w:rsid w:val="00D33CC1"/>
    <w:rsid w:val="00D34575"/>
    <w:rsid w:val="00D345B8"/>
    <w:rsid w:val="00D34EB0"/>
    <w:rsid w:val="00D34F2D"/>
    <w:rsid w:val="00D34F3F"/>
    <w:rsid w:val="00D35513"/>
    <w:rsid w:val="00D35575"/>
    <w:rsid w:val="00D35751"/>
    <w:rsid w:val="00D3599B"/>
    <w:rsid w:val="00D359B0"/>
    <w:rsid w:val="00D35AA1"/>
    <w:rsid w:val="00D35B75"/>
    <w:rsid w:val="00D35D0B"/>
    <w:rsid w:val="00D35D28"/>
    <w:rsid w:val="00D35D7C"/>
    <w:rsid w:val="00D35F09"/>
    <w:rsid w:val="00D36249"/>
    <w:rsid w:val="00D36533"/>
    <w:rsid w:val="00D3660C"/>
    <w:rsid w:val="00D36715"/>
    <w:rsid w:val="00D36825"/>
    <w:rsid w:val="00D3689C"/>
    <w:rsid w:val="00D36922"/>
    <w:rsid w:val="00D36E51"/>
    <w:rsid w:val="00D371BE"/>
    <w:rsid w:val="00D371E9"/>
    <w:rsid w:val="00D377A3"/>
    <w:rsid w:val="00D37989"/>
    <w:rsid w:val="00D4017E"/>
    <w:rsid w:val="00D401C2"/>
    <w:rsid w:val="00D401F5"/>
    <w:rsid w:val="00D4077A"/>
    <w:rsid w:val="00D408EF"/>
    <w:rsid w:val="00D41674"/>
    <w:rsid w:val="00D41937"/>
    <w:rsid w:val="00D41CCA"/>
    <w:rsid w:val="00D42001"/>
    <w:rsid w:val="00D42453"/>
    <w:rsid w:val="00D43482"/>
    <w:rsid w:val="00D43AAE"/>
    <w:rsid w:val="00D43D04"/>
    <w:rsid w:val="00D44018"/>
    <w:rsid w:val="00D44572"/>
    <w:rsid w:val="00D447D2"/>
    <w:rsid w:val="00D44E2C"/>
    <w:rsid w:val="00D452FA"/>
    <w:rsid w:val="00D453F2"/>
    <w:rsid w:val="00D45AB1"/>
    <w:rsid w:val="00D45CE1"/>
    <w:rsid w:val="00D45DC2"/>
    <w:rsid w:val="00D45F53"/>
    <w:rsid w:val="00D45FEA"/>
    <w:rsid w:val="00D463BC"/>
    <w:rsid w:val="00D467B7"/>
    <w:rsid w:val="00D46944"/>
    <w:rsid w:val="00D4755E"/>
    <w:rsid w:val="00D47D32"/>
    <w:rsid w:val="00D47D49"/>
    <w:rsid w:val="00D500A8"/>
    <w:rsid w:val="00D504EA"/>
    <w:rsid w:val="00D50D1D"/>
    <w:rsid w:val="00D518E0"/>
    <w:rsid w:val="00D51F0A"/>
    <w:rsid w:val="00D531FC"/>
    <w:rsid w:val="00D5328A"/>
    <w:rsid w:val="00D536DC"/>
    <w:rsid w:val="00D53BEF"/>
    <w:rsid w:val="00D53D31"/>
    <w:rsid w:val="00D54469"/>
    <w:rsid w:val="00D5454B"/>
    <w:rsid w:val="00D5463B"/>
    <w:rsid w:val="00D54BE2"/>
    <w:rsid w:val="00D54D1F"/>
    <w:rsid w:val="00D54EC3"/>
    <w:rsid w:val="00D556A8"/>
    <w:rsid w:val="00D559A8"/>
    <w:rsid w:val="00D55AEC"/>
    <w:rsid w:val="00D56056"/>
    <w:rsid w:val="00D56AF5"/>
    <w:rsid w:val="00D56D22"/>
    <w:rsid w:val="00D56E6F"/>
    <w:rsid w:val="00D56EBC"/>
    <w:rsid w:val="00D57545"/>
    <w:rsid w:val="00D576DC"/>
    <w:rsid w:val="00D57715"/>
    <w:rsid w:val="00D57E39"/>
    <w:rsid w:val="00D57F80"/>
    <w:rsid w:val="00D60209"/>
    <w:rsid w:val="00D6066A"/>
    <w:rsid w:val="00D60827"/>
    <w:rsid w:val="00D609FB"/>
    <w:rsid w:val="00D60D5A"/>
    <w:rsid w:val="00D611BC"/>
    <w:rsid w:val="00D61D0A"/>
    <w:rsid w:val="00D62875"/>
    <w:rsid w:val="00D62A58"/>
    <w:rsid w:val="00D62D8B"/>
    <w:rsid w:val="00D62F8E"/>
    <w:rsid w:val="00D62F92"/>
    <w:rsid w:val="00D6375D"/>
    <w:rsid w:val="00D638CA"/>
    <w:rsid w:val="00D63DEB"/>
    <w:rsid w:val="00D64282"/>
    <w:rsid w:val="00D642FD"/>
    <w:rsid w:val="00D64A56"/>
    <w:rsid w:val="00D64A90"/>
    <w:rsid w:val="00D64CBA"/>
    <w:rsid w:val="00D64CC8"/>
    <w:rsid w:val="00D653DE"/>
    <w:rsid w:val="00D655AB"/>
    <w:rsid w:val="00D65DB9"/>
    <w:rsid w:val="00D65FE6"/>
    <w:rsid w:val="00D66728"/>
    <w:rsid w:val="00D66B5A"/>
    <w:rsid w:val="00D66BCE"/>
    <w:rsid w:val="00D66F52"/>
    <w:rsid w:val="00D6729B"/>
    <w:rsid w:val="00D673D9"/>
    <w:rsid w:val="00D67428"/>
    <w:rsid w:val="00D67611"/>
    <w:rsid w:val="00D67ADE"/>
    <w:rsid w:val="00D67CA0"/>
    <w:rsid w:val="00D67EA1"/>
    <w:rsid w:val="00D70081"/>
    <w:rsid w:val="00D7061B"/>
    <w:rsid w:val="00D706DA"/>
    <w:rsid w:val="00D70BEF"/>
    <w:rsid w:val="00D70D29"/>
    <w:rsid w:val="00D711B3"/>
    <w:rsid w:val="00D71230"/>
    <w:rsid w:val="00D71376"/>
    <w:rsid w:val="00D71CC3"/>
    <w:rsid w:val="00D7250B"/>
    <w:rsid w:val="00D72591"/>
    <w:rsid w:val="00D725FB"/>
    <w:rsid w:val="00D7266C"/>
    <w:rsid w:val="00D72C2D"/>
    <w:rsid w:val="00D72E14"/>
    <w:rsid w:val="00D731EE"/>
    <w:rsid w:val="00D73C5A"/>
    <w:rsid w:val="00D73E12"/>
    <w:rsid w:val="00D73EB0"/>
    <w:rsid w:val="00D73F44"/>
    <w:rsid w:val="00D74612"/>
    <w:rsid w:val="00D74965"/>
    <w:rsid w:val="00D74969"/>
    <w:rsid w:val="00D749BD"/>
    <w:rsid w:val="00D74B21"/>
    <w:rsid w:val="00D7569A"/>
    <w:rsid w:val="00D75C00"/>
    <w:rsid w:val="00D75DD3"/>
    <w:rsid w:val="00D76A50"/>
    <w:rsid w:val="00D76ACC"/>
    <w:rsid w:val="00D76C00"/>
    <w:rsid w:val="00D76C23"/>
    <w:rsid w:val="00D76D9A"/>
    <w:rsid w:val="00D7704B"/>
    <w:rsid w:val="00D772C9"/>
    <w:rsid w:val="00D774A1"/>
    <w:rsid w:val="00D800BC"/>
    <w:rsid w:val="00D803F6"/>
    <w:rsid w:val="00D80FF6"/>
    <w:rsid w:val="00D8123D"/>
    <w:rsid w:val="00D81250"/>
    <w:rsid w:val="00D81289"/>
    <w:rsid w:val="00D8146D"/>
    <w:rsid w:val="00D81640"/>
    <w:rsid w:val="00D82414"/>
    <w:rsid w:val="00D82450"/>
    <w:rsid w:val="00D830E6"/>
    <w:rsid w:val="00D83179"/>
    <w:rsid w:val="00D8389F"/>
    <w:rsid w:val="00D83998"/>
    <w:rsid w:val="00D83C6E"/>
    <w:rsid w:val="00D841E2"/>
    <w:rsid w:val="00D8427B"/>
    <w:rsid w:val="00D842FB"/>
    <w:rsid w:val="00D84340"/>
    <w:rsid w:val="00D84DE3"/>
    <w:rsid w:val="00D84F1E"/>
    <w:rsid w:val="00D85313"/>
    <w:rsid w:val="00D85F14"/>
    <w:rsid w:val="00D8634B"/>
    <w:rsid w:val="00D864E2"/>
    <w:rsid w:val="00D867C4"/>
    <w:rsid w:val="00D868AF"/>
    <w:rsid w:val="00D86C80"/>
    <w:rsid w:val="00D87206"/>
    <w:rsid w:val="00D874FD"/>
    <w:rsid w:val="00D875BE"/>
    <w:rsid w:val="00D878D2"/>
    <w:rsid w:val="00D87B94"/>
    <w:rsid w:val="00D87EAD"/>
    <w:rsid w:val="00D87FC4"/>
    <w:rsid w:val="00D9018D"/>
    <w:rsid w:val="00D90A60"/>
    <w:rsid w:val="00D90B2D"/>
    <w:rsid w:val="00D90F99"/>
    <w:rsid w:val="00D90F9C"/>
    <w:rsid w:val="00D9113B"/>
    <w:rsid w:val="00D913EB"/>
    <w:rsid w:val="00D9147D"/>
    <w:rsid w:val="00D91658"/>
    <w:rsid w:val="00D917D4"/>
    <w:rsid w:val="00D91D70"/>
    <w:rsid w:val="00D921FB"/>
    <w:rsid w:val="00D92925"/>
    <w:rsid w:val="00D92942"/>
    <w:rsid w:val="00D92969"/>
    <w:rsid w:val="00D92BEC"/>
    <w:rsid w:val="00D92C24"/>
    <w:rsid w:val="00D92E48"/>
    <w:rsid w:val="00D935EC"/>
    <w:rsid w:val="00D939BB"/>
    <w:rsid w:val="00D93A9C"/>
    <w:rsid w:val="00D94302"/>
    <w:rsid w:val="00D94944"/>
    <w:rsid w:val="00D949D1"/>
    <w:rsid w:val="00D94DEC"/>
    <w:rsid w:val="00D953A1"/>
    <w:rsid w:val="00D9594E"/>
    <w:rsid w:val="00D95D16"/>
    <w:rsid w:val="00D96564"/>
    <w:rsid w:val="00D96F21"/>
    <w:rsid w:val="00D96F73"/>
    <w:rsid w:val="00DA009C"/>
    <w:rsid w:val="00DA0A6A"/>
    <w:rsid w:val="00DA1062"/>
    <w:rsid w:val="00DA117B"/>
    <w:rsid w:val="00DA1E0B"/>
    <w:rsid w:val="00DA1F9C"/>
    <w:rsid w:val="00DA20C7"/>
    <w:rsid w:val="00DA25CF"/>
    <w:rsid w:val="00DA2AB6"/>
    <w:rsid w:val="00DA2B05"/>
    <w:rsid w:val="00DA3A42"/>
    <w:rsid w:val="00DA3CB9"/>
    <w:rsid w:val="00DA4979"/>
    <w:rsid w:val="00DA4AF5"/>
    <w:rsid w:val="00DA5716"/>
    <w:rsid w:val="00DA573F"/>
    <w:rsid w:val="00DA5BD7"/>
    <w:rsid w:val="00DA6D56"/>
    <w:rsid w:val="00DB0852"/>
    <w:rsid w:val="00DB089C"/>
    <w:rsid w:val="00DB11E9"/>
    <w:rsid w:val="00DB1258"/>
    <w:rsid w:val="00DB126C"/>
    <w:rsid w:val="00DB135C"/>
    <w:rsid w:val="00DB1501"/>
    <w:rsid w:val="00DB17C7"/>
    <w:rsid w:val="00DB1AA4"/>
    <w:rsid w:val="00DB2196"/>
    <w:rsid w:val="00DB2B07"/>
    <w:rsid w:val="00DB2D19"/>
    <w:rsid w:val="00DB36AB"/>
    <w:rsid w:val="00DB3957"/>
    <w:rsid w:val="00DB3AEA"/>
    <w:rsid w:val="00DB3E19"/>
    <w:rsid w:val="00DB3E20"/>
    <w:rsid w:val="00DB3E9F"/>
    <w:rsid w:val="00DB4562"/>
    <w:rsid w:val="00DB4A2F"/>
    <w:rsid w:val="00DB4C8F"/>
    <w:rsid w:val="00DB50A8"/>
    <w:rsid w:val="00DB52C5"/>
    <w:rsid w:val="00DB5823"/>
    <w:rsid w:val="00DB5AB2"/>
    <w:rsid w:val="00DB5C56"/>
    <w:rsid w:val="00DB5F8F"/>
    <w:rsid w:val="00DB62F5"/>
    <w:rsid w:val="00DB641E"/>
    <w:rsid w:val="00DB661D"/>
    <w:rsid w:val="00DB6F94"/>
    <w:rsid w:val="00DB7377"/>
    <w:rsid w:val="00DB73EB"/>
    <w:rsid w:val="00DB7486"/>
    <w:rsid w:val="00DB7C45"/>
    <w:rsid w:val="00DB7C61"/>
    <w:rsid w:val="00DB7D82"/>
    <w:rsid w:val="00DB7FB4"/>
    <w:rsid w:val="00DC046B"/>
    <w:rsid w:val="00DC126F"/>
    <w:rsid w:val="00DC1CC3"/>
    <w:rsid w:val="00DC1F3D"/>
    <w:rsid w:val="00DC2161"/>
    <w:rsid w:val="00DC22A9"/>
    <w:rsid w:val="00DC2607"/>
    <w:rsid w:val="00DC2853"/>
    <w:rsid w:val="00DC2AE9"/>
    <w:rsid w:val="00DC315C"/>
    <w:rsid w:val="00DC336C"/>
    <w:rsid w:val="00DC3E90"/>
    <w:rsid w:val="00DC3F28"/>
    <w:rsid w:val="00DC406B"/>
    <w:rsid w:val="00DC4119"/>
    <w:rsid w:val="00DC425A"/>
    <w:rsid w:val="00DC4396"/>
    <w:rsid w:val="00DC451C"/>
    <w:rsid w:val="00DC4623"/>
    <w:rsid w:val="00DC4E52"/>
    <w:rsid w:val="00DC4EE8"/>
    <w:rsid w:val="00DC58EF"/>
    <w:rsid w:val="00DC5965"/>
    <w:rsid w:val="00DC6414"/>
    <w:rsid w:val="00DC6CC9"/>
    <w:rsid w:val="00DC6F34"/>
    <w:rsid w:val="00DC75CD"/>
    <w:rsid w:val="00DD0350"/>
    <w:rsid w:val="00DD05EA"/>
    <w:rsid w:val="00DD0D11"/>
    <w:rsid w:val="00DD0D52"/>
    <w:rsid w:val="00DD1030"/>
    <w:rsid w:val="00DD1368"/>
    <w:rsid w:val="00DD1527"/>
    <w:rsid w:val="00DD1945"/>
    <w:rsid w:val="00DD1B45"/>
    <w:rsid w:val="00DD1D85"/>
    <w:rsid w:val="00DD238B"/>
    <w:rsid w:val="00DD308F"/>
    <w:rsid w:val="00DD3725"/>
    <w:rsid w:val="00DD3929"/>
    <w:rsid w:val="00DD3B66"/>
    <w:rsid w:val="00DD3BC3"/>
    <w:rsid w:val="00DD3BF9"/>
    <w:rsid w:val="00DD3FE2"/>
    <w:rsid w:val="00DD41C5"/>
    <w:rsid w:val="00DD44EA"/>
    <w:rsid w:val="00DD477A"/>
    <w:rsid w:val="00DD4943"/>
    <w:rsid w:val="00DD49B6"/>
    <w:rsid w:val="00DD4AA4"/>
    <w:rsid w:val="00DD4D37"/>
    <w:rsid w:val="00DD656F"/>
    <w:rsid w:val="00DD66C3"/>
    <w:rsid w:val="00DD730C"/>
    <w:rsid w:val="00DD76A9"/>
    <w:rsid w:val="00DE0402"/>
    <w:rsid w:val="00DE056F"/>
    <w:rsid w:val="00DE0695"/>
    <w:rsid w:val="00DE0BCF"/>
    <w:rsid w:val="00DE0D33"/>
    <w:rsid w:val="00DE1377"/>
    <w:rsid w:val="00DE1A14"/>
    <w:rsid w:val="00DE1C0A"/>
    <w:rsid w:val="00DE27CD"/>
    <w:rsid w:val="00DE2AFC"/>
    <w:rsid w:val="00DE31B2"/>
    <w:rsid w:val="00DE3236"/>
    <w:rsid w:val="00DE3246"/>
    <w:rsid w:val="00DE3530"/>
    <w:rsid w:val="00DE38D4"/>
    <w:rsid w:val="00DE3B9E"/>
    <w:rsid w:val="00DE4777"/>
    <w:rsid w:val="00DE48E8"/>
    <w:rsid w:val="00DE4B81"/>
    <w:rsid w:val="00DE4E4A"/>
    <w:rsid w:val="00DE5D6A"/>
    <w:rsid w:val="00DE607A"/>
    <w:rsid w:val="00DE6156"/>
    <w:rsid w:val="00DE698B"/>
    <w:rsid w:val="00DE6E85"/>
    <w:rsid w:val="00DE7095"/>
    <w:rsid w:val="00DE73BC"/>
    <w:rsid w:val="00DE75F7"/>
    <w:rsid w:val="00DE7657"/>
    <w:rsid w:val="00DE7D50"/>
    <w:rsid w:val="00DF0538"/>
    <w:rsid w:val="00DF1093"/>
    <w:rsid w:val="00DF199C"/>
    <w:rsid w:val="00DF19F8"/>
    <w:rsid w:val="00DF1AD1"/>
    <w:rsid w:val="00DF1E43"/>
    <w:rsid w:val="00DF1EDD"/>
    <w:rsid w:val="00DF223C"/>
    <w:rsid w:val="00DF22CD"/>
    <w:rsid w:val="00DF24A8"/>
    <w:rsid w:val="00DF32B3"/>
    <w:rsid w:val="00DF3337"/>
    <w:rsid w:val="00DF3C79"/>
    <w:rsid w:val="00DF3D60"/>
    <w:rsid w:val="00DF40E6"/>
    <w:rsid w:val="00DF45F1"/>
    <w:rsid w:val="00DF49C5"/>
    <w:rsid w:val="00DF4E77"/>
    <w:rsid w:val="00DF551F"/>
    <w:rsid w:val="00DF5553"/>
    <w:rsid w:val="00DF55D8"/>
    <w:rsid w:val="00DF56B0"/>
    <w:rsid w:val="00DF5937"/>
    <w:rsid w:val="00DF66B0"/>
    <w:rsid w:val="00DF6F51"/>
    <w:rsid w:val="00DF70B2"/>
    <w:rsid w:val="00DF7201"/>
    <w:rsid w:val="00DF74C8"/>
    <w:rsid w:val="00DF756B"/>
    <w:rsid w:val="00DF7A3F"/>
    <w:rsid w:val="00E00C0A"/>
    <w:rsid w:val="00E00C7B"/>
    <w:rsid w:val="00E00DCA"/>
    <w:rsid w:val="00E017A9"/>
    <w:rsid w:val="00E019B1"/>
    <w:rsid w:val="00E01C0F"/>
    <w:rsid w:val="00E01ED5"/>
    <w:rsid w:val="00E02E27"/>
    <w:rsid w:val="00E03200"/>
    <w:rsid w:val="00E0327C"/>
    <w:rsid w:val="00E0364F"/>
    <w:rsid w:val="00E036C9"/>
    <w:rsid w:val="00E039F3"/>
    <w:rsid w:val="00E041E5"/>
    <w:rsid w:val="00E043D6"/>
    <w:rsid w:val="00E04628"/>
    <w:rsid w:val="00E04718"/>
    <w:rsid w:val="00E04CDC"/>
    <w:rsid w:val="00E04E10"/>
    <w:rsid w:val="00E055D9"/>
    <w:rsid w:val="00E05B67"/>
    <w:rsid w:val="00E060CE"/>
    <w:rsid w:val="00E06439"/>
    <w:rsid w:val="00E06512"/>
    <w:rsid w:val="00E06730"/>
    <w:rsid w:val="00E075B0"/>
    <w:rsid w:val="00E078AD"/>
    <w:rsid w:val="00E07D51"/>
    <w:rsid w:val="00E07D75"/>
    <w:rsid w:val="00E07E14"/>
    <w:rsid w:val="00E07EA7"/>
    <w:rsid w:val="00E07F02"/>
    <w:rsid w:val="00E100C9"/>
    <w:rsid w:val="00E102C4"/>
    <w:rsid w:val="00E10553"/>
    <w:rsid w:val="00E107ED"/>
    <w:rsid w:val="00E10D16"/>
    <w:rsid w:val="00E10F3D"/>
    <w:rsid w:val="00E1192E"/>
    <w:rsid w:val="00E11B6C"/>
    <w:rsid w:val="00E11DEA"/>
    <w:rsid w:val="00E1263D"/>
    <w:rsid w:val="00E1269E"/>
    <w:rsid w:val="00E127B2"/>
    <w:rsid w:val="00E134EF"/>
    <w:rsid w:val="00E138EA"/>
    <w:rsid w:val="00E13D29"/>
    <w:rsid w:val="00E140D6"/>
    <w:rsid w:val="00E14163"/>
    <w:rsid w:val="00E14198"/>
    <w:rsid w:val="00E1442B"/>
    <w:rsid w:val="00E14CD7"/>
    <w:rsid w:val="00E150EF"/>
    <w:rsid w:val="00E156C9"/>
    <w:rsid w:val="00E15FAC"/>
    <w:rsid w:val="00E16593"/>
    <w:rsid w:val="00E165F2"/>
    <w:rsid w:val="00E16A1C"/>
    <w:rsid w:val="00E16BCE"/>
    <w:rsid w:val="00E16CA3"/>
    <w:rsid w:val="00E17069"/>
    <w:rsid w:val="00E171E9"/>
    <w:rsid w:val="00E1740B"/>
    <w:rsid w:val="00E1768C"/>
    <w:rsid w:val="00E17CD1"/>
    <w:rsid w:val="00E17D8E"/>
    <w:rsid w:val="00E2052A"/>
    <w:rsid w:val="00E2090C"/>
    <w:rsid w:val="00E20C5A"/>
    <w:rsid w:val="00E20D65"/>
    <w:rsid w:val="00E219F2"/>
    <w:rsid w:val="00E21E4A"/>
    <w:rsid w:val="00E21F90"/>
    <w:rsid w:val="00E220A8"/>
    <w:rsid w:val="00E22475"/>
    <w:rsid w:val="00E22848"/>
    <w:rsid w:val="00E22A73"/>
    <w:rsid w:val="00E22AE6"/>
    <w:rsid w:val="00E23086"/>
    <w:rsid w:val="00E2363A"/>
    <w:rsid w:val="00E23745"/>
    <w:rsid w:val="00E24177"/>
    <w:rsid w:val="00E242D2"/>
    <w:rsid w:val="00E243FB"/>
    <w:rsid w:val="00E24841"/>
    <w:rsid w:val="00E25825"/>
    <w:rsid w:val="00E258D9"/>
    <w:rsid w:val="00E25FF5"/>
    <w:rsid w:val="00E26655"/>
    <w:rsid w:val="00E267FF"/>
    <w:rsid w:val="00E2698A"/>
    <w:rsid w:val="00E26A22"/>
    <w:rsid w:val="00E26EA0"/>
    <w:rsid w:val="00E271B2"/>
    <w:rsid w:val="00E27215"/>
    <w:rsid w:val="00E27453"/>
    <w:rsid w:val="00E27871"/>
    <w:rsid w:val="00E30475"/>
    <w:rsid w:val="00E305BE"/>
    <w:rsid w:val="00E31022"/>
    <w:rsid w:val="00E3147B"/>
    <w:rsid w:val="00E31688"/>
    <w:rsid w:val="00E31FE0"/>
    <w:rsid w:val="00E3204A"/>
    <w:rsid w:val="00E32443"/>
    <w:rsid w:val="00E324D7"/>
    <w:rsid w:val="00E32756"/>
    <w:rsid w:val="00E32D85"/>
    <w:rsid w:val="00E33116"/>
    <w:rsid w:val="00E332B5"/>
    <w:rsid w:val="00E336DB"/>
    <w:rsid w:val="00E33E23"/>
    <w:rsid w:val="00E34243"/>
    <w:rsid w:val="00E3529F"/>
    <w:rsid w:val="00E36028"/>
    <w:rsid w:val="00E3678C"/>
    <w:rsid w:val="00E367A2"/>
    <w:rsid w:val="00E36A38"/>
    <w:rsid w:val="00E36ACC"/>
    <w:rsid w:val="00E36CAF"/>
    <w:rsid w:val="00E375DC"/>
    <w:rsid w:val="00E37639"/>
    <w:rsid w:val="00E376E6"/>
    <w:rsid w:val="00E37B01"/>
    <w:rsid w:val="00E4015E"/>
    <w:rsid w:val="00E401E8"/>
    <w:rsid w:val="00E40B9D"/>
    <w:rsid w:val="00E41026"/>
    <w:rsid w:val="00E41099"/>
    <w:rsid w:val="00E410AC"/>
    <w:rsid w:val="00E415AE"/>
    <w:rsid w:val="00E41C2D"/>
    <w:rsid w:val="00E422AA"/>
    <w:rsid w:val="00E42602"/>
    <w:rsid w:val="00E42726"/>
    <w:rsid w:val="00E42DA0"/>
    <w:rsid w:val="00E434C6"/>
    <w:rsid w:val="00E435A2"/>
    <w:rsid w:val="00E43973"/>
    <w:rsid w:val="00E43DD6"/>
    <w:rsid w:val="00E44BEE"/>
    <w:rsid w:val="00E44C79"/>
    <w:rsid w:val="00E44F4F"/>
    <w:rsid w:val="00E44F6C"/>
    <w:rsid w:val="00E4550B"/>
    <w:rsid w:val="00E4558D"/>
    <w:rsid w:val="00E459C9"/>
    <w:rsid w:val="00E45ADF"/>
    <w:rsid w:val="00E45D45"/>
    <w:rsid w:val="00E46C03"/>
    <w:rsid w:val="00E4710B"/>
    <w:rsid w:val="00E474CF"/>
    <w:rsid w:val="00E47569"/>
    <w:rsid w:val="00E47A24"/>
    <w:rsid w:val="00E47C4A"/>
    <w:rsid w:val="00E50278"/>
    <w:rsid w:val="00E5039C"/>
    <w:rsid w:val="00E509EC"/>
    <w:rsid w:val="00E50CB1"/>
    <w:rsid w:val="00E50ED0"/>
    <w:rsid w:val="00E510A8"/>
    <w:rsid w:val="00E5174A"/>
    <w:rsid w:val="00E51AB2"/>
    <w:rsid w:val="00E51AF6"/>
    <w:rsid w:val="00E526F3"/>
    <w:rsid w:val="00E5273A"/>
    <w:rsid w:val="00E533C4"/>
    <w:rsid w:val="00E5360D"/>
    <w:rsid w:val="00E53CA8"/>
    <w:rsid w:val="00E54065"/>
    <w:rsid w:val="00E5416C"/>
    <w:rsid w:val="00E542FF"/>
    <w:rsid w:val="00E54405"/>
    <w:rsid w:val="00E546FD"/>
    <w:rsid w:val="00E54935"/>
    <w:rsid w:val="00E54BDD"/>
    <w:rsid w:val="00E552CE"/>
    <w:rsid w:val="00E556DD"/>
    <w:rsid w:val="00E55B96"/>
    <w:rsid w:val="00E55BE3"/>
    <w:rsid w:val="00E55EDD"/>
    <w:rsid w:val="00E56047"/>
    <w:rsid w:val="00E562D5"/>
    <w:rsid w:val="00E5634D"/>
    <w:rsid w:val="00E567DE"/>
    <w:rsid w:val="00E56B67"/>
    <w:rsid w:val="00E56DDA"/>
    <w:rsid w:val="00E57099"/>
    <w:rsid w:val="00E571F2"/>
    <w:rsid w:val="00E572DB"/>
    <w:rsid w:val="00E57564"/>
    <w:rsid w:val="00E57ECD"/>
    <w:rsid w:val="00E57FB0"/>
    <w:rsid w:val="00E602FB"/>
    <w:rsid w:val="00E60592"/>
    <w:rsid w:val="00E60674"/>
    <w:rsid w:val="00E60753"/>
    <w:rsid w:val="00E60B89"/>
    <w:rsid w:val="00E60CB9"/>
    <w:rsid w:val="00E60D99"/>
    <w:rsid w:val="00E60F12"/>
    <w:rsid w:val="00E613A4"/>
    <w:rsid w:val="00E61BCC"/>
    <w:rsid w:val="00E61F61"/>
    <w:rsid w:val="00E621DA"/>
    <w:rsid w:val="00E62D3C"/>
    <w:rsid w:val="00E6307A"/>
    <w:rsid w:val="00E63094"/>
    <w:rsid w:val="00E633DD"/>
    <w:rsid w:val="00E63A4B"/>
    <w:rsid w:val="00E63F2D"/>
    <w:rsid w:val="00E64168"/>
    <w:rsid w:val="00E644F9"/>
    <w:rsid w:val="00E646A6"/>
    <w:rsid w:val="00E64ACA"/>
    <w:rsid w:val="00E65C19"/>
    <w:rsid w:val="00E6633E"/>
    <w:rsid w:val="00E66344"/>
    <w:rsid w:val="00E666E0"/>
    <w:rsid w:val="00E66717"/>
    <w:rsid w:val="00E66782"/>
    <w:rsid w:val="00E6695A"/>
    <w:rsid w:val="00E66AFA"/>
    <w:rsid w:val="00E66B35"/>
    <w:rsid w:val="00E66F2E"/>
    <w:rsid w:val="00E67645"/>
    <w:rsid w:val="00E67861"/>
    <w:rsid w:val="00E678A3"/>
    <w:rsid w:val="00E67B70"/>
    <w:rsid w:val="00E67E62"/>
    <w:rsid w:val="00E67F53"/>
    <w:rsid w:val="00E70A72"/>
    <w:rsid w:val="00E70F7B"/>
    <w:rsid w:val="00E71138"/>
    <w:rsid w:val="00E713EF"/>
    <w:rsid w:val="00E7144A"/>
    <w:rsid w:val="00E71935"/>
    <w:rsid w:val="00E71A25"/>
    <w:rsid w:val="00E7240B"/>
    <w:rsid w:val="00E7253E"/>
    <w:rsid w:val="00E725D8"/>
    <w:rsid w:val="00E72783"/>
    <w:rsid w:val="00E72947"/>
    <w:rsid w:val="00E72DE1"/>
    <w:rsid w:val="00E72F0D"/>
    <w:rsid w:val="00E72F8F"/>
    <w:rsid w:val="00E731FE"/>
    <w:rsid w:val="00E73218"/>
    <w:rsid w:val="00E73500"/>
    <w:rsid w:val="00E7402E"/>
    <w:rsid w:val="00E747A1"/>
    <w:rsid w:val="00E74B15"/>
    <w:rsid w:val="00E74BE5"/>
    <w:rsid w:val="00E74C60"/>
    <w:rsid w:val="00E74FA1"/>
    <w:rsid w:val="00E75331"/>
    <w:rsid w:val="00E7550F"/>
    <w:rsid w:val="00E756C2"/>
    <w:rsid w:val="00E75AAF"/>
    <w:rsid w:val="00E76FBA"/>
    <w:rsid w:val="00E771FA"/>
    <w:rsid w:val="00E7726F"/>
    <w:rsid w:val="00E77733"/>
    <w:rsid w:val="00E7777E"/>
    <w:rsid w:val="00E77DFA"/>
    <w:rsid w:val="00E77F33"/>
    <w:rsid w:val="00E8051B"/>
    <w:rsid w:val="00E80F81"/>
    <w:rsid w:val="00E8136A"/>
    <w:rsid w:val="00E81917"/>
    <w:rsid w:val="00E81ECE"/>
    <w:rsid w:val="00E822B4"/>
    <w:rsid w:val="00E822B6"/>
    <w:rsid w:val="00E8230A"/>
    <w:rsid w:val="00E82737"/>
    <w:rsid w:val="00E82938"/>
    <w:rsid w:val="00E82C25"/>
    <w:rsid w:val="00E82F97"/>
    <w:rsid w:val="00E830AC"/>
    <w:rsid w:val="00E832CD"/>
    <w:rsid w:val="00E8355A"/>
    <w:rsid w:val="00E83573"/>
    <w:rsid w:val="00E83666"/>
    <w:rsid w:val="00E83765"/>
    <w:rsid w:val="00E8450C"/>
    <w:rsid w:val="00E847E3"/>
    <w:rsid w:val="00E84A0D"/>
    <w:rsid w:val="00E84B41"/>
    <w:rsid w:val="00E855BC"/>
    <w:rsid w:val="00E85E86"/>
    <w:rsid w:val="00E85E8E"/>
    <w:rsid w:val="00E85FEA"/>
    <w:rsid w:val="00E87B96"/>
    <w:rsid w:val="00E87CAD"/>
    <w:rsid w:val="00E87EAA"/>
    <w:rsid w:val="00E904CD"/>
    <w:rsid w:val="00E9096A"/>
    <w:rsid w:val="00E90988"/>
    <w:rsid w:val="00E90A82"/>
    <w:rsid w:val="00E90DA1"/>
    <w:rsid w:val="00E91144"/>
    <w:rsid w:val="00E9118B"/>
    <w:rsid w:val="00E91201"/>
    <w:rsid w:val="00E9143D"/>
    <w:rsid w:val="00E91734"/>
    <w:rsid w:val="00E91875"/>
    <w:rsid w:val="00E918B2"/>
    <w:rsid w:val="00E91A23"/>
    <w:rsid w:val="00E91CDE"/>
    <w:rsid w:val="00E91D0A"/>
    <w:rsid w:val="00E92257"/>
    <w:rsid w:val="00E92F3E"/>
    <w:rsid w:val="00E92FB6"/>
    <w:rsid w:val="00E93010"/>
    <w:rsid w:val="00E93C52"/>
    <w:rsid w:val="00E93D4F"/>
    <w:rsid w:val="00E93DC7"/>
    <w:rsid w:val="00E9400D"/>
    <w:rsid w:val="00E94091"/>
    <w:rsid w:val="00E947A2"/>
    <w:rsid w:val="00E94AAE"/>
    <w:rsid w:val="00E94E42"/>
    <w:rsid w:val="00E95025"/>
    <w:rsid w:val="00E959EA"/>
    <w:rsid w:val="00E9606D"/>
    <w:rsid w:val="00E96A6D"/>
    <w:rsid w:val="00E96A8A"/>
    <w:rsid w:val="00E96FB4"/>
    <w:rsid w:val="00E9711D"/>
    <w:rsid w:val="00E97251"/>
    <w:rsid w:val="00E974A8"/>
    <w:rsid w:val="00E9765D"/>
    <w:rsid w:val="00E97BCC"/>
    <w:rsid w:val="00E97CD3"/>
    <w:rsid w:val="00E97D9F"/>
    <w:rsid w:val="00EA0673"/>
    <w:rsid w:val="00EA0D91"/>
    <w:rsid w:val="00EA10FB"/>
    <w:rsid w:val="00EA1164"/>
    <w:rsid w:val="00EA13D3"/>
    <w:rsid w:val="00EA176A"/>
    <w:rsid w:val="00EA1AAF"/>
    <w:rsid w:val="00EA1B8C"/>
    <w:rsid w:val="00EA1CBC"/>
    <w:rsid w:val="00EA1EAB"/>
    <w:rsid w:val="00EA23E8"/>
    <w:rsid w:val="00EA2687"/>
    <w:rsid w:val="00EA276F"/>
    <w:rsid w:val="00EA2C97"/>
    <w:rsid w:val="00EA3471"/>
    <w:rsid w:val="00EA3B32"/>
    <w:rsid w:val="00EA3B4E"/>
    <w:rsid w:val="00EA3D93"/>
    <w:rsid w:val="00EA3D9B"/>
    <w:rsid w:val="00EA3FC3"/>
    <w:rsid w:val="00EA4382"/>
    <w:rsid w:val="00EA4384"/>
    <w:rsid w:val="00EA455C"/>
    <w:rsid w:val="00EA4723"/>
    <w:rsid w:val="00EA4803"/>
    <w:rsid w:val="00EA5141"/>
    <w:rsid w:val="00EA5265"/>
    <w:rsid w:val="00EA55DA"/>
    <w:rsid w:val="00EA578C"/>
    <w:rsid w:val="00EA5CDB"/>
    <w:rsid w:val="00EA6487"/>
    <w:rsid w:val="00EA696E"/>
    <w:rsid w:val="00EA6A89"/>
    <w:rsid w:val="00EA7175"/>
    <w:rsid w:val="00EA72B7"/>
    <w:rsid w:val="00EA75C3"/>
    <w:rsid w:val="00EA78C0"/>
    <w:rsid w:val="00EA7D96"/>
    <w:rsid w:val="00EA7F46"/>
    <w:rsid w:val="00EB0055"/>
    <w:rsid w:val="00EB0890"/>
    <w:rsid w:val="00EB0997"/>
    <w:rsid w:val="00EB0A7A"/>
    <w:rsid w:val="00EB0FF5"/>
    <w:rsid w:val="00EB1D9B"/>
    <w:rsid w:val="00EB1E75"/>
    <w:rsid w:val="00EB2057"/>
    <w:rsid w:val="00EB20C6"/>
    <w:rsid w:val="00EB2230"/>
    <w:rsid w:val="00EB2538"/>
    <w:rsid w:val="00EB2D8A"/>
    <w:rsid w:val="00EB38C2"/>
    <w:rsid w:val="00EB3D5C"/>
    <w:rsid w:val="00EB5620"/>
    <w:rsid w:val="00EB6203"/>
    <w:rsid w:val="00EB6247"/>
    <w:rsid w:val="00EB63B9"/>
    <w:rsid w:val="00EB6A12"/>
    <w:rsid w:val="00EB6E35"/>
    <w:rsid w:val="00EB6E75"/>
    <w:rsid w:val="00EB77F0"/>
    <w:rsid w:val="00EB7920"/>
    <w:rsid w:val="00EB798E"/>
    <w:rsid w:val="00EC09A1"/>
    <w:rsid w:val="00EC0A5A"/>
    <w:rsid w:val="00EC0C38"/>
    <w:rsid w:val="00EC0F85"/>
    <w:rsid w:val="00EC19FA"/>
    <w:rsid w:val="00EC1B06"/>
    <w:rsid w:val="00EC2012"/>
    <w:rsid w:val="00EC26D2"/>
    <w:rsid w:val="00EC26F8"/>
    <w:rsid w:val="00EC369F"/>
    <w:rsid w:val="00EC36EB"/>
    <w:rsid w:val="00EC38FC"/>
    <w:rsid w:val="00EC42EF"/>
    <w:rsid w:val="00EC44E8"/>
    <w:rsid w:val="00EC4CB5"/>
    <w:rsid w:val="00EC4D68"/>
    <w:rsid w:val="00EC4DDC"/>
    <w:rsid w:val="00EC56DF"/>
    <w:rsid w:val="00EC5829"/>
    <w:rsid w:val="00EC60CF"/>
    <w:rsid w:val="00EC64BD"/>
    <w:rsid w:val="00EC6617"/>
    <w:rsid w:val="00EC6796"/>
    <w:rsid w:val="00EC69CB"/>
    <w:rsid w:val="00EC6C9B"/>
    <w:rsid w:val="00EC6CCE"/>
    <w:rsid w:val="00EC6ED2"/>
    <w:rsid w:val="00EC7CA0"/>
    <w:rsid w:val="00ED016C"/>
    <w:rsid w:val="00ED0289"/>
    <w:rsid w:val="00ED0528"/>
    <w:rsid w:val="00ED08FB"/>
    <w:rsid w:val="00ED0CB8"/>
    <w:rsid w:val="00ED0F13"/>
    <w:rsid w:val="00ED170D"/>
    <w:rsid w:val="00ED29D4"/>
    <w:rsid w:val="00ED29DD"/>
    <w:rsid w:val="00ED2A9D"/>
    <w:rsid w:val="00ED2D6E"/>
    <w:rsid w:val="00ED2FF6"/>
    <w:rsid w:val="00ED3D08"/>
    <w:rsid w:val="00ED3DD4"/>
    <w:rsid w:val="00ED3DF4"/>
    <w:rsid w:val="00ED4FF2"/>
    <w:rsid w:val="00ED5065"/>
    <w:rsid w:val="00ED50C5"/>
    <w:rsid w:val="00ED5C6F"/>
    <w:rsid w:val="00ED5C79"/>
    <w:rsid w:val="00ED6735"/>
    <w:rsid w:val="00ED6C49"/>
    <w:rsid w:val="00ED71CC"/>
    <w:rsid w:val="00ED7365"/>
    <w:rsid w:val="00ED7844"/>
    <w:rsid w:val="00EE03B1"/>
    <w:rsid w:val="00EE0B08"/>
    <w:rsid w:val="00EE17CF"/>
    <w:rsid w:val="00EE1A85"/>
    <w:rsid w:val="00EE2622"/>
    <w:rsid w:val="00EE33BE"/>
    <w:rsid w:val="00EE3E61"/>
    <w:rsid w:val="00EE3F60"/>
    <w:rsid w:val="00EE4181"/>
    <w:rsid w:val="00EE48FB"/>
    <w:rsid w:val="00EE4D79"/>
    <w:rsid w:val="00EE6172"/>
    <w:rsid w:val="00EE62FB"/>
    <w:rsid w:val="00EE6633"/>
    <w:rsid w:val="00EE66F3"/>
    <w:rsid w:val="00EE68A4"/>
    <w:rsid w:val="00EE6C8B"/>
    <w:rsid w:val="00EE71C8"/>
    <w:rsid w:val="00EF014C"/>
    <w:rsid w:val="00EF066B"/>
    <w:rsid w:val="00EF0974"/>
    <w:rsid w:val="00EF1241"/>
    <w:rsid w:val="00EF15A1"/>
    <w:rsid w:val="00EF1793"/>
    <w:rsid w:val="00EF1934"/>
    <w:rsid w:val="00EF201A"/>
    <w:rsid w:val="00EF214A"/>
    <w:rsid w:val="00EF22A7"/>
    <w:rsid w:val="00EF2B84"/>
    <w:rsid w:val="00EF3774"/>
    <w:rsid w:val="00EF3CE0"/>
    <w:rsid w:val="00EF3F44"/>
    <w:rsid w:val="00EF4197"/>
    <w:rsid w:val="00EF43C6"/>
    <w:rsid w:val="00EF4503"/>
    <w:rsid w:val="00EF4922"/>
    <w:rsid w:val="00EF4A7F"/>
    <w:rsid w:val="00EF4A8D"/>
    <w:rsid w:val="00EF52EE"/>
    <w:rsid w:val="00EF55E9"/>
    <w:rsid w:val="00EF563F"/>
    <w:rsid w:val="00EF578E"/>
    <w:rsid w:val="00EF5BDD"/>
    <w:rsid w:val="00EF5FD8"/>
    <w:rsid w:val="00EF6E45"/>
    <w:rsid w:val="00EF757C"/>
    <w:rsid w:val="00EF7C96"/>
    <w:rsid w:val="00EF7F6F"/>
    <w:rsid w:val="00F00297"/>
    <w:rsid w:val="00F005EF"/>
    <w:rsid w:val="00F006CF"/>
    <w:rsid w:val="00F00799"/>
    <w:rsid w:val="00F00B16"/>
    <w:rsid w:val="00F00BAC"/>
    <w:rsid w:val="00F01584"/>
    <w:rsid w:val="00F01D14"/>
    <w:rsid w:val="00F02515"/>
    <w:rsid w:val="00F027CF"/>
    <w:rsid w:val="00F02D5F"/>
    <w:rsid w:val="00F03186"/>
    <w:rsid w:val="00F0320E"/>
    <w:rsid w:val="00F03DC1"/>
    <w:rsid w:val="00F03E66"/>
    <w:rsid w:val="00F03EE4"/>
    <w:rsid w:val="00F04205"/>
    <w:rsid w:val="00F0424B"/>
    <w:rsid w:val="00F043BA"/>
    <w:rsid w:val="00F04743"/>
    <w:rsid w:val="00F04761"/>
    <w:rsid w:val="00F05F25"/>
    <w:rsid w:val="00F0696B"/>
    <w:rsid w:val="00F06B5B"/>
    <w:rsid w:val="00F06C39"/>
    <w:rsid w:val="00F06E67"/>
    <w:rsid w:val="00F06F93"/>
    <w:rsid w:val="00F0703E"/>
    <w:rsid w:val="00F07469"/>
    <w:rsid w:val="00F0754C"/>
    <w:rsid w:val="00F102E8"/>
    <w:rsid w:val="00F10307"/>
    <w:rsid w:val="00F1040E"/>
    <w:rsid w:val="00F10D29"/>
    <w:rsid w:val="00F110A4"/>
    <w:rsid w:val="00F125DE"/>
    <w:rsid w:val="00F12E30"/>
    <w:rsid w:val="00F1393B"/>
    <w:rsid w:val="00F1405B"/>
    <w:rsid w:val="00F14095"/>
    <w:rsid w:val="00F143BC"/>
    <w:rsid w:val="00F148EE"/>
    <w:rsid w:val="00F14F75"/>
    <w:rsid w:val="00F1512F"/>
    <w:rsid w:val="00F151B0"/>
    <w:rsid w:val="00F156EE"/>
    <w:rsid w:val="00F16E5E"/>
    <w:rsid w:val="00F16EDB"/>
    <w:rsid w:val="00F1767E"/>
    <w:rsid w:val="00F17A14"/>
    <w:rsid w:val="00F17B2F"/>
    <w:rsid w:val="00F17C52"/>
    <w:rsid w:val="00F209E7"/>
    <w:rsid w:val="00F20B4E"/>
    <w:rsid w:val="00F20EA5"/>
    <w:rsid w:val="00F2115E"/>
    <w:rsid w:val="00F212A9"/>
    <w:rsid w:val="00F21353"/>
    <w:rsid w:val="00F21845"/>
    <w:rsid w:val="00F22CED"/>
    <w:rsid w:val="00F22E48"/>
    <w:rsid w:val="00F2382F"/>
    <w:rsid w:val="00F23C93"/>
    <w:rsid w:val="00F246D2"/>
    <w:rsid w:val="00F24D40"/>
    <w:rsid w:val="00F25510"/>
    <w:rsid w:val="00F25AD1"/>
    <w:rsid w:val="00F261F3"/>
    <w:rsid w:val="00F27785"/>
    <w:rsid w:val="00F27FD0"/>
    <w:rsid w:val="00F30533"/>
    <w:rsid w:val="00F30902"/>
    <w:rsid w:val="00F30A3D"/>
    <w:rsid w:val="00F30D9B"/>
    <w:rsid w:val="00F31375"/>
    <w:rsid w:val="00F31BD1"/>
    <w:rsid w:val="00F31D01"/>
    <w:rsid w:val="00F31E3D"/>
    <w:rsid w:val="00F32020"/>
    <w:rsid w:val="00F32794"/>
    <w:rsid w:val="00F3343C"/>
    <w:rsid w:val="00F33479"/>
    <w:rsid w:val="00F3353A"/>
    <w:rsid w:val="00F33864"/>
    <w:rsid w:val="00F338B6"/>
    <w:rsid w:val="00F33B4C"/>
    <w:rsid w:val="00F33BFE"/>
    <w:rsid w:val="00F33C82"/>
    <w:rsid w:val="00F3474B"/>
    <w:rsid w:val="00F34F26"/>
    <w:rsid w:val="00F34F7F"/>
    <w:rsid w:val="00F34FD9"/>
    <w:rsid w:val="00F353E0"/>
    <w:rsid w:val="00F35577"/>
    <w:rsid w:val="00F35C3A"/>
    <w:rsid w:val="00F35FBC"/>
    <w:rsid w:val="00F35FDA"/>
    <w:rsid w:val="00F370FC"/>
    <w:rsid w:val="00F374FE"/>
    <w:rsid w:val="00F37617"/>
    <w:rsid w:val="00F37DBC"/>
    <w:rsid w:val="00F37F14"/>
    <w:rsid w:val="00F40174"/>
    <w:rsid w:val="00F4027F"/>
    <w:rsid w:val="00F406E5"/>
    <w:rsid w:val="00F406F5"/>
    <w:rsid w:val="00F4108E"/>
    <w:rsid w:val="00F415A1"/>
    <w:rsid w:val="00F41655"/>
    <w:rsid w:val="00F41A14"/>
    <w:rsid w:val="00F4200D"/>
    <w:rsid w:val="00F4201B"/>
    <w:rsid w:val="00F428C6"/>
    <w:rsid w:val="00F42C25"/>
    <w:rsid w:val="00F4348D"/>
    <w:rsid w:val="00F437C8"/>
    <w:rsid w:val="00F447F3"/>
    <w:rsid w:val="00F44A1A"/>
    <w:rsid w:val="00F44B5C"/>
    <w:rsid w:val="00F44E73"/>
    <w:rsid w:val="00F45185"/>
    <w:rsid w:val="00F452B4"/>
    <w:rsid w:val="00F458C6"/>
    <w:rsid w:val="00F45B70"/>
    <w:rsid w:val="00F45C3A"/>
    <w:rsid w:val="00F45C90"/>
    <w:rsid w:val="00F461C5"/>
    <w:rsid w:val="00F46563"/>
    <w:rsid w:val="00F467DD"/>
    <w:rsid w:val="00F46FEF"/>
    <w:rsid w:val="00F47537"/>
    <w:rsid w:val="00F4766B"/>
    <w:rsid w:val="00F47D82"/>
    <w:rsid w:val="00F503D9"/>
    <w:rsid w:val="00F50C46"/>
    <w:rsid w:val="00F516FD"/>
    <w:rsid w:val="00F51AA7"/>
    <w:rsid w:val="00F51C1E"/>
    <w:rsid w:val="00F51F0E"/>
    <w:rsid w:val="00F5221D"/>
    <w:rsid w:val="00F5260E"/>
    <w:rsid w:val="00F52660"/>
    <w:rsid w:val="00F52A53"/>
    <w:rsid w:val="00F52FF8"/>
    <w:rsid w:val="00F53659"/>
    <w:rsid w:val="00F53875"/>
    <w:rsid w:val="00F53EF3"/>
    <w:rsid w:val="00F54376"/>
    <w:rsid w:val="00F544D4"/>
    <w:rsid w:val="00F5452C"/>
    <w:rsid w:val="00F54841"/>
    <w:rsid w:val="00F54933"/>
    <w:rsid w:val="00F55198"/>
    <w:rsid w:val="00F55289"/>
    <w:rsid w:val="00F55620"/>
    <w:rsid w:val="00F56979"/>
    <w:rsid w:val="00F56B4B"/>
    <w:rsid w:val="00F570EA"/>
    <w:rsid w:val="00F572C0"/>
    <w:rsid w:val="00F5772B"/>
    <w:rsid w:val="00F57A3F"/>
    <w:rsid w:val="00F57A50"/>
    <w:rsid w:val="00F57A84"/>
    <w:rsid w:val="00F57B61"/>
    <w:rsid w:val="00F57BA1"/>
    <w:rsid w:val="00F57C9B"/>
    <w:rsid w:val="00F57E39"/>
    <w:rsid w:val="00F600D3"/>
    <w:rsid w:val="00F60469"/>
    <w:rsid w:val="00F60A7F"/>
    <w:rsid w:val="00F60C3D"/>
    <w:rsid w:val="00F60D38"/>
    <w:rsid w:val="00F6129A"/>
    <w:rsid w:val="00F618F1"/>
    <w:rsid w:val="00F619CF"/>
    <w:rsid w:val="00F61C2F"/>
    <w:rsid w:val="00F6282B"/>
    <w:rsid w:val="00F62BEF"/>
    <w:rsid w:val="00F62C47"/>
    <w:rsid w:val="00F6374C"/>
    <w:rsid w:val="00F63851"/>
    <w:rsid w:val="00F63B8F"/>
    <w:rsid w:val="00F6458A"/>
    <w:rsid w:val="00F6462A"/>
    <w:rsid w:val="00F64CF5"/>
    <w:rsid w:val="00F64D78"/>
    <w:rsid w:val="00F651B8"/>
    <w:rsid w:val="00F6535D"/>
    <w:rsid w:val="00F6587A"/>
    <w:rsid w:val="00F66502"/>
    <w:rsid w:val="00F66C73"/>
    <w:rsid w:val="00F66E96"/>
    <w:rsid w:val="00F672C0"/>
    <w:rsid w:val="00F67935"/>
    <w:rsid w:val="00F67D04"/>
    <w:rsid w:val="00F67DC1"/>
    <w:rsid w:val="00F70472"/>
    <w:rsid w:val="00F707DD"/>
    <w:rsid w:val="00F70D5F"/>
    <w:rsid w:val="00F71082"/>
    <w:rsid w:val="00F71139"/>
    <w:rsid w:val="00F713B2"/>
    <w:rsid w:val="00F714BE"/>
    <w:rsid w:val="00F71E0E"/>
    <w:rsid w:val="00F71F00"/>
    <w:rsid w:val="00F720CA"/>
    <w:rsid w:val="00F729FC"/>
    <w:rsid w:val="00F72F7C"/>
    <w:rsid w:val="00F72F81"/>
    <w:rsid w:val="00F73321"/>
    <w:rsid w:val="00F736BE"/>
    <w:rsid w:val="00F73B0B"/>
    <w:rsid w:val="00F73DD5"/>
    <w:rsid w:val="00F73E7D"/>
    <w:rsid w:val="00F744A0"/>
    <w:rsid w:val="00F7452F"/>
    <w:rsid w:val="00F752F2"/>
    <w:rsid w:val="00F75DE4"/>
    <w:rsid w:val="00F76793"/>
    <w:rsid w:val="00F76AFE"/>
    <w:rsid w:val="00F76D8C"/>
    <w:rsid w:val="00F77C86"/>
    <w:rsid w:val="00F77D3E"/>
    <w:rsid w:val="00F800C5"/>
    <w:rsid w:val="00F800D4"/>
    <w:rsid w:val="00F802EE"/>
    <w:rsid w:val="00F80864"/>
    <w:rsid w:val="00F80A1B"/>
    <w:rsid w:val="00F80F62"/>
    <w:rsid w:val="00F812D0"/>
    <w:rsid w:val="00F81B8D"/>
    <w:rsid w:val="00F81E2A"/>
    <w:rsid w:val="00F8244D"/>
    <w:rsid w:val="00F827D0"/>
    <w:rsid w:val="00F82B09"/>
    <w:rsid w:val="00F83E4D"/>
    <w:rsid w:val="00F84039"/>
    <w:rsid w:val="00F84087"/>
    <w:rsid w:val="00F84393"/>
    <w:rsid w:val="00F84523"/>
    <w:rsid w:val="00F846A0"/>
    <w:rsid w:val="00F84B1A"/>
    <w:rsid w:val="00F84FFB"/>
    <w:rsid w:val="00F85573"/>
    <w:rsid w:val="00F8578F"/>
    <w:rsid w:val="00F86059"/>
    <w:rsid w:val="00F860BF"/>
    <w:rsid w:val="00F866FB"/>
    <w:rsid w:val="00F867EA"/>
    <w:rsid w:val="00F86853"/>
    <w:rsid w:val="00F86E72"/>
    <w:rsid w:val="00F876DE"/>
    <w:rsid w:val="00F877FC"/>
    <w:rsid w:val="00F8791D"/>
    <w:rsid w:val="00F87F95"/>
    <w:rsid w:val="00F90232"/>
    <w:rsid w:val="00F90B82"/>
    <w:rsid w:val="00F90F29"/>
    <w:rsid w:val="00F91516"/>
    <w:rsid w:val="00F91554"/>
    <w:rsid w:val="00F916FF"/>
    <w:rsid w:val="00F91CBF"/>
    <w:rsid w:val="00F925B7"/>
    <w:rsid w:val="00F929C1"/>
    <w:rsid w:val="00F92CDC"/>
    <w:rsid w:val="00F9302E"/>
    <w:rsid w:val="00F93992"/>
    <w:rsid w:val="00F93B6A"/>
    <w:rsid w:val="00F93CD9"/>
    <w:rsid w:val="00F94EAE"/>
    <w:rsid w:val="00F9567E"/>
    <w:rsid w:val="00F95B01"/>
    <w:rsid w:val="00F96503"/>
    <w:rsid w:val="00F96778"/>
    <w:rsid w:val="00F96E5B"/>
    <w:rsid w:val="00F96E92"/>
    <w:rsid w:val="00F97388"/>
    <w:rsid w:val="00F9744B"/>
    <w:rsid w:val="00F97532"/>
    <w:rsid w:val="00F975A6"/>
    <w:rsid w:val="00F97913"/>
    <w:rsid w:val="00FA0C79"/>
    <w:rsid w:val="00FA0ECD"/>
    <w:rsid w:val="00FA126B"/>
    <w:rsid w:val="00FA168A"/>
    <w:rsid w:val="00FA2065"/>
    <w:rsid w:val="00FA2435"/>
    <w:rsid w:val="00FA2E7C"/>
    <w:rsid w:val="00FA3679"/>
    <w:rsid w:val="00FA3842"/>
    <w:rsid w:val="00FA3923"/>
    <w:rsid w:val="00FA3D1F"/>
    <w:rsid w:val="00FA48CF"/>
    <w:rsid w:val="00FA4BB3"/>
    <w:rsid w:val="00FA5380"/>
    <w:rsid w:val="00FA57A8"/>
    <w:rsid w:val="00FA6273"/>
    <w:rsid w:val="00FA6976"/>
    <w:rsid w:val="00FA6C8F"/>
    <w:rsid w:val="00FA6EB1"/>
    <w:rsid w:val="00FA749B"/>
    <w:rsid w:val="00FA7720"/>
    <w:rsid w:val="00FA7764"/>
    <w:rsid w:val="00FA77D2"/>
    <w:rsid w:val="00FA7832"/>
    <w:rsid w:val="00FB0036"/>
    <w:rsid w:val="00FB0092"/>
    <w:rsid w:val="00FB02A7"/>
    <w:rsid w:val="00FB02C2"/>
    <w:rsid w:val="00FB09D8"/>
    <w:rsid w:val="00FB108D"/>
    <w:rsid w:val="00FB188F"/>
    <w:rsid w:val="00FB25A8"/>
    <w:rsid w:val="00FB273C"/>
    <w:rsid w:val="00FB282A"/>
    <w:rsid w:val="00FB2DC6"/>
    <w:rsid w:val="00FB2E68"/>
    <w:rsid w:val="00FB2FAD"/>
    <w:rsid w:val="00FB332C"/>
    <w:rsid w:val="00FB42D6"/>
    <w:rsid w:val="00FB471E"/>
    <w:rsid w:val="00FB4A80"/>
    <w:rsid w:val="00FB4AA0"/>
    <w:rsid w:val="00FB4ACB"/>
    <w:rsid w:val="00FB4C40"/>
    <w:rsid w:val="00FB53CF"/>
    <w:rsid w:val="00FB53FE"/>
    <w:rsid w:val="00FB5BE8"/>
    <w:rsid w:val="00FB6215"/>
    <w:rsid w:val="00FB62C7"/>
    <w:rsid w:val="00FB6578"/>
    <w:rsid w:val="00FB6805"/>
    <w:rsid w:val="00FB682B"/>
    <w:rsid w:val="00FB6A2C"/>
    <w:rsid w:val="00FB724C"/>
    <w:rsid w:val="00FB765B"/>
    <w:rsid w:val="00FB7744"/>
    <w:rsid w:val="00FB7855"/>
    <w:rsid w:val="00FB7F2D"/>
    <w:rsid w:val="00FC00BB"/>
    <w:rsid w:val="00FC0153"/>
    <w:rsid w:val="00FC081C"/>
    <w:rsid w:val="00FC088F"/>
    <w:rsid w:val="00FC0E74"/>
    <w:rsid w:val="00FC0E77"/>
    <w:rsid w:val="00FC0ED9"/>
    <w:rsid w:val="00FC10A2"/>
    <w:rsid w:val="00FC13D1"/>
    <w:rsid w:val="00FC14D5"/>
    <w:rsid w:val="00FC1894"/>
    <w:rsid w:val="00FC1C4B"/>
    <w:rsid w:val="00FC23F3"/>
    <w:rsid w:val="00FC2864"/>
    <w:rsid w:val="00FC3147"/>
    <w:rsid w:val="00FC37C2"/>
    <w:rsid w:val="00FC38C8"/>
    <w:rsid w:val="00FC3A03"/>
    <w:rsid w:val="00FC3DA6"/>
    <w:rsid w:val="00FC3E83"/>
    <w:rsid w:val="00FC3FCE"/>
    <w:rsid w:val="00FC4200"/>
    <w:rsid w:val="00FC461A"/>
    <w:rsid w:val="00FC470F"/>
    <w:rsid w:val="00FC4C95"/>
    <w:rsid w:val="00FC4F86"/>
    <w:rsid w:val="00FC501E"/>
    <w:rsid w:val="00FC5238"/>
    <w:rsid w:val="00FC5AA7"/>
    <w:rsid w:val="00FC5FFB"/>
    <w:rsid w:val="00FC6330"/>
    <w:rsid w:val="00FC6A22"/>
    <w:rsid w:val="00FC722C"/>
    <w:rsid w:val="00FC78C8"/>
    <w:rsid w:val="00FC7AD5"/>
    <w:rsid w:val="00FC7B07"/>
    <w:rsid w:val="00FD033A"/>
    <w:rsid w:val="00FD0879"/>
    <w:rsid w:val="00FD0BEC"/>
    <w:rsid w:val="00FD0CB5"/>
    <w:rsid w:val="00FD0EA4"/>
    <w:rsid w:val="00FD18E6"/>
    <w:rsid w:val="00FD18FB"/>
    <w:rsid w:val="00FD1C6E"/>
    <w:rsid w:val="00FD1CE6"/>
    <w:rsid w:val="00FD211E"/>
    <w:rsid w:val="00FD3452"/>
    <w:rsid w:val="00FD38B4"/>
    <w:rsid w:val="00FD40A9"/>
    <w:rsid w:val="00FD43CE"/>
    <w:rsid w:val="00FD4551"/>
    <w:rsid w:val="00FD47B5"/>
    <w:rsid w:val="00FD4A38"/>
    <w:rsid w:val="00FD4BA5"/>
    <w:rsid w:val="00FD4D3C"/>
    <w:rsid w:val="00FD4F0F"/>
    <w:rsid w:val="00FD575E"/>
    <w:rsid w:val="00FD5947"/>
    <w:rsid w:val="00FD5B08"/>
    <w:rsid w:val="00FD5C21"/>
    <w:rsid w:val="00FD5D73"/>
    <w:rsid w:val="00FD64DF"/>
    <w:rsid w:val="00FD6773"/>
    <w:rsid w:val="00FD6C04"/>
    <w:rsid w:val="00FD7136"/>
    <w:rsid w:val="00FD75BB"/>
    <w:rsid w:val="00FD7E43"/>
    <w:rsid w:val="00FD7EC2"/>
    <w:rsid w:val="00FD7FD3"/>
    <w:rsid w:val="00FE0775"/>
    <w:rsid w:val="00FE096B"/>
    <w:rsid w:val="00FE0BD2"/>
    <w:rsid w:val="00FE0D25"/>
    <w:rsid w:val="00FE0EB8"/>
    <w:rsid w:val="00FE100A"/>
    <w:rsid w:val="00FE154B"/>
    <w:rsid w:val="00FE1919"/>
    <w:rsid w:val="00FE1B08"/>
    <w:rsid w:val="00FE1BD8"/>
    <w:rsid w:val="00FE1CA4"/>
    <w:rsid w:val="00FE1F67"/>
    <w:rsid w:val="00FE268E"/>
    <w:rsid w:val="00FE2771"/>
    <w:rsid w:val="00FE2785"/>
    <w:rsid w:val="00FE2896"/>
    <w:rsid w:val="00FE28FE"/>
    <w:rsid w:val="00FE2A60"/>
    <w:rsid w:val="00FE2CF4"/>
    <w:rsid w:val="00FE2D0B"/>
    <w:rsid w:val="00FE31AD"/>
    <w:rsid w:val="00FE35C3"/>
    <w:rsid w:val="00FE366F"/>
    <w:rsid w:val="00FE3E4D"/>
    <w:rsid w:val="00FE3E9F"/>
    <w:rsid w:val="00FE4230"/>
    <w:rsid w:val="00FE4694"/>
    <w:rsid w:val="00FE4EE4"/>
    <w:rsid w:val="00FE67DA"/>
    <w:rsid w:val="00FE6B4B"/>
    <w:rsid w:val="00FE6BBD"/>
    <w:rsid w:val="00FE6C08"/>
    <w:rsid w:val="00FE6C9C"/>
    <w:rsid w:val="00FE6FFE"/>
    <w:rsid w:val="00FF0027"/>
    <w:rsid w:val="00FF01B2"/>
    <w:rsid w:val="00FF01E3"/>
    <w:rsid w:val="00FF0B70"/>
    <w:rsid w:val="00FF0CE0"/>
    <w:rsid w:val="00FF0FE1"/>
    <w:rsid w:val="00FF1258"/>
    <w:rsid w:val="00FF1338"/>
    <w:rsid w:val="00FF1463"/>
    <w:rsid w:val="00FF16AF"/>
    <w:rsid w:val="00FF1F51"/>
    <w:rsid w:val="00FF2567"/>
    <w:rsid w:val="00FF2590"/>
    <w:rsid w:val="00FF25BD"/>
    <w:rsid w:val="00FF27D9"/>
    <w:rsid w:val="00FF28EC"/>
    <w:rsid w:val="00FF2981"/>
    <w:rsid w:val="00FF2EC7"/>
    <w:rsid w:val="00FF3374"/>
    <w:rsid w:val="00FF356A"/>
    <w:rsid w:val="00FF370B"/>
    <w:rsid w:val="00FF3C68"/>
    <w:rsid w:val="00FF3F8A"/>
    <w:rsid w:val="00FF4BDF"/>
    <w:rsid w:val="00FF5A79"/>
    <w:rsid w:val="00FF63E1"/>
    <w:rsid w:val="00FF6885"/>
    <w:rsid w:val="00FF703B"/>
    <w:rsid w:val="00FF707D"/>
    <w:rsid w:val="00FF70AD"/>
    <w:rsid w:val="00FF711C"/>
    <w:rsid w:val="00FF71D0"/>
    <w:rsid w:val="00FF7661"/>
    <w:rsid w:val="00FF77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64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11464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0C63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C6341"/>
    <w:rPr>
      <w:rFonts w:ascii="Tahoma" w:hAnsi="Tahoma" w:cs="Tahoma"/>
      <w:sz w:val="16"/>
      <w:szCs w:val="16"/>
      <w:lang w:eastAsia="ru-RU"/>
    </w:rPr>
  </w:style>
  <w:style w:type="paragraph" w:styleId="ListParagraph">
    <w:name w:val="List Paragraph"/>
    <w:basedOn w:val="Normal"/>
    <w:uiPriority w:val="99"/>
    <w:qFormat/>
    <w:rsid w:val="001F5535"/>
    <w:pPr>
      <w:ind w:left="720"/>
      <w:contextualSpacing/>
    </w:pPr>
  </w:style>
  <w:style w:type="paragraph" w:customStyle="1" w:styleId="ConsPlusTitle">
    <w:name w:val="ConsPlusTitle"/>
    <w:uiPriority w:val="99"/>
    <w:rsid w:val="00526A5A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0481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37</TotalTime>
  <Pages>1</Pages>
  <Words>173</Words>
  <Characters>992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2013-10-10T13:56:00Z</cp:lastPrinted>
  <dcterms:created xsi:type="dcterms:W3CDTF">2013-09-24T08:40:00Z</dcterms:created>
  <dcterms:modified xsi:type="dcterms:W3CDTF">2013-10-18T09:44:00Z</dcterms:modified>
</cp:coreProperties>
</file>