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E49" w:rsidRDefault="007B6E49" w:rsidP="007244CD">
      <w:pPr>
        <w:ind w:firstLine="0"/>
      </w:pPr>
    </w:p>
    <w:p w:rsidR="007B6E49" w:rsidRDefault="007B6E49" w:rsidP="007244CD">
      <w:pPr>
        <w:ind w:firstLine="0"/>
      </w:pPr>
    </w:p>
    <w:p w:rsidR="007B6E49" w:rsidRDefault="007B6E49" w:rsidP="007244CD">
      <w:pPr>
        <w:ind w:firstLine="0"/>
      </w:pPr>
    </w:p>
    <w:p w:rsidR="007B6E49" w:rsidRDefault="007B6E49" w:rsidP="00EF39F3"/>
    <w:p w:rsidR="007B6E49" w:rsidRDefault="007B6E49" w:rsidP="00EF39F3">
      <w:pPr>
        <w:jc w:val="center"/>
        <w:rPr>
          <w:b/>
          <w:sz w:val="32"/>
          <w:szCs w:val="32"/>
        </w:rPr>
      </w:pPr>
      <w:r>
        <w:rPr>
          <w:b/>
        </w:rPr>
        <w:tab/>
      </w:r>
      <w:r>
        <w:rPr>
          <w:b/>
          <w:sz w:val="32"/>
          <w:szCs w:val="32"/>
        </w:rPr>
        <w:t>ПРАВИТЕЛЬСТВО РЕСПУБЛИКИ ДАГЕСТАН</w:t>
      </w:r>
    </w:p>
    <w:p w:rsidR="007B6E49" w:rsidRDefault="007B6E49" w:rsidP="00EF39F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7B6E49" w:rsidRDefault="007B6E49" w:rsidP="00EF39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16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522</w:t>
      </w:r>
    </w:p>
    <w:p w:rsidR="007B6E49" w:rsidRDefault="007B6E49" w:rsidP="00EF39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6E49" w:rsidRDefault="007B6E49" w:rsidP="007244CD">
      <w:pPr>
        <w:ind w:firstLine="0"/>
        <w:jc w:val="center"/>
        <w:rPr>
          <w:b/>
        </w:rPr>
      </w:pPr>
      <w:r w:rsidRPr="00E90E15">
        <w:rPr>
          <w:b/>
        </w:rPr>
        <w:t>О</w:t>
      </w:r>
      <w:r>
        <w:rPr>
          <w:b/>
        </w:rPr>
        <w:t xml:space="preserve"> Куратове М.А.</w:t>
      </w:r>
    </w:p>
    <w:p w:rsidR="007B6E49" w:rsidRDefault="007B6E49" w:rsidP="007244CD">
      <w:pPr>
        <w:ind w:firstLine="0"/>
        <w:jc w:val="center"/>
        <w:rPr>
          <w:b/>
        </w:rPr>
      </w:pPr>
    </w:p>
    <w:p w:rsidR="007B6E49" w:rsidRDefault="007B6E49" w:rsidP="007244CD">
      <w:pPr>
        <w:ind w:firstLine="708"/>
        <w:rPr>
          <w:b/>
        </w:rPr>
      </w:pPr>
      <w:r>
        <w:t xml:space="preserve">Правительство Республики Дагестан </w:t>
      </w:r>
      <w:r w:rsidRPr="007244CD">
        <w:rPr>
          <w:b/>
        </w:rPr>
        <w:t>п о с т а н о в л я е т:</w:t>
      </w:r>
    </w:p>
    <w:p w:rsidR="007B6E49" w:rsidRDefault="007B6E49" w:rsidP="007244CD">
      <w:pPr>
        <w:ind w:firstLine="708"/>
      </w:pPr>
      <w:r>
        <w:t xml:space="preserve">Назначить Куратова Магомеда Алиевича заместителем министра природных ресурсов и экологии Республики Дагестан. </w:t>
      </w:r>
    </w:p>
    <w:p w:rsidR="007B6E49" w:rsidRDefault="007B6E49" w:rsidP="007244CD">
      <w:pPr>
        <w:ind w:firstLine="0"/>
      </w:pPr>
    </w:p>
    <w:p w:rsidR="007B6E49" w:rsidRDefault="007B6E49" w:rsidP="007244CD">
      <w:pPr>
        <w:ind w:firstLine="0"/>
      </w:pPr>
    </w:p>
    <w:p w:rsidR="007B6E49" w:rsidRPr="007244CD" w:rsidRDefault="007B6E49" w:rsidP="007244CD">
      <w:pPr>
        <w:ind w:firstLine="0"/>
        <w:rPr>
          <w:b/>
        </w:rPr>
      </w:pPr>
      <w:r w:rsidRPr="007244CD">
        <w:rPr>
          <w:b/>
        </w:rPr>
        <w:t>Председатель Правительства</w:t>
      </w:r>
    </w:p>
    <w:p w:rsidR="007B6E49" w:rsidRPr="007244CD" w:rsidRDefault="007B6E49" w:rsidP="007244CD">
      <w:pPr>
        <w:ind w:firstLine="0"/>
        <w:rPr>
          <w:b/>
        </w:rPr>
      </w:pPr>
      <w:r w:rsidRPr="007244CD">
        <w:rPr>
          <w:b/>
        </w:rPr>
        <w:t>Республики Дагестан</w:t>
      </w:r>
      <w:r w:rsidRPr="007244CD">
        <w:rPr>
          <w:b/>
        </w:rPr>
        <w:tab/>
      </w:r>
      <w:r w:rsidRPr="007244CD">
        <w:rPr>
          <w:b/>
        </w:rPr>
        <w:tab/>
      </w:r>
      <w:r w:rsidRPr="007244CD">
        <w:rPr>
          <w:b/>
        </w:rPr>
        <w:tab/>
      </w:r>
      <w:r w:rsidRPr="007244C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А. Гамидов</w:t>
      </w:r>
      <w:bookmarkStart w:id="0" w:name="_GoBack"/>
      <w:bookmarkEnd w:id="0"/>
    </w:p>
    <w:p w:rsidR="007B6E49" w:rsidRPr="007244CD" w:rsidRDefault="007B6E49" w:rsidP="007244CD">
      <w:pPr>
        <w:ind w:firstLine="0"/>
      </w:pPr>
    </w:p>
    <w:sectPr w:rsidR="007B6E49" w:rsidRPr="007244CD" w:rsidSect="007244C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8E6"/>
    <w:rsid w:val="000052EF"/>
    <w:rsid w:val="00006B2A"/>
    <w:rsid w:val="0002101E"/>
    <w:rsid w:val="000215C1"/>
    <w:rsid w:val="00030DFD"/>
    <w:rsid w:val="00035320"/>
    <w:rsid w:val="000438E6"/>
    <w:rsid w:val="00065623"/>
    <w:rsid w:val="00075353"/>
    <w:rsid w:val="000835D0"/>
    <w:rsid w:val="00095408"/>
    <w:rsid w:val="000C40D7"/>
    <w:rsid w:val="000E0E96"/>
    <w:rsid w:val="000E4268"/>
    <w:rsid w:val="000E44E3"/>
    <w:rsid w:val="000F396E"/>
    <w:rsid w:val="00123E12"/>
    <w:rsid w:val="00132BED"/>
    <w:rsid w:val="00136C56"/>
    <w:rsid w:val="00164FD7"/>
    <w:rsid w:val="001678CE"/>
    <w:rsid w:val="0018602C"/>
    <w:rsid w:val="001B4675"/>
    <w:rsid w:val="001C3F85"/>
    <w:rsid w:val="001D42BB"/>
    <w:rsid w:val="001D61AF"/>
    <w:rsid w:val="001D7D39"/>
    <w:rsid w:val="001D7DD7"/>
    <w:rsid w:val="001D7FFA"/>
    <w:rsid w:val="001E17A1"/>
    <w:rsid w:val="001E3666"/>
    <w:rsid w:val="002265AA"/>
    <w:rsid w:val="00242911"/>
    <w:rsid w:val="00254BDF"/>
    <w:rsid w:val="002605DB"/>
    <w:rsid w:val="002A7566"/>
    <w:rsid w:val="002B01A6"/>
    <w:rsid w:val="002D3A54"/>
    <w:rsid w:val="002F4D28"/>
    <w:rsid w:val="00311CFF"/>
    <w:rsid w:val="00315024"/>
    <w:rsid w:val="003352BF"/>
    <w:rsid w:val="003409B9"/>
    <w:rsid w:val="00351A5A"/>
    <w:rsid w:val="003823FD"/>
    <w:rsid w:val="003B0FF7"/>
    <w:rsid w:val="003D3A40"/>
    <w:rsid w:val="003E4EB4"/>
    <w:rsid w:val="003E536A"/>
    <w:rsid w:val="003E6712"/>
    <w:rsid w:val="003E726B"/>
    <w:rsid w:val="003F5B90"/>
    <w:rsid w:val="0040732A"/>
    <w:rsid w:val="00420366"/>
    <w:rsid w:val="00431576"/>
    <w:rsid w:val="00433767"/>
    <w:rsid w:val="00434925"/>
    <w:rsid w:val="00446E48"/>
    <w:rsid w:val="00465F7F"/>
    <w:rsid w:val="00467F9E"/>
    <w:rsid w:val="0047743B"/>
    <w:rsid w:val="00491D78"/>
    <w:rsid w:val="004B3061"/>
    <w:rsid w:val="004C463A"/>
    <w:rsid w:val="004C53DF"/>
    <w:rsid w:val="004C764D"/>
    <w:rsid w:val="004D4FDB"/>
    <w:rsid w:val="004F4796"/>
    <w:rsid w:val="004F48DC"/>
    <w:rsid w:val="00500147"/>
    <w:rsid w:val="00502D8A"/>
    <w:rsid w:val="00503379"/>
    <w:rsid w:val="00521408"/>
    <w:rsid w:val="00522388"/>
    <w:rsid w:val="005266FA"/>
    <w:rsid w:val="00546754"/>
    <w:rsid w:val="00550023"/>
    <w:rsid w:val="00553228"/>
    <w:rsid w:val="00571197"/>
    <w:rsid w:val="0057504A"/>
    <w:rsid w:val="00587939"/>
    <w:rsid w:val="0059487F"/>
    <w:rsid w:val="005B207E"/>
    <w:rsid w:val="005D1EB7"/>
    <w:rsid w:val="005E1C65"/>
    <w:rsid w:val="005E5967"/>
    <w:rsid w:val="005E6363"/>
    <w:rsid w:val="006025F9"/>
    <w:rsid w:val="0061041E"/>
    <w:rsid w:val="00626EB9"/>
    <w:rsid w:val="006301CB"/>
    <w:rsid w:val="00644D20"/>
    <w:rsid w:val="00651AF4"/>
    <w:rsid w:val="00662D10"/>
    <w:rsid w:val="006672C2"/>
    <w:rsid w:val="00675D51"/>
    <w:rsid w:val="006901EB"/>
    <w:rsid w:val="006A4C22"/>
    <w:rsid w:val="006C2934"/>
    <w:rsid w:val="006C5F05"/>
    <w:rsid w:val="00702F05"/>
    <w:rsid w:val="007104D9"/>
    <w:rsid w:val="00722BC5"/>
    <w:rsid w:val="007244CD"/>
    <w:rsid w:val="00752778"/>
    <w:rsid w:val="007537BC"/>
    <w:rsid w:val="007616DA"/>
    <w:rsid w:val="00763094"/>
    <w:rsid w:val="0076540A"/>
    <w:rsid w:val="0078054B"/>
    <w:rsid w:val="007812E2"/>
    <w:rsid w:val="00781548"/>
    <w:rsid w:val="00795E0B"/>
    <w:rsid w:val="007B0E79"/>
    <w:rsid w:val="007B30E5"/>
    <w:rsid w:val="007B6E49"/>
    <w:rsid w:val="007B777C"/>
    <w:rsid w:val="007D33B1"/>
    <w:rsid w:val="007D53BE"/>
    <w:rsid w:val="007E1764"/>
    <w:rsid w:val="007F4374"/>
    <w:rsid w:val="008576FB"/>
    <w:rsid w:val="008923FC"/>
    <w:rsid w:val="0089261C"/>
    <w:rsid w:val="00895005"/>
    <w:rsid w:val="00896D1C"/>
    <w:rsid w:val="008B49A1"/>
    <w:rsid w:val="008B761D"/>
    <w:rsid w:val="008C22A0"/>
    <w:rsid w:val="008C63EE"/>
    <w:rsid w:val="009023C9"/>
    <w:rsid w:val="00903D5C"/>
    <w:rsid w:val="009116B6"/>
    <w:rsid w:val="00921BB5"/>
    <w:rsid w:val="009405C3"/>
    <w:rsid w:val="00961074"/>
    <w:rsid w:val="00966EF9"/>
    <w:rsid w:val="00973DBA"/>
    <w:rsid w:val="0098580C"/>
    <w:rsid w:val="00986156"/>
    <w:rsid w:val="009905A1"/>
    <w:rsid w:val="009A5A3A"/>
    <w:rsid w:val="009B75EF"/>
    <w:rsid w:val="009C5044"/>
    <w:rsid w:val="009D02CC"/>
    <w:rsid w:val="009D6D6C"/>
    <w:rsid w:val="009E4B13"/>
    <w:rsid w:val="009F23B3"/>
    <w:rsid w:val="00A03736"/>
    <w:rsid w:val="00A05484"/>
    <w:rsid w:val="00A12277"/>
    <w:rsid w:val="00A24E60"/>
    <w:rsid w:val="00A5183F"/>
    <w:rsid w:val="00A670CA"/>
    <w:rsid w:val="00A80900"/>
    <w:rsid w:val="00A82AC2"/>
    <w:rsid w:val="00A95067"/>
    <w:rsid w:val="00AA7B86"/>
    <w:rsid w:val="00AB3FC8"/>
    <w:rsid w:val="00AC2B5C"/>
    <w:rsid w:val="00AC516A"/>
    <w:rsid w:val="00AE4367"/>
    <w:rsid w:val="00AE476E"/>
    <w:rsid w:val="00AE7822"/>
    <w:rsid w:val="00B13347"/>
    <w:rsid w:val="00B13A31"/>
    <w:rsid w:val="00B20968"/>
    <w:rsid w:val="00B24647"/>
    <w:rsid w:val="00B325C8"/>
    <w:rsid w:val="00B3686E"/>
    <w:rsid w:val="00B44045"/>
    <w:rsid w:val="00B47FF1"/>
    <w:rsid w:val="00B52B19"/>
    <w:rsid w:val="00B546D4"/>
    <w:rsid w:val="00B54A8E"/>
    <w:rsid w:val="00B55350"/>
    <w:rsid w:val="00B71195"/>
    <w:rsid w:val="00B77FC0"/>
    <w:rsid w:val="00B82D37"/>
    <w:rsid w:val="00B839C8"/>
    <w:rsid w:val="00B85EE1"/>
    <w:rsid w:val="00B85F93"/>
    <w:rsid w:val="00B956FB"/>
    <w:rsid w:val="00B957C7"/>
    <w:rsid w:val="00BA518F"/>
    <w:rsid w:val="00BB2B3B"/>
    <w:rsid w:val="00BC1568"/>
    <w:rsid w:val="00BC3ECA"/>
    <w:rsid w:val="00BE0B9B"/>
    <w:rsid w:val="00BE6832"/>
    <w:rsid w:val="00BF04CE"/>
    <w:rsid w:val="00BF6DBB"/>
    <w:rsid w:val="00C32CC0"/>
    <w:rsid w:val="00C421BA"/>
    <w:rsid w:val="00C4264E"/>
    <w:rsid w:val="00C45F72"/>
    <w:rsid w:val="00C51F2B"/>
    <w:rsid w:val="00C726F6"/>
    <w:rsid w:val="00C742D4"/>
    <w:rsid w:val="00C757DE"/>
    <w:rsid w:val="00C90618"/>
    <w:rsid w:val="00C929CD"/>
    <w:rsid w:val="00CA63FC"/>
    <w:rsid w:val="00CB6348"/>
    <w:rsid w:val="00CB6618"/>
    <w:rsid w:val="00CD2E94"/>
    <w:rsid w:val="00CD6995"/>
    <w:rsid w:val="00CF0FB3"/>
    <w:rsid w:val="00D01EB2"/>
    <w:rsid w:val="00D215E0"/>
    <w:rsid w:val="00D379D5"/>
    <w:rsid w:val="00D37C65"/>
    <w:rsid w:val="00D4056F"/>
    <w:rsid w:val="00D47D7D"/>
    <w:rsid w:val="00D6433D"/>
    <w:rsid w:val="00D70EC8"/>
    <w:rsid w:val="00D8792B"/>
    <w:rsid w:val="00D94F31"/>
    <w:rsid w:val="00DA7475"/>
    <w:rsid w:val="00DB2AA3"/>
    <w:rsid w:val="00DC4141"/>
    <w:rsid w:val="00E12F26"/>
    <w:rsid w:val="00E50D01"/>
    <w:rsid w:val="00E56FEE"/>
    <w:rsid w:val="00E75ED2"/>
    <w:rsid w:val="00E90E15"/>
    <w:rsid w:val="00EA36D1"/>
    <w:rsid w:val="00EB02CB"/>
    <w:rsid w:val="00EB3CB5"/>
    <w:rsid w:val="00EB3D8A"/>
    <w:rsid w:val="00ED261B"/>
    <w:rsid w:val="00ED6E16"/>
    <w:rsid w:val="00EE402D"/>
    <w:rsid w:val="00EF39F3"/>
    <w:rsid w:val="00F069FF"/>
    <w:rsid w:val="00F133BE"/>
    <w:rsid w:val="00F144A1"/>
    <w:rsid w:val="00F36D83"/>
    <w:rsid w:val="00F54012"/>
    <w:rsid w:val="00F5404D"/>
    <w:rsid w:val="00F54E0E"/>
    <w:rsid w:val="00F65BBE"/>
    <w:rsid w:val="00F85A3E"/>
    <w:rsid w:val="00FB2642"/>
    <w:rsid w:val="00FD6985"/>
    <w:rsid w:val="00FF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388"/>
    <w:pPr>
      <w:ind w:firstLine="709"/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F39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50</TotalTime>
  <Pages>1</Pages>
  <Words>51</Words>
  <Characters>297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2013-02-20T13:18:00Z</cp:lastPrinted>
  <dcterms:created xsi:type="dcterms:W3CDTF">2013-02-20T13:12:00Z</dcterms:created>
  <dcterms:modified xsi:type="dcterms:W3CDTF">2013-10-21T07:34:00Z</dcterms:modified>
</cp:coreProperties>
</file>