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944" w:rsidRDefault="00306944" w:rsidP="00D3554D">
      <w:pPr>
        <w:ind w:firstLine="0"/>
        <w:rPr>
          <w:b/>
        </w:rPr>
      </w:pPr>
    </w:p>
    <w:p w:rsidR="00306944" w:rsidRDefault="00306944" w:rsidP="007A1810">
      <w:pPr>
        <w:ind w:firstLine="0"/>
        <w:jc w:val="center"/>
        <w:rPr>
          <w:b/>
        </w:rPr>
      </w:pPr>
    </w:p>
    <w:p w:rsidR="00306944" w:rsidRDefault="00306944" w:rsidP="007A1810">
      <w:pPr>
        <w:ind w:firstLine="0"/>
        <w:jc w:val="center"/>
        <w:rPr>
          <w:b/>
        </w:rPr>
      </w:pPr>
    </w:p>
    <w:p w:rsidR="00306944" w:rsidRDefault="00306944" w:rsidP="007A1810">
      <w:pPr>
        <w:ind w:firstLine="0"/>
        <w:jc w:val="center"/>
        <w:rPr>
          <w:b/>
        </w:rPr>
      </w:pPr>
    </w:p>
    <w:p w:rsidR="00306944" w:rsidRDefault="00306944" w:rsidP="007A1810">
      <w:pPr>
        <w:ind w:firstLine="0"/>
        <w:jc w:val="center"/>
        <w:rPr>
          <w:b/>
        </w:rPr>
      </w:pPr>
    </w:p>
    <w:p w:rsidR="00306944" w:rsidRDefault="00306944" w:rsidP="007A1810">
      <w:pPr>
        <w:ind w:firstLine="0"/>
        <w:jc w:val="center"/>
        <w:rPr>
          <w:b/>
        </w:rPr>
      </w:pPr>
    </w:p>
    <w:p w:rsidR="00306944" w:rsidRDefault="00306944" w:rsidP="007A1810">
      <w:pPr>
        <w:ind w:firstLine="0"/>
        <w:jc w:val="center"/>
        <w:rPr>
          <w:b/>
        </w:rPr>
      </w:pPr>
    </w:p>
    <w:p w:rsidR="00306944" w:rsidRPr="0097127D" w:rsidRDefault="00306944" w:rsidP="00D3554D">
      <w:pPr>
        <w:jc w:val="center"/>
        <w:rPr>
          <w:b/>
          <w:sz w:val="32"/>
          <w:szCs w:val="32"/>
        </w:rPr>
      </w:pPr>
      <w:r w:rsidRPr="0097127D">
        <w:rPr>
          <w:b/>
          <w:sz w:val="32"/>
          <w:szCs w:val="32"/>
        </w:rPr>
        <w:t>ПРАВИТЕЛЬСТВО РЕСПУБЛИКИ ДАГЕСТАН</w:t>
      </w:r>
    </w:p>
    <w:p w:rsidR="00306944" w:rsidRPr="0097127D" w:rsidRDefault="00306944" w:rsidP="00D3554D">
      <w:pPr>
        <w:jc w:val="center"/>
        <w:rPr>
          <w:b/>
          <w:sz w:val="44"/>
          <w:szCs w:val="44"/>
        </w:rPr>
      </w:pPr>
      <w:r w:rsidRPr="0097127D">
        <w:rPr>
          <w:b/>
          <w:sz w:val="44"/>
          <w:szCs w:val="44"/>
        </w:rPr>
        <w:t>П О С Т А Н О В Л Е Н И Е</w:t>
      </w:r>
    </w:p>
    <w:p w:rsidR="00306944" w:rsidRDefault="00306944" w:rsidP="00D355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</w:t>
      </w:r>
      <w:r w:rsidRPr="0097127D">
        <w:rPr>
          <w:rFonts w:ascii="Times New Roman" w:hAnsi="Times New Roman" w:cs="Times New Roman"/>
          <w:sz w:val="28"/>
          <w:szCs w:val="28"/>
        </w:rPr>
        <w:t xml:space="preserve"> октября </w:t>
      </w:r>
      <w:smartTag w:uri="urn:schemas-microsoft-com:office:smarttags" w:element="metricconverter">
        <w:smartTagPr>
          <w:attr w:name="ProductID" w:val="2013 г"/>
        </w:smartTagPr>
        <w:r w:rsidRPr="0097127D"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>. № 521</w:t>
      </w:r>
    </w:p>
    <w:p w:rsidR="00306944" w:rsidRPr="0097127D" w:rsidRDefault="00306944" w:rsidP="00D355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06944" w:rsidRDefault="00306944" w:rsidP="007244CD">
      <w:pPr>
        <w:ind w:firstLine="0"/>
        <w:jc w:val="center"/>
        <w:rPr>
          <w:b/>
        </w:rPr>
      </w:pPr>
      <w:r>
        <w:rPr>
          <w:b/>
        </w:rPr>
        <w:t>Об Алхасове М.М.</w:t>
      </w:r>
    </w:p>
    <w:p w:rsidR="00306944" w:rsidRDefault="00306944" w:rsidP="007244CD">
      <w:pPr>
        <w:ind w:firstLine="0"/>
        <w:jc w:val="center"/>
        <w:rPr>
          <w:b/>
        </w:rPr>
      </w:pPr>
    </w:p>
    <w:p w:rsidR="00306944" w:rsidRDefault="00306944" w:rsidP="00524E62">
      <w:pPr>
        <w:ind w:firstLine="567"/>
        <w:rPr>
          <w:b/>
        </w:rPr>
      </w:pPr>
      <w:r>
        <w:t xml:space="preserve">Правительство Республики Дагестан  </w:t>
      </w:r>
      <w:r w:rsidRPr="007244CD">
        <w:rPr>
          <w:b/>
        </w:rPr>
        <w:t>п о с т а н о в л я е т:</w:t>
      </w:r>
    </w:p>
    <w:p w:rsidR="00306944" w:rsidRDefault="00306944" w:rsidP="007A1810">
      <w:pPr>
        <w:autoSpaceDE w:val="0"/>
        <w:autoSpaceDN w:val="0"/>
        <w:adjustRightInd w:val="0"/>
        <w:ind w:firstLine="540"/>
        <w:rPr>
          <w:b/>
          <w:bCs/>
          <w:lang w:eastAsia="ru-RU"/>
        </w:rPr>
      </w:pPr>
      <w:r>
        <w:t>Освободить Алхасова Магомеда Магомедовича от должности заместителя министра природных ресурсов и экологии Республики Дагестан</w:t>
      </w:r>
      <w:r w:rsidRPr="007A1810">
        <w:t xml:space="preserve"> </w:t>
      </w:r>
      <w:r>
        <w:t>в связи с переходом на другую работу.</w:t>
      </w: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Pr="007244CD" w:rsidRDefault="00306944" w:rsidP="007244CD">
      <w:pPr>
        <w:ind w:firstLine="0"/>
        <w:rPr>
          <w:b/>
        </w:rPr>
      </w:pPr>
      <w:r w:rsidRPr="007244CD">
        <w:rPr>
          <w:b/>
        </w:rPr>
        <w:t>Председатель Правительства</w:t>
      </w:r>
    </w:p>
    <w:p w:rsidR="00306944" w:rsidRPr="007244CD" w:rsidRDefault="00306944" w:rsidP="007244CD">
      <w:pPr>
        <w:ind w:firstLine="0"/>
        <w:rPr>
          <w:b/>
        </w:rPr>
      </w:pPr>
      <w:r>
        <w:rPr>
          <w:b/>
        </w:rPr>
        <w:t xml:space="preserve">       </w:t>
      </w:r>
      <w:r w:rsidRPr="007244CD">
        <w:rPr>
          <w:b/>
        </w:rPr>
        <w:t>Республики Дагестан</w:t>
      </w:r>
      <w:r w:rsidRPr="007244CD">
        <w:rPr>
          <w:b/>
        </w:rPr>
        <w:tab/>
      </w:r>
      <w:r w:rsidRPr="007244CD">
        <w:rPr>
          <w:b/>
        </w:rPr>
        <w:tab/>
      </w:r>
      <w:r w:rsidRPr="007244CD">
        <w:rPr>
          <w:b/>
        </w:rPr>
        <w:tab/>
      </w:r>
      <w:r w:rsidRPr="007244CD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А. Гамидов</w:t>
      </w: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584E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ПРАВИТЕЛЬСТВО РЕСПУБЛИКИ ДАГЕСТАН</w:t>
      </w:r>
    </w:p>
    <w:p w:rsidR="00306944" w:rsidRDefault="00306944" w:rsidP="00584EA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 О С Т А Н О В Л Е Н И Е</w:t>
      </w:r>
    </w:p>
    <w:p w:rsidR="00306944" w:rsidRDefault="00306944" w:rsidP="00584E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16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>. № 518</w:t>
      </w:r>
    </w:p>
    <w:p w:rsidR="00306944" w:rsidRDefault="00306944" w:rsidP="00584E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06944" w:rsidRPr="007A1810" w:rsidRDefault="00306944" w:rsidP="007A1810">
      <w:pPr>
        <w:ind w:firstLine="0"/>
        <w:jc w:val="center"/>
        <w:rPr>
          <w:b/>
        </w:rPr>
      </w:pPr>
      <w:r w:rsidRPr="007A1810">
        <w:rPr>
          <w:b/>
        </w:rPr>
        <w:t>Об Абдуразакове С.З.</w:t>
      </w:r>
    </w:p>
    <w:p w:rsidR="00306944" w:rsidRDefault="00306944" w:rsidP="007A1810">
      <w:pPr>
        <w:ind w:firstLine="0"/>
        <w:jc w:val="center"/>
        <w:rPr>
          <w:b/>
        </w:rPr>
      </w:pPr>
    </w:p>
    <w:p w:rsidR="00306944" w:rsidRDefault="00306944" w:rsidP="007A1810">
      <w:pPr>
        <w:ind w:firstLine="567"/>
        <w:rPr>
          <w:b/>
        </w:rPr>
      </w:pPr>
      <w:r>
        <w:t xml:space="preserve">Правительство Республики Дагестан  </w:t>
      </w:r>
      <w:r w:rsidRPr="007244CD">
        <w:rPr>
          <w:b/>
        </w:rPr>
        <w:t>п о с т а н о в л я е т:</w:t>
      </w:r>
    </w:p>
    <w:p w:rsidR="00306944" w:rsidRPr="007A1810" w:rsidRDefault="00306944" w:rsidP="007A1810">
      <w:pPr>
        <w:autoSpaceDE w:val="0"/>
        <w:autoSpaceDN w:val="0"/>
        <w:adjustRightInd w:val="0"/>
        <w:ind w:firstLine="540"/>
        <w:rPr>
          <w:lang w:eastAsia="ru-RU"/>
        </w:rPr>
      </w:pPr>
      <w:r>
        <w:t xml:space="preserve">Освободить </w:t>
      </w:r>
      <w:r>
        <w:rPr>
          <w:lang w:eastAsia="ru-RU"/>
        </w:rPr>
        <w:t xml:space="preserve">Абдуразакова Сайгитали Зайнудиновича </w:t>
      </w:r>
      <w:r>
        <w:t xml:space="preserve">от должности </w:t>
      </w:r>
      <w:r>
        <w:rPr>
          <w:lang w:eastAsia="ru-RU"/>
        </w:rPr>
        <w:t>заместителя министра сельского хозяйства и продовольствия Республики Дагестан</w:t>
      </w:r>
      <w:r w:rsidRPr="007A1810">
        <w:t xml:space="preserve"> </w:t>
      </w:r>
      <w:r>
        <w:t>в связи с переходом на другую работу.</w:t>
      </w:r>
    </w:p>
    <w:p w:rsidR="00306944" w:rsidRDefault="00306944" w:rsidP="007A1810">
      <w:pPr>
        <w:ind w:firstLine="0"/>
      </w:pPr>
    </w:p>
    <w:p w:rsidR="00306944" w:rsidRDefault="00306944" w:rsidP="007A1810">
      <w:pPr>
        <w:ind w:firstLine="0"/>
      </w:pPr>
    </w:p>
    <w:p w:rsidR="00306944" w:rsidRPr="007244CD" w:rsidRDefault="00306944" w:rsidP="007A1810">
      <w:pPr>
        <w:ind w:firstLine="0"/>
        <w:rPr>
          <w:b/>
        </w:rPr>
      </w:pPr>
      <w:r w:rsidRPr="007244CD">
        <w:rPr>
          <w:b/>
        </w:rPr>
        <w:t>Председатель Правительства</w:t>
      </w:r>
    </w:p>
    <w:p w:rsidR="00306944" w:rsidRPr="007244CD" w:rsidRDefault="00306944" w:rsidP="007A1810">
      <w:pPr>
        <w:ind w:firstLine="0"/>
        <w:rPr>
          <w:b/>
        </w:rPr>
      </w:pPr>
      <w:r>
        <w:rPr>
          <w:b/>
        </w:rPr>
        <w:t xml:space="preserve">       </w:t>
      </w:r>
      <w:r w:rsidRPr="007244CD">
        <w:rPr>
          <w:b/>
        </w:rPr>
        <w:t>Республики Дагестан</w:t>
      </w:r>
      <w:r w:rsidRPr="007244CD">
        <w:rPr>
          <w:b/>
        </w:rPr>
        <w:tab/>
      </w:r>
      <w:r w:rsidRPr="007244CD">
        <w:rPr>
          <w:b/>
        </w:rPr>
        <w:tab/>
      </w:r>
      <w:r w:rsidRPr="007244CD">
        <w:rPr>
          <w:b/>
        </w:rPr>
        <w:tab/>
      </w:r>
      <w:r w:rsidRPr="007244CD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А. Гамидов</w:t>
      </w: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Default="00306944" w:rsidP="007244CD">
      <w:pPr>
        <w:ind w:firstLine="0"/>
      </w:pPr>
    </w:p>
    <w:p w:rsidR="00306944" w:rsidRPr="007A1810" w:rsidRDefault="00306944" w:rsidP="007A1810">
      <w:pPr>
        <w:ind w:firstLine="0"/>
        <w:jc w:val="center"/>
        <w:rPr>
          <w:b/>
          <w:lang w:eastAsia="ru-RU"/>
        </w:rPr>
      </w:pPr>
      <w:r w:rsidRPr="007A1810">
        <w:rPr>
          <w:b/>
          <w:lang w:eastAsia="ru-RU"/>
        </w:rPr>
        <w:t>О Магомедове Д.У.</w:t>
      </w:r>
    </w:p>
    <w:p w:rsidR="00306944" w:rsidRDefault="00306944" w:rsidP="007A1810">
      <w:pPr>
        <w:ind w:firstLine="0"/>
        <w:jc w:val="center"/>
        <w:rPr>
          <w:b/>
        </w:rPr>
      </w:pPr>
    </w:p>
    <w:p w:rsidR="00306944" w:rsidRDefault="00306944" w:rsidP="007A1810">
      <w:pPr>
        <w:ind w:firstLine="567"/>
        <w:rPr>
          <w:b/>
        </w:rPr>
      </w:pPr>
      <w:r>
        <w:t xml:space="preserve">Правительство Республики Дагестан  </w:t>
      </w:r>
      <w:r w:rsidRPr="007244CD">
        <w:rPr>
          <w:b/>
        </w:rPr>
        <w:t>п о с т а н о в л я е т:</w:t>
      </w:r>
    </w:p>
    <w:p w:rsidR="00306944" w:rsidRPr="007A1810" w:rsidRDefault="00306944" w:rsidP="007A1810">
      <w:pPr>
        <w:autoSpaceDE w:val="0"/>
        <w:autoSpaceDN w:val="0"/>
        <w:adjustRightInd w:val="0"/>
        <w:ind w:firstLine="540"/>
        <w:rPr>
          <w:b/>
          <w:bCs/>
          <w:lang w:eastAsia="ru-RU"/>
        </w:rPr>
      </w:pPr>
      <w:r>
        <w:t xml:space="preserve">Освободить </w:t>
      </w:r>
      <w:r w:rsidRPr="007A1810">
        <w:rPr>
          <w:bCs/>
          <w:lang w:eastAsia="ru-RU"/>
        </w:rPr>
        <w:t>Магомедова Джамалутдина Уллубиевича</w:t>
      </w:r>
      <w:r>
        <w:rPr>
          <w:b/>
          <w:bCs/>
          <w:lang w:eastAsia="ru-RU"/>
        </w:rPr>
        <w:t xml:space="preserve"> </w:t>
      </w:r>
      <w:r>
        <w:t xml:space="preserve">от должности </w:t>
      </w:r>
      <w:r>
        <w:rPr>
          <w:lang w:eastAsia="ru-RU"/>
        </w:rPr>
        <w:t>заместителя министра сельского хозяйства и продовольствия Республики Дагестан</w:t>
      </w:r>
      <w:r w:rsidRPr="007A1810">
        <w:t xml:space="preserve"> </w:t>
      </w:r>
      <w:r>
        <w:t>в связи с переходом на другую работу.</w:t>
      </w:r>
    </w:p>
    <w:p w:rsidR="00306944" w:rsidRDefault="00306944" w:rsidP="007A1810">
      <w:pPr>
        <w:ind w:firstLine="0"/>
      </w:pPr>
    </w:p>
    <w:p w:rsidR="00306944" w:rsidRDefault="00306944" w:rsidP="007A1810">
      <w:pPr>
        <w:ind w:firstLine="0"/>
      </w:pPr>
    </w:p>
    <w:p w:rsidR="00306944" w:rsidRPr="007244CD" w:rsidRDefault="00306944" w:rsidP="007A1810">
      <w:pPr>
        <w:ind w:firstLine="0"/>
        <w:rPr>
          <w:b/>
        </w:rPr>
      </w:pPr>
      <w:r w:rsidRPr="007244CD">
        <w:rPr>
          <w:b/>
        </w:rPr>
        <w:t>Председатель Правительства</w:t>
      </w:r>
    </w:p>
    <w:p w:rsidR="00306944" w:rsidRPr="007244CD" w:rsidRDefault="00306944" w:rsidP="007A1810">
      <w:pPr>
        <w:ind w:firstLine="0"/>
        <w:rPr>
          <w:b/>
        </w:rPr>
      </w:pPr>
      <w:r>
        <w:rPr>
          <w:b/>
        </w:rPr>
        <w:t xml:space="preserve">       </w:t>
      </w:r>
      <w:r w:rsidRPr="007244CD">
        <w:rPr>
          <w:b/>
        </w:rPr>
        <w:t>Республики Дагестан</w:t>
      </w:r>
      <w:r w:rsidRPr="007244CD">
        <w:rPr>
          <w:b/>
        </w:rPr>
        <w:tab/>
      </w:r>
      <w:r w:rsidRPr="007244CD">
        <w:rPr>
          <w:b/>
        </w:rPr>
        <w:tab/>
      </w:r>
      <w:r w:rsidRPr="007244CD">
        <w:rPr>
          <w:b/>
        </w:rPr>
        <w:tab/>
      </w:r>
      <w:r w:rsidRPr="007244CD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А. Гамидов</w:t>
      </w:r>
    </w:p>
    <w:p w:rsidR="00306944" w:rsidRDefault="00306944" w:rsidP="007A1810">
      <w:pPr>
        <w:ind w:firstLine="0"/>
      </w:pPr>
    </w:p>
    <w:p w:rsidR="00306944" w:rsidRPr="007244CD" w:rsidRDefault="00306944" w:rsidP="007244CD">
      <w:pPr>
        <w:ind w:firstLine="0"/>
      </w:pPr>
    </w:p>
    <w:sectPr w:rsidR="00306944" w:rsidRPr="007244CD" w:rsidSect="007244C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8E6"/>
    <w:rsid w:val="000052EF"/>
    <w:rsid w:val="00006B2A"/>
    <w:rsid w:val="0002101E"/>
    <w:rsid w:val="000215C1"/>
    <w:rsid w:val="00030DFD"/>
    <w:rsid w:val="00035320"/>
    <w:rsid w:val="000438E6"/>
    <w:rsid w:val="00065623"/>
    <w:rsid w:val="00075353"/>
    <w:rsid w:val="000835D0"/>
    <w:rsid w:val="00095408"/>
    <w:rsid w:val="000C40D7"/>
    <w:rsid w:val="000E0E96"/>
    <w:rsid w:val="000E4268"/>
    <w:rsid w:val="000E44E3"/>
    <w:rsid w:val="000F396E"/>
    <w:rsid w:val="00114273"/>
    <w:rsid w:val="00123E12"/>
    <w:rsid w:val="00132BED"/>
    <w:rsid w:val="00136C56"/>
    <w:rsid w:val="00164FD7"/>
    <w:rsid w:val="001678CE"/>
    <w:rsid w:val="0018602C"/>
    <w:rsid w:val="001B4675"/>
    <w:rsid w:val="001C3F85"/>
    <w:rsid w:val="001C410A"/>
    <w:rsid w:val="001D42BB"/>
    <w:rsid w:val="001D61AF"/>
    <w:rsid w:val="001D7D39"/>
    <w:rsid w:val="001D7DD7"/>
    <w:rsid w:val="001D7FFA"/>
    <w:rsid w:val="001E17A1"/>
    <w:rsid w:val="001E3666"/>
    <w:rsid w:val="00215BC2"/>
    <w:rsid w:val="00220A67"/>
    <w:rsid w:val="002265AA"/>
    <w:rsid w:val="00242911"/>
    <w:rsid w:val="00254BDF"/>
    <w:rsid w:val="002605DB"/>
    <w:rsid w:val="002A7566"/>
    <w:rsid w:val="002B01A6"/>
    <w:rsid w:val="002B047E"/>
    <w:rsid w:val="002D3A54"/>
    <w:rsid w:val="002D75AD"/>
    <w:rsid w:val="002F4D28"/>
    <w:rsid w:val="00306944"/>
    <w:rsid w:val="00311CFF"/>
    <w:rsid w:val="00315024"/>
    <w:rsid w:val="00325155"/>
    <w:rsid w:val="003352BF"/>
    <w:rsid w:val="003409B9"/>
    <w:rsid w:val="00351A5A"/>
    <w:rsid w:val="003823FD"/>
    <w:rsid w:val="003B0FF7"/>
    <w:rsid w:val="003D3A40"/>
    <w:rsid w:val="003E4EB4"/>
    <w:rsid w:val="003E536A"/>
    <w:rsid w:val="003E6712"/>
    <w:rsid w:val="003E726B"/>
    <w:rsid w:val="003F5B90"/>
    <w:rsid w:val="0040732A"/>
    <w:rsid w:val="00415465"/>
    <w:rsid w:val="00420366"/>
    <w:rsid w:val="00431576"/>
    <w:rsid w:val="00433767"/>
    <w:rsid w:val="00434925"/>
    <w:rsid w:val="00446E48"/>
    <w:rsid w:val="00465F7F"/>
    <w:rsid w:val="00467F9E"/>
    <w:rsid w:val="00472DD3"/>
    <w:rsid w:val="0047743B"/>
    <w:rsid w:val="00491D78"/>
    <w:rsid w:val="0049238B"/>
    <w:rsid w:val="00494F5F"/>
    <w:rsid w:val="004B00B2"/>
    <w:rsid w:val="004B3061"/>
    <w:rsid w:val="004C463A"/>
    <w:rsid w:val="004C53DF"/>
    <w:rsid w:val="004C764D"/>
    <w:rsid w:val="004D4FDB"/>
    <w:rsid w:val="004E052D"/>
    <w:rsid w:val="004F4796"/>
    <w:rsid w:val="004F48DC"/>
    <w:rsid w:val="00500147"/>
    <w:rsid w:val="00502D8A"/>
    <w:rsid w:val="00503379"/>
    <w:rsid w:val="00521408"/>
    <w:rsid w:val="00524E62"/>
    <w:rsid w:val="005266FA"/>
    <w:rsid w:val="00546754"/>
    <w:rsid w:val="00550023"/>
    <w:rsid w:val="00553228"/>
    <w:rsid w:val="00571197"/>
    <w:rsid w:val="0057504A"/>
    <w:rsid w:val="00584EAB"/>
    <w:rsid w:val="00587939"/>
    <w:rsid w:val="0059487F"/>
    <w:rsid w:val="005B207E"/>
    <w:rsid w:val="005D1EB7"/>
    <w:rsid w:val="005E1C65"/>
    <w:rsid w:val="005E5967"/>
    <w:rsid w:val="005E6363"/>
    <w:rsid w:val="006025F9"/>
    <w:rsid w:val="0060398F"/>
    <w:rsid w:val="0061041E"/>
    <w:rsid w:val="00626EB9"/>
    <w:rsid w:val="006301CB"/>
    <w:rsid w:val="00644D20"/>
    <w:rsid w:val="00651AF4"/>
    <w:rsid w:val="006672C2"/>
    <w:rsid w:val="00670D11"/>
    <w:rsid w:val="00675D51"/>
    <w:rsid w:val="006901EB"/>
    <w:rsid w:val="006A4C22"/>
    <w:rsid w:val="006C2934"/>
    <w:rsid w:val="006C5F05"/>
    <w:rsid w:val="006D5141"/>
    <w:rsid w:val="00702F05"/>
    <w:rsid w:val="0071043A"/>
    <w:rsid w:val="0072253C"/>
    <w:rsid w:val="00722BC5"/>
    <w:rsid w:val="007244CD"/>
    <w:rsid w:val="00752778"/>
    <w:rsid w:val="007537BC"/>
    <w:rsid w:val="007616DA"/>
    <w:rsid w:val="00763094"/>
    <w:rsid w:val="0076540A"/>
    <w:rsid w:val="0078054B"/>
    <w:rsid w:val="007812E2"/>
    <w:rsid w:val="00781548"/>
    <w:rsid w:val="00784B4D"/>
    <w:rsid w:val="00795E0B"/>
    <w:rsid w:val="007A1810"/>
    <w:rsid w:val="007B0E79"/>
    <w:rsid w:val="007B30E5"/>
    <w:rsid w:val="007B777C"/>
    <w:rsid w:val="007D33B1"/>
    <w:rsid w:val="007D53BE"/>
    <w:rsid w:val="007E1764"/>
    <w:rsid w:val="007F4374"/>
    <w:rsid w:val="008576FB"/>
    <w:rsid w:val="008923FC"/>
    <w:rsid w:val="00895005"/>
    <w:rsid w:val="00896D1C"/>
    <w:rsid w:val="008B49A1"/>
    <w:rsid w:val="008B761D"/>
    <w:rsid w:val="008C22A0"/>
    <w:rsid w:val="008C63EE"/>
    <w:rsid w:val="009023C9"/>
    <w:rsid w:val="00903D5C"/>
    <w:rsid w:val="009116B6"/>
    <w:rsid w:val="00921BB5"/>
    <w:rsid w:val="009405C3"/>
    <w:rsid w:val="00961074"/>
    <w:rsid w:val="00966EF9"/>
    <w:rsid w:val="0097127D"/>
    <w:rsid w:val="00973DBA"/>
    <w:rsid w:val="0098580C"/>
    <w:rsid w:val="00986156"/>
    <w:rsid w:val="009905A1"/>
    <w:rsid w:val="009A5A3A"/>
    <w:rsid w:val="009C5044"/>
    <w:rsid w:val="009D02CC"/>
    <w:rsid w:val="009D6D6C"/>
    <w:rsid w:val="009E4B13"/>
    <w:rsid w:val="009F23B3"/>
    <w:rsid w:val="00A03736"/>
    <w:rsid w:val="00A05484"/>
    <w:rsid w:val="00A12277"/>
    <w:rsid w:val="00A24E60"/>
    <w:rsid w:val="00A5183F"/>
    <w:rsid w:val="00A670CA"/>
    <w:rsid w:val="00A80900"/>
    <w:rsid w:val="00A82AC2"/>
    <w:rsid w:val="00A95067"/>
    <w:rsid w:val="00AA289B"/>
    <w:rsid w:val="00AA7B86"/>
    <w:rsid w:val="00AB3FC8"/>
    <w:rsid w:val="00AC2B5C"/>
    <w:rsid w:val="00AC516A"/>
    <w:rsid w:val="00AE1E18"/>
    <w:rsid w:val="00AE4367"/>
    <w:rsid w:val="00AE476E"/>
    <w:rsid w:val="00AE7822"/>
    <w:rsid w:val="00AF34CC"/>
    <w:rsid w:val="00B13347"/>
    <w:rsid w:val="00B13A31"/>
    <w:rsid w:val="00B20968"/>
    <w:rsid w:val="00B24647"/>
    <w:rsid w:val="00B325C8"/>
    <w:rsid w:val="00B3686E"/>
    <w:rsid w:val="00B44045"/>
    <w:rsid w:val="00B47FF1"/>
    <w:rsid w:val="00B52B19"/>
    <w:rsid w:val="00B546D4"/>
    <w:rsid w:val="00B54A8E"/>
    <w:rsid w:val="00B54C3B"/>
    <w:rsid w:val="00B55350"/>
    <w:rsid w:val="00B71195"/>
    <w:rsid w:val="00B77FC0"/>
    <w:rsid w:val="00B82D37"/>
    <w:rsid w:val="00B839C8"/>
    <w:rsid w:val="00B85EE1"/>
    <w:rsid w:val="00B85F93"/>
    <w:rsid w:val="00B956FB"/>
    <w:rsid w:val="00B957C7"/>
    <w:rsid w:val="00BA1C73"/>
    <w:rsid w:val="00BA518F"/>
    <w:rsid w:val="00BB2B3B"/>
    <w:rsid w:val="00BC1568"/>
    <w:rsid w:val="00BC3ECA"/>
    <w:rsid w:val="00BE0B9B"/>
    <w:rsid w:val="00BE6832"/>
    <w:rsid w:val="00BF04CE"/>
    <w:rsid w:val="00BF6DBB"/>
    <w:rsid w:val="00C32CC0"/>
    <w:rsid w:val="00C36FD6"/>
    <w:rsid w:val="00C421BA"/>
    <w:rsid w:val="00C4264E"/>
    <w:rsid w:val="00C45F72"/>
    <w:rsid w:val="00C51F2B"/>
    <w:rsid w:val="00C66172"/>
    <w:rsid w:val="00C726F6"/>
    <w:rsid w:val="00C742D4"/>
    <w:rsid w:val="00C757DE"/>
    <w:rsid w:val="00C90618"/>
    <w:rsid w:val="00C929CD"/>
    <w:rsid w:val="00CA63FC"/>
    <w:rsid w:val="00CB6348"/>
    <w:rsid w:val="00CB6618"/>
    <w:rsid w:val="00CD2E94"/>
    <w:rsid w:val="00CD6995"/>
    <w:rsid w:val="00D01EB2"/>
    <w:rsid w:val="00D215E0"/>
    <w:rsid w:val="00D3554D"/>
    <w:rsid w:val="00D379D5"/>
    <w:rsid w:val="00D37C65"/>
    <w:rsid w:val="00D4056F"/>
    <w:rsid w:val="00D47D7D"/>
    <w:rsid w:val="00D6433D"/>
    <w:rsid w:val="00D70EC8"/>
    <w:rsid w:val="00D7283B"/>
    <w:rsid w:val="00D8792B"/>
    <w:rsid w:val="00D94F31"/>
    <w:rsid w:val="00DA7475"/>
    <w:rsid w:val="00DB2AA3"/>
    <w:rsid w:val="00DC4141"/>
    <w:rsid w:val="00DD4B57"/>
    <w:rsid w:val="00E12F26"/>
    <w:rsid w:val="00E50D01"/>
    <w:rsid w:val="00E56FEE"/>
    <w:rsid w:val="00E75ED2"/>
    <w:rsid w:val="00EA36D1"/>
    <w:rsid w:val="00EB02CB"/>
    <w:rsid w:val="00EB3CB5"/>
    <w:rsid w:val="00EB3D8A"/>
    <w:rsid w:val="00ED261B"/>
    <w:rsid w:val="00ED6E16"/>
    <w:rsid w:val="00EE402D"/>
    <w:rsid w:val="00EF54F5"/>
    <w:rsid w:val="00F069FF"/>
    <w:rsid w:val="00F133BE"/>
    <w:rsid w:val="00F144A1"/>
    <w:rsid w:val="00F3078F"/>
    <w:rsid w:val="00F36D83"/>
    <w:rsid w:val="00F54012"/>
    <w:rsid w:val="00F5404D"/>
    <w:rsid w:val="00F54E0E"/>
    <w:rsid w:val="00F65BBE"/>
    <w:rsid w:val="00F85A3E"/>
    <w:rsid w:val="00FB2642"/>
    <w:rsid w:val="00FD6985"/>
    <w:rsid w:val="00FF6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0B2"/>
    <w:pPr>
      <w:ind w:firstLine="709"/>
      <w:jc w:val="both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E05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052D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C6617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7A181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09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134</TotalTime>
  <Pages>3</Pages>
  <Words>184</Words>
  <Characters>1055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2013-10-11T08:17:00Z</cp:lastPrinted>
  <dcterms:created xsi:type="dcterms:W3CDTF">2013-02-20T13:12:00Z</dcterms:created>
  <dcterms:modified xsi:type="dcterms:W3CDTF">2013-10-22T11:33:00Z</dcterms:modified>
</cp:coreProperties>
</file>