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9D" w:rsidRDefault="00E7019D" w:rsidP="007244CD">
      <w:pPr>
        <w:ind w:firstLine="0"/>
      </w:pPr>
    </w:p>
    <w:p w:rsidR="00E7019D" w:rsidRDefault="00E7019D" w:rsidP="007244CD">
      <w:pPr>
        <w:ind w:firstLine="0"/>
      </w:pPr>
    </w:p>
    <w:p w:rsidR="00E7019D" w:rsidRDefault="00E7019D" w:rsidP="00EF22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E7019D" w:rsidRDefault="00E7019D" w:rsidP="00EF22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E7019D" w:rsidRDefault="00E7019D" w:rsidP="00EF2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519</w:t>
      </w:r>
    </w:p>
    <w:p w:rsidR="00E7019D" w:rsidRDefault="00E7019D" w:rsidP="00EF22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019D" w:rsidRPr="007A1810" w:rsidRDefault="00E7019D" w:rsidP="007A1810">
      <w:pPr>
        <w:ind w:firstLine="0"/>
        <w:jc w:val="center"/>
        <w:rPr>
          <w:b/>
          <w:lang w:eastAsia="ru-RU"/>
        </w:rPr>
      </w:pPr>
      <w:r w:rsidRPr="007A1810">
        <w:rPr>
          <w:b/>
          <w:lang w:eastAsia="ru-RU"/>
        </w:rPr>
        <w:t>О Магомедове Д.У.</w:t>
      </w:r>
    </w:p>
    <w:p w:rsidR="00E7019D" w:rsidRDefault="00E7019D" w:rsidP="007A1810">
      <w:pPr>
        <w:ind w:firstLine="0"/>
        <w:jc w:val="center"/>
        <w:rPr>
          <w:b/>
        </w:rPr>
      </w:pPr>
    </w:p>
    <w:p w:rsidR="00E7019D" w:rsidRDefault="00E7019D" w:rsidP="007A1810">
      <w:pPr>
        <w:ind w:firstLine="567"/>
        <w:rPr>
          <w:b/>
        </w:rPr>
      </w:pPr>
      <w:r>
        <w:t xml:space="preserve">Правительство Республики Дагестан  </w:t>
      </w:r>
      <w:r w:rsidRPr="007244CD">
        <w:rPr>
          <w:b/>
        </w:rPr>
        <w:t>п о с т а н о в л я е т:</w:t>
      </w:r>
    </w:p>
    <w:p w:rsidR="00E7019D" w:rsidRPr="007A1810" w:rsidRDefault="00E7019D" w:rsidP="007A1810">
      <w:pPr>
        <w:autoSpaceDE w:val="0"/>
        <w:autoSpaceDN w:val="0"/>
        <w:adjustRightInd w:val="0"/>
        <w:ind w:firstLine="540"/>
        <w:rPr>
          <w:b/>
          <w:bCs/>
          <w:lang w:eastAsia="ru-RU"/>
        </w:rPr>
      </w:pPr>
      <w:r>
        <w:t xml:space="preserve">Освободить </w:t>
      </w:r>
      <w:r w:rsidRPr="007A1810">
        <w:rPr>
          <w:bCs/>
          <w:lang w:eastAsia="ru-RU"/>
        </w:rPr>
        <w:t>Магомедова Джамалутдина Уллубиевича</w:t>
      </w:r>
      <w:r>
        <w:rPr>
          <w:b/>
          <w:bCs/>
          <w:lang w:eastAsia="ru-RU"/>
        </w:rPr>
        <w:t xml:space="preserve"> </w:t>
      </w:r>
      <w:r>
        <w:t xml:space="preserve">от должности </w:t>
      </w:r>
      <w:r>
        <w:rPr>
          <w:lang w:eastAsia="ru-RU"/>
        </w:rPr>
        <w:t>заместителя министра сельского хозяйства и продовольствия Республики Дагестан</w:t>
      </w:r>
      <w:r w:rsidRPr="007A1810">
        <w:t xml:space="preserve"> </w:t>
      </w:r>
      <w:r>
        <w:t>в связи с переходом на другую работу.</w:t>
      </w:r>
    </w:p>
    <w:p w:rsidR="00E7019D" w:rsidRDefault="00E7019D" w:rsidP="007A1810">
      <w:pPr>
        <w:ind w:firstLine="0"/>
      </w:pPr>
    </w:p>
    <w:p w:rsidR="00E7019D" w:rsidRDefault="00E7019D" w:rsidP="007A1810">
      <w:pPr>
        <w:ind w:firstLine="0"/>
      </w:pPr>
    </w:p>
    <w:p w:rsidR="00E7019D" w:rsidRPr="007244CD" w:rsidRDefault="00E7019D" w:rsidP="007A1810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E7019D" w:rsidRPr="007244CD" w:rsidRDefault="00E7019D" w:rsidP="007A1810">
      <w:pPr>
        <w:ind w:firstLine="0"/>
        <w:rPr>
          <w:b/>
        </w:rPr>
      </w:pPr>
      <w:r>
        <w:rPr>
          <w:b/>
        </w:rPr>
        <w:t xml:space="preserve">       </w:t>
      </w: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E7019D" w:rsidRDefault="00E7019D" w:rsidP="007A1810">
      <w:pPr>
        <w:ind w:firstLine="0"/>
      </w:pPr>
    </w:p>
    <w:p w:rsidR="00E7019D" w:rsidRPr="007244CD" w:rsidRDefault="00E7019D" w:rsidP="007244CD">
      <w:pPr>
        <w:ind w:firstLine="0"/>
      </w:pPr>
    </w:p>
    <w:sectPr w:rsidR="00E7019D" w:rsidRPr="007244CD" w:rsidSect="007244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8E6"/>
    <w:rsid w:val="000052EF"/>
    <w:rsid w:val="00006B2A"/>
    <w:rsid w:val="0002101E"/>
    <w:rsid w:val="000215C1"/>
    <w:rsid w:val="00030DFD"/>
    <w:rsid w:val="00035320"/>
    <w:rsid w:val="000438E6"/>
    <w:rsid w:val="00052117"/>
    <w:rsid w:val="00065623"/>
    <w:rsid w:val="00075353"/>
    <w:rsid w:val="000835D0"/>
    <w:rsid w:val="00095408"/>
    <w:rsid w:val="000C40D7"/>
    <w:rsid w:val="000E0E96"/>
    <w:rsid w:val="000E4268"/>
    <w:rsid w:val="000E44E3"/>
    <w:rsid w:val="000F396E"/>
    <w:rsid w:val="00114273"/>
    <w:rsid w:val="00123E12"/>
    <w:rsid w:val="00132BED"/>
    <w:rsid w:val="00136C56"/>
    <w:rsid w:val="00164FD7"/>
    <w:rsid w:val="001678CE"/>
    <w:rsid w:val="0018602C"/>
    <w:rsid w:val="001B4675"/>
    <w:rsid w:val="001C3F85"/>
    <w:rsid w:val="001D42BB"/>
    <w:rsid w:val="001D61AF"/>
    <w:rsid w:val="001D7D39"/>
    <w:rsid w:val="001D7DD7"/>
    <w:rsid w:val="001D7FFA"/>
    <w:rsid w:val="001E17A1"/>
    <w:rsid w:val="001E3666"/>
    <w:rsid w:val="00215BC2"/>
    <w:rsid w:val="00220A67"/>
    <w:rsid w:val="002265AA"/>
    <w:rsid w:val="00232478"/>
    <w:rsid w:val="00242911"/>
    <w:rsid w:val="00245761"/>
    <w:rsid w:val="00254BDF"/>
    <w:rsid w:val="002605DB"/>
    <w:rsid w:val="002A7566"/>
    <w:rsid w:val="002B01A6"/>
    <w:rsid w:val="002B047E"/>
    <w:rsid w:val="002D3A54"/>
    <w:rsid w:val="002D75AD"/>
    <w:rsid w:val="002F4D28"/>
    <w:rsid w:val="00311CFF"/>
    <w:rsid w:val="00315024"/>
    <w:rsid w:val="003352BF"/>
    <w:rsid w:val="003409B9"/>
    <w:rsid w:val="00351A5A"/>
    <w:rsid w:val="003823FD"/>
    <w:rsid w:val="003B0FF7"/>
    <w:rsid w:val="003D3A40"/>
    <w:rsid w:val="003E4EB4"/>
    <w:rsid w:val="003E536A"/>
    <w:rsid w:val="003E6712"/>
    <w:rsid w:val="003E726B"/>
    <w:rsid w:val="003F5B90"/>
    <w:rsid w:val="0040732A"/>
    <w:rsid w:val="00415465"/>
    <w:rsid w:val="00420366"/>
    <w:rsid w:val="00431576"/>
    <w:rsid w:val="00433767"/>
    <w:rsid w:val="00434925"/>
    <w:rsid w:val="00446E48"/>
    <w:rsid w:val="00465F7F"/>
    <w:rsid w:val="00467F9E"/>
    <w:rsid w:val="00472DD3"/>
    <w:rsid w:val="0047743B"/>
    <w:rsid w:val="00491D78"/>
    <w:rsid w:val="0049238B"/>
    <w:rsid w:val="00494F5F"/>
    <w:rsid w:val="004B00B2"/>
    <w:rsid w:val="004B3061"/>
    <w:rsid w:val="004C463A"/>
    <w:rsid w:val="004C53DF"/>
    <w:rsid w:val="004C764D"/>
    <w:rsid w:val="004D4FDB"/>
    <w:rsid w:val="004E052D"/>
    <w:rsid w:val="004F4796"/>
    <w:rsid w:val="004F48DC"/>
    <w:rsid w:val="00500147"/>
    <w:rsid w:val="00502D8A"/>
    <w:rsid w:val="00503379"/>
    <w:rsid w:val="00521408"/>
    <w:rsid w:val="00524E62"/>
    <w:rsid w:val="005266FA"/>
    <w:rsid w:val="00546754"/>
    <w:rsid w:val="00550023"/>
    <w:rsid w:val="00553228"/>
    <w:rsid w:val="00571197"/>
    <w:rsid w:val="0057504A"/>
    <w:rsid w:val="00587939"/>
    <w:rsid w:val="0059487F"/>
    <w:rsid w:val="005B1406"/>
    <w:rsid w:val="005B207E"/>
    <w:rsid w:val="005D1EB7"/>
    <w:rsid w:val="005E1C65"/>
    <w:rsid w:val="005E5967"/>
    <w:rsid w:val="005E6363"/>
    <w:rsid w:val="006025F9"/>
    <w:rsid w:val="0061041E"/>
    <w:rsid w:val="00626EB9"/>
    <w:rsid w:val="006301CB"/>
    <w:rsid w:val="00644D20"/>
    <w:rsid w:val="00651AF4"/>
    <w:rsid w:val="006672C2"/>
    <w:rsid w:val="00670D11"/>
    <w:rsid w:val="00675D51"/>
    <w:rsid w:val="006901EB"/>
    <w:rsid w:val="006A4C22"/>
    <w:rsid w:val="006C2934"/>
    <w:rsid w:val="006C5F05"/>
    <w:rsid w:val="006D4F77"/>
    <w:rsid w:val="00702F05"/>
    <w:rsid w:val="0071043A"/>
    <w:rsid w:val="00722BC5"/>
    <w:rsid w:val="007244CD"/>
    <w:rsid w:val="00752778"/>
    <w:rsid w:val="007537BC"/>
    <w:rsid w:val="007616DA"/>
    <w:rsid w:val="00763094"/>
    <w:rsid w:val="0076540A"/>
    <w:rsid w:val="0078054B"/>
    <w:rsid w:val="007812E2"/>
    <w:rsid w:val="00781548"/>
    <w:rsid w:val="00784B4D"/>
    <w:rsid w:val="00795E0B"/>
    <w:rsid w:val="007A1810"/>
    <w:rsid w:val="007B0E79"/>
    <w:rsid w:val="007B30E5"/>
    <w:rsid w:val="007B777C"/>
    <w:rsid w:val="007D33B1"/>
    <w:rsid w:val="007D53BE"/>
    <w:rsid w:val="007E1764"/>
    <w:rsid w:val="007E2E67"/>
    <w:rsid w:val="007F4374"/>
    <w:rsid w:val="008576FB"/>
    <w:rsid w:val="008923FC"/>
    <w:rsid w:val="00895005"/>
    <w:rsid w:val="00896D1C"/>
    <w:rsid w:val="008B49A1"/>
    <w:rsid w:val="008B761D"/>
    <w:rsid w:val="008C22A0"/>
    <w:rsid w:val="008C63EE"/>
    <w:rsid w:val="009023C9"/>
    <w:rsid w:val="00903D5C"/>
    <w:rsid w:val="009116B6"/>
    <w:rsid w:val="00921BB5"/>
    <w:rsid w:val="009405C3"/>
    <w:rsid w:val="00961074"/>
    <w:rsid w:val="00966EF9"/>
    <w:rsid w:val="00973DBA"/>
    <w:rsid w:val="0098580C"/>
    <w:rsid w:val="00986156"/>
    <w:rsid w:val="009905A1"/>
    <w:rsid w:val="009A03C6"/>
    <w:rsid w:val="009A5A3A"/>
    <w:rsid w:val="009C5044"/>
    <w:rsid w:val="009D02CC"/>
    <w:rsid w:val="009D6D6C"/>
    <w:rsid w:val="009E4B13"/>
    <w:rsid w:val="009F23B3"/>
    <w:rsid w:val="00A03736"/>
    <w:rsid w:val="00A05484"/>
    <w:rsid w:val="00A12277"/>
    <w:rsid w:val="00A24E60"/>
    <w:rsid w:val="00A5183F"/>
    <w:rsid w:val="00A670CA"/>
    <w:rsid w:val="00A80900"/>
    <w:rsid w:val="00A82AC2"/>
    <w:rsid w:val="00A86739"/>
    <w:rsid w:val="00A95067"/>
    <w:rsid w:val="00A962B0"/>
    <w:rsid w:val="00AA7B86"/>
    <w:rsid w:val="00AB3FC8"/>
    <w:rsid w:val="00AC2B5C"/>
    <w:rsid w:val="00AC516A"/>
    <w:rsid w:val="00AE4367"/>
    <w:rsid w:val="00AE476E"/>
    <w:rsid w:val="00AE7822"/>
    <w:rsid w:val="00AF34CC"/>
    <w:rsid w:val="00B13347"/>
    <w:rsid w:val="00B13A31"/>
    <w:rsid w:val="00B20968"/>
    <w:rsid w:val="00B24647"/>
    <w:rsid w:val="00B325C8"/>
    <w:rsid w:val="00B3686E"/>
    <w:rsid w:val="00B44045"/>
    <w:rsid w:val="00B47FF1"/>
    <w:rsid w:val="00B52B19"/>
    <w:rsid w:val="00B546D4"/>
    <w:rsid w:val="00B54A8E"/>
    <w:rsid w:val="00B54C3B"/>
    <w:rsid w:val="00B55350"/>
    <w:rsid w:val="00B55D5B"/>
    <w:rsid w:val="00B71195"/>
    <w:rsid w:val="00B77FC0"/>
    <w:rsid w:val="00B82D37"/>
    <w:rsid w:val="00B839C8"/>
    <w:rsid w:val="00B85EE1"/>
    <w:rsid w:val="00B85F93"/>
    <w:rsid w:val="00B956FB"/>
    <w:rsid w:val="00B957C7"/>
    <w:rsid w:val="00BA518F"/>
    <w:rsid w:val="00BB2B3B"/>
    <w:rsid w:val="00BB700D"/>
    <w:rsid w:val="00BC1568"/>
    <w:rsid w:val="00BC3ECA"/>
    <w:rsid w:val="00BE0B9B"/>
    <w:rsid w:val="00BE6832"/>
    <w:rsid w:val="00BF04CE"/>
    <w:rsid w:val="00BF2344"/>
    <w:rsid w:val="00BF6DBB"/>
    <w:rsid w:val="00C131FA"/>
    <w:rsid w:val="00C32CC0"/>
    <w:rsid w:val="00C36FD6"/>
    <w:rsid w:val="00C4136C"/>
    <w:rsid w:val="00C421BA"/>
    <w:rsid w:val="00C4264E"/>
    <w:rsid w:val="00C45F72"/>
    <w:rsid w:val="00C51F2B"/>
    <w:rsid w:val="00C66172"/>
    <w:rsid w:val="00C726F6"/>
    <w:rsid w:val="00C742D4"/>
    <w:rsid w:val="00C757DE"/>
    <w:rsid w:val="00C90618"/>
    <w:rsid w:val="00C929CD"/>
    <w:rsid w:val="00CA63FC"/>
    <w:rsid w:val="00CB6348"/>
    <w:rsid w:val="00CB6618"/>
    <w:rsid w:val="00CD2E94"/>
    <w:rsid w:val="00CD6995"/>
    <w:rsid w:val="00D01EB2"/>
    <w:rsid w:val="00D215E0"/>
    <w:rsid w:val="00D379D5"/>
    <w:rsid w:val="00D37C65"/>
    <w:rsid w:val="00D4056F"/>
    <w:rsid w:val="00D47D7D"/>
    <w:rsid w:val="00D6433D"/>
    <w:rsid w:val="00D70EC8"/>
    <w:rsid w:val="00D8792B"/>
    <w:rsid w:val="00D94F31"/>
    <w:rsid w:val="00DA7475"/>
    <w:rsid w:val="00DB2AA3"/>
    <w:rsid w:val="00DC4141"/>
    <w:rsid w:val="00DD4B57"/>
    <w:rsid w:val="00E12F26"/>
    <w:rsid w:val="00E50D01"/>
    <w:rsid w:val="00E56FEE"/>
    <w:rsid w:val="00E7019D"/>
    <w:rsid w:val="00E75ED2"/>
    <w:rsid w:val="00EA36D1"/>
    <w:rsid w:val="00EB02CB"/>
    <w:rsid w:val="00EB3CB5"/>
    <w:rsid w:val="00EB3D8A"/>
    <w:rsid w:val="00ED261B"/>
    <w:rsid w:val="00ED6E16"/>
    <w:rsid w:val="00EE402D"/>
    <w:rsid w:val="00EF223F"/>
    <w:rsid w:val="00F069FF"/>
    <w:rsid w:val="00F133BE"/>
    <w:rsid w:val="00F144A1"/>
    <w:rsid w:val="00F36D83"/>
    <w:rsid w:val="00F54012"/>
    <w:rsid w:val="00F5404D"/>
    <w:rsid w:val="00F54E0E"/>
    <w:rsid w:val="00F65BBE"/>
    <w:rsid w:val="00F85A3E"/>
    <w:rsid w:val="00FB2642"/>
    <w:rsid w:val="00FC1D3D"/>
    <w:rsid w:val="00FD6985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B2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0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5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661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A181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63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2013-10-11T08:17:00Z</cp:lastPrinted>
  <dcterms:created xsi:type="dcterms:W3CDTF">2013-02-20T13:12:00Z</dcterms:created>
  <dcterms:modified xsi:type="dcterms:W3CDTF">2013-10-22T11:36:00Z</dcterms:modified>
</cp:coreProperties>
</file>