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AB" w:rsidRPr="00454CA6" w:rsidRDefault="00C646AB" w:rsidP="001C605B">
      <w:pPr>
        <w:rPr>
          <w:b/>
        </w:rPr>
      </w:pPr>
    </w:p>
    <w:p w:rsidR="00C646AB" w:rsidRDefault="00C646AB" w:rsidP="001C605B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C646AB" w:rsidRDefault="00C646AB" w:rsidP="001C605B">
      <w:pPr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C646AB" w:rsidRDefault="00C646AB" w:rsidP="001C6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4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464</w:t>
      </w:r>
    </w:p>
    <w:p w:rsidR="00C646AB" w:rsidRDefault="00C646AB" w:rsidP="001C6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46AB" w:rsidRPr="008B48FA" w:rsidRDefault="00C646AB" w:rsidP="00F95A36">
      <w:pPr>
        <w:rPr>
          <w:b/>
        </w:rPr>
      </w:pPr>
      <w:r w:rsidRPr="008B48FA">
        <w:rPr>
          <w:b/>
        </w:rPr>
        <w:t xml:space="preserve">О награждении Грамотой Правительства </w:t>
      </w:r>
    </w:p>
    <w:p w:rsidR="00C646AB" w:rsidRPr="008B48FA" w:rsidRDefault="00C646AB">
      <w:pPr>
        <w:rPr>
          <w:b/>
        </w:rPr>
      </w:pPr>
      <w:r w:rsidRPr="008B48FA">
        <w:rPr>
          <w:b/>
        </w:rPr>
        <w:t>Республики Дагестан</w:t>
      </w:r>
    </w:p>
    <w:p w:rsidR="00C646AB" w:rsidRDefault="00C646AB"/>
    <w:p w:rsidR="00C646AB" w:rsidRPr="008B48FA" w:rsidRDefault="00C646AB" w:rsidP="008B48FA">
      <w:pPr>
        <w:ind w:firstLine="709"/>
        <w:jc w:val="both"/>
        <w:rPr>
          <w:b/>
        </w:rPr>
      </w:pPr>
      <w:r>
        <w:t xml:space="preserve">Правительство Республики Дагестан  </w:t>
      </w:r>
      <w:r w:rsidRPr="008B48FA">
        <w:rPr>
          <w:b/>
        </w:rPr>
        <w:t>постановляет:</w:t>
      </w:r>
    </w:p>
    <w:p w:rsidR="00C646AB" w:rsidRDefault="00C646AB" w:rsidP="008B48FA">
      <w:pPr>
        <w:ind w:firstLine="709"/>
        <w:jc w:val="both"/>
      </w:pPr>
      <w:r>
        <w:t>За большой вклад в развитие промышленности Республики Дагестан и в связи с 80-летием со дня рождения наградить Грамотой Правительства Республики Дагестан Темирханова Каринбега Гамидовича.</w:t>
      </w:r>
    </w:p>
    <w:p w:rsidR="00C646AB" w:rsidRDefault="00C646AB" w:rsidP="008B48FA">
      <w:pPr>
        <w:ind w:firstLine="709"/>
        <w:jc w:val="both"/>
        <w:rPr>
          <w:b/>
        </w:rPr>
      </w:pPr>
    </w:p>
    <w:p w:rsidR="00C646AB" w:rsidRPr="008B48FA" w:rsidRDefault="00C646AB" w:rsidP="008B48FA">
      <w:pPr>
        <w:ind w:firstLine="709"/>
        <w:jc w:val="both"/>
        <w:rPr>
          <w:b/>
        </w:rPr>
      </w:pPr>
    </w:p>
    <w:p w:rsidR="00C646AB" w:rsidRPr="008B48FA" w:rsidRDefault="00C646AB" w:rsidP="008B48FA">
      <w:pPr>
        <w:jc w:val="left"/>
        <w:rPr>
          <w:b/>
        </w:rPr>
      </w:pPr>
      <w:r w:rsidRPr="008B48FA">
        <w:rPr>
          <w:b/>
        </w:rPr>
        <w:t xml:space="preserve">Председатель Правительства </w:t>
      </w:r>
    </w:p>
    <w:p w:rsidR="00C646AB" w:rsidRDefault="00C646AB" w:rsidP="008B48FA">
      <w:pPr>
        <w:jc w:val="left"/>
        <w:rPr>
          <w:b/>
        </w:rPr>
      </w:pPr>
      <w:r w:rsidRPr="008B48FA">
        <w:rPr>
          <w:b/>
        </w:rPr>
        <w:t>Республики Дагестан А. Гамидов</w:t>
      </w: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  <w:bookmarkStart w:id="0" w:name="_GoBack"/>
      <w:bookmarkEnd w:id="0"/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Default="00C646AB" w:rsidP="008B48FA">
      <w:pPr>
        <w:jc w:val="left"/>
        <w:rPr>
          <w:b/>
        </w:rPr>
      </w:pPr>
    </w:p>
    <w:p w:rsidR="00C646AB" w:rsidRPr="008B48FA" w:rsidRDefault="00C646AB" w:rsidP="008B48FA">
      <w:pPr>
        <w:jc w:val="left"/>
        <w:rPr>
          <w:sz w:val="14"/>
          <w:szCs w:val="14"/>
        </w:rPr>
      </w:pPr>
      <w:r w:rsidRPr="008B48FA">
        <w:rPr>
          <w:sz w:val="14"/>
          <w:szCs w:val="14"/>
        </w:rPr>
        <w:t>з.и. пост 9-30</w:t>
      </w:r>
    </w:p>
    <w:p w:rsidR="00C646AB" w:rsidRDefault="00C646AB"/>
    <w:p w:rsidR="00C646AB" w:rsidRDefault="00C646AB"/>
    <w:sectPr w:rsidR="00C646AB" w:rsidSect="00AE6CC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2FB"/>
    <w:rsid w:val="0000259D"/>
    <w:rsid w:val="0002715A"/>
    <w:rsid w:val="00045390"/>
    <w:rsid w:val="000466D8"/>
    <w:rsid w:val="000A45EC"/>
    <w:rsid w:val="001376B9"/>
    <w:rsid w:val="001B7F13"/>
    <w:rsid w:val="001C4704"/>
    <w:rsid w:val="001C605B"/>
    <w:rsid w:val="001E04F9"/>
    <w:rsid w:val="001E1B05"/>
    <w:rsid w:val="00230A17"/>
    <w:rsid w:val="002B0912"/>
    <w:rsid w:val="002B5B99"/>
    <w:rsid w:val="00354B95"/>
    <w:rsid w:val="00392433"/>
    <w:rsid w:val="00397288"/>
    <w:rsid w:val="003D43E2"/>
    <w:rsid w:val="003D6C01"/>
    <w:rsid w:val="0040565B"/>
    <w:rsid w:val="00446BD8"/>
    <w:rsid w:val="00454CA6"/>
    <w:rsid w:val="004965E9"/>
    <w:rsid w:val="004A38EC"/>
    <w:rsid w:val="004C7ED2"/>
    <w:rsid w:val="004F7D58"/>
    <w:rsid w:val="00506C6B"/>
    <w:rsid w:val="00507640"/>
    <w:rsid w:val="005530E5"/>
    <w:rsid w:val="00561EB9"/>
    <w:rsid w:val="005C476B"/>
    <w:rsid w:val="005D0F12"/>
    <w:rsid w:val="005D5D52"/>
    <w:rsid w:val="006F393D"/>
    <w:rsid w:val="0070790B"/>
    <w:rsid w:val="00736F7F"/>
    <w:rsid w:val="00760365"/>
    <w:rsid w:val="007652E2"/>
    <w:rsid w:val="00785475"/>
    <w:rsid w:val="007C0188"/>
    <w:rsid w:val="007E55C9"/>
    <w:rsid w:val="00820639"/>
    <w:rsid w:val="00847E8A"/>
    <w:rsid w:val="00850BA9"/>
    <w:rsid w:val="00873BF8"/>
    <w:rsid w:val="008B48FA"/>
    <w:rsid w:val="00940AD2"/>
    <w:rsid w:val="00944446"/>
    <w:rsid w:val="009565B6"/>
    <w:rsid w:val="009A079A"/>
    <w:rsid w:val="00A055DA"/>
    <w:rsid w:val="00A06D6E"/>
    <w:rsid w:val="00A86C63"/>
    <w:rsid w:val="00A9407D"/>
    <w:rsid w:val="00AB3234"/>
    <w:rsid w:val="00AB514F"/>
    <w:rsid w:val="00AC1492"/>
    <w:rsid w:val="00AE6CC0"/>
    <w:rsid w:val="00AE74EE"/>
    <w:rsid w:val="00B32001"/>
    <w:rsid w:val="00B40D68"/>
    <w:rsid w:val="00BA6448"/>
    <w:rsid w:val="00BA7A4A"/>
    <w:rsid w:val="00BB04F8"/>
    <w:rsid w:val="00C22995"/>
    <w:rsid w:val="00C646AB"/>
    <w:rsid w:val="00C91D38"/>
    <w:rsid w:val="00CA36A3"/>
    <w:rsid w:val="00CC7BE2"/>
    <w:rsid w:val="00CF501D"/>
    <w:rsid w:val="00D4483D"/>
    <w:rsid w:val="00D75E14"/>
    <w:rsid w:val="00DA574C"/>
    <w:rsid w:val="00DB7A44"/>
    <w:rsid w:val="00DC18EC"/>
    <w:rsid w:val="00DD32BD"/>
    <w:rsid w:val="00EB037D"/>
    <w:rsid w:val="00ED3E69"/>
    <w:rsid w:val="00F052FB"/>
    <w:rsid w:val="00F11BF8"/>
    <w:rsid w:val="00F52EF6"/>
    <w:rsid w:val="00F61F28"/>
    <w:rsid w:val="00F857FD"/>
    <w:rsid w:val="00F95A36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EC"/>
    <w:pPr>
      <w:jc w:val="center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605B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71</Words>
  <Characters>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2013-09-30T05:23:00Z</cp:lastPrinted>
  <dcterms:created xsi:type="dcterms:W3CDTF">2013-09-30T05:19:00Z</dcterms:created>
  <dcterms:modified xsi:type="dcterms:W3CDTF">2013-10-07T14:26:00Z</dcterms:modified>
</cp:coreProperties>
</file>