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48C" w:rsidRPr="00E37CA1" w:rsidRDefault="0097448C" w:rsidP="00E37CA1">
      <w:pPr>
        <w:jc w:val="center"/>
        <w:rPr>
          <w:rFonts w:ascii="Times New Roman" w:hAnsi="Times New Roman"/>
          <w:b/>
          <w:sz w:val="32"/>
          <w:szCs w:val="32"/>
        </w:rPr>
      </w:pPr>
      <w:r w:rsidRPr="00E37CA1">
        <w:rPr>
          <w:rFonts w:ascii="Times New Roman" w:hAnsi="Times New Roman"/>
          <w:b/>
          <w:sz w:val="32"/>
          <w:szCs w:val="32"/>
        </w:rPr>
        <w:t>ПРАВИТЕЛЬСТВО РЕСПУБЛИКИ ДАГЕСТАН</w:t>
      </w:r>
    </w:p>
    <w:p w:rsidR="0097448C" w:rsidRPr="00E37CA1" w:rsidRDefault="0097448C" w:rsidP="00E37CA1">
      <w:pPr>
        <w:jc w:val="center"/>
        <w:rPr>
          <w:rFonts w:ascii="Times New Roman" w:hAnsi="Times New Roman"/>
          <w:b/>
          <w:sz w:val="44"/>
          <w:szCs w:val="44"/>
        </w:rPr>
      </w:pPr>
      <w:r w:rsidRPr="00E37CA1">
        <w:rPr>
          <w:rFonts w:ascii="Times New Roman" w:hAnsi="Times New Roman"/>
          <w:b/>
          <w:sz w:val="44"/>
          <w:szCs w:val="44"/>
        </w:rPr>
        <w:t>П О С Т А Н О В Л Е Н И Е</w:t>
      </w:r>
    </w:p>
    <w:p w:rsidR="0097448C" w:rsidRDefault="0097448C" w:rsidP="00E37CA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20 сентября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 w:cs="Times New Roman"/>
            <w:sz w:val="28"/>
            <w:szCs w:val="28"/>
          </w:rPr>
          <w:t>2013 г</w:t>
        </w:r>
      </w:smartTag>
      <w:r>
        <w:rPr>
          <w:rFonts w:ascii="Times New Roman" w:hAnsi="Times New Roman" w:cs="Times New Roman"/>
          <w:sz w:val="28"/>
          <w:szCs w:val="28"/>
        </w:rPr>
        <w:t>. № 437</w:t>
      </w:r>
    </w:p>
    <w:p w:rsidR="0097448C" w:rsidRDefault="0097448C" w:rsidP="00E37CA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7448C" w:rsidRDefault="0097448C" w:rsidP="00E37CA1">
      <w:pPr>
        <w:pStyle w:val="NoSpacing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81D0F">
        <w:rPr>
          <w:rFonts w:ascii="Times New Roman" w:hAnsi="Times New Roman"/>
          <w:b/>
          <w:sz w:val="28"/>
          <w:szCs w:val="28"/>
        </w:rPr>
        <w:t xml:space="preserve">О награждении </w:t>
      </w:r>
      <w:r>
        <w:rPr>
          <w:rFonts w:ascii="Times New Roman" w:hAnsi="Times New Roman"/>
          <w:b/>
          <w:sz w:val="28"/>
          <w:szCs w:val="28"/>
        </w:rPr>
        <w:t>Грамотой</w:t>
      </w:r>
    </w:p>
    <w:p w:rsidR="0097448C" w:rsidRPr="00781D0F" w:rsidRDefault="0097448C" w:rsidP="005E0DCF">
      <w:pPr>
        <w:pStyle w:val="NoSpacing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81D0F">
        <w:rPr>
          <w:rFonts w:ascii="Times New Roman" w:hAnsi="Times New Roman"/>
          <w:b/>
          <w:sz w:val="28"/>
          <w:szCs w:val="28"/>
        </w:rPr>
        <w:t>Правительства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81D0F">
        <w:rPr>
          <w:rFonts w:ascii="Times New Roman" w:hAnsi="Times New Roman"/>
          <w:b/>
          <w:sz w:val="28"/>
          <w:szCs w:val="28"/>
        </w:rPr>
        <w:t>Республики Дагестан</w:t>
      </w:r>
    </w:p>
    <w:p w:rsidR="0097448C" w:rsidRPr="00781D0F" w:rsidRDefault="0097448C" w:rsidP="005E0DCF">
      <w:pPr>
        <w:pStyle w:val="NoSpacing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7448C" w:rsidRPr="00781D0F" w:rsidRDefault="0097448C" w:rsidP="001F4362">
      <w:pPr>
        <w:pStyle w:val="NoSpacing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81D0F">
        <w:rPr>
          <w:rFonts w:ascii="Times New Roman" w:hAnsi="Times New Roman"/>
          <w:sz w:val="28"/>
          <w:szCs w:val="28"/>
        </w:rPr>
        <w:t xml:space="preserve">Правительство Республики Дагестан  </w:t>
      </w:r>
      <w:r w:rsidRPr="00781D0F">
        <w:rPr>
          <w:rFonts w:ascii="Times New Roman" w:hAnsi="Times New Roman"/>
          <w:b/>
          <w:sz w:val="28"/>
          <w:szCs w:val="28"/>
        </w:rPr>
        <w:t>п о с т а н о в л я е т:</w:t>
      </w:r>
    </w:p>
    <w:p w:rsidR="0097448C" w:rsidRPr="0069578E" w:rsidRDefault="0097448C" w:rsidP="00FC38A7">
      <w:pPr>
        <w:pStyle w:val="NoSpacing"/>
        <w:ind w:right="-2" w:firstLine="709"/>
        <w:jc w:val="both"/>
        <w:rPr>
          <w:rFonts w:ascii="Times New Roman" w:hAnsi="Times New Roman"/>
          <w:b/>
          <w:sz w:val="28"/>
          <w:szCs w:val="28"/>
        </w:rPr>
      </w:pPr>
      <w:r w:rsidRPr="00AD2D1E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 достигнутые трудовые успехи </w:t>
      </w:r>
      <w:r w:rsidRPr="00781D0F">
        <w:rPr>
          <w:rFonts w:ascii="Times New Roman" w:hAnsi="Times New Roman"/>
          <w:sz w:val="28"/>
          <w:szCs w:val="28"/>
        </w:rPr>
        <w:t>наградить</w:t>
      </w:r>
      <w:r w:rsidRPr="006957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Грамотой </w:t>
      </w:r>
      <w:r w:rsidRPr="00AD2D1E">
        <w:rPr>
          <w:rFonts w:ascii="Times New Roman" w:hAnsi="Times New Roman"/>
          <w:sz w:val="28"/>
          <w:szCs w:val="28"/>
        </w:rPr>
        <w:t>Правительства  Республики  Дагестан</w:t>
      </w:r>
      <w:r w:rsidRPr="00781D0F">
        <w:rPr>
          <w:rFonts w:ascii="Times New Roman" w:hAnsi="Times New Roman"/>
          <w:sz w:val="28"/>
          <w:szCs w:val="28"/>
        </w:rPr>
        <w:t>:</w:t>
      </w:r>
    </w:p>
    <w:p w:rsidR="0097448C" w:rsidRPr="00781D0F" w:rsidRDefault="0097448C" w:rsidP="00E846A0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Layout w:type="fixed"/>
        <w:tblLook w:val="00A0"/>
      </w:tblPr>
      <w:tblGrid>
        <w:gridCol w:w="3794"/>
        <w:gridCol w:w="283"/>
        <w:gridCol w:w="5812"/>
      </w:tblGrid>
      <w:tr w:rsidR="0097448C" w:rsidRPr="00781D0F" w:rsidTr="002725C1">
        <w:tc>
          <w:tcPr>
            <w:tcW w:w="3794" w:type="dxa"/>
          </w:tcPr>
          <w:p w:rsidR="0097448C" w:rsidRDefault="0097448C" w:rsidP="00794DB7">
            <w:pPr>
              <w:shd w:val="clear" w:color="auto" w:fill="FFFFFF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Абдулхамидова      </w:t>
            </w:r>
          </w:p>
          <w:p w:rsidR="0097448C" w:rsidRDefault="0097448C" w:rsidP="00794DB7">
            <w:pPr>
              <w:shd w:val="clear" w:color="auto" w:fill="FFFFFF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Арсена Курамагомедовича</w:t>
            </w:r>
          </w:p>
        </w:tc>
        <w:tc>
          <w:tcPr>
            <w:tcW w:w="283" w:type="dxa"/>
          </w:tcPr>
          <w:p w:rsidR="0097448C" w:rsidRDefault="0097448C" w:rsidP="00794DB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97448C" w:rsidRDefault="0097448C" w:rsidP="00794DB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водителя администрации муниципального образования «Ахвахский район»</w:t>
            </w:r>
          </w:p>
          <w:p w:rsidR="0097448C" w:rsidRDefault="0097448C" w:rsidP="00794DB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448C" w:rsidRPr="00781D0F" w:rsidTr="002725C1">
        <w:tc>
          <w:tcPr>
            <w:tcW w:w="3794" w:type="dxa"/>
          </w:tcPr>
          <w:p w:rsidR="0097448C" w:rsidRDefault="0097448C" w:rsidP="00622AE2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Дибирасулаева</w:t>
            </w:r>
          </w:p>
          <w:p w:rsidR="0097448C" w:rsidRPr="00781D0F" w:rsidRDefault="0097448C" w:rsidP="00622AE2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Дибирасула Жалалудиновича</w:t>
            </w:r>
          </w:p>
        </w:tc>
        <w:tc>
          <w:tcPr>
            <w:tcW w:w="283" w:type="dxa"/>
          </w:tcPr>
          <w:p w:rsidR="0097448C" w:rsidRPr="00781D0F" w:rsidRDefault="0097448C" w:rsidP="00622AE2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D0F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97448C" w:rsidRDefault="0097448C" w:rsidP="00622AE2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 муниципального бюджетного обще-образовательного учреждения «Ингердахская средняя общеобразовательная школа»</w:t>
            </w:r>
          </w:p>
          <w:p w:rsidR="0097448C" w:rsidRPr="00781D0F" w:rsidRDefault="0097448C" w:rsidP="00622AE2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448C" w:rsidRPr="00781D0F" w:rsidTr="002725C1">
        <w:tc>
          <w:tcPr>
            <w:tcW w:w="3794" w:type="dxa"/>
          </w:tcPr>
          <w:p w:rsidR="0097448C" w:rsidRDefault="0097448C" w:rsidP="00362828">
            <w:pPr>
              <w:shd w:val="clear" w:color="auto" w:fill="FFFFFF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Имахову</w:t>
            </w:r>
          </w:p>
          <w:p w:rsidR="0097448C" w:rsidRDefault="0097448C" w:rsidP="00362828">
            <w:pPr>
              <w:shd w:val="clear" w:color="auto" w:fill="FFFFFF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Умукусум Бадрудиновну</w:t>
            </w:r>
          </w:p>
        </w:tc>
        <w:tc>
          <w:tcPr>
            <w:tcW w:w="283" w:type="dxa"/>
          </w:tcPr>
          <w:p w:rsidR="0097448C" w:rsidRPr="00781D0F" w:rsidRDefault="0097448C" w:rsidP="00362828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97448C" w:rsidRDefault="0097448C" w:rsidP="00362828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заведующую муниципальным бюджетным дошкольным образовательным учреждением «Кудиябросинский детский сад «Ласточка»</w:t>
            </w:r>
          </w:p>
          <w:p w:rsidR="0097448C" w:rsidRDefault="0097448C" w:rsidP="00362828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448C" w:rsidRPr="00781D0F" w:rsidTr="002725C1">
        <w:tc>
          <w:tcPr>
            <w:tcW w:w="3794" w:type="dxa"/>
          </w:tcPr>
          <w:p w:rsidR="0097448C" w:rsidRDefault="0097448C" w:rsidP="00934A5A">
            <w:pPr>
              <w:shd w:val="clear" w:color="auto" w:fill="FFFFFF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Кураеву</w:t>
            </w:r>
          </w:p>
          <w:p w:rsidR="0097448C" w:rsidRPr="00781D0F" w:rsidRDefault="0097448C" w:rsidP="00934A5A">
            <w:pPr>
              <w:shd w:val="clear" w:color="auto" w:fill="FFFFFF"/>
              <w:spacing w:after="250" w:line="322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Альзиру Мусабеговну</w:t>
            </w:r>
          </w:p>
        </w:tc>
        <w:tc>
          <w:tcPr>
            <w:tcW w:w="283" w:type="dxa"/>
          </w:tcPr>
          <w:p w:rsidR="0097448C" w:rsidRPr="00781D0F" w:rsidRDefault="0097448C" w:rsidP="00934A5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D0F">
              <w:rPr>
                <w:rFonts w:ascii="Times New Roman" w:hAnsi="Times New Roman"/>
                <w:sz w:val="28"/>
                <w:szCs w:val="28"/>
              </w:rPr>
              <w:t>–</w:t>
            </w:r>
          </w:p>
          <w:p w:rsidR="0097448C" w:rsidRPr="00781D0F" w:rsidRDefault="0097448C" w:rsidP="00934A5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97448C" w:rsidRPr="00781D0F" w:rsidRDefault="0097448C" w:rsidP="00934A5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заместителя директора муниципального бюд-жетного общеобразовательного учреждения «Каратинская средняя общеобразовательная школа»</w:t>
            </w:r>
          </w:p>
          <w:p w:rsidR="0097448C" w:rsidRPr="00781D0F" w:rsidRDefault="0097448C" w:rsidP="00934A5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448C" w:rsidRPr="00781D0F" w:rsidTr="002725C1">
        <w:tc>
          <w:tcPr>
            <w:tcW w:w="3794" w:type="dxa"/>
          </w:tcPr>
          <w:p w:rsidR="0097448C" w:rsidRPr="00781D0F" w:rsidRDefault="0097448C" w:rsidP="00F35F2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Магомедова</w:t>
            </w:r>
          </w:p>
          <w:p w:rsidR="0097448C" w:rsidRPr="00781D0F" w:rsidRDefault="0097448C" w:rsidP="00F35F2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Магомедрасула Гаджиевича</w:t>
            </w:r>
          </w:p>
          <w:p w:rsidR="0097448C" w:rsidRPr="00781D0F" w:rsidRDefault="0097448C" w:rsidP="00F35F2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97448C" w:rsidRPr="00781D0F" w:rsidRDefault="0097448C" w:rsidP="00F35F2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D0F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97448C" w:rsidRDefault="0097448C" w:rsidP="00F35F2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 муниципального бюджетного обще-образовательного учреждения «Каратинская средняя общеобразовательная школа»</w:t>
            </w:r>
          </w:p>
          <w:p w:rsidR="0097448C" w:rsidRPr="00781D0F" w:rsidRDefault="0097448C" w:rsidP="00F35F2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448C" w:rsidRPr="00781D0F" w:rsidTr="002725C1">
        <w:tc>
          <w:tcPr>
            <w:tcW w:w="3794" w:type="dxa"/>
          </w:tcPr>
          <w:p w:rsidR="0097448C" w:rsidRDefault="0097448C" w:rsidP="00F0317A">
            <w:pPr>
              <w:shd w:val="clear" w:color="auto" w:fill="FFFFFF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Манапову</w:t>
            </w:r>
          </w:p>
          <w:p w:rsidR="0097448C" w:rsidRDefault="0097448C" w:rsidP="00F0317A">
            <w:pPr>
              <w:shd w:val="clear" w:color="auto" w:fill="FFFFFF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Багижат Малачевну</w:t>
            </w:r>
          </w:p>
        </w:tc>
        <w:tc>
          <w:tcPr>
            <w:tcW w:w="283" w:type="dxa"/>
          </w:tcPr>
          <w:p w:rsidR="0097448C" w:rsidRDefault="0097448C" w:rsidP="00F0317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97448C" w:rsidRDefault="0097448C" w:rsidP="00F0317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 муниципального бюджетного обще-образовательного учреждения «Кудиябросин-ская средняя общеобразовательная школа»</w:t>
            </w:r>
          </w:p>
          <w:p w:rsidR="0097448C" w:rsidRDefault="0097448C" w:rsidP="00F0317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448C" w:rsidRPr="00781D0F" w:rsidTr="002725C1">
        <w:tc>
          <w:tcPr>
            <w:tcW w:w="3794" w:type="dxa"/>
          </w:tcPr>
          <w:p w:rsidR="0097448C" w:rsidRDefault="0097448C" w:rsidP="00303B6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Пахрудинова</w:t>
            </w:r>
          </w:p>
          <w:p w:rsidR="0097448C" w:rsidRPr="00781D0F" w:rsidRDefault="0097448C" w:rsidP="00303B6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Пахрудина Дибировича</w:t>
            </w:r>
          </w:p>
          <w:p w:rsidR="0097448C" w:rsidRPr="00781D0F" w:rsidRDefault="0097448C" w:rsidP="00303B6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97448C" w:rsidRPr="00781D0F" w:rsidRDefault="0097448C" w:rsidP="00303B6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D0F">
              <w:rPr>
                <w:rFonts w:ascii="Times New Roman" w:hAnsi="Times New Roman"/>
                <w:sz w:val="28"/>
                <w:szCs w:val="28"/>
              </w:rPr>
              <w:t>–</w:t>
            </w:r>
          </w:p>
          <w:p w:rsidR="0097448C" w:rsidRPr="00781D0F" w:rsidRDefault="0097448C" w:rsidP="00303B6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97448C" w:rsidRDefault="0097448C" w:rsidP="00795961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ревизора-экономиста муниципального бюд-жетного учреждения «Ахвахский районный методический центр».</w:t>
            </w:r>
          </w:p>
          <w:p w:rsidR="0097448C" w:rsidRPr="00781D0F" w:rsidRDefault="0097448C" w:rsidP="00795961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7448C" w:rsidRDefault="0097448C" w:rsidP="00E846A0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97448C" w:rsidRDefault="0097448C" w:rsidP="00E846A0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97448C" w:rsidRDefault="0097448C" w:rsidP="00E846A0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97448C" w:rsidRPr="00781D0F" w:rsidRDefault="0097448C" w:rsidP="00E846A0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 w:rsidRPr="00781D0F">
        <w:rPr>
          <w:rFonts w:ascii="Times New Roman" w:hAnsi="Times New Roman"/>
          <w:b/>
          <w:sz w:val="28"/>
          <w:szCs w:val="28"/>
        </w:rPr>
        <w:t xml:space="preserve">Председатель Правительства </w:t>
      </w:r>
    </w:p>
    <w:p w:rsidR="0097448C" w:rsidRDefault="0097448C" w:rsidP="0069157D">
      <w:pPr>
        <w:pStyle w:val="NoSpacing"/>
        <w:ind w:right="-426"/>
        <w:jc w:val="both"/>
        <w:rPr>
          <w:rFonts w:ascii="Times New Roman" w:hAnsi="Times New Roman"/>
          <w:b/>
          <w:sz w:val="28"/>
          <w:szCs w:val="28"/>
        </w:rPr>
      </w:pPr>
      <w:r w:rsidRPr="00781D0F">
        <w:rPr>
          <w:rFonts w:ascii="Times New Roman" w:hAnsi="Times New Roman"/>
          <w:b/>
          <w:sz w:val="28"/>
          <w:szCs w:val="28"/>
        </w:rPr>
        <w:t xml:space="preserve">      Республики Дагестан</w:t>
      </w:r>
      <w:r w:rsidRPr="00781D0F">
        <w:rPr>
          <w:rFonts w:ascii="Times New Roman" w:hAnsi="Times New Roman"/>
          <w:b/>
          <w:sz w:val="28"/>
          <w:szCs w:val="28"/>
        </w:rPr>
        <w:tab/>
      </w:r>
      <w:r w:rsidRPr="00781D0F">
        <w:rPr>
          <w:rFonts w:ascii="Times New Roman" w:hAnsi="Times New Roman"/>
          <w:b/>
          <w:sz w:val="28"/>
          <w:szCs w:val="28"/>
        </w:rPr>
        <w:tab/>
      </w:r>
      <w:r w:rsidRPr="00781D0F">
        <w:rPr>
          <w:rFonts w:ascii="Times New Roman" w:hAnsi="Times New Roman"/>
          <w:b/>
          <w:sz w:val="28"/>
          <w:szCs w:val="28"/>
        </w:rPr>
        <w:tab/>
      </w:r>
      <w:r w:rsidRPr="00781D0F">
        <w:rPr>
          <w:rFonts w:ascii="Times New Roman" w:hAnsi="Times New Roman"/>
          <w:b/>
          <w:sz w:val="28"/>
          <w:szCs w:val="28"/>
        </w:rPr>
        <w:tab/>
        <w:t xml:space="preserve">                                   </w:t>
      </w:r>
      <w:r>
        <w:rPr>
          <w:rFonts w:ascii="Times New Roman" w:hAnsi="Times New Roman"/>
          <w:b/>
          <w:sz w:val="28"/>
          <w:szCs w:val="28"/>
        </w:rPr>
        <w:t>А. Гамидов</w:t>
      </w:r>
      <w:r w:rsidRPr="00781D0F">
        <w:rPr>
          <w:rFonts w:ascii="Times New Roman" w:hAnsi="Times New Roman"/>
          <w:b/>
          <w:sz w:val="28"/>
          <w:szCs w:val="28"/>
        </w:rPr>
        <w:tab/>
      </w:r>
    </w:p>
    <w:p w:rsidR="0097448C" w:rsidRDefault="0097448C" w:rsidP="0069157D">
      <w:pPr>
        <w:pStyle w:val="NoSpacing"/>
        <w:ind w:right="-426"/>
        <w:jc w:val="both"/>
        <w:rPr>
          <w:rFonts w:ascii="Times New Roman" w:hAnsi="Times New Roman"/>
          <w:b/>
          <w:sz w:val="28"/>
          <w:szCs w:val="28"/>
        </w:rPr>
      </w:pPr>
    </w:p>
    <w:p w:rsidR="0097448C" w:rsidRDefault="0097448C" w:rsidP="0069157D">
      <w:pPr>
        <w:pStyle w:val="NoSpacing"/>
        <w:ind w:right="-426"/>
        <w:jc w:val="both"/>
        <w:rPr>
          <w:rFonts w:ascii="Times New Roman" w:hAnsi="Times New Roman"/>
          <w:b/>
          <w:sz w:val="28"/>
          <w:szCs w:val="28"/>
        </w:rPr>
      </w:pPr>
    </w:p>
    <w:sectPr w:rsidR="0097448C" w:rsidSect="00ED1D95">
      <w:headerReference w:type="even" r:id="rId6"/>
      <w:headerReference w:type="default" r:id="rId7"/>
      <w:pgSz w:w="11906" w:h="16838"/>
      <w:pgMar w:top="1134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48C" w:rsidRDefault="0097448C" w:rsidP="005A1922">
      <w:pPr>
        <w:pStyle w:val="NoSpacing"/>
      </w:pPr>
      <w:r>
        <w:separator/>
      </w:r>
    </w:p>
  </w:endnote>
  <w:endnote w:type="continuationSeparator" w:id="1">
    <w:p w:rsidR="0097448C" w:rsidRDefault="0097448C" w:rsidP="005A1922">
      <w:pPr>
        <w:pStyle w:val="NoSpacing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48C" w:rsidRDefault="0097448C" w:rsidP="005A1922">
      <w:pPr>
        <w:pStyle w:val="NoSpacing"/>
      </w:pPr>
      <w:r>
        <w:separator/>
      </w:r>
    </w:p>
  </w:footnote>
  <w:footnote w:type="continuationSeparator" w:id="1">
    <w:p w:rsidR="0097448C" w:rsidRDefault="0097448C" w:rsidP="005A1922">
      <w:pPr>
        <w:pStyle w:val="NoSpacing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48C" w:rsidRDefault="0097448C" w:rsidP="000E324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7448C" w:rsidRDefault="0097448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48C" w:rsidRDefault="0097448C" w:rsidP="000E324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7448C" w:rsidRDefault="0097448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6138"/>
    <w:rsid w:val="00013827"/>
    <w:rsid w:val="00023101"/>
    <w:rsid w:val="00024A2D"/>
    <w:rsid w:val="00025604"/>
    <w:rsid w:val="00026CA4"/>
    <w:rsid w:val="00035EFC"/>
    <w:rsid w:val="000501A8"/>
    <w:rsid w:val="00062025"/>
    <w:rsid w:val="000729B4"/>
    <w:rsid w:val="000D665B"/>
    <w:rsid w:val="000E1447"/>
    <w:rsid w:val="000E324C"/>
    <w:rsid w:val="000E51FF"/>
    <w:rsid w:val="00100074"/>
    <w:rsid w:val="00102E83"/>
    <w:rsid w:val="00112C74"/>
    <w:rsid w:val="0014353F"/>
    <w:rsid w:val="0016168F"/>
    <w:rsid w:val="00173E2B"/>
    <w:rsid w:val="001A2DD9"/>
    <w:rsid w:val="001A490F"/>
    <w:rsid w:val="001B6A96"/>
    <w:rsid w:val="001D187D"/>
    <w:rsid w:val="001E315F"/>
    <w:rsid w:val="001E615B"/>
    <w:rsid w:val="001F4362"/>
    <w:rsid w:val="001F70E8"/>
    <w:rsid w:val="00202F41"/>
    <w:rsid w:val="00211FD4"/>
    <w:rsid w:val="00247A8D"/>
    <w:rsid w:val="002555B8"/>
    <w:rsid w:val="00264659"/>
    <w:rsid w:val="002725C1"/>
    <w:rsid w:val="00275807"/>
    <w:rsid w:val="00297935"/>
    <w:rsid w:val="002F7F04"/>
    <w:rsid w:val="00303B65"/>
    <w:rsid w:val="00304BA8"/>
    <w:rsid w:val="00305EF9"/>
    <w:rsid w:val="003079B4"/>
    <w:rsid w:val="0032687E"/>
    <w:rsid w:val="00362828"/>
    <w:rsid w:val="00370A8B"/>
    <w:rsid w:val="003772E1"/>
    <w:rsid w:val="00383C0C"/>
    <w:rsid w:val="00385AD6"/>
    <w:rsid w:val="0038628E"/>
    <w:rsid w:val="003A05EB"/>
    <w:rsid w:val="003A2E67"/>
    <w:rsid w:val="003C4E5F"/>
    <w:rsid w:val="003C5A68"/>
    <w:rsid w:val="003E7706"/>
    <w:rsid w:val="003F1511"/>
    <w:rsid w:val="00420756"/>
    <w:rsid w:val="0047798B"/>
    <w:rsid w:val="00492103"/>
    <w:rsid w:val="00492D60"/>
    <w:rsid w:val="004A3690"/>
    <w:rsid w:val="004A412B"/>
    <w:rsid w:val="004B69BE"/>
    <w:rsid w:val="0051380B"/>
    <w:rsid w:val="00541473"/>
    <w:rsid w:val="00556027"/>
    <w:rsid w:val="00566449"/>
    <w:rsid w:val="00575C4F"/>
    <w:rsid w:val="00577BB6"/>
    <w:rsid w:val="005A1922"/>
    <w:rsid w:val="005A3CF0"/>
    <w:rsid w:val="005D77A8"/>
    <w:rsid w:val="005E0DCF"/>
    <w:rsid w:val="00622AE2"/>
    <w:rsid w:val="006323B6"/>
    <w:rsid w:val="0064026A"/>
    <w:rsid w:val="0064086D"/>
    <w:rsid w:val="00651640"/>
    <w:rsid w:val="00684E4C"/>
    <w:rsid w:val="0069157D"/>
    <w:rsid w:val="00691688"/>
    <w:rsid w:val="0069578E"/>
    <w:rsid w:val="006D0849"/>
    <w:rsid w:val="006E1E8B"/>
    <w:rsid w:val="006E5BC0"/>
    <w:rsid w:val="00701953"/>
    <w:rsid w:val="00706138"/>
    <w:rsid w:val="00712C39"/>
    <w:rsid w:val="00720DB5"/>
    <w:rsid w:val="00770C86"/>
    <w:rsid w:val="007815A4"/>
    <w:rsid w:val="00781D0F"/>
    <w:rsid w:val="0078202E"/>
    <w:rsid w:val="00794DB7"/>
    <w:rsid w:val="00795961"/>
    <w:rsid w:val="007A3ED3"/>
    <w:rsid w:val="007A53F0"/>
    <w:rsid w:val="007B1D19"/>
    <w:rsid w:val="007B59B5"/>
    <w:rsid w:val="007C6303"/>
    <w:rsid w:val="007E27D3"/>
    <w:rsid w:val="007F2E7A"/>
    <w:rsid w:val="00810B00"/>
    <w:rsid w:val="00816DEA"/>
    <w:rsid w:val="008617E8"/>
    <w:rsid w:val="008750B7"/>
    <w:rsid w:val="008840D8"/>
    <w:rsid w:val="00885D6F"/>
    <w:rsid w:val="008904ED"/>
    <w:rsid w:val="008A2921"/>
    <w:rsid w:val="008B027C"/>
    <w:rsid w:val="008B18D8"/>
    <w:rsid w:val="008E7AA8"/>
    <w:rsid w:val="00934A5A"/>
    <w:rsid w:val="00943C04"/>
    <w:rsid w:val="00951C2C"/>
    <w:rsid w:val="0097448C"/>
    <w:rsid w:val="009918D9"/>
    <w:rsid w:val="009B466A"/>
    <w:rsid w:val="009B6C56"/>
    <w:rsid w:val="009B6F51"/>
    <w:rsid w:val="009C6507"/>
    <w:rsid w:val="00A078F3"/>
    <w:rsid w:val="00A32C17"/>
    <w:rsid w:val="00A36584"/>
    <w:rsid w:val="00A40C6D"/>
    <w:rsid w:val="00A53CBA"/>
    <w:rsid w:val="00A569FD"/>
    <w:rsid w:val="00A603C0"/>
    <w:rsid w:val="00A6108C"/>
    <w:rsid w:val="00A67A95"/>
    <w:rsid w:val="00A725F7"/>
    <w:rsid w:val="00AB06B0"/>
    <w:rsid w:val="00AB0854"/>
    <w:rsid w:val="00AD2D1E"/>
    <w:rsid w:val="00B14E40"/>
    <w:rsid w:val="00BE5E43"/>
    <w:rsid w:val="00BE6756"/>
    <w:rsid w:val="00C5732C"/>
    <w:rsid w:val="00C632C5"/>
    <w:rsid w:val="00C6588A"/>
    <w:rsid w:val="00CA4EAE"/>
    <w:rsid w:val="00CB6C0D"/>
    <w:rsid w:val="00CF27D6"/>
    <w:rsid w:val="00D222DC"/>
    <w:rsid w:val="00D23982"/>
    <w:rsid w:val="00D3334C"/>
    <w:rsid w:val="00D570DB"/>
    <w:rsid w:val="00D66002"/>
    <w:rsid w:val="00D70F71"/>
    <w:rsid w:val="00D870C5"/>
    <w:rsid w:val="00DA437F"/>
    <w:rsid w:val="00DC1664"/>
    <w:rsid w:val="00DD3A50"/>
    <w:rsid w:val="00DE0140"/>
    <w:rsid w:val="00E07875"/>
    <w:rsid w:val="00E20169"/>
    <w:rsid w:val="00E23C43"/>
    <w:rsid w:val="00E37CA1"/>
    <w:rsid w:val="00E57819"/>
    <w:rsid w:val="00E6184A"/>
    <w:rsid w:val="00E726BF"/>
    <w:rsid w:val="00E73C87"/>
    <w:rsid w:val="00E757C0"/>
    <w:rsid w:val="00E846A0"/>
    <w:rsid w:val="00EA0052"/>
    <w:rsid w:val="00EB7A36"/>
    <w:rsid w:val="00EB7D06"/>
    <w:rsid w:val="00ED0A05"/>
    <w:rsid w:val="00ED1D95"/>
    <w:rsid w:val="00ED6B5D"/>
    <w:rsid w:val="00EE30D6"/>
    <w:rsid w:val="00EE4005"/>
    <w:rsid w:val="00EF6AA6"/>
    <w:rsid w:val="00F0317A"/>
    <w:rsid w:val="00F209D5"/>
    <w:rsid w:val="00F35F2A"/>
    <w:rsid w:val="00F366B5"/>
    <w:rsid w:val="00F4595A"/>
    <w:rsid w:val="00F50E8F"/>
    <w:rsid w:val="00F604EA"/>
    <w:rsid w:val="00F72D2A"/>
    <w:rsid w:val="00F80410"/>
    <w:rsid w:val="00F93C9E"/>
    <w:rsid w:val="00F97720"/>
    <w:rsid w:val="00FC38A7"/>
    <w:rsid w:val="00FE5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86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06138"/>
  </w:style>
  <w:style w:type="table" w:styleId="TableGrid">
    <w:name w:val="Table Grid"/>
    <w:basedOn w:val="TableNormal"/>
    <w:uiPriority w:val="99"/>
    <w:rsid w:val="00E846A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E400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</w:rPr>
  </w:style>
  <w:style w:type="character" w:styleId="PageNumber">
    <w:name w:val="page number"/>
    <w:basedOn w:val="DefaultParagraphFont"/>
    <w:uiPriority w:val="99"/>
    <w:rsid w:val="00EE4005"/>
    <w:rPr>
      <w:rFonts w:cs="Times New Roman"/>
    </w:rPr>
  </w:style>
  <w:style w:type="character" w:styleId="Hyperlink">
    <w:name w:val="Hyperlink"/>
    <w:basedOn w:val="DefaultParagraphFont"/>
    <w:uiPriority w:val="99"/>
    <w:rsid w:val="0078202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91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918D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E37CA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53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441</TotalTime>
  <Pages>2</Pages>
  <Words>214</Words>
  <Characters>1222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73</cp:revision>
  <cp:lastPrinted>2013-09-19T12:50:00Z</cp:lastPrinted>
  <dcterms:created xsi:type="dcterms:W3CDTF">2010-09-02T05:13:00Z</dcterms:created>
  <dcterms:modified xsi:type="dcterms:W3CDTF">2013-09-25T08:19:00Z</dcterms:modified>
</cp:coreProperties>
</file>