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BF" w:rsidRPr="00380517" w:rsidRDefault="00B845BF" w:rsidP="00380517">
      <w:pPr>
        <w:jc w:val="center"/>
        <w:rPr>
          <w:rFonts w:ascii="Times New Roman" w:hAnsi="Times New Roman"/>
          <w:b/>
          <w:sz w:val="32"/>
          <w:szCs w:val="32"/>
        </w:rPr>
      </w:pPr>
      <w:r w:rsidRPr="00380517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B845BF" w:rsidRPr="00380517" w:rsidRDefault="00B845BF" w:rsidP="00380517">
      <w:pPr>
        <w:jc w:val="center"/>
        <w:rPr>
          <w:rFonts w:ascii="Times New Roman" w:hAnsi="Times New Roman"/>
          <w:b/>
          <w:sz w:val="44"/>
          <w:szCs w:val="44"/>
        </w:rPr>
      </w:pPr>
      <w:r w:rsidRPr="00380517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B845BF" w:rsidRDefault="00B845BF" w:rsidP="003805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399 </w:t>
      </w:r>
    </w:p>
    <w:p w:rsidR="00B845BF" w:rsidRDefault="00B845BF" w:rsidP="00380517">
      <w:pPr>
        <w:spacing w:before="240"/>
        <w:jc w:val="center"/>
        <w:rPr>
          <w:b/>
          <w:sz w:val="28"/>
          <w:szCs w:val="28"/>
        </w:rPr>
      </w:pPr>
    </w:p>
    <w:p w:rsidR="00B845BF" w:rsidRDefault="00B845BF" w:rsidP="000D3283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02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Султанове Г.Р.</w:t>
      </w:r>
    </w:p>
    <w:p w:rsidR="00B845BF" w:rsidRDefault="00B845BF" w:rsidP="00DA0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5BF" w:rsidRPr="00D70027" w:rsidRDefault="00B845BF" w:rsidP="00DA0B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5BF" w:rsidRPr="00DA0B8F" w:rsidRDefault="00B845BF" w:rsidP="00DA0B8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DA0B8F">
        <w:rPr>
          <w:rFonts w:ascii="Times New Roman" w:hAnsi="Times New Roman"/>
          <w:b/>
          <w:sz w:val="28"/>
          <w:szCs w:val="28"/>
        </w:rPr>
        <w:t xml:space="preserve">постановляет: </w:t>
      </w:r>
    </w:p>
    <w:p w:rsidR="00B845BF" w:rsidRDefault="00B845BF" w:rsidP="00DA0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Освободить от занимаемой должности первого заместителя министра экономики Республики Дагестан Султанова Гаджи Руслановича с 23 июля</w:t>
      </w:r>
      <w:r>
        <w:rPr>
          <w:rFonts w:ascii="Times New Roman" w:hAnsi="Times New Roman"/>
          <w:sz w:val="28"/>
          <w:szCs w:val="28"/>
        </w:rPr>
        <w:br/>
        <w:t xml:space="preserve">2013 года в связи с переходом на другую работу.  </w:t>
      </w:r>
    </w:p>
    <w:p w:rsidR="00B845BF" w:rsidRDefault="00B845BF" w:rsidP="00DA0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5BF" w:rsidRDefault="00B845BF" w:rsidP="00DA0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45BF" w:rsidRPr="00D70027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0027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B845BF" w:rsidRPr="00D70027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D70027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D70027">
        <w:rPr>
          <w:rFonts w:ascii="Times New Roman" w:hAnsi="Times New Roman"/>
          <w:b/>
          <w:sz w:val="28"/>
          <w:szCs w:val="28"/>
        </w:rPr>
        <w:tab/>
      </w:r>
      <w:r w:rsidRPr="00D70027">
        <w:rPr>
          <w:rFonts w:ascii="Times New Roman" w:hAnsi="Times New Roman"/>
          <w:b/>
          <w:sz w:val="28"/>
          <w:szCs w:val="28"/>
        </w:rPr>
        <w:tab/>
      </w:r>
      <w:r w:rsidRPr="00D70027">
        <w:rPr>
          <w:rFonts w:ascii="Times New Roman" w:hAnsi="Times New Roman"/>
          <w:b/>
          <w:sz w:val="28"/>
          <w:szCs w:val="28"/>
        </w:rPr>
        <w:tab/>
      </w:r>
      <w:r w:rsidRPr="00D70027">
        <w:rPr>
          <w:rFonts w:ascii="Times New Roman" w:hAnsi="Times New Roman"/>
          <w:b/>
          <w:sz w:val="28"/>
          <w:szCs w:val="28"/>
        </w:rPr>
        <w:tab/>
      </w:r>
      <w:r w:rsidRPr="00D70027">
        <w:rPr>
          <w:rFonts w:ascii="Times New Roman" w:hAnsi="Times New Roman"/>
          <w:b/>
          <w:sz w:val="28"/>
          <w:szCs w:val="28"/>
        </w:rPr>
        <w:tab/>
      </w:r>
      <w:r w:rsidRPr="00D70027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 Гамидов </w:t>
      </w: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45BF" w:rsidRDefault="00B845BF" w:rsidP="00DA0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845BF" w:rsidRPr="00CC7206" w:rsidRDefault="00B845BF" w:rsidP="00DA0B8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C7206">
        <w:rPr>
          <w:rFonts w:ascii="Times New Roman" w:hAnsi="Times New Roman"/>
          <w:sz w:val="16"/>
          <w:szCs w:val="16"/>
        </w:rPr>
        <w:t>Пост. 08-01с.</w:t>
      </w:r>
    </w:p>
    <w:p w:rsidR="00B845BF" w:rsidRDefault="00B845BF"/>
    <w:sectPr w:rsidR="00B845BF" w:rsidSect="000E0E8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07B"/>
    <w:rsid w:val="000D3283"/>
    <w:rsid w:val="000E0E8C"/>
    <w:rsid w:val="00314422"/>
    <w:rsid w:val="00380517"/>
    <w:rsid w:val="0041107B"/>
    <w:rsid w:val="004E0713"/>
    <w:rsid w:val="005940F9"/>
    <w:rsid w:val="006D2B9D"/>
    <w:rsid w:val="00817883"/>
    <w:rsid w:val="009E6FC5"/>
    <w:rsid w:val="00B845BF"/>
    <w:rsid w:val="00CC7206"/>
    <w:rsid w:val="00D00794"/>
    <w:rsid w:val="00D70027"/>
    <w:rsid w:val="00DA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B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E8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805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66</Words>
  <Characters>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2013-08-19T13:05:00Z</cp:lastPrinted>
  <dcterms:created xsi:type="dcterms:W3CDTF">2013-08-01T08:55:00Z</dcterms:created>
  <dcterms:modified xsi:type="dcterms:W3CDTF">2013-08-21T12:03:00Z</dcterms:modified>
</cp:coreProperties>
</file>