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8C0" w:rsidRDefault="00E958C0" w:rsidP="00770F8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ПРАВИТЕЛЬСТВО РЕСПУБЛИКИ ДАГЕСТАН</w:t>
      </w:r>
    </w:p>
    <w:p w:rsidR="00E958C0" w:rsidRDefault="00E958C0" w:rsidP="00770F82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 О С Т А Н О В Л Е Н И Е</w:t>
      </w:r>
    </w:p>
    <w:p w:rsidR="00E958C0" w:rsidRDefault="00E958C0" w:rsidP="00770F82">
      <w:pPr>
        <w:pStyle w:val="ConsPlusTitle"/>
        <w:widowControl/>
        <w:jc w:val="center"/>
      </w:pPr>
      <w:r>
        <w:t xml:space="preserve">   от 4 сентября </w:t>
      </w:r>
      <w:smartTag w:uri="urn:schemas-microsoft-com:office:smarttags" w:element="metricconverter">
        <w:smartTagPr>
          <w:attr w:name="ProductID" w:val="2013 г"/>
        </w:smartTagPr>
        <w:r>
          <w:t>2013 г</w:t>
        </w:r>
      </w:smartTag>
      <w:r>
        <w:t>. № 424</w:t>
      </w:r>
    </w:p>
    <w:p w:rsidR="00E958C0" w:rsidRDefault="00E958C0" w:rsidP="00770F82">
      <w:pPr>
        <w:pStyle w:val="ConsPlusTitle"/>
        <w:widowControl/>
        <w:jc w:val="center"/>
      </w:pPr>
    </w:p>
    <w:p w:rsidR="00E958C0" w:rsidRDefault="00E958C0" w:rsidP="00770F82">
      <w:pPr>
        <w:pStyle w:val="ConsPlusTitle"/>
        <w:spacing w:line="230" w:lineRule="auto"/>
        <w:jc w:val="center"/>
      </w:pPr>
      <w:r>
        <w:t xml:space="preserve">О внесении изменений в </w:t>
      </w:r>
      <w:r w:rsidRPr="001333AF">
        <w:t xml:space="preserve">постановление Правительства </w:t>
      </w:r>
    </w:p>
    <w:p w:rsidR="00E958C0" w:rsidRDefault="00E958C0" w:rsidP="00323D58">
      <w:pPr>
        <w:pStyle w:val="ConsPlusTitle"/>
        <w:spacing w:line="230" w:lineRule="auto"/>
        <w:jc w:val="center"/>
      </w:pPr>
      <w:r w:rsidRPr="001333AF">
        <w:t xml:space="preserve">Республики Дагестан от </w:t>
      </w:r>
      <w:r>
        <w:t>30 апреля 2010 г. № 115</w:t>
      </w:r>
    </w:p>
    <w:p w:rsidR="00E958C0" w:rsidRPr="00DC7A12" w:rsidRDefault="00E958C0" w:rsidP="00323D58">
      <w:pPr>
        <w:widowControl w:val="0"/>
        <w:autoSpaceDE w:val="0"/>
        <w:autoSpaceDN w:val="0"/>
        <w:adjustRightInd w:val="0"/>
        <w:spacing w:line="230" w:lineRule="auto"/>
        <w:jc w:val="center"/>
        <w:rPr>
          <w:sz w:val="20"/>
          <w:szCs w:val="20"/>
        </w:rPr>
      </w:pPr>
    </w:p>
    <w:p w:rsidR="00E958C0" w:rsidRPr="003A0438" w:rsidRDefault="00E958C0" w:rsidP="00323D58">
      <w:pPr>
        <w:autoSpaceDE w:val="0"/>
        <w:autoSpaceDN w:val="0"/>
        <w:adjustRightInd w:val="0"/>
        <w:spacing w:line="230" w:lineRule="auto"/>
        <w:rPr>
          <w:b/>
          <w:bCs/>
        </w:rPr>
      </w:pPr>
      <w:r>
        <w:t xml:space="preserve">Правительство Республики Дагестан </w:t>
      </w:r>
      <w:r w:rsidRPr="003A0438">
        <w:rPr>
          <w:b/>
          <w:bCs/>
        </w:rPr>
        <w:t>постановляет:</w:t>
      </w:r>
    </w:p>
    <w:p w:rsidR="00E958C0" w:rsidRDefault="00E958C0" w:rsidP="00323D58">
      <w:pPr>
        <w:autoSpaceDE w:val="0"/>
        <w:autoSpaceDN w:val="0"/>
        <w:adjustRightInd w:val="0"/>
        <w:spacing w:line="230" w:lineRule="auto"/>
      </w:pPr>
      <w:r>
        <w:t xml:space="preserve">Внести в </w:t>
      </w:r>
      <w:r w:rsidRPr="001333AF">
        <w:t xml:space="preserve">постановление Правительства Республики Дагестан от </w:t>
      </w:r>
      <w:r>
        <w:t xml:space="preserve">                      30 апреля 2010 г.№115«</w:t>
      </w:r>
      <w:r w:rsidRPr="001333AF">
        <w:t>Вопросы Министерства финансов Республики Дагестан</w:t>
      </w:r>
      <w:r>
        <w:t xml:space="preserve">» </w:t>
      </w:r>
      <w:r w:rsidRPr="000E1753">
        <w:t xml:space="preserve">(Собрание законодательства Республики Дагестан, 2010, </w:t>
      </w:r>
      <w:r>
        <w:t>№</w:t>
      </w:r>
      <w:r w:rsidRPr="000E1753">
        <w:t xml:space="preserve"> 8, ст. 372</w:t>
      </w:r>
      <w:r>
        <w:t>; 2011, № 8, ст. 300; № 16, ст. 713; 2012, № 12, ст. 759; 2013, № 6, ст. 391;№ 10, ст. 685</w:t>
      </w:r>
      <w:r w:rsidRPr="000E1753">
        <w:t>)</w:t>
      </w:r>
      <w:r>
        <w:t xml:space="preserve"> следующие изменения:</w:t>
      </w:r>
    </w:p>
    <w:p w:rsidR="00E958C0" w:rsidRDefault="00E958C0" w:rsidP="00323D58">
      <w:pPr>
        <w:autoSpaceDE w:val="0"/>
        <w:autoSpaceDN w:val="0"/>
        <w:adjustRightInd w:val="0"/>
        <w:spacing w:line="230" w:lineRule="auto"/>
      </w:pPr>
      <w:r>
        <w:t xml:space="preserve">а) </w:t>
      </w:r>
      <w:r w:rsidRPr="00C80BFB">
        <w:t xml:space="preserve">в абзаце </w:t>
      </w:r>
      <w:r>
        <w:t>втором</w:t>
      </w:r>
      <w:r w:rsidRPr="00C80BFB">
        <w:t xml:space="preserve"> пункта 2 </w:t>
      </w:r>
      <w:r>
        <w:t>цифры</w:t>
      </w:r>
      <w:r w:rsidRPr="00C80BFB">
        <w:t xml:space="preserve"> «170» заменить </w:t>
      </w:r>
      <w:r>
        <w:t>цифрами «</w:t>
      </w:r>
      <w:r w:rsidRPr="00AF40FF">
        <w:t>133</w:t>
      </w:r>
      <w:r w:rsidRPr="00C80BFB">
        <w:t>»</w:t>
      </w:r>
      <w:r>
        <w:t>,                цифры «13» заменить цифрами «11»;</w:t>
      </w:r>
    </w:p>
    <w:p w:rsidR="00E958C0" w:rsidRDefault="00E958C0" w:rsidP="00323D58">
      <w:pPr>
        <w:autoSpaceDE w:val="0"/>
        <w:autoSpaceDN w:val="0"/>
        <w:adjustRightInd w:val="0"/>
        <w:spacing w:line="230" w:lineRule="auto"/>
      </w:pPr>
      <w:r>
        <w:t>б) в абзаце третьем пункта 2 цифру «5» заменить цифрой «6»;</w:t>
      </w:r>
    </w:p>
    <w:p w:rsidR="00E958C0" w:rsidRDefault="00E958C0" w:rsidP="00323D58">
      <w:pPr>
        <w:autoSpaceDE w:val="0"/>
        <w:autoSpaceDN w:val="0"/>
        <w:adjustRightInd w:val="0"/>
        <w:spacing w:line="230" w:lineRule="auto"/>
      </w:pPr>
      <w:r>
        <w:t>в) приложение № 1 к указанному постановлению изложить в следующей редакции:</w:t>
      </w:r>
    </w:p>
    <w:p w:rsidR="00E958C0" w:rsidRDefault="00E958C0" w:rsidP="00323D58">
      <w:pPr>
        <w:autoSpaceDE w:val="0"/>
        <w:autoSpaceDN w:val="0"/>
        <w:adjustRightInd w:val="0"/>
        <w:spacing w:line="230" w:lineRule="auto"/>
        <w:ind w:firstLine="0"/>
        <w:jc w:val="right"/>
        <w:rPr>
          <w:lang w:eastAsia="ru-RU"/>
        </w:rPr>
      </w:pPr>
      <w:r>
        <w:rPr>
          <w:lang w:eastAsia="ru-RU"/>
        </w:rPr>
        <w:t>«Приложение № 1</w:t>
      </w:r>
    </w:p>
    <w:p w:rsidR="00E958C0" w:rsidRDefault="00E958C0" w:rsidP="00323D58">
      <w:pPr>
        <w:autoSpaceDE w:val="0"/>
        <w:autoSpaceDN w:val="0"/>
        <w:adjustRightInd w:val="0"/>
        <w:spacing w:line="230" w:lineRule="auto"/>
        <w:ind w:firstLine="0"/>
        <w:jc w:val="right"/>
        <w:rPr>
          <w:lang w:eastAsia="ru-RU"/>
        </w:rPr>
      </w:pPr>
      <w:r>
        <w:rPr>
          <w:lang w:eastAsia="ru-RU"/>
        </w:rPr>
        <w:t>к постановлению Правительства</w:t>
      </w:r>
    </w:p>
    <w:p w:rsidR="00E958C0" w:rsidRDefault="00E958C0" w:rsidP="00323D58">
      <w:pPr>
        <w:autoSpaceDE w:val="0"/>
        <w:autoSpaceDN w:val="0"/>
        <w:adjustRightInd w:val="0"/>
        <w:spacing w:line="230" w:lineRule="auto"/>
        <w:ind w:firstLine="0"/>
        <w:jc w:val="right"/>
        <w:rPr>
          <w:lang w:eastAsia="ru-RU"/>
        </w:rPr>
      </w:pPr>
      <w:r>
        <w:rPr>
          <w:lang w:eastAsia="ru-RU"/>
        </w:rPr>
        <w:t>Республики Дагестан</w:t>
      </w:r>
    </w:p>
    <w:p w:rsidR="00E958C0" w:rsidRDefault="00E958C0" w:rsidP="00323D58">
      <w:pPr>
        <w:autoSpaceDE w:val="0"/>
        <w:autoSpaceDN w:val="0"/>
        <w:adjustRightInd w:val="0"/>
        <w:spacing w:line="230" w:lineRule="auto"/>
        <w:ind w:firstLine="0"/>
        <w:jc w:val="right"/>
        <w:rPr>
          <w:lang w:eastAsia="ru-RU"/>
        </w:rPr>
      </w:pPr>
      <w:r>
        <w:rPr>
          <w:lang w:eastAsia="ru-RU"/>
        </w:rPr>
        <w:t>от 30 апреля 2010 г. N 115</w:t>
      </w:r>
    </w:p>
    <w:p w:rsidR="00E958C0" w:rsidRPr="00DC7A12" w:rsidRDefault="00E958C0" w:rsidP="00323D58">
      <w:pPr>
        <w:autoSpaceDE w:val="0"/>
        <w:autoSpaceDN w:val="0"/>
        <w:adjustRightInd w:val="0"/>
        <w:spacing w:line="230" w:lineRule="auto"/>
        <w:rPr>
          <w:sz w:val="20"/>
          <w:szCs w:val="20"/>
        </w:rPr>
      </w:pPr>
    </w:p>
    <w:p w:rsidR="00E958C0" w:rsidRDefault="00E958C0" w:rsidP="00323D58">
      <w:pPr>
        <w:autoSpaceDE w:val="0"/>
        <w:autoSpaceDN w:val="0"/>
        <w:adjustRightInd w:val="0"/>
        <w:spacing w:line="230" w:lineRule="auto"/>
        <w:jc w:val="center"/>
      </w:pPr>
      <w:r>
        <w:t>СТРУКТУРА</w:t>
      </w:r>
    </w:p>
    <w:p w:rsidR="00E958C0" w:rsidRDefault="00E958C0" w:rsidP="00323D58">
      <w:pPr>
        <w:autoSpaceDE w:val="0"/>
        <w:autoSpaceDN w:val="0"/>
        <w:adjustRightInd w:val="0"/>
        <w:spacing w:line="230" w:lineRule="auto"/>
        <w:jc w:val="center"/>
      </w:pPr>
      <w:r>
        <w:t>аппарата Министерства финансов Республики Дагестан</w:t>
      </w:r>
    </w:p>
    <w:p w:rsidR="00E958C0" w:rsidRPr="00DC7A12" w:rsidRDefault="00E958C0" w:rsidP="00323D58">
      <w:pPr>
        <w:autoSpaceDE w:val="0"/>
        <w:autoSpaceDN w:val="0"/>
        <w:adjustRightInd w:val="0"/>
        <w:spacing w:line="230" w:lineRule="auto"/>
        <w:jc w:val="center"/>
        <w:rPr>
          <w:sz w:val="16"/>
          <w:szCs w:val="16"/>
        </w:rPr>
      </w:pPr>
      <w:bookmarkStart w:id="0" w:name="_GoBack"/>
      <w:bookmarkEnd w:id="0"/>
    </w:p>
    <w:p w:rsidR="00E958C0" w:rsidRDefault="00E958C0" w:rsidP="00323D58">
      <w:pPr>
        <w:autoSpaceDE w:val="0"/>
        <w:autoSpaceDN w:val="0"/>
        <w:adjustRightInd w:val="0"/>
        <w:spacing w:line="230" w:lineRule="auto"/>
        <w:rPr>
          <w:lang w:eastAsia="ru-RU"/>
        </w:rPr>
      </w:pPr>
      <w:r>
        <w:rPr>
          <w:lang w:eastAsia="ru-RU"/>
        </w:rPr>
        <w:t>Руководство (министр и его заместители)</w:t>
      </w:r>
    </w:p>
    <w:p w:rsidR="00E958C0" w:rsidRDefault="00E958C0" w:rsidP="00323D58">
      <w:pPr>
        <w:autoSpaceDE w:val="0"/>
        <w:autoSpaceDN w:val="0"/>
        <w:adjustRightInd w:val="0"/>
        <w:spacing w:line="230" w:lineRule="auto"/>
        <w:rPr>
          <w:lang w:eastAsia="ru-RU"/>
        </w:rPr>
      </w:pPr>
      <w:r>
        <w:rPr>
          <w:lang w:eastAsia="ru-RU"/>
        </w:rPr>
        <w:t>Помощники (советники)</w:t>
      </w:r>
    </w:p>
    <w:p w:rsidR="00E958C0" w:rsidRDefault="00E958C0" w:rsidP="00323D58">
      <w:pPr>
        <w:autoSpaceDE w:val="0"/>
        <w:autoSpaceDN w:val="0"/>
        <w:adjustRightInd w:val="0"/>
        <w:spacing w:line="230" w:lineRule="auto"/>
        <w:rPr>
          <w:lang w:eastAsia="ru-RU"/>
        </w:rPr>
      </w:pPr>
      <w:r>
        <w:rPr>
          <w:lang w:eastAsia="ru-RU"/>
        </w:rPr>
        <w:t>Управление бюджетной политики</w:t>
      </w:r>
    </w:p>
    <w:p w:rsidR="00E958C0" w:rsidRDefault="00E958C0" w:rsidP="00323D58">
      <w:pPr>
        <w:autoSpaceDE w:val="0"/>
        <w:autoSpaceDN w:val="0"/>
        <w:adjustRightInd w:val="0"/>
        <w:spacing w:line="230" w:lineRule="auto"/>
        <w:rPr>
          <w:lang w:eastAsia="ru-RU"/>
        </w:rPr>
      </w:pPr>
      <w:r>
        <w:rPr>
          <w:lang w:eastAsia="ru-RU"/>
        </w:rPr>
        <w:t>Управление межбюджетных отношений</w:t>
      </w:r>
    </w:p>
    <w:p w:rsidR="00E958C0" w:rsidRDefault="00E958C0" w:rsidP="00323D58">
      <w:pPr>
        <w:autoSpaceDE w:val="0"/>
        <w:autoSpaceDN w:val="0"/>
        <w:adjustRightInd w:val="0"/>
        <w:spacing w:line="230" w:lineRule="auto"/>
        <w:rPr>
          <w:lang w:eastAsia="ru-RU"/>
        </w:rPr>
      </w:pPr>
      <w:r>
        <w:rPr>
          <w:lang w:eastAsia="ru-RU"/>
        </w:rPr>
        <w:t>Управление экономической и налоговой политики</w:t>
      </w:r>
    </w:p>
    <w:p w:rsidR="00E958C0" w:rsidRDefault="00E958C0" w:rsidP="00323D58">
      <w:pPr>
        <w:autoSpaceDE w:val="0"/>
        <w:autoSpaceDN w:val="0"/>
        <w:adjustRightInd w:val="0"/>
        <w:spacing w:line="230" w:lineRule="auto"/>
        <w:rPr>
          <w:lang w:eastAsia="ru-RU"/>
        </w:rPr>
      </w:pPr>
      <w:r>
        <w:rPr>
          <w:lang w:eastAsia="ru-RU"/>
        </w:rPr>
        <w:t>Управление государственного долга, кредитов и рынка ценных бумаг</w:t>
      </w:r>
    </w:p>
    <w:p w:rsidR="00E958C0" w:rsidRDefault="00E958C0" w:rsidP="00323D58">
      <w:pPr>
        <w:autoSpaceDE w:val="0"/>
        <w:autoSpaceDN w:val="0"/>
        <w:adjustRightInd w:val="0"/>
        <w:spacing w:line="230" w:lineRule="auto"/>
        <w:rPr>
          <w:lang w:eastAsia="ru-RU"/>
        </w:rPr>
      </w:pPr>
      <w:r>
        <w:rPr>
          <w:lang w:eastAsia="ru-RU"/>
        </w:rPr>
        <w:t>Управление правового обеспечения и кадровой работы</w:t>
      </w:r>
    </w:p>
    <w:p w:rsidR="00E958C0" w:rsidRDefault="00E958C0" w:rsidP="00323D58">
      <w:pPr>
        <w:autoSpaceDE w:val="0"/>
        <w:autoSpaceDN w:val="0"/>
        <w:adjustRightInd w:val="0"/>
        <w:spacing w:line="230" w:lineRule="auto"/>
        <w:rPr>
          <w:lang w:eastAsia="ru-RU"/>
        </w:rPr>
      </w:pPr>
      <w:r>
        <w:rPr>
          <w:lang w:eastAsia="ru-RU"/>
        </w:rPr>
        <w:t>Управление бухгалтерского учета и отчетности</w:t>
      </w:r>
    </w:p>
    <w:p w:rsidR="00E958C0" w:rsidRDefault="00E958C0" w:rsidP="00323D58">
      <w:pPr>
        <w:autoSpaceDE w:val="0"/>
        <w:autoSpaceDN w:val="0"/>
        <w:adjustRightInd w:val="0"/>
        <w:spacing w:line="230" w:lineRule="auto"/>
        <w:rPr>
          <w:lang w:eastAsia="ru-RU"/>
        </w:rPr>
      </w:pPr>
      <w:r>
        <w:rPr>
          <w:lang w:eastAsia="ru-RU"/>
        </w:rPr>
        <w:t>Управление делами».</w:t>
      </w:r>
    </w:p>
    <w:p w:rsidR="00E958C0" w:rsidRPr="00DC7A12" w:rsidRDefault="00E958C0" w:rsidP="00323D58">
      <w:pPr>
        <w:spacing w:line="230" w:lineRule="auto"/>
        <w:ind w:firstLine="0"/>
        <w:rPr>
          <w:sz w:val="20"/>
          <w:szCs w:val="20"/>
        </w:rPr>
      </w:pPr>
    </w:p>
    <w:p w:rsidR="00E958C0" w:rsidRPr="00DC7A12" w:rsidRDefault="00E958C0" w:rsidP="00323D58">
      <w:pPr>
        <w:spacing w:line="230" w:lineRule="auto"/>
        <w:ind w:firstLine="0"/>
        <w:rPr>
          <w:sz w:val="20"/>
          <w:szCs w:val="20"/>
        </w:rPr>
      </w:pPr>
    </w:p>
    <w:p w:rsidR="00E958C0" w:rsidRPr="00845907" w:rsidRDefault="00E958C0" w:rsidP="00323D58">
      <w:pPr>
        <w:spacing w:line="230" w:lineRule="auto"/>
        <w:ind w:firstLine="0"/>
        <w:rPr>
          <w:b/>
          <w:bCs/>
        </w:rPr>
      </w:pPr>
      <w:r w:rsidRPr="00845907">
        <w:rPr>
          <w:b/>
          <w:bCs/>
        </w:rPr>
        <w:t>Председатель Правительства</w:t>
      </w:r>
    </w:p>
    <w:p w:rsidR="00E958C0" w:rsidRPr="00845907" w:rsidRDefault="00E958C0" w:rsidP="00323D58">
      <w:pPr>
        <w:spacing w:line="230" w:lineRule="auto"/>
        <w:ind w:firstLine="0"/>
        <w:rPr>
          <w:b/>
          <w:bCs/>
          <w:lang w:eastAsia="ru-RU"/>
        </w:rPr>
      </w:pPr>
      <w:r w:rsidRPr="00845907">
        <w:rPr>
          <w:b/>
          <w:bCs/>
        </w:rPr>
        <w:t>Республики Дагестан</w:t>
      </w:r>
      <w:r w:rsidRPr="00845907">
        <w:rPr>
          <w:b/>
          <w:bCs/>
        </w:rPr>
        <w:tab/>
      </w:r>
      <w:r w:rsidRPr="00845907">
        <w:rPr>
          <w:b/>
          <w:bCs/>
        </w:rPr>
        <w:tab/>
      </w:r>
      <w:r w:rsidRPr="00845907">
        <w:rPr>
          <w:b/>
          <w:bCs/>
        </w:rPr>
        <w:tab/>
      </w:r>
      <w:r w:rsidRPr="00845907">
        <w:rPr>
          <w:b/>
          <w:bCs/>
        </w:rPr>
        <w:tab/>
      </w:r>
      <w:r w:rsidRPr="00845907">
        <w:rPr>
          <w:b/>
          <w:bCs/>
        </w:rPr>
        <w:tab/>
      </w:r>
      <w:r>
        <w:rPr>
          <w:b/>
          <w:bCs/>
          <w:lang w:eastAsia="ru-RU"/>
        </w:rPr>
        <w:t>А</w:t>
      </w:r>
      <w:r w:rsidRPr="00845907">
        <w:rPr>
          <w:b/>
          <w:bCs/>
          <w:lang w:eastAsia="ru-RU"/>
        </w:rPr>
        <w:t xml:space="preserve">. </w:t>
      </w:r>
      <w:r>
        <w:rPr>
          <w:b/>
          <w:bCs/>
          <w:lang w:eastAsia="ru-RU"/>
        </w:rPr>
        <w:t>Гамидов</w:t>
      </w:r>
    </w:p>
    <w:sectPr w:rsidR="00E958C0" w:rsidRPr="00845907" w:rsidSect="00DC7A12">
      <w:headerReference w:type="default" r:id="rId6"/>
      <w:pgSz w:w="11906" w:h="16838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58C0" w:rsidRDefault="00E958C0">
      <w:r>
        <w:separator/>
      </w:r>
    </w:p>
  </w:endnote>
  <w:endnote w:type="continuationSeparator" w:id="1">
    <w:p w:rsidR="00E958C0" w:rsidRDefault="00E958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58C0" w:rsidRDefault="00E958C0">
      <w:r>
        <w:separator/>
      </w:r>
    </w:p>
  </w:footnote>
  <w:footnote w:type="continuationSeparator" w:id="1">
    <w:p w:rsidR="00E958C0" w:rsidRDefault="00E958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8C0" w:rsidRDefault="00E958C0" w:rsidP="00473121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E958C0" w:rsidRDefault="00E958C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drawingGridHorizontalSpacing w:val="140"/>
  <w:drawingGridVerticalSpacing w:val="381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3358"/>
    <w:rsid w:val="0000040E"/>
    <w:rsid w:val="00002171"/>
    <w:rsid w:val="000050CF"/>
    <w:rsid w:val="00006046"/>
    <w:rsid w:val="00006AC4"/>
    <w:rsid w:val="000118F9"/>
    <w:rsid w:val="00020567"/>
    <w:rsid w:val="0002419B"/>
    <w:rsid w:val="0002782A"/>
    <w:rsid w:val="000303A5"/>
    <w:rsid w:val="00040333"/>
    <w:rsid w:val="00041692"/>
    <w:rsid w:val="000435A2"/>
    <w:rsid w:val="00046619"/>
    <w:rsid w:val="00046D2A"/>
    <w:rsid w:val="00050AF0"/>
    <w:rsid w:val="00064AEF"/>
    <w:rsid w:val="000721A7"/>
    <w:rsid w:val="00080458"/>
    <w:rsid w:val="00084FF4"/>
    <w:rsid w:val="000953F1"/>
    <w:rsid w:val="0009622A"/>
    <w:rsid w:val="000A32BD"/>
    <w:rsid w:val="000A4AE5"/>
    <w:rsid w:val="000A5C6A"/>
    <w:rsid w:val="000B077B"/>
    <w:rsid w:val="000B1206"/>
    <w:rsid w:val="000B2ED2"/>
    <w:rsid w:val="000B3044"/>
    <w:rsid w:val="000B5B48"/>
    <w:rsid w:val="000C2473"/>
    <w:rsid w:val="000C3F95"/>
    <w:rsid w:val="000C54EC"/>
    <w:rsid w:val="000C7883"/>
    <w:rsid w:val="000D4681"/>
    <w:rsid w:val="000D54AE"/>
    <w:rsid w:val="000D56C1"/>
    <w:rsid w:val="000D76D6"/>
    <w:rsid w:val="000D7795"/>
    <w:rsid w:val="000E1753"/>
    <w:rsid w:val="000F00A4"/>
    <w:rsid w:val="000F058E"/>
    <w:rsid w:val="000F0FE9"/>
    <w:rsid w:val="000F64B5"/>
    <w:rsid w:val="00106CAA"/>
    <w:rsid w:val="0012019A"/>
    <w:rsid w:val="001267B5"/>
    <w:rsid w:val="00126827"/>
    <w:rsid w:val="001268A1"/>
    <w:rsid w:val="00131FB0"/>
    <w:rsid w:val="00132C37"/>
    <w:rsid w:val="001333AF"/>
    <w:rsid w:val="001338FC"/>
    <w:rsid w:val="0013456D"/>
    <w:rsid w:val="00134F2B"/>
    <w:rsid w:val="00141F83"/>
    <w:rsid w:val="00142DA5"/>
    <w:rsid w:val="00144C6C"/>
    <w:rsid w:val="001462FD"/>
    <w:rsid w:val="00150A71"/>
    <w:rsid w:val="001567FB"/>
    <w:rsid w:val="00157229"/>
    <w:rsid w:val="00167837"/>
    <w:rsid w:val="00174346"/>
    <w:rsid w:val="00176906"/>
    <w:rsid w:val="001774BE"/>
    <w:rsid w:val="0018022D"/>
    <w:rsid w:val="00181326"/>
    <w:rsid w:val="001B29C3"/>
    <w:rsid w:val="001B79F5"/>
    <w:rsid w:val="001B7F81"/>
    <w:rsid w:val="001C470F"/>
    <w:rsid w:val="001E4FAE"/>
    <w:rsid w:val="001F3358"/>
    <w:rsid w:val="00202F8D"/>
    <w:rsid w:val="00203BC8"/>
    <w:rsid w:val="00220B44"/>
    <w:rsid w:val="00221751"/>
    <w:rsid w:val="002243F6"/>
    <w:rsid w:val="00226E96"/>
    <w:rsid w:val="00243A0A"/>
    <w:rsid w:val="00250F55"/>
    <w:rsid w:val="00251C49"/>
    <w:rsid w:val="00254E0E"/>
    <w:rsid w:val="002551D5"/>
    <w:rsid w:val="0026044D"/>
    <w:rsid w:val="002613EE"/>
    <w:rsid w:val="002614B1"/>
    <w:rsid w:val="002618BF"/>
    <w:rsid w:val="0027377B"/>
    <w:rsid w:val="00281EB7"/>
    <w:rsid w:val="00281F2D"/>
    <w:rsid w:val="00284473"/>
    <w:rsid w:val="00294EE0"/>
    <w:rsid w:val="002959CA"/>
    <w:rsid w:val="00295F57"/>
    <w:rsid w:val="00296107"/>
    <w:rsid w:val="002A0ACD"/>
    <w:rsid w:val="002A4152"/>
    <w:rsid w:val="002C2EF3"/>
    <w:rsid w:val="002D698B"/>
    <w:rsid w:val="002F2F77"/>
    <w:rsid w:val="00305565"/>
    <w:rsid w:val="00307D77"/>
    <w:rsid w:val="00312DC4"/>
    <w:rsid w:val="00314AFE"/>
    <w:rsid w:val="00315562"/>
    <w:rsid w:val="00323D58"/>
    <w:rsid w:val="00324B8F"/>
    <w:rsid w:val="003254A5"/>
    <w:rsid w:val="00326AF5"/>
    <w:rsid w:val="00330AC1"/>
    <w:rsid w:val="00332578"/>
    <w:rsid w:val="0033318C"/>
    <w:rsid w:val="00333FFB"/>
    <w:rsid w:val="00335E71"/>
    <w:rsid w:val="00335F36"/>
    <w:rsid w:val="003413D1"/>
    <w:rsid w:val="00341EEA"/>
    <w:rsid w:val="00342348"/>
    <w:rsid w:val="00342BB0"/>
    <w:rsid w:val="003545A1"/>
    <w:rsid w:val="00361BBF"/>
    <w:rsid w:val="00372F93"/>
    <w:rsid w:val="00374563"/>
    <w:rsid w:val="00375C2A"/>
    <w:rsid w:val="00377520"/>
    <w:rsid w:val="0038001E"/>
    <w:rsid w:val="00381582"/>
    <w:rsid w:val="00382E8E"/>
    <w:rsid w:val="00384BB0"/>
    <w:rsid w:val="00386DCD"/>
    <w:rsid w:val="003A0438"/>
    <w:rsid w:val="003A14A7"/>
    <w:rsid w:val="003A752B"/>
    <w:rsid w:val="003C0335"/>
    <w:rsid w:val="003C0611"/>
    <w:rsid w:val="003C5730"/>
    <w:rsid w:val="003D5737"/>
    <w:rsid w:val="003D62B6"/>
    <w:rsid w:val="003E2964"/>
    <w:rsid w:val="003E36BC"/>
    <w:rsid w:val="003E4180"/>
    <w:rsid w:val="003E67EF"/>
    <w:rsid w:val="003E745C"/>
    <w:rsid w:val="003F3EB8"/>
    <w:rsid w:val="003F5A61"/>
    <w:rsid w:val="00404C12"/>
    <w:rsid w:val="00406AEB"/>
    <w:rsid w:val="00411548"/>
    <w:rsid w:val="004166D6"/>
    <w:rsid w:val="004175FC"/>
    <w:rsid w:val="004244E0"/>
    <w:rsid w:val="004327C8"/>
    <w:rsid w:val="00433E60"/>
    <w:rsid w:val="00433F56"/>
    <w:rsid w:val="00442B52"/>
    <w:rsid w:val="004435C5"/>
    <w:rsid w:val="00443F4E"/>
    <w:rsid w:val="00454491"/>
    <w:rsid w:val="00454EDB"/>
    <w:rsid w:val="00463C31"/>
    <w:rsid w:val="00464EE3"/>
    <w:rsid w:val="00473121"/>
    <w:rsid w:val="00474203"/>
    <w:rsid w:val="00480AB5"/>
    <w:rsid w:val="00491691"/>
    <w:rsid w:val="00493953"/>
    <w:rsid w:val="004A4CD7"/>
    <w:rsid w:val="004A4ED0"/>
    <w:rsid w:val="004A5DDA"/>
    <w:rsid w:val="004C4898"/>
    <w:rsid w:val="004D191E"/>
    <w:rsid w:val="004E3DF1"/>
    <w:rsid w:val="004F2B9B"/>
    <w:rsid w:val="004F4ABC"/>
    <w:rsid w:val="004F6A2A"/>
    <w:rsid w:val="004F6CA5"/>
    <w:rsid w:val="00502AED"/>
    <w:rsid w:val="00502F59"/>
    <w:rsid w:val="005035B2"/>
    <w:rsid w:val="00504F0E"/>
    <w:rsid w:val="005135DC"/>
    <w:rsid w:val="00514119"/>
    <w:rsid w:val="00521472"/>
    <w:rsid w:val="005214D4"/>
    <w:rsid w:val="00523066"/>
    <w:rsid w:val="005300A0"/>
    <w:rsid w:val="0053240D"/>
    <w:rsid w:val="005566EF"/>
    <w:rsid w:val="00561D23"/>
    <w:rsid w:val="0057319F"/>
    <w:rsid w:val="005759BF"/>
    <w:rsid w:val="005759C2"/>
    <w:rsid w:val="00577767"/>
    <w:rsid w:val="00580138"/>
    <w:rsid w:val="00580689"/>
    <w:rsid w:val="005972C0"/>
    <w:rsid w:val="005A22E2"/>
    <w:rsid w:val="005A3343"/>
    <w:rsid w:val="005A34A2"/>
    <w:rsid w:val="005A3E7D"/>
    <w:rsid w:val="005A64BD"/>
    <w:rsid w:val="005A71B8"/>
    <w:rsid w:val="005B70A3"/>
    <w:rsid w:val="005C426C"/>
    <w:rsid w:val="005D387F"/>
    <w:rsid w:val="005D67D8"/>
    <w:rsid w:val="005E011F"/>
    <w:rsid w:val="005E0F34"/>
    <w:rsid w:val="00600C1D"/>
    <w:rsid w:val="00603C4F"/>
    <w:rsid w:val="00614CC3"/>
    <w:rsid w:val="00614E06"/>
    <w:rsid w:val="00614EFE"/>
    <w:rsid w:val="0061798F"/>
    <w:rsid w:val="00620BB6"/>
    <w:rsid w:val="006213DC"/>
    <w:rsid w:val="006262A0"/>
    <w:rsid w:val="006273AE"/>
    <w:rsid w:val="00627AAF"/>
    <w:rsid w:val="00634ECD"/>
    <w:rsid w:val="006363AC"/>
    <w:rsid w:val="00640BF0"/>
    <w:rsid w:val="00643BCD"/>
    <w:rsid w:val="006557B3"/>
    <w:rsid w:val="00656221"/>
    <w:rsid w:val="0065688C"/>
    <w:rsid w:val="006574E5"/>
    <w:rsid w:val="00660F35"/>
    <w:rsid w:val="00665270"/>
    <w:rsid w:val="00670369"/>
    <w:rsid w:val="00673E2C"/>
    <w:rsid w:val="00675926"/>
    <w:rsid w:val="00676254"/>
    <w:rsid w:val="006770B0"/>
    <w:rsid w:val="00693D34"/>
    <w:rsid w:val="006974CB"/>
    <w:rsid w:val="006A494E"/>
    <w:rsid w:val="006A7B22"/>
    <w:rsid w:val="006B0AB4"/>
    <w:rsid w:val="006B41F7"/>
    <w:rsid w:val="006B5B5D"/>
    <w:rsid w:val="006C1F88"/>
    <w:rsid w:val="006C4337"/>
    <w:rsid w:val="006C781B"/>
    <w:rsid w:val="006D1484"/>
    <w:rsid w:val="006D17AB"/>
    <w:rsid w:val="006D3225"/>
    <w:rsid w:val="006D3E09"/>
    <w:rsid w:val="006E76B3"/>
    <w:rsid w:val="006F2D66"/>
    <w:rsid w:val="006F48F9"/>
    <w:rsid w:val="006F5D77"/>
    <w:rsid w:val="006F6F56"/>
    <w:rsid w:val="0071007F"/>
    <w:rsid w:val="00711403"/>
    <w:rsid w:val="00712D2D"/>
    <w:rsid w:val="0071532C"/>
    <w:rsid w:val="00721323"/>
    <w:rsid w:val="00721750"/>
    <w:rsid w:val="00731344"/>
    <w:rsid w:val="00734BFB"/>
    <w:rsid w:val="007448C1"/>
    <w:rsid w:val="007522D5"/>
    <w:rsid w:val="0075621A"/>
    <w:rsid w:val="00762702"/>
    <w:rsid w:val="00763F47"/>
    <w:rsid w:val="00770F82"/>
    <w:rsid w:val="00773664"/>
    <w:rsid w:val="00773A60"/>
    <w:rsid w:val="00783FD6"/>
    <w:rsid w:val="00786531"/>
    <w:rsid w:val="0078663D"/>
    <w:rsid w:val="00786918"/>
    <w:rsid w:val="00797CA2"/>
    <w:rsid w:val="007A2D17"/>
    <w:rsid w:val="007A6F33"/>
    <w:rsid w:val="007A7224"/>
    <w:rsid w:val="007B2892"/>
    <w:rsid w:val="007B4FD2"/>
    <w:rsid w:val="007C6A22"/>
    <w:rsid w:val="007C7AF9"/>
    <w:rsid w:val="007D56BD"/>
    <w:rsid w:val="007D5869"/>
    <w:rsid w:val="007E32A9"/>
    <w:rsid w:val="007E4DD9"/>
    <w:rsid w:val="007E7D6D"/>
    <w:rsid w:val="008022B3"/>
    <w:rsid w:val="00804C10"/>
    <w:rsid w:val="00814EF4"/>
    <w:rsid w:val="00821F6F"/>
    <w:rsid w:val="00825829"/>
    <w:rsid w:val="00826648"/>
    <w:rsid w:val="008307B7"/>
    <w:rsid w:val="00831292"/>
    <w:rsid w:val="00831CD8"/>
    <w:rsid w:val="00836C58"/>
    <w:rsid w:val="00841E31"/>
    <w:rsid w:val="00845907"/>
    <w:rsid w:val="00853A9D"/>
    <w:rsid w:val="00856319"/>
    <w:rsid w:val="00857EAB"/>
    <w:rsid w:val="00863757"/>
    <w:rsid w:val="00864668"/>
    <w:rsid w:val="008718FE"/>
    <w:rsid w:val="008749AC"/>
    <w:rsid w:val="00875303"/>
    <w:rsid w:val="008772B9"/>
    <w:rsid w:val="0088375D"/>
    <w:rsid w:val="00885818"/>
    <w:rsid w:val="008943BA"/>
    <w:rsid w:val="00895D57"/>
    <w:rsid w:val="008A10C0"/>
    <w:rsid w:val="008A2FAF"/>
    <w:rsid w:val="008A6E5A"/>
    <w:rsid w:val="008A7C5D"/>
    <w:rsid w:val="008B2F9A"/>
    <w:rsid w:val="008B5BE4"/>
    <w:rsid w:val="008B5F1F"/>
    <w:rsid w:val="008C0D56"/>
    <w:rsid w:val="008C7E8E"/>
    <w:rsid w:val="008D360D"/>
    <w:rsid w:val="008D3D5D"/>
    <w:rsid w:val="008D5454"/>
    <w:rsid w:val="008D5835"/>
    <w:rsid w:val="008D787F"/>
    <w:rsid w:val="008E2FEB"/>
    <w:rsid w:val="008F4E15"/>
    <w:rsid w:val="00906279"/>
    <w:rsid w:val="009120AC"/>
    <w:rsid w:val="00926DA7"/>
    <w:rsid w:val="00930D81"/>
    <w:rsid w:val="0093125A"/>
    <w:rsid w:val="0093144E"/>
    <w:rsid w:val="0094058A"/>
    <w:rsid w:val="00941664"/>
    <w:rsid w:val="00947967"/>
    <w:rsid w:val="0096301C"/>
    <w:rsid w:val="00963E51"/>
    <w:rsid w:val="00964920"/>
    <w:rsid w:val="009728CE"/>
    <w:rsid w:val="00974ADF"/>
    <w:rsid w:val="00975267"/>
    <w:rsid w:val="00975524"/>
    <w:rsid w:val="00977951"/>
    <w:rsid w:val="009824A8"/>
    <w:rsid w:val="00993CEB"/>
    <w:rsid w:val="009A66AF"/>
    <w:rsid w:val="009B3E4F"/>
    <w:rsid w:val="009B7399"/>
    <w:rsid w:val="009C044A"/>
    <w:rsid w:val="009C7639"/>
    <w:rsid w:val="009D404D"/>
    <w:rsid w:val="009E0E64"/>
    <w:rsid w:val="009E546F"/>
    <w:rsid w:val="009F0D0D"/>
    <w:rsid w:val="009F1DC6"/>
    <w:rsid w:val="009F66B6"/>
    <w:rsid w:val="00A17884"/>
    <w:rsid w:val="00A2196B"/>
    <w:rsid w:val="00A23082"/>
    <w:rsid w:val="00A26321"/>
    <w:rsid w:val="00A270DA"/>
    <w:rsid w:val="00A33624"/>
    <w:rsid w:val="00A37B61"/>
    <w:rsid w:val="00A5213E"/>
    <w:rsid w:val="00A53738"/>
    <w:rsid w:val="00A55B7F"/>
    <w:rsid w:val="00A6014C"/>
    <w:rsid w:val="00A71ED3"/>
    <w:rsid w:val="00A81FED"/>
    <w:rsid w:val="00A83F7E"/>
    <w:rsid w:val="00A93C49"/>
    <w:rsid w:val="00A95067"/>
    <w:rsid w:val="00A97E3A"/>
    <w:rsid w:val="00AA590D"/>
    <w:rsid w:val="00AC003B"/>
    <w:rsid w:val="00AD3C1B"/>
    <w:rsid w:val="00AD4DFD"/>
    <w:rsid w:val="00AD643F"/>
    <w:rsid w:val="00AE0214"/>
    <w:rsid w:val="00AE0B09"/>
    <w:rsid w:val="00AE3F4B"/>
    <w:rsid w:val="00AF40FF"/>
    <w:rsid w:val="00AF73CF"/>
    <w:rsid w:val="00B015AB"/>
    <w:rsid w:val="00B02208"/>
    <w:rsid w:val="00B06F93"/>
    <w:rsid w:val="00B11039"/>
    <w:rsid w:val="00B11F30"/>
    <w:rsid w:val="00B12FE3"/>
    <w:rsid w:val="00B34438"/>
    <w:rsid w:val="00B34B66"/>
    <w:rsid w:val="00B41670"/>
    <w:rsid w:val="00B50109"/>
    <w:rsid w:val="00B568DF"/>
    <w:rsid w:val="00B56FDC"/>
    <w:rsid w:val="00B57911"/>
    <w:rsid w:val="00B57A60"/>
    <w:rsid w:val="00B60B99"/>
    <w:rsid w:val="00B6142B"/>
    <w:rsid w:val="00B62474"/>
    <w:rsid w:val="00B71309"/>
    <w:rsid w:val="00B71D30"/>
    <w:rsid w:val="00B7316B"/>
    <w:rsid w:val="00B823A1"/>
    <w:rsid w:val="00B90C5F"/>
    <w:rsid w:val="00BA4D49"/>
    <w:rsid w:val="00BA67AC"/>
    <w:rsid w:val="00BB52FF"/>
    <w:rsid w:val="00BB5EB1"/>
    <w:rsid w:val="00BC200C"/>
    <w:rsid w:val="00BC670F"/>
    <w:rsid w:val="00BC6F4A"/>
    <w:rsid w:val="00BD0D33"/>
    <w:rsid w:val="00BD2623"/>
    <w:rsid w:val="00BD44CB"/>
    <w:rsid w:val="00BE06AC"/>
    <w:rsid w:val="00BE16EE"/>
    <w:rsid w:val="00BE2966"/>
    <w:rsid w:val="00BE4801"/>
    <w:rsid w:val="00BE7428"/>
    <w:rsid w:val="00C00D8A"/>
    <w:rsid w:val="00C074AE"/>
    <w:rsid w:val="00C07835"/>
    <w:rsid w:val="00C07FF2"/>
    <w:rsid w:val="00C37351"/>
    <w:rsid w:val="00C44C32"/>
    <w:rsid w:val="00C47A1F"/>
    <w:rsid w:val="00C52C03"/>
    <w:rsid w:val="00C53DC3"/>
    <w:rsid w:val="00C64A38"/>
    <w:rsid w:val="00C64A3F"/>
    <w:rsid w:val="00C80BFB"/>
    <w:rsid w:val="00C83B4F"/>
    <w:rsid w:val="00C8439B"/>
    <w:rsid w:val="00C90F63"/>
    <w:rsid w:val="00CA23B8"/>
    <w:rsid w:val="00CA5348"/>
    <w:rsid w:val="00CB7C43"/>
    <w:rsid w:val="00CD28C5"/>
    <w:rsid w:val="00CD4F30"/>
    <w:rsid w:val="00CD5730"/>
    <w:rsid w:val="00CE00E1"/>
    <w:rsid w:val="00CE3B9C"/>
    <w:rsid w:val="00CE4ED6"/>
    <w:rsid w:val="00CE6234"/>
    <w:rsid w:val="00CE67BE"/>
    <w:rsid w:val="00CF3E57"/>
    <w:rsid w:val="00CF46DC"/>
    <w:rsid w:val="00CF7331"/>
    <w:rsid w:val="00D054E9"/>
    <w:rsid w:val="00D0552C"/>
    <w:rsid w:val="00D0629A"/>
    <w:rsid w:val="00D1323F"/>
    <w:rsid w:val="00D15B23"/>
    <w:rsid w:val="00D21F06"/>
    <w:rsid w:val="00D25C82"/>
    <w:rsid w:val="00D269FE"/>
    <w:rsid w:val="00D30F6B"/>
    <w:rsid w:val="00D31F1D"/>
    <w:rsid w:val="00D31F28"/>
    <w:rsid w:val="00D329FB"/>
    <w:rsid w:val="00D32BB3"/>
    <w:rsid w:val="00D35373"/>
    <w:rsid w:val="00D36F78"/>
    <w:rsid w:val="00D40003"/>
    <w:rsid w:val="00D41D9F"/>
    <w:rsid w:val="00D50A28"/>
    <w:rsid w:val="00D531B7"/>
    <w:rsid w:val="00D54700"/>
    <w:rsid w:val="00D56001"/>
    <w:rsid w:val="00D573F7"/>
    <w:rsid w:val="00D62F50"/>
    <w:rsid w:val="00D65FF7"/>
    <w:rsid w:val="00D70CC9"/>
    <w:rsid w:val="00D818A5"/>
    <w:rsid w:val="00D84BA2"/>
    <w:rsid w:val="00D85851"/>
    <w:rsid w:val="00D86BB6"/>
    <w:rsid w:val="00D9475C"/>
    <w:rsid w:val="00D974DB"/>
    <w:rsid w:val="00DA5BB9"/>
    <w:rsid w:val="00DC7A12"/>
    <w:rsid w:val="00DC7FA9"/>
    <w:rsid w:val="00DD19BA"/>
    <w:rsid w:val="00DE46A7"/>
    <w:rsid w:val="00DF2B43"/>
    <w:rsid w:val="00E05A31"/>
    <w:rsid w:val="00E074B6"/>
    <w:rsid w:val="00E17A83"/>
    <w:rsid w:val="00E17E12"/>
    <w:rsid w:val="00E24314"/>
    <w:rsid w:val="00E254DA"/>
    <w:rsid w:val="00E35FC3"/>
    <w:rsid w:val="00E46FF7"/>
    <w:rsid w:val="00E50DEC"/>
    <w:rsid w:val="00E54EF5"/>
    <w:rsid w:val="00E60DEC"/>
    <w:rsid w:val="00E638E2"/>
    <w:rsid w:val="00E81283"/>
    <w:rsid w:val="00E92EB7"/>
    <w:rsid w:val="00E958C0"/>
    <w:rsid w:val="00EA5FA7"/>
    <w:rsid w:val="00EA6612"/>
    <w:rsid w:val="00EB2AB6"/>
    <w:rsid w:val="00EB32C1"/>
    <w:rsid w:val="00ED107F"/>
    <w:rsid w:val="00ED4282"/>
    <w:rsid w:val="00EE2790"/>
    <w:rsid w:val="00EF4810"/>
    <w:rsid w:val="00F02CFA"/>
    <w:rsid w:val="00F05944"/>
    <w:rsid w:val="00F162C9"/>
    <w:rsid w:val="00F23799"/>
    <w:rsid w:val="00F23B4F"/>
    <w:rsid w:val="00F274AF"/>
    <w:rsid w:val="00F36654"/>
    <w:rsid w:val="00F42631"/>
    <w:rsid w:val="00F426A9"/>
    <w:rsid w:val="00F461D0"/>
    <w:rsid w:val="00F46FC6"/>
    <w:rsid w:val="00F5226B"/>
    <w:rsid w:val="00F558B5"/>
    <w:rsid w:val="00F642FD"/>
    <w:rsid w:val="00F64767"/>
    <w:rsid w:val="00F64937"/>
    <w:rsid w:val="00F75E0D"/>
    <w:rsid w:val="00F84DDD"/>
    <w:rsid w:val="00F85866"/>
    <w:rsid w:val="00F8609C"/>
    <w:rsid w:val="00F975E5"/>
    <w:rsid w:val="00FA0264"/>
    <w:rsid w:val="00FA2C8C"/>
    <w:rsid w:val="00FB42A7"/>
    <w:rsid w:val="00FB6F86"/>
    <w:rsid w:val="00FC50FB"/>
    <w:rsid w:val="00FD3B93"/>
    <w:rsid w:val="00FE180A"/>
    <w:rsid w:val="00FE1C4B"/>
    <w:rsid w:val="00FE583B"/>
    <w:rsid w:val="00FF06F6"/>
    <w:rsid w:val="00FF4CD7"/>
    <w:rsid w:val="00FF62ED"/>
    <w:rsid w:val="00FF6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358"/>
    <w:pPr>
      <w:ind w:firstLine="709"/>
      <w:jc w:val="both"/>
    </w:pPr>
    <w:rPr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F3358"/>
    <w:pPr>
      <w:widowControl w:val="0"/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type="paragraph" w:styleId="ListParagraph">
    <w:name w:val="List Paragraph"/>
    <w:basedOn w:val="Normal"/>
    <w:uiPriority w:val="99"/>
    <w:qFormat/>
    <w:rsid w:val="001F3358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8022B3"/>
    <w:rPr>
      <w:rFonts w:ascii="Tahoma" w:hAnsi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22B3"/>
    <w:rPr>
      <w:rFonts w:ascii="Tahoma" w:hAnsi="Tahoma" w:cs="Times New Roman"/>
      <w:sz w:val="16"/>
    </w:rPr>
  </w:style>
  <w:style w:type="paragraph" w:styleId="Header">
    <w:name w:val="header"/>
    <w:basedOn w:val="Normal"/>
    <w:link w:val="HeaderChar"/>
    <w:uiPriority w:val="99"/>
    <w:rsid w:val="001B29C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54EF5"/>
    <w:rPr>
      <w:rFonts w:cs="Times New Roman"/>
      <w:sz w:val="28"/>
      <w:lang w:eastAsia="en-US"/>
    </w:rPr>
  </w:style>
  <w:style w:type="character" w:styleId="PageNumber">
    <w:name w:val="page number"/>
    <w:basedOn w:val="DefaultParagraphFont"/>
    <w:uiPriority w:val="99"/>
    <w:rsid w:val="001B29C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83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54</TotalTime>
  <Pages>1</Pages>
  <Words>208</Words>
  <Characters>1188</Characters>
  <Application>Microsoft Office Outlook</Application>
  <DocSecurity>0</DocSecurity>
  <Lines>0</Lines>
  <Paragraphs>0</Paragraphs>
  <ScaleCrop>false</ScaleCrop>
  <Company>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Сергей Караченцев</dc:creator>
  <cp:keywords/>
  <dc:description/>
  <cp:lastModifiedBy>User</cp:lastModifiedBy>
  <cp:revision>20</cp:revision>
  <cp:lastPrinted>2013-09-06T08:37:00Z</cp:lastPrinted>
  <dcterms:created xsi:type="dcterms:W3CDTF">2013-09-04T10:52:00Z</dcterms:created>
  <dcterms:modified xsi:type="dcterms:W3CDTF">2013-09-23T11:26:00Z</dcterms:modified>
</cp:coreProperties>
</file>