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1C" w:rsidRDefault="00F6711C" w:rsidP="00421174">
      <w:pPr>
        <w:pStyle w:val="Header"/>
        <w:tabs>
          <w:tab w:val="clear" w:pos="4677"/>
          <w:tab w:val="clear" w:pos="9355"/>
        </w:tabs>
        <w:ind w:firstLine="709"/>
        <w:jc w:val="right"/>
        <w:rPr>
          <w:b/>
          <w:szCs w:val="28"/>
        </w:rPr>
      </w:pPr>
    </w:p>
    <w:p w:rsidR="00F6711C" w:rsidRDefault="00F6711C" w:rsidP="00F21C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F6711C" w:rsidRDefault="00F6711C" w:rsidP="00F21C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F6711C" w:rsidRPr="00F21C87" w:rsidRDefault="00F6711C" w:rsidP="00F21C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21C87">
        <w:rPr>
          <w:rFonts w:ascii="Times New Roman" w:hAnsi="Times New Roman" w:cs="Times New Roman"/>
          <w:sz w:val="28"/>
          <w:szCs w:val="28"/>
        </w:rPr>
        <w:t xml:space="preserve">от 4 сентября  </w:t>
      </w:r>
      <w:smartTag w:uri="urn:schemas-microsoft-com:office:smarttags" w:element="metricconverter">
        <w:smartTagPr>
          <w:attr w:name="ProductID" w:val="2013 г"/>
        </w:smartTagPr>
        <w:r w:rsidRPr="00F21C87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F21C87">
        <w:rPr>
          <w:rFonts w:ascii="Times New Roman" w:hAnsi="Times New Roman" w:cs="Times New Roman"/>
          <w:sz w:val="28"/>
          <w:szCs w:val="28"/>
        </w:rPr>
        <w:t xml:space="preserve">. № 422 </w:t>
      </w:r>
      <w:r w:rsidRPr="00F21C87">
        <w:rPr>
          <w:sz w:val="28"/>
          <w:szCs w:val="28"/>
        </w:rPr>
        <w:t xml:space="preserve">                               </w:t>
      </w:r>
    </w:p>
    <w:p w:rsidR="00F6711C" w:rsidRPr="00F21C87" w:rsidRDefault="00F6711C" w:rsidP="00421174">
      <w:pPr>
        <w:ind w:firstLine="709"/>
        <w:jc w:val="center"/>
        <w:rPr>
          <w:sz w:val="28"/>
          <w:szCs w:val="28"/>
        </w:rPr>
      </w:pPr>
    </w:p>
    <w:p w:rsidR="00F6711C" w:rsidRDefault="00F6711C" w:rsidP="004211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6711C" w:rsidRPr="005A06B3" w:rsidRDefault="00F6711C" w:rsidP="004211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A06B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 в постановления Правительства</w:t>
      </w:r>
    </w:p>
    <w:p w:rsidR="00F6711C" w:rsidRDefault="00F6711C" w:rsidP="004211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A06B3">
        <w:rPr>
          <w:b/>
          <w:sz w:val="28"/>
          <w:szCs w:val="28"/>
        </w:rPr>
        <w:t xml:space="preserve">Республики Дагестан </w:t>
      </w:r>
      <w:r w:rsidRPr="00CC6E1D">
        <w:rPr>
          <w:b/>
          <w:sz w:val="28"/>
          <w:szCs w:val="28"/>
        </w:rPr>
        <w:t xml:space="preserve">от 17 ноября </w:t>
      </w:r>
      <w:smartTag w:uri="urn:schemas-microsoft-com:office:smarttags" w:element="metricconverter">
        <w:smartTagPr>
          <w:attr w:name="ProductID" w:val="2009 г"/>
        </w:smartTagPr>
        <w:r w:rsidRPr="00CC6E1D">
          <w:rPr>
            <w:b/>
            <w:sz w:val="28"/>
            <w:szCs w:val="28"/>
          </w:rPr>
          <w:t>2009 г</w:t>
        </w:r>
      </w:smartTag>
      <w:r w:rsidRPr="00CC6E1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№</w:t>
      </w:r>
      <w:r w:rsidRPr="00CC6E1D">
        <w:rPr>
          <w:b/>
          <w:sz w:val="28"/>
          <w:szCs w:val="28"/>
        </w:rPr>
        <w:t xml:space="preserve"> 412</w:t>
      </w:r>
    </w:p>
    <w:p w:rsidR="00F6711C" w:rsidRPr="00CC6E1D" w:rsidRDefault="00F6711C" w:rsidP="004211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от 12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8"/>
            <w:szCs w:val="28"/>
          </w:rPr>
          <w:t>2012 г</w:t>
        </w:r>
      </w:smartTag>
      <w:r>
        <w:rPr>
          <w:b/>
          <w:sz w:val="28"/>
          <w:szCs w:val="28"/>
        </w:rPr>
        <w:t>. № 311</w:t>
      </w:r>
    </w:p>
    <w:p w:rsidR="00F6711C" w:rsidRPr="00CC6E1D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11C" w:rsidRPr="0085255A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5A">
        <w:rPr>
          <w:sz w:val="28"/>
          <w:szCs w:val="28"/>
        </w:rPr>
        <w:t xml:space="preserve">Правительство Республики Дагестан </w:t>
      </w:r>
      <w:r w:rsidRPr="0085255A">
        <w:rPr>
          <w:b/>
          <w:spacing w:val="60"/>
          <w:sz w:val="28"/>
          <w:szCs w:val="28"/>
        </w:rPr>
        <w:t>постановляет:</w:t>
      </w:r>
      <w:r w:rsidRPr="0085255A">
        <w:rPr>
          <w:sz w:val="28"/>
          <w:szCs w:val="28"/>
        </w:rPr>
        <w:t xml:space="preserve"> </w:t>
      </w:r>
    </w:p>
    <w:p w:rsidR="00F6711C" w:rsidRPr="008208CC" w:rsidRDefault="00F6711C" w:rsidP="0042117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208CC">
        <w:rPr>
          <w:sz w:val="28"/>
          <w:szCs w:val="28"/>
        </w:rPr>
        <w:t xml:space="preserve">Внести в постановление Правительства Республики Дагестан от          17 ноября </w:t>
      </w:r>
      <w:smartTag w:uri="urn:schemas-microsoft-com:office:smarttags" w:element="metricconverter">
        <w:smartTagPr>
          <w:attr w:name="ProductID" w:val="2009 г"/>
        </w:smartTagPr>
        <w:r w:rsidRPr="008208CC">
          <w:rPr>
            <w:sz w:val="28"/>
            <w:szCs w:val="28"/>
          </w:rPr>
          <w:t>2009 г</w:t>
        </w:r>
      </w:smartTag>
      <w:r w:rsidRPr="008208CC">
        <w:rPr>
          <w:sz w:val="28"/>
          <w:szCs w:val="28"/>
        </w:rPr>
        <w:t>. № 412 «О субсидировании процентной ставки по привлекаемым ветеранами боевых действий, выполнявшими интернациональный долг в Республике Афганистан, ипотечным жилищным кредитам» (Собрание законодательства Республики Дагестан, 2009, №</w:t>
      </w:r>
      <w:r>
        <w:rPr>
          <w:sz w:val="28"/>
          <w:szCs w:val="28"/>
        </w:rPr>
        <w:t xml:space="preserve"> </w:t>
      </w:r>
      <w:r w:rsidRPr="008208CC">
        <w:rPr>
          <w:sz w:val="28"/>
          <w:szCs w:val="28"/>
        </w:rPr>
        <w:t xml:space="preserve">22, </w:t>
      </w:r>
      <w:r>
        <w:rPr>
          <w:sz w:val="28"/>
          <w:szCs w:val="28"/>
        </w:rPr>
        <w:t xml:space="preserve">          </w:t>
      </w:r>
      <w:r w:rsidRPr="008208CC">
        <w:rPr>
          <w:sz w:val="28"/>
          <w:szCs w:val="28"/>
        </w:rPr>
        <w:t xml:space="preserve">ст. 1120) </w:t>
      </w:r>
      <w:r>
        <w:rPr>
          <w:sz w:val="28"/>
          <w:szCs w:val="28"/>
        </w:rPr>
        <w:t>следующие</w:t>
      </w:r>
      <w:r w:rsidRPr="008208CC">
        <w:rPr>
          <w:sz w:val="28"/>
          <w:szCs w:val="28"/>
        </w:rPr>
        <w:t xml:space="preserve"> изменения:</w:t>
      </w:r>
    </w:p>
    <w:p w:rsidR="00F6711C" w:rsidRPr="00CB3985" w:rsidRDefault="00F6711C" w:rsidP="004211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</w:t>
      </w:r>
      <w:r w:rsidRPr="00CB3985">
        <w:rPr>
          <w:sz w:val="28"/>
          <w:szCs w:val="28"/>
        </w:rPr>
        <w:t xml:space="preserve">бзац </w:t>
      </w:r>
      <w:r>
        <w:rPr>
          <w:sz w:val="28"/>
          <w:szCs w:val="28"/>
        </w:rPr>
        <w:t>третий дополнить предложением следующего содержания</w:t>
      </w:r>
      <w:r w:rsidRPr="00CB398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CB3985">
        <w:rPr>
          <w:sz w:val="28"/>
          <w:szCs w:val="28"/>
        </w:rPr>
        <w:t xml:space="preserve">«При этом предельная стоимость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B3985">
          <w:rPr>
            <w:sz w:val="28"/>
            <w:szCs w:val="28"/>
          </w:rPr>
          <w:t>1 кв. м</w:t>
        </w:r>
        <w:r>
          <w:rPr>
            <w:sz w:val="28"/>
            <w:szCs w:val="28"/>
          </w:rPr>
          <w:t>етра</w:t>
        </w:r>
      </w:smartTag>
      <w:r w:rsidRPr="00CB3985">
        <w:rPr>
          <w:sz w:val="28"/>
          <w:szCs w:val="28"/>
        </w:rPr>
        <w:t xml:space="preserve"> приобретаемого жилья</w:t>
      </w:r>
      <w:r>
        <w:rPr>
          <w:sz w:val="28"/>
          <w:szCs w:val="28"/>
        </w:rPr>
        <w:t>,</w:t>
      </w:r>
      <w:r w:rsidRPr="00CB3985">
        <w:rPr>
          <w:sz w:val="28"/>
          <w:szCs w:val="28"/>
        </w:rPr>
        <w:t xml:space="preserve"> исходя из которого рассчитывается объем субсидии</w:t>
      </w:r>
      <w:r>
        <w:rPr>
          <w:sz w:val="28"/>
          <w:szCs w:val="28"/>
        </w:rPr>
        <w:t>,</w:t>
      </w:r>
      <w:r w:rsidRPr="00CB3985">
        <w:rPr>
          <w:sz w:val="28"/>
          <w:szCs w:val="28"/>
        </w:rPr>
        <w:t xml:space="preserve"> не должна превышать полуторакратн</w:t>
      </w:r>
      <w:r>
        <w:rPr>
          <w:sz w:val="28"/>
          <w:szCs w:val="28"/>
        </w:rPr>
        <w:t>ого</w:t>
      </w:r>
      <w:r w:rsidRPr="00CB3985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</w:t>
      </w:r>
      <w:r w:rsidRPr="00CB3985">
        <w:rPr>
          <w:sz w:val="28"/>
          <w:szCs w:val="28"/>
        </w:rPr>
        <w:t xml:space="preserve"> норматива, установленного Мин</w:t>
      </w:r>
      <w:r>
        <w:rPr>
          <w:sz w:val="28"/>
          <w:szCs w:val="28"/>
        </w:rPr>
        <w:t xml:space="preserve">истерством </w:t>
      </w:r>
      <w:r w:rsidRPr="00CB3985">
        <w:rPr>
          <w:sz w:val="28"/>
          <w:szCs w:val="28"/>
        </w:rPr>
        <w:t>регион</w:t>
      </w:r>
      <w:r>
        <w:rPr>
          <w:sz w:val="28"/>
          <w:szCs w:val="28"/>
        </w:rPr>
        <w:t xml:space="preserve">ального развития </w:t>
      </w:r>
      <w:r w:rsidRPr="00CB3985">
        <w:rPr>
          <w:sz w:val="28"/>
          <w:szCs w:val="28"/>
        </w:rPr>
        <w:t>Росси</w:t>
      </w:r>
      <w:r>
        <w:rPr>
          <w:sz w:val="28"/>
          <w:szCs w:val="28"/>
        </w:rPr>
        <w:t>йской Федерации</w:t>
      </w:r>
      <w:r w:rsidRPr="00CB3985">
        <w:rPr>
          <w:sz w:val="28"/>
          <w:szCs w:val="28"/>
        </w:rPr>
        <w:t xml:space="preserve"> для Республики Дагестан</w:t>
      </w:r>
      <w:r>
        <w:rPr>
          <w:sz w:val="28"/>
          <w:szCs w:val="28"/>
        </w:rPr>
        <w:t>»</w:t>
      </w:r>
      <w:r w:rsidRPr="00CB3985">
        <w:rPr>
          <w:sz w:val="28"/>
          <w:szCs w:val="28"/>
        </w:rPr>
        <w:t>;</w:t>
      </w:r>
    </w:p>
    <w:p w:rsidR="00F6711C" w:rsidRPr="00CB3985" w:rsidRDefault="00F6711C" w:rsidP="004211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B3985">
        <w:rPr>
          <w:sz w:val="28"/>
          <w:szCs w:val="28"/>
        </w:rPr>
        <w:t>абзацы четвертый и пятый изложить в следующей редакции:</w:t>
      </w:r>
    </w:p>
    <w:p w:rsidR="00F6711C" w:rsidRPr="0085255A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5A">
        <w:rPr>
          <w:sz w:val="28"/>
          <w:szCs w:val="28"/>
        </w:rPr>
        <w:t xml:space="preserve">«ветеранами боевых действий и семьями погибших ветеранов боевых действий </w:t>
      </w:r>
      <w:r>
        <w:rPr>
          <w:sz w:val="28"/>
          <w:szCs w:val="28"/>
        </w:rPr>
        <w:t>–</w:t>
      </w:r>
      <w:r w:rsidRPr="0085255A">
        <w:rPr>
          <w:sz w:val="28"/>
          <w:szCs w:val="28"/>
        </w:rPr>
        <w:t xml:space="preserve"> заемщиками осуществляется выплата основного долга ипотечного жилищного кредита, а выплата процентов по указанному кредиту осуществляется за счет предоставляемых им бюджетных субсидий Министерством строительства и жилищно-коммунального хозяйства Республики Дагестан;</w:t>
      </w:r>
    </w:p>
    <w:p w:rsidR="00F6711C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5A">
        <w:rPr>
          <w:sz w:val="28"/>
          <w:szCs w:val="28"/>
        </w:rPr>
        <w:t>предоставление бюджетных субсидий ветеранам боевых действий и семьям погибших ветеранов боевых действий осуществляется в соответствии с Положение</w:t>
      </w:r>
      <w:r>
        <w:rPr>
          <w:sz w:val="28"/>
          <w:szCs w:val="28"/>
        </w:rPr>
        <w:t>м</w:t>
      </w:r>
      <w:r w:rsidRPr="0085255A">
        <w:rPr>
          <w:sz w:val="28"/>
          <w:szCs w:val="28"/>
        </w:rPr>
        <w:t xml:space="preserve"> о порядке и условиях предоставления гражданам субсидий на оплату части процентов по ипотечным жилищным кредитам, утвержденным постановлением Правительства Республики Дагестан от 9 августа </w:t>
      </w:r>
      <w:smartTag w:uri="urn:schemas-microsoft-com:office:smarttags" w:element="metricconverter">
        <w:smartTagPr>
          <w:attr w:name="ProductID" w:val="2009 г"/>
        </w:smartTagPr>
        <w:r w:rsidRPr="0085255A">
          <w:rPr>
            <w:sz w:val="28"/>
            <w:szCs w:val="28"/>
          </w:rPr>
          <w:t>2011 г</w:t>
        </w:r>
      </w:smartTag>
      <w:r w:rsidRPr="0085255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</w:t>
      </w:r>
      <w:r w:rsidRPr="0085255A">
        <w:rPr>
          <w:sz w:val="28"/>
          <w:szCs w:val="28"/>
        </w:rPr>
        <w:t>№ 270 «О республиканской целевой программе «Стимулирование развития жилищного строительства в Республике Дагестан на 2011-2015 годы»</w:t>
      </w:r>
      <w:r>
        <w:rPr>
          <w:sz w:val="28"/>
          <w:szCs w:val="28"/>
        </w:rPr>
        <w:t xml:space="preserve"> (Собрание законодательства Республики Дагестан, 2011, № 17, ст.751; 2012, № 19, ст. 826; 2013, № 4, ст. 162)</w:t>
      </w:r>
      <w:r w:rsidRPr="0085255A">
        <w:rPr>
          <w:sz w:val="28"/>
          <w:szCs w:val="28"/>
        </w:rPr>
        <w:t>, с учетом норм, опреде</w:t>
      </w:r>
      <w:r>
        <w:rPr>
          <w:sz w:val="28"/>
          <w:szCs w:val="28"/>
        </w:rPr>
        <w:t>ленных настоящим постановлением.</w:t>
      </w:r>
      <w:r w:rsidRPr="00A43F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6711C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в Сводный перечень государственных услуг, оказываемых органами исполнительной власти Республики Дагестан и подведомственными  им государственными учреждениями</w:t>
      </w:r>
      <w:r w:rsidRPr="007940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делегированных им полномочий органов исполнительной власти Республики Дагестан, утвержденный постановлением Правительства Республики Дагестан  от 12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 № 311 (Собрание законодательства Республики Дагестан, 2012, № 17, ст. 731), изменение, дополнив пунктом 69 (1) следующего содержания: </w:t>
      </w:r>
    </w:p>
    <w:p w:rsidR="00F6711C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«69 (1). Предоставление субсидий на оплату процентной ставки по привлекаемым ветеранами боевых действий, выполнявшими интернациональный долг в Республике Афганистан, ипотечным жилищным кредитам.».</w:t>
      </w:r>
    </w:p>
    <w:p w:rsidR="00F6711C" w:rsidRPr="000A2966" w:rsidRDefault="00F6711C" w:rsidP="004211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2966">
        <w:rPr>
          <w:sz w:val="28"/>
          <w:szCs w:val="28"/>
        </w:rPr>
        <w:t>. Признать утратившими силу:</w:t>
      </w:r>
    </w:p>
    <w:p w:rsidR="00F6711C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Республики Дагестан от 14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 222 «О мерах по реализации Закона Республики Дагестан                  «О развитии ипотечного жилищного кредитования в Республике Дагестан»  (Собрание законодательства Республики Дагестан, 2009, № </w:t>
      </w:r>
      <w:r w:rsidRPr="00D321AB">
        <w:rPr>
          <w:sz w:val="28"/>
          <w:szCs w:val="28"/>
        </w:rPr>
        <w:t>9, ст. 789</w:t>
      </w:r>
      <w:r>
        <w:rPr>
          <w:sz w:val="28"/>
          <w:szCs w:val="28"/>
        </w:rPr>
        <w:t xml:space="preserve">). </w:t>
      </w:r>
    </w:p>
    <w:p w:rsidR="00F6711C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Республики Дагестан от 20 октября     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251 «</w:t>
      </w:r>
      <w:r w:rsidRPr="00D321AB">
        <w:rPr>
          <w:sz w:val="28"/>
          <w:szCs w:val="28"/>
        </w:rPr>
        <w:t xml:space="preserve">О внесении частичного изменения в постановление Правительства Республики Дагестан от 14 сентября </w:t>
      </w:r>
      <w:smartTag w:uri="urn:schemas-microsoft-com:office:smarttags" w:element="metricconverter">
        <w:smartTagPr>
          <w:attr w:name="ProductID" w:val="2009 г"/>
        </w:smartTagPr>
        <w:r w:rsidRPr="00D321AB">
          <w:rPr>
            <w:sz w:val="28"/>
            <w:szCs w:val="28"/>
          </w:rPr>
          <w:t>2004 г</w:t>
        </w:r>
      </w:smartTag>
      <w:r w:rsidRPr="00D321AB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D321AB">
        <w:rPr>
          <w:sz w:val="28"/>
          <w:szCs w:val="28"/>
        </w:rPr>
        <w:t xml:space="preserve"> 222</w:t>
      </w:r>
      <w:r>
        <w:rPr>
          <w:sz w:val="28"/>
          <w:szCs w:val="28"/>
        </w:rPr>
        <w:t>» (</w:t>
      </w:r>
      <w:r w:rsidRPr="00F775F9">
        <w:rPr>
          <w:sz w:val="28"/>
          <w:szCs w:val="28"/>
        </w:rPr>
        <w:t>Собрание законодательс</w:t>
      </w:r>
      <w:r>
        <w:rPr>
          <w:sz w:val="28"/>
          <w:szCs w:val="28"/>
        </w:rPr>
        <w:t xml:space="preserve">тва Республики Дагестан, </w:t>
      </w:r>
      <w:r w:rsidRPr="00F775F9">
        <w:rPr>
          <w:sz w:val="28"/>
          <w:szCs w:val="28"/>
        </w:rPr>
        <w:t xml:space="preserve">2004, </w:t>
      </w:r>
      <w:r>
        <w:rPr>
          <w:sz w:val="28"/>
          <w:szCs w:val="28"/>
        </w:rPr>
        <w:t>№ 16</w:t>
      </w:r>
      <w:r w:rsidRPr="00F775F9">
        <w:rPr>
          <w:sz w:val="28"/>
          <w:szCs w:val="28"/>
        </w:rPr>
        <w:t>, ст. 885</w:t>
      </w:r>
      <w:r>
        <w:rPr>
          <w:sz w:val="28"/>
          <w:szCs w:val="28"/>
        </w:rPr>
        <w:t>);</w:t>
      </w:r>
    </w:p>
    <w:p w:rsidR="00F6711C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Правительства Республики Дагестан от              6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18 «Об увеличении уставного капитала ОАО «Дагипотека»</w:t>
      </w:r>
      <w:r w:rsidRPr="00D96F0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775F9">
        <w:rPr>
          <w:sz w:val="28"/>
          <w:szCs w:val="28"/>
        </w:rPr>
        <w:t>Собрание законодательс</w:t>
      </w:r>
      <w:r>
        <w:rPr>
          <w:sz w:val="28"/>
          <w:szCs w:val="28"/>
        </w:rPr>
        <w:t>тва Республики Дагестан, 2006</w:t>
      </w:r>
      <w:r w:rsidRPr="00F775F9">
        <w:rPr>
          <w:sz w:val="28"/>
          <w:szCs w:val="28"/>
        </w:rPr>
        <w:t>,</w:t>
      </w:r>
      <w:r>
        <w:rPr>
          <w:sz w:val="28"/>
          <w:szCs w:val="28"/>
        </w:rPr>
        <w:t xml:space="preserve"> № 2</w:t>
      </w:r>
      <w:r w:rsidRPr="00F775F9">
        <w:rPr>
          <w:sz w:val="28"/>
          <w:szCs w:val="28"/>
        </w:rPr>
        <w:t xml:space="preserve">, ст. </w:t>
      </w:r>
      <w:r>
        <w:rPr>
          <w:sz w:val="28"/>
          <w:szCs w:val="28"/>
        </w:rPr>
        <w:t xml:space="preserve">123); </w:t>
      </w:r>
    </w:p>
    <w:p w:rsidR="00F6711C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Республики Дагестан от 16 октября          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№ 219 «О внесении изменений в постановление Правительства Республики </w:t>
      </w:r>
      <w:r w:rsidRPr="00D321AB">
        <w:rPr>
          <w:sz w:val="28"/>
          <w:szCs w:val="28"/>
        </w:rPr>
        <w:t xml:space="preserve">Дагестан от 14 сентября </w:t>
      </w:r>
      <w:smartTag w:uri="urn:schemas-microsoft-com:office:smarttags" w:element="metricconverter">
        <w:smartTagPr>
          <w:attr w:name="ProductID" w:val="2009 г"/>
        </w:smartTagPr>
        <w:r w:rsidRPr="00D321AB">
          <w:rPr>
            <w:sz w:val="28"/>
            <w:szCs w:val="28"/>
          </w:rPr>
          <w:t>2004 г</w:t>
        </w:r>
      </w:smartTag>
      <w:r w:rsidRPr="00D321AB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D321AB">
        <w:rPr>
          <w:sz w:val="28"/>
          <w:szCs w:val="28"/>
        </w:rPr>
        <w:t xml:space="preserve"> 222</w:t>
      </w:r>
      <w:r>
        <w:rPr>
          <w:sz w:val="28"/>
          <w:szCs w:val="28"/>
        </w:rPr>
        <w:t>» (</w:t>
      </w:r>
      <w:r w:rsidRPr="00F775F9">
        <w:rPr>
          <w:sz w:val="28"/>
          <w:szCs w:val="28"/>
        </w:rPr>
        <w:t>Собрание законодательс</w:t>
      </w:r>
      <w:r>
        <w:rPr>
          <w:sz w:val="28"/>
          <w:szCs w:val="28"/>
        </w:rPr>
        <w:t>тва Республики Дагестан, 2006, № 10</w:t>
      </w:r>
      <w:r w:rsidRPr="00F775F9">
        <w:rPr>
          <w:sz w:val="28"/>
          <w:szCs w:val="28"/>
        </w:rPr>
        <w:t xml:space="preserve">, ст. </w:t>
      </w:r>
      <w:r>
        <w:rPr>
          <w:sz w:val="28"/>
          <w:szCs w:val="28"/>
        </w:rPr>
        <w:t>623);</w:t>
      </w:r>
    </w:p>
    <w:p w:rsidR="00F6711C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Республики Дагестан от 10 ноября   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370 «О внесении изменений в постановление Правительства Республики </w:t>
      </w:r>
      <w:r w:rsidRPr="00D321AB">
        <w:rPr>
          <w:sz w:val="28"/>
          <w:szCs w:val="28"/>
        </w:rPr>
        <w:t xml:space="preserve">Дагестан от 14 сентября </w:t>
      </w:r>
      <w:smartTag w:uri="urn:schemas-microsoft-com:office:smarttags" w:element="metricconverter">
        <w:smartTagPr>
          <w:attr w:name="ProductID" w:val="2009 г"/>
        </w:smartTagPr>
        <w:r w:rsidRPr="00D321AB">
          <w:rPr>
            <w:sz w:val="28"/>
            <w:szCs w:val="28"/>
          </w:rPr>
          <w:t>2004 г</w:t>
        </w:r>
      </w:smartTag>
      <w:r w:rsidRPr="00D321AB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D321AB">
        <w:rPr>
          <w:sz w:val="28"/>
          <w:szCs w:val="28"/>
        </w:rPr>
        <w:t xml:space="preserve"> 222</w:t>
      </w:r>
      <w:r>
        <w:rPr>
          <w:sz w:val="28"/>
          <w:szCs w:val="28"/>
        </w:rPr>
        <w:t>» (</w:t>
      </w:r>
      <w:r w:rsidRPr="00F775F9">
        <w:rPr>
          <w:sz w:val="28"/>
          <w:szCs w:val="28"/>
        </w:rPr>
        <w:t>Собрание законодательс</w:t>
      </w:r>
      <w:r>
        <w:rPr>
          <w:sz w:val="28"/>
          <w:szCs w:val="28"/>
        </w:rPr>
        <w:t>тва Республики Дагестан, 2008</w:t>
      </w:r>
      <w:r w:rsidRPr="00F775F9">
        <w:rPr>
          <w:sz w:val="28"/>
          <w:szCs w:val="28"/>
        </w:rPr>
        <w:t xml:space="preserve">, </w:t>
      </w:r>
      <w:r>
        <w:rPr>
          <w:sz w:val="28"/>
          <w:szCs w:val="28"/>
        </w:rPr>
        <w:t>№ 21</w:t>
      </w:r>
      <w:r w:rsidRPr="00F775F9">
        <w:rPr>
          <w:sz w:val="28"/>
          <w:szCs w:val="28"/>
        </w:rPr>
        <w:t xml:space="preserve">, ст. </w:t>
      </w:r>
      <w:r>
        <w:rPr>
          <w:sz w:val="28"/>
          <w:szCs w:val="28"/>
        </w:rPr>
        <w:t>914);</w:t>
      </w:r>
    </w:p>
    <w:p w:rsidR="00F6711C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Республики Дагестан от 18 марта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№ 69 «О внесении изменения в Положение о порядке и условиях участия граждан в реализации республиканской целевой программы развития системы ипотечного жилищного кредитования в Республике Дагестан на 2004-2010 годы, финансирования Программы» </w:t>
      </w:r>
      <w:r w:rsidRPr="00A966E3">
        <w:rPr>
          <w:sz w:val="28"/>
          <w:szCs w:val="28"/>
        </w:rPr>
        <w:t>(Собрание законодательства Республики Дагестан, 200</w:t>
      </w:r>
      <w:r>
        <w:rPr>
          <w:sz w:val="28"/>
          <w:szCs w:val="28"/>
        </w:rPr>
        <w:t>9</w:t>
      </w:r>
      <w:r w:rsidRPr="00A966E3">
        <w:rPr>
          <w:sz w:val="28"/>
          <w:szCs w:val="28"/>
        </w:rPr>
        <w:t xml:space="preserve">, № </w:t>
      </w:r>
      <w:r>
        <w:rPr>
          <w:sz w:val="28"/>
          <w:szCs w:val="28"/>
        </w:rPr>
        <w:t>6</w:t>
      </w:r>
      <w:r w:rsidRPr="00A966E3">
        <w:rPr>
          <w:sz w:val="28"/>
          <w:szCs w:val="28"/>
        </w:rPr>
        <w:t xml:space="preserve">, ст. </w:t>
      </w:r>
      <w:r>
        <w:rPr>
          <w:sz w:val="28"/>
          <w:szCs w:val="28"/>
        </w:rPr>
        <w:t>237</w:t>
      </w:r>
      <w:r w:rsidRPr="00A966E3">
        <w:rPr>
          <w:sz w:val="28"/>
          <w:szCs w:val="28"/>
        </w:rPr>
        <w:t>);</w:t>
      </w:r>
    </w:p>
    <w:p w:rsidR="00F6711C" w:rsidRPr="00A966E3" w:rsidRDefault="00F6711C" w:rsidP="0042117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Республики Дагестан от 14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№ 304 «О внесении изменения в Положение о порядке и условиях участия граждан в реализации республиканской целевой программы развития системы ипотечного жилищного кредитования в Республике Дагестан на 2004-2010 годы, финансирования Программы» </w:t>
      </w:r>
      <w:r w:rsidRPr="00A966E3">
        <w:rPr>
          <w:sz w:val="28"/>
          <w:szCs w:val="28"/>
        </w:rPr>
        <w:t>(Собрание законодательства Республики Дагестан, 200</w:t>
      </w:r>
      <w:r>
        <w:rPr>
          <w:sz w:val="28"/>
          <w:szCs w:val="28"/>
        </w:rPr>
        <w:t>9</w:t>
      </w:r>
      <w:r w:rsidRPr="00A966E3">
        <w:rPr>
          <w:sz w:val="28"/>
          <w:szCs w:val="28"/>
        </w:rPr>
        <w:t xml:space="preserve">, № </w:t>
      </w:r>
      <w:r>
        <w:rPr>
          <w:sz w:val="28"/>
          <w:szCs w:val="28"/>
        </w:rPr>
        <w:t>17</w:t>
      </w:r>
      <w:r w:rsidRPr="00A966E3">
        <w:rPr>
          <w:sz w:val="28"/>
          <w:szCs w:val="28"/>
        </w:rPr>
        <w:t xml:space="preserve">, ст. </w:t>
      </w:r>
      <w:r>
        <w:rPr>
          <w:sz w:val="28"/>
          <w:szCs w:val="28"/>
        </w:rPr>
        <w:t>806</w:t>
      </w:r>
      <w:r w:rsidRPr="00A966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6711C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11C" w:rsidRPr="001A5488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191" w:type="dxa"/>
        <w:tblLook w:val="00A0"/>
      </w:tblPr>
      <w:tblGrid>
        <w:gridCol w:w="4219"/>
        <w:gridCol w:w="2552"/>
        <w:gridCol w:w="2420"/>
      </w:tblGrid>
      <w:tr w:rsidR="00F6711C" w:rsidRPr="001A5488" w:rsidTr="00B9088D">
        <w:trPr>
          <w:trHeight w:val="644"/>
        </w:trPr>
        <w:tc>
          <w:tcPr>
            <w:tcW w:w="4219" w:type="dxa"/>
            <w:vAlign w:val="bottom"/>
          </w:tcPr>
          <w:p w:rsidR="00F6711C" w:rsidRDefault="00F6711C" w:rsidP="003642C0">
            <w:pPr>
              <w:ind w:firstLine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Правительства</w:t>
            </w:r>
          </w:p>
          <w:p w:rsidR="00F6711C" w:rsidRPr="001A5488" w:rsidRDefault="00F6711C" w:rsidP="003642C0">
            <w:pPr>
              <w:ind w:firstLine="142"/>
              <w:jc w:val="center"/>
              <w:rPr>
                <w:b/>
                <w:sz w:val="28"/>
                <w:szCs w:val="28"/>
              </w:rPr>
            </w:pPr>
            <w:r w:rsidRPr="001A5488">
              <w:rPr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2552" w:type="dxa"/>
          </w:tcPr>
          <w:p w:rsidR="00F6711C" w:rsidRPr="00D85EA4" w:rsidRDefault="00F6711C" w:rsidP="00421174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20" w:type="dxa"/>
            <w:vAlign w:val="bottom"/>
          </w:tcPr>
          <w:p w:rsidR="00F6711C" w:rsidRPr="001A5488" w:rsidRDefault="00F6711C" w:rsidP="00421174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 Гамидов</w:t>
            </w:r>
          </w:p>
        </w:tc>
      </w:tr>
    </w:tbl>
    <w:p w:rsidR="00F6711C" w:rsidRPr="001A5488" w:rsidRDefault="00F6711C" w:rsidP="00421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6711C" w:rsidRPr="001A5488" w:rsidSect="00A6055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1C" w:rsidRDefault="00F6711C">
      <w:r>
        <w:separator/>
      </w:r>
    </w:p>
  </w:endnote>
  <w:endnote w:type="continuationSeparator" w:id="1">
    <w:p w:rsidR="00F6711C" w:rsidRDefault="00F6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1C" w:rsidRDefault="00F6711C">
      <w:r>
        <w:separator/>
      </w:r>
    </w:p>
  </w:footnote>
  <w:footnote w:type="continuationSeparator" w:id="1">
    <w:p w:rsidR="00F6711C" w:rsidRDefault="00F67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1C" w:rsidRDefault="00F6711C" w:rsidP="00681D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11C" w:rsidRDefault="00F671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1C" w:rsidRDefault="00F6711C" w:rsidP="00681D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6711C" w:rsidRDefault="00F671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910"/>
    <w:multiLevelType w:val="hybridMultilevel"/>
    <w:tmpl w:val="77C8D260"/>
    <w:lvl w:ilvl="0" w:tplc="EEF6D9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46626EE"/>
    <w:multiLevelType w:val="hybridMultilevel"/>
    <w:tmpl w:val="B79C70D6"/>
    <w:lvl w:ilvl="0" w:tplc="5B08C6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B036681"/>
    <w:multiLevelType w:val="hybridMultilevel"/>
    <w:tmpl w:val="48A2F8AC"/>
    <w:lvl w:ilvl="0" w:tplc="2A00A3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08"/>
    <w:rsid w:val="0000078E"/>
    <w:rsid w:val="0000116D"/>
    <w:rsid w:val="000012F0"/>
    <w:rsid w:val="00001E14"/>
    <w:rsid w:val="0000245D"/>
    <w:rsid w:val="00002DEE"/>
    <w:rsid w:val="000038BF"/>
    <w:rsid w:val="00004CF4"/>
    <w:rsid w:val="00006A33"/>
    <w:rsid w:val="00007F5D"/>
    <w:rsid w:val="00010149"/>
    <w:rsid w:val="000110A0"/>
    <w:rsid w:val="000137C3"/>
    <w:rsid w:val="00015F93"/>
    <w:rsid w:val="00022006"/>
    <w:rsid w:val="00025097"/>
    <w:rsid w:val="00025D8E"/>
    <w:rsid w:val="0002788B"/>
    <w:rsid w:val="0003469A"/>
    <w:rsid w:val="00037B02"/>
    <w:rsid w:val="00041C4F"/>
    <w:rsid w:val="00042C13"/>
    <w:rsid w:val="00042E93"/>
    <w:rsid w:val="00045D90"/>
    <w:rsid w:val="00046113"/>
    <w:rsid w:val="000463B5"/>
    <w:rsid w:val="00047148"/>
    <w:rsid w:val="00047F99"/>
    <w:rsid w:val="00051E41"/>
    <w:rsid w:val="00052AC1"/>
    <w:rsid w:val="00052C8E"/>
    <w:rsid w:val="00054CF3"/>
    <w:rsid w:val="00060DA8"/>
    <w:rsid w:val="00062F40"/>
    <w:rsid w:val="00063DB7"/>
    <w:rsid w:val="00065F44"/>
    <w:rsid w:val="00066BC0"/>
    <w:rsid w:val="00067647"/>
    <w:rsid w:val="000677EE"/>
    <w:rsid w:val="00070DBD"/>
    <w:rsid w:val="000777DF"/>
    <w:rsid w:val="0008261A"/>
    <w:rsid w:val="000826A0"/>
    <w:rsid w:val="00083B3B"/>
    <w:rsid w:val="00084E75"/>
    <w:rsid w:val="00090D13"/>
    <w:rsid w:val="00090D31"/>
    <w:rsid w:val="00091654"/>
    <w:rsid w:val="00095D41"/>
    <w:rsid w:val="00095E93"/>
    <w:rsid w:val="000A03F7"/>
    <w:rsid w:val="000A0B5C"/>
    <w:rsid w:val="000A2966"/>
    <w:rsid w:val="000A492C"/>
    <w:rsid w:val="000A5BB6"/>
    <w:rsid w:val="000A63A4"/>
    <w:rsid w:val="000A65F9"/>
    <w:rsid w:val="000A6EE0"/>
    <w:rsid w:val="000B1332"/>
    <w:rsid w:val="000B140D"/>
    <w:rsid w:val="000B22F3"/>
    <w:rsid w:val="000B400A"/>
    <w:rsid w:val="000B6ED5"/>
    <w:rsid w:val="000C4EA5"/>
    <w:rsid w:val="000D0A85"/>
    <w:rsid w:val="000D17C6"/>
    <w:rsid w:val="000D54AC"/>
    <w:rsid w:val="000E070E"/>
    <w:rsid w:val="000E1BE6"/>
    <w:rsid w:val="000E27ED"/>
    <w:rsid w:val="000E2D01"/>
    <w:rsid w:val="000E614B"/>
    <w:rsid w:val="000F1D15"/>
    <w:rsid w:val="000F5114"/>
    <w:rsid w:val="000F73AC"/>
    <w:rsid w:val="0010007C"/>
    <w:rsid w:val="001015EC"/>
    <w:rsid w:val="00101E40"/>
    <w:rsid w:val="001020D6"/>
    <w:rsid w:val="0010604E"/>
    <w:rsid w:val="001111B7"/>
    <w:rsid w:val="00116F7A"/>
    <w:rsid w:val="00120B8E"/>
    <w:rsid w:val="001214F6"/>
    <w:rsid w:val="001226D4"/>
    <w:rsid w:val="0012441E"/>
    <w:rsid w:val="001244F3"/>
    <w:rsid w:val="00125308"/>
    <w:rsid w:val="001257ED"/>
    <w:rsid w:val="00125B0A"/>
    <w:rsid w:val="0012788E"/>
    <w:rsid w:val="001310EF"/>
    <w:rsid w:val="00134990"/>
    <w:rsid w:val="00142300"/>
    <w:rsid w:val="00142A7B"/>
    <w:rsid w:val="001464CC"/>
    <w:rsid w:val="001467AF"/>
    <w:rsid w:val="00146A04"/>
    <w:rsid w:val="00147282"/>
    <w:rsid w:val="001478B7"/>
    <w:rsid w:val="00147F8C"/>
    <w:rsid w:val="0015133A"/>
    <w:rsid w:val="001537D5"/>
    <w:rsid w:val="001546F2"/>
    <w:rsid w:val="0015471F"/>
    <w:rsid w:val="00154A4F"/>
    <w:rsid w:val="001560C6"/>
    <w:rsid w:val="00156C58"/>
    <w:rsid w:val="0015704E"/>
    <w:rsid w:val="00157188"/>
    <w:rsid w:val="00157BD7"/>
    <w:rsid w:val="00160D8D"/>
    <w:rsid w:val="001617C1"/>
    <w:rsid w:val="001625B6"/>
    <w:rsid w:val="00162B99"/>
    <w:rsid w:val="0016393F"/>
    <w:rsid w:val="00164BD7"/>
    <w:rsid w:val="00165F66"/>
    <w:rsid w:val="00166304"/>
    <w:rsid w:val="0016663B"/>
    <w:rsid w:val="00166F11"/>
    <w:rsid w:val="00170CE6"/>
    <w:rsid w:val="0017184F"/>
    <w:rsid w:val="00173455"/>
    <w:rsid w:val="001745F3"/>
    <w:rsid w:val="00174E43"/>
    <w:rsid w:val="00174EF6"/>
    <w:rsid w:val="00175616"/>
    <w:rsid w:val="00175E8C"/>
    <w:rsid w:val="001762A5"/>
    <w:rsid w:val="00176782"/>
    <w:rsid w:val="00180DAD"/>
    <w:rsid w:val="0018113D"/>
    <w:rsid w:val="001815A8"/>
    <w:rsid w:val="0018322F"/>
    <w:rsid w:val="001836C9"/>
    <w:rsid w:val="001838FD"/>
    <w:rsid w:val="001857EE"/>
    <w:rsid w:val="00187047"/>
    <w:rsid w:val="00187892"/>
    <w:rsid w:val="0019108D"/>
    <w:rsid w:val="00191668"/>
    <w:rsid w:val="00191F81"/>
    <w:rsid w:val="00193EB5"/>
    <w:rsid w:val="00195514"/>
    <w:rsid w:val="001A0647"/>
    <w:rsid w:val="001A0C56"/>
    <w:rsid w:val="001A1D18"/>
    <w:rsid w:val="001A2A33"/>
    <w:rsid w:val="001A3B91"/>
    <w:rsid w:val="001A5488"/>
    <w:rsid w:val="001A550C"/>
    <w:rsid w:val="001A604B"/>
    <w:rsid w:val="001A60A7"/>
    <w:rsid w:val="001A60F5"/>
    <w:rsid w:val="001A6AC1"/>
    <w:rsid w:val="001A7BA3"/>
    <w:rsid w:val="001B1E09"/>
    <w:rsid w:val="001B3C38"/>
    <w:rsid w:val="001C13E3"/>
    <w:rsid w:val="001C2461"/>
    <w:rsid w:val="001C4A92"/>
    <w:rsid w:val="001C5C13"/>
    <w:rsid w:val="001D212B"/>
    <w:rsid w:val="001D2B5C"/>
    <w:rsid w:val="001D31F6"/>
    <w:rsid w:val="001D47E0"/>
    <w:rsid w:val="001D4DE6"/>
    <w:rsid w:val="001E417E"/>
    <w:rsid w:val="001E4D05"/>
    <w:rsid w:val="001E4D8C"/>
    <w:rsid w:val="001E6065"/>
    <w:rsid w:val="001E68FC"/>
    <w:rsid w:val="001F0AF9"/>
    <w:rsid w:val="001F1137"/>
    <w:rsid w:val="001F18D4"/>
    <w:rsid w:val="001F2377"/>
    <w:rsid w:val="001F2CDE"/>
    <w:rsid w:val="001F3246"/>
    <w:rsid w:val="001F3AED"/>
    <w:rsid w:val="001F5B7B"/>
    <w:rsid w:val="00200AA9"/>
    <w:rsid w:val="00202D5F"/>
    <w:rsid w:val="002061C1"/>
    <w:rsid w:val="0020657E"/>
    <w:rsid w:val="00207517"/>
    <w:rsid w:val="00207CE7"/>
    <w:rsid w:val="00212881"/>
    <w:rsid w:val="00214A90"/>
    <w:rsid w:val="00216CE7"/>
    <w:rsid w:val="00217936"/>
    <w:rsid w:val="002203B8"/>
    <w:rsid w:val="00221339"/>
    <w:rsid w:val="00221962"/>
    <w:rsid w:val="002219BF"/>
    <w:rsid w:val="00223206"/>
    <w:rsid w:val="00225848"/>
    <w:rsid w:val="00225F27"/>
    <w:rsid w:val="00235AAE"/>
    <w:rsid w:val="00237C94"/>
    <w:rsid w:val="002426E4"/>
    <w:rsid w:val="002428CB"/>
    <w:rsid w:val="0024338A"/>
    <w:rsid w:val="00244C85"/>
    <w:rsid w:val="002524FE"/>
    <w:rsid w:val="00253355"/>
    <w:rsid w:val="00253808"/>
    <w:rsid w:val="00253F18"/>
    <w:rsid w:val="0025473C"/>
    <w:rsid w:val="002559DB"/>
    <w:rsid w:val="00261EFF"/>
    <w:rsid w:val="002646DB"/>
    <w:rsid w:val="00271FB1"/>
    <w:rsid w:val="002726AF"/>
    <w:rsid w:val="00273875"/>
    <w:rsid w:val="00273C1C"/>
    <w:rsid w:val="00273D19"/>
    <w:rsid w:val="0028171F"/>
    <w:rsid w:val="00287662"/>
    <w:rsid w:val="00290D61"/>
    <w:rsid w:val="00292B4A"/>
    <w:rsid w:val="00292DE5"/>
    <w:rsid w:val="00293290"/>
    <w:rsid w:val="00293BB1"/>
    <w:rsid w:val="00296408"/>
    <w:rsid w:val="00296EE8"/>
    <w:rsid w:val="002A0128"/>
    <w:rsid w:val="002A1197"/>
    <w:rsid w:val="002A1F81"/>
    <w:rsid w:val="002A247F"/>
    <w:rsid w:val="002A3CAC"/>
    <w:rsid w:val="002A4753"/>
    <w:rsid w:val="002B19AC"/>
    <w:rsid w:val="002B40BE"/>
    <w:rsid w:val="002B6A78"/>
    <w:rsid w:val="002B7F28"/>
    <w:rsid w:val="002C0154"/>
    <w:rsid w:val="002C28C0"/>
    <w:rsid w:val="002C2ADF"/>
    <w:rsid w:val="002C2F1B"/>
    <w:rsid w:val="002C3E60"/>
    <w:rsid w:val="002C4167"/>
    <w:rsid w:val="002C730E"/>
    <w:rsid w:val="002D0D30"/>
    <w:rsid w:val="002D135A"/>
    <w:rsid w:val="002D21CB"/>
    <w:rsid w:val="002D5A75"/>
    <w:rsid w:val="002D6ABC"/>
    <w:rsid w:val="002E23FF"/>
    <w:rsid w:val="002E28D5"/>
    <w:rsid w:val="002E2D14"/>
    <w:rsid w:val="002E33B5"/>
    <w:rsid w:val="002E3C05"/>
    <w:rsid w:val="002E45D3"/>
    <w:rsid w:val="002E6DFC"/>
    <w:rsid w:val="002E6FCC"/>
    <w:rsid w:val="002F6D38"/>
    <w:rsid w:val="002F7C84"/>
    <w:rsid w:val="00303516"/>
    <w:rsid w:val="00304F67"/>
    <w:rsid w:val="00307028"/>
    <w:rsid w:val="00307BFF"/>
    <w:rsid w:val="003100B4"/>
    <w:rsid w:val="003100CA"/>
    <w:rsid w:val="00314038"/>
    <w:rsid w:val="0031487B"/>
    <w:rsid w:val="00314A2E"/>
    <w:rsid w:val="003151EF"/>
    <w:rsid w:val="00316FBB"/>
    <w:rsid w:val="0032162D"/>
    <w:rsid w:val="00321B02"/>
    <w:rsid w:val="0032298B"/>
    <w:rsid w:val="00323748"/>
    <w:rsid w:val="00324AFA"/>
    <w:rsid w:val="00325534"/>
    <w:rsid w:val="00325CDD"/>
    <w:rsid w:val="0032679D"/>
    <w:rsid w:val="00327E02"/>
    <w:rsid w:val="003307A8"/>
    <w:rsid w:val="00330849"/>
    <w:rsid w:val="00330ACD"/>
    <w:rsid w:val="00330E82"/>
    <w:rsid w:val="00334928"/>
    <w:rsid w:val="0034297F"/>
    <w:rsid w:val="00346C9B"/>
    <w:rsid w:val="00347F75"/>
    <w:rsid w:val="003507C1"/>
    <w:rsid w:val="00351F81"/>
    <w:rsid w:val="00352FE9"/>
    <w:rsid w:val="0035370F"/>
    <w:rsid w:val="003548ED"/>
    <w:rsid w:val="00356065"/>
    <w:rsid w:val="00356330"/>
    <w:rsid w:val="003625D4"/>
    <w:rsid w:val="00362B02"/>
    <w:rsid w:val="0036388F"/>
    <w:rsid w:val="00363AB1"/>
    <w:rsid w:val="00363EE8"/>
    <w:rsid w:val="003642C0"/>
    <w:rsid w:val="00364884"/>
    <w:rsid w:val="0036488D"/>
    <w:rsid w:val="00364BEC"/>
    <w:rsid w:val="00366D97"/>
    <w:rsid w:val="0036708A"/>
    <w:rsid w:val="00367846"/>
    <w:rsid w:val="003706E8"/>
    <w:rsid w:val="00371D7B"/>
    <w:rsid w:val="003730BC"/>
    <w:rsid w:val="00374116"/>
    <w:rsid w:val="00374E17"/>
    <w:rsid w:val="0037759F"/>
    <w:rsid w:val="00380706"/>
    <w:rsid w:val="00380BBC"/>
    <w:rsid w:val="00381950"/>
    <w:rsid w:val="00381E0E"/>
    <w:rsid w:val="00384586"/>
    <w:rsid w:val="00391567"/>
    <w:rsid w:val="00392B4D"/>
    <w:rsid w:val="0039351E"/>
    <w:rsid w:val="00393C04"/>
    <w:rsid w:val="00394933"/>
    <w:rsid w:val="003959D0"/>
    <w:rsid w:val="00397313"/>
    <w:rsid w:val="003A3CE6"/>
    <w:rsid w:val="003A433A"/>
    <w:rsid w:val="003A5F3F"/>
    <w:rsid w:val="003B0AA3"/>
    <w:rsid w:val="003B207F"/>
    <w:rsid w:val="003B3103"/>
    <w:rsid w:val="003B4279"/>
    <w:rsid w:val="003B449B"/>
    <w:rsid w:val="003B5545"/>
    <w:rsid w:val="003B6A92"/>
    <w:rsid w:val="003B7A96"/>
    <w:rsid w:val="003C1E6E"/>
    <w:rsid w:val="003C5B21"/>
    <w:rsid w:val="003C6CD6"/>
    <w:rsid w:val="003D088D"/>
    <w:rsid w:val="003D30CE"/>
    <w:rsid w:val="003D38F9"/>
    <w:rsid w:val="003D3FF1"/>
    <w:rsid w:val="003D4D03"/>
    <w:rsid w:val="003D5053"/>
    <w:rsid w:val="003D506B"/>
    <w:rsid w:val="003D55FF"/>
    <w:rsid w:val="003E079C"/>
    <w:rsid w:val="003E0C75"/>
    <w:rsid w:val="003E2BBA"/>
    <w:rsid w:val="003E2EF7"/>
    <w:rsid w:val="003E5830"/>
    <w:rsid w:val="003E6C1F"/>
    <w:rsid w:val="003E709E"/>
    <w:rsid w:val="003F001C"/>
    <w:rsid w:val="003F05B6"/>
    <w:rsid w:val="003F0B71"/>
    <w:rsid w:val="003F224A"/>
    <w:rsid w:val="003F34F9"/>
    <w:rsid w:val="003F6428"/>
    <w:rsid w:val="003F778B"/>
    <w:rsid w:val="00400903"/>
    <w:rsid w:val="00400CCB"/>
    <w:rsid w:val="0040138B"/>
    <w:rsid w:val="00401FD1"/>
    <w:rsid w:val="00403CC3"/>
    <w:rsid w:val="004051C9"/>
    <w:rsid w:val="00405988"/>
    <w:rsid w:val="00406893"/>
    <w:rsid w:val="004068C6"/>
    <w:rsid w:val="00410070"/>
    <w:rsid w:val="00412DB9"/>
    <w:rsid w:val="00414A97"/>
    <w:rsid w:val="00414D58"/>
    <w:rsid w:val="00420320"/>
    <w:rsid w:val="00420988"/>
    <w:rsid w:val="00420C50"/>
    <w:rsid w:val="00421174"/>
    <w:rsid w:val="00422A59"/>
    <w:rsid w:val="00426EDE"/>
    <w:rsid w:val="00427660"/>
    <w:rsid w:val="004303F1"/>
    <w:rsid w:val="004309C1"/>
    <w:rsid w:val="00432F8E"/>
    <w:rsid w:val="004337CB"/>
    <w:rsid w:val="00436E52"/>
    <w:rsid w:val="004417D9"/>
    <w:rsid w:val="00441859"/>
    <w:rsid w:val="00442B8C"/>
    <w:rsid w:val="00443516"/>
    <w:rsid w:val="00443FF2"/>
    <w:rsid w:val="0044420E"/>
    <w:rsid w:val="004471EF"/>
    <w:rsid w:val="004476F2"/>
    <w:rsid w:val="004478B7"/>
    <w:rsid w:val="00452480"/>
    <w:rsid w:val="0045271C"/>
    <w:rsid w:val="00452BBD"/>
    <w:rsid w:val="00453EDE"/>
    <w:rsid w:val="00460E50"/>
    <w:rsid w:val="00460F03"/>
    <w:rsid w:val="004623CF"/>
    <w:rsid w:val="00466CBC"/>
    <w:rsid w:val="004675EC"/>
    <w:rsid w:val="0047499D"/>
    <w:rsid w:val="0048054A"/>
    <w:rsid w:val="00482982"/>
    <w:rsid w:val="00482C76"/>
    <w:rsid w:val="0048573A"/>
    <w:rsid w:val="00485B9C"/>
    <w:rsid w:val="00486E90"/>
    <w:rsid w:val="00490219"/>
    <w:rsid w:val="004902C2"/>
    <w:rsid w:val="00493862"/>
    <w:rsid w:val="0049618B"/>
    <w:rsid w:val="004A02A0"/>
    <w:rsid w:val="004A0948"/>
    <w:rsid w:val="004A2C91"/>
    <w:rsid w:val="004A3ADA"/>
    <w:rsid w:val="004A52C7"/>
    <w:rsid w:val="004A6668"/>
    <w:rsid w:val="004A77C0"/>
    <w:rsid w:val="004A793C"/>
    <w:rsid w:val="004A7C78"/>
    <w:rsid w:val="004B2068"/>
    <w:rsid w:val="004B2ABA"/>
    <w:rsid w:val="004B35C7"/>
    <w:rsid w:val="004B406B"/>
    <w:rsid w:val="004B7EAF"/>
    <w:rsid w:val="004B7FFB"/>
    <w:rsid w:val="004C245C"/>
    <w:rsid w:val="004C3DC3"/>
    <w:rsid w:val="004C4B5F"/>
    <w:rsid w:val="004C531B"/>
    <w:rsid w:val="004C56E8"/>
    <w:rsid w:val="004C5985"/>
    <w:rsid w:val="004C5F51"/>
    <w:rsid w:val="004C76CB"/>
    <w:rsid w:val="004D0F16"/>
    <w:rsid w:val="004D61B8"/>
    <w:rsid w:val="004D6437"/>
    <w:rsid w:val="004D6C9E"/>
    <w:rsid w:val="004D7176"/>
    <w:rsid w:val="004E0AF0"/>
    <w:rsid w:val="004E23B6"/>
    <w:rsid w:val="004E43D6"/>
    <w:rsid w:val="004E4704"/>
    <w:rsid w:val="004E4ECA"/>
    <w:rsid w:val="004F26D8"/>
    <w:rsid w:val="004F2FD4"/>
    <w:rsid w:val="004F3B61"/>
    <w:rsid w:val="004F61F8"/>
    <w:rsid w:val="004F67EC"/>
    <w:rsid w:val="00501C9A"/>
    <w:rsid w:val="00502B02"/>
    <w:rsid w:val="00502E7C"/>
    <w:rsid w:val="0050523B"/>
    <w:rsid w:val="00506198"/>
    <w:rsid w:val="00510AE9"/>
    <w:rsid w:val="00511719"/>
    <w:rsid w:val="005120BE"/>
    <w:rsid w:val="00513A21"/>
    <w:rsid w:val="00514519"/>
    <w:rsid w:val="0051481F"/>
    <w:rsid w:val="00523FFF"/>
    <w:rsid w:val="00525764"/>
    <w:rsid w:val="00532CC5"/>
    <w:rsid w:val="00533342"/>
    <w:rsid w:val="00533491"/>
    <w:rsid w:val="00535367"/>
    <w:rsid w:val="00535FD3"/>
    <w:rsid w:val="00536394"/>
    <w:rsid w:val="00536432"/>
    <w:rsid w:val="0053650D"/>
    <w:rsid w:val="00537060"/>
    <w:rsid w:val="00543F38"/>
    <w:rsid w:val="00545C30"/>
    <w:rsid w:val="00546C0E"/>
    <w:rsid w:val="00547E34"/>
    <w:rsid w:val="0055038A"/>
    <w:rsid w:val="00551FC1"/>
    <w:rsid w:val="00552EC1"/>
    <w:rsid w:val="0055600D"/>
    <w:rsid w:val="00561EBF"/>
    <w:rsid w:val="00562B7E"/>
    <w:rsid w:val="0056384B"/>
    <w:rsid w:val="0056507C"/>
    <w:rsid w:val="00565822"/>
    <w:rsid w:val="00567189"/>
    <w:rsid w:val="00570842"/>
    <w:rsid w:val="0057223C"/>
    <w:rsid w:val="00573560"/>
    <w:rsid w:val="00574EA6"/>
    <w:rsid w:val="0057504E"/>
    <w:rsid w:val="00575333"/>
    <w:rsid w:val="005775B3"/>
    <w:rsid w:val="00580641"/>
    <w:rsid w:val="00580DA9"/>
    <w:rsid w:val="005820F4"/>
    <w:rsid w:val="00584F14"/>
    <w:rsid w:val="005851FA"/>
    <w:rsid w:val="00592E9E"/>
    <w:rsid w:val="00595A0B"/>
    <w:rsid w:val="005A051F"/>
    <w:rsid w:val="005A06B3"/>
    <w:rsid w:val="005A1FF7"/>
    <w:rsid w:val="005A23C9"/>
    <w:rsid w:val="005A4294"/>
    <w:rsid w:val="005A4A94"/>
    <w:rsid w:val="005A4DF3"/>
    <w:rsid w:val="005B028B"/>
    <w:rsid w:val="005B0D8E"/>
    <w:rsid w:val="005B347B"/>
    <w:rsid w:val="005B3877"/>
    <w:rsid w:val="005B3AAD"/>
    <w:rsid w:val="005B5167"/>
    <w:rsid w:val="005B52D7"/>
    <w:rsid w:val="005C0240"/>
    <w:rsid w:val="005C099D"/>
    <w:rsid w:val="005C2CAF"/>
    <w:rsid w:val="005C3B49"/>
    <w:rsid w:val="005C5B4B"/>
    <w:rsid w:val="005C657C"/>
    <w:rsid w:val="005D14AD"/>
    <w:rsid w:val="005D212A"/>
    <w:rsid w:val="005D2276"/>
    <w:rsid w:val="005D4A6D"/>
    <w:rsid w:val="005E1240"/>
    <w:rsid w:val="005E2A86"/>
    <w:rsid w:val="005E3A8E"/>
    <w:rsid w:val="005E61E3"/>
    <w:rsid w:val="005E66A1"/>
    <w:rsid w:val="005E6CCB"/>
    <w:rsid w:val="005F208C"/>
    <w:rsid w:val="005F3004"/>
    <w:rsid w:val="005F50D0"/>
    <w:rsid w:val="005F5B55"/>
    <w:rsid w:val="00600A1F"/>
    <w:rsid w:val="00602977"/>
    <w:rsid w:val="006033D1"/>
    <w:rsid w:val="00603862"/>
    <w:rsid w:val="00603C46"/>
    <w:rsid w:val="00604B3A"/>
    <w:rsid w:val="006062E1"/>
    <w:rsid w:val="0060671A"/>
    <w:rsid w:val="00610F93"/>
    <w:rsid w:val="00613A85"/>
    <w:rsid w:val="00614398"/>
    <w:rsid w:val="00614869"/>
    <w:rsid w:val="00617E75"/>
    <w:rsid w:val="006209B8"/>
    <w:rsid w:val="006219CA"/>
    <w:rsid w:val="006231A3"/>
    <w:rsid w:val="0062380F"/>
    <w:rsid w:val="00623A31"/>
    <w:rsid w:val="00625AFF"/>
    <w:rsid w:val="006263F6"/>
    <w:rsid w:val="006275A9"/>
    <w:rsid w:val="00630964"/>
    <w:rsid w:val="00630DC7"/>
    <w:rsid w:val="00631221"/>
    <w:rsid w:val="00631442"/>
    <w:rsid w:val="00631680"/>
    <w:rsid w:val="00632E6B"/>
    <w:rsid w:val="00633F81"/>
    <w:rsid w:val="006349E9"/>
    <w:rsid w:val="006362AB"/>
    <w:rsid w:val="00636362"/>
    <w:rsid w:val="0063664F"/>
    <w:rsid w:val="00636830"/>
    <w:rsid w:val="006377F4"/>
    <w:rsid w:val="006426AF"/>
    <w:rsid w:val="0064297E"/>
    <w:rsid w:val="0064407E"/>
    <w:rsid w:val="00644EEB"/>
    <w:rsid w:val="0064680D"/>
    <w:rsid w:val="00651513"/>
    <w:rsid w:val="00651903"/>
    <w:rsid w:val="006600C3"/>
    <w:rsid w:val="006610AC"/>
    <w:rsid w:val="0066308F"/>
    <w:rsid w:val="00664390"/>
    <w:rsid w:val="0067196C"/>
    <w:rsid w:val="006719C8"/>
    <w:rsid w:val="00673463"/>
    <w:rsid w:val="00674E53"/>
    <w:rsid w:val="006758D2"/>
    <w:rsid w:val="00676334"/>
    <w:rsid w:val="0067638C"/>
    <w:rsid w:val="00677461"/>
    <w:rsid w:val="006818A2"/>
    <w:rsid w:val="00681D6D"/>
    <w:rsid w:val="0068413D"/>
    <w:rsid w:val="00685327"/>
    <w:rsid w:val="00686B40"/>
    <w:rsid w:val="00687007"/>
    <w:rsid w:val="00691032"/>
    <w:rsid w:val="006926C0"/>
    <w:rsid w:val="0069524C"/>
    <w:rsid w:val="006A0640"/>
    <w:rsid w:val="006A0EA6"/>
    <w:rsid w:val="006A1655"/>
    <w:rsid w:val="006A436E"/>
    <w:rsid w:val="006A4E05"/>
    <w:rsid w:val="006A5CF3"/>
    <w:rsid w:val="006A5E77"/>
    <w:rsid w:val="006B04B9"/>
    <w:rsid w:val="006B3B27"/>
    <w:rsid w:val="006B7653"/>
    <w:rsid w:val="006B7E54"/>
    <w:rsid w:val="006C091E"/>
    <w:rsid w:val="006C0D47"/>
    <w:rsid w:val="006C3DD2"/>
    <w:rsid w:val="006C445E"/>
    <w:rsid w:val="006C48EC"/>
    <w:rsid w:val="006D0DC0"/>
    <w:rsid w:val="006D0F9C"/>
    <w:rsid w:val="006D200F"/>
    <w:rsid w:val="006D24E1"/>
    <w:rsid w:val="006D34A3"/>
    <w:rsid w:val="006D5CF3"/>
    <w:rsid w:val="006D71FC"/>
    <w:rsid w:val="006D7FFB"/>
    <w:rsid w:val="006E1987"/>
    <w:rsid w:val="006E35A1"/>
    <w:rsid w:val="006E53FB"/>
    <w:rsid w:val="006E60BD"/>
    <w:rsid w:val="006E74A7"/>
    <w:rsid w:val="006E75D0"/>
    <w:rsid w:val="006F1195"/>
    <w:rsid w:val="006F291B"/>
    <w:rsid w:val="006F30F1"/>
    <w:rsid w:val="006F6D1F"/>
    <w:rsid w:val="0070050B"/>
    <w:rsid w:val="00701348"/>
    <w:rsid w:val="00701C8B"/>
    <w:rsid w:val="00702072"/>
    <w:rsid w:val="00704F04"/>
    <w:rsid w:val="00705B8D"/>
    <w:rsid w:val="00706563"/>
    <w:rsid w:val="007109EE"/>
    <w:rsid w:val="00713CBC"/>
    <w:rsid w:val="00717EF0"/>
    <w:rsid w:val="0072021D"/>
    <w:rsid w:val="00720F6B"/>
    <w:rsid w:val="007225CB"/>
    <w:rsid w:val="00722749"/>
    <w:rsid w:val="0072371E"/>
    <w:rsid w:val="0072614E"/>
    <w:rsid w:val="00726248"/>
    <w:rsid w:val="007263D1"/>
    <w:rsid w:val="0072685C"/>
    <w:rsid w:val="007278E4"/>
    <w:rsid w:val="00727FB5"/>
    <w:rsid w:val="00731ED9"/>
    <w:rsid w:val="00733718"/>
    <w:rsid w:val="00736236"/>
    <w:rsid w:val="00737821"/>
    <w:rsid w:val="00737976"/>
    <w:rsid w:val="00743736"/>
    <w:rsid w:val="00744531"/>
    <w:rsid w:val="0074570C"/>
    <w:rsid w:val="007460C8"/>
    <w:rsid w:val="00750D32"/>
    <w:rsid w:val="00753E26"/>
    <w:rsid w:val="0075489F"/>
    <w:rsid w:val="0075511A"/>
    <w:rsid w:val="00756560"/>
    <w:rsid w:val="00757A14"/>
    <w:rsid w:val="007607DA"/>
    <w:rsid w:val="00762BE1"/>
    <w:rsid w:val="007633A7"/>
    <w:rsid w:val="00764A10"/>
    <w:rsid w:val="00765DF8"/>
    <w:rsid w:val="00766F94"/>
    <w:rsid w:val="007670A2"/>
    <w:rsid w:val="00767B96"/>
    <w:rsid w:val="007700D1"/>
    <w:rsid w:val="00770B2F"/>
    <w:rsid w:val="0077216E"/>
    <w:rsid w:val="007725A8"/>
    <w:rsid w:val="00775062"/>
    <w:rsid w:val="00777575"/>
    <w:rsid w:val="00777CA6"/>
    <w:rsid w:val="007808AC"/>
    <w:rsid w:val="00780D7E"/>
    <w:rsid w:val="00781B84"/>
    <w:rsid w:val="00781EA0"/>
    <w:rsid w:val="007832E8"/>
    <w:rsid w:val="00784DA1"/>
    <w:rsid w:val="00787CC1"/>
    <w:rsid w:val="0079229E"/>
    <w:rsid w:val="007924F0"/>
    <w:rsid w:val="00792D27"/>
    <w:rsid w:val="00794098"/>
    <w:rsid w:val="00794102"/>
    <w:rsid w:val="007962D3"/>
    <w:rsid w:val="007972E7"/>
    <w:rsid w:val="007A167A"/>
    <w:rsid w:val="007A22F3"/>
    <w:rsid w:val="007A39F4"/>
    <w:rsid w:val="007A6818"/>
    <w:rsid w:val="007A7C19"/>
    <w:rsid w:val="007A7E0D"/>
    <w:rsid w:val="007B0A86"/>
    <w:rsid w:val="007B2D87"/>
    <w:rsid w:val="007B4416"/>
    <w:rsid w:val="007B7087"/>
    <w:rsid w:val="007B7920"/>
    <w:rsid w:val="007C1B7A"/>
    <w:rsid w:val="007C343A"/>
    <w:rsid w:val="007C57B0"/>
    <w:rsid w:val="007C5953"/>
    <w:rsid w:val="007D026F"/>
    <w:rsid w:val="007D0C88"/>
    <w:rsid w:val="007D3F3C"/>
    <w:rsid w:val="007D66D9"/>
    <w:rsid w:val="007D71BE"/>
    <w:rsid w:val="007E02D8"/>
    <w:rsid w:val="007E0E99"/>
    <w:rsid w:val="007E3F5C"/>
    <w:rsid w:val="007E5864"/>
    <w:rsid w:val="007F0198"/>
    <w:rsid w:val="007F2027"/>
    <w:rsid w:val="007F2031"/>
    <w:rsid w:val="007F270B"/>
    <w:rsid w:val="007F5767"/>
    <w:rsid w:val="007F5DE3"/>
    <w:rsid w:val="0080066E"/>
    <w:rsid w:val="00800F0C"/>
    <w:rsid w:val="00801827"/>
    <w:rsid w:val="00803813"/>
    <w:rsid w:val="00803CE6"/>
    <w:rsid w:val="00804961"/>
    <w:rsid w:val="00810DD3"/>
    <w:rsid w:val="00813094"/>
    <w:rsid w:val="00813E3F"/>
    <w:rsid w:val="008169AB"/>
    <w:rsid w:val="008172B0"/>
    <w:rsid w:val="00817901"/>
    <w:rsid w:val="008208CC"/>
    <w:rsid w:val="008213D7"/>
    <w:rsid w:val="008231D4"/>
    <w:rsid w:val="00824E0A"/>
    <w:rsid w:val="00825622"/>
    <w:rsid w:val="00825CEA"/>
    <w:rsid w:val="00831520"/>
    <w:rsid w:val="008318D6"/>
    <w:rsid w:val="008319BA"/>
    <w:rsid w:val="00841D1C"/>
    <w:rsid w:val="008441CE"/>
    <w:rsid w:val="00844C41"/>
    <w:rsid w:val="0084760B"/>
    <w:rsid w:val="0085255A"/>
    <w:rsid w:val="0085685A"/>
    <w:rsid w:val="008575C2"/>
    <w:rsid w:val="00861190"/>
    <w:rsid w:val="008644B0"/>
    <w:rsid w:val="008746A6"/>
    <w:rsid w:val="00874CCF"/>
    <w:rsid w:val="008760BE"/>
    <w:rsid w:val="00877179"/>
    <w:rsid w:val="0088221E"/>
    <w:rsid w:val="0088256C"/>
    <w:rsid w:val="008836EE"/>
    <w:rsid w:val="0088378A"/>
    <w:rsid w:val="0088444D"/>
    <w:rsid w:val="008860BF"/>
    <w:rsid w:val="0088615A"/>
    <w:rsid w:val="00887FD5"/>
    <w:rsid w:val="008940DB"/>
    <w:rsid w:val="00895765"/>
    <w:rsid w:val="00897B57"/>
    <w:rsid w:val="008A144B"/>
    <w:rsid w:val="008A427D"/>
    <w:rsid w:val="008A43CB"/>
    <w:rsid w:val="008A4468"/>
    <w:rsid w:val="008A4B05"/>
    <w:rsid w:val="008A5CA6"/>
    <w:rsid w:val="008A64C9"/>
    <w:rsid w:val="008B06A2"/>
    <w:rsid w:val="008B1D64"/>
    <w:rsid w:val="008B2D19"/>
    <w:rsid w:val="008B3932"/>
    <w:rsid w:val="008B4250"/>
    <w:rsid w:val="008B59BF"/>
    <w:rsid w:val="008B5B0A"/>
    <w:rsid w:val="008C1996"/>
    <w:rsid w:val="008C5C1C"/>
    <w:rsid w:val="008C6796"/>
    <w:rsid w:val="008C68D7"/>
    <w:rsid w:val="008C6CAA"/>
    <w:rsid w:val="008C75C0"/>
    <w:rsid w:val="008D0FB2"/>
    <w:rsid w:val="008D1B3A"/>
    <w:rsid w:val="008D586B"/>
    <w:rsid w:val="008D6305"/>
    <w:rsid w:val="008D644B"/>
    <w:rsid w:val="008D75AE"/>
    <w:rsid w:val="008E1189"/>
    <w:rsid w:val="008E14E8"/>
    <w:rsid w:val="008E2C35"/>
    <w:rsid w:val="008E3644"/>
    <w:rsid w:val="008E3F5A"/>
    <w:rsid w:val="008E58E0"/>
    <w:rsid w:val="008E7A1F"/>
    <w:rsid w:val="008F09D7"/>
    <w:rsid w:val="008F1F61"/>
    <w:rsid w:val="008F4523"/>
    <w:rsid w:val="008F5FF6"/>
    <w:rsid w:val="008F684D"/>
    <w:rsid w:val="00900707"/>
    <w:rsid w:val="009012CF"/>
    <w:rsid w:val="00902896"/>
    <w:rsid w:val="009028C5"/>
    <w:rsid w:val="00907537"/>
    <w:rsid w:val="00907DC8"/>
    <w:rsid w:val="009107AB"/>
    <w:rsid w:val="00910D6C"/>
    <w:rsid w:val="00911C4C"/>
    <w:rsid w:val="009127DB"/>
    <w:rsid w:val="009141E2"/>
    <w:rsid w:val="00924CC8"/>
    <w:rsid w:val="009251F6"/>
    <w:rsid w:val="00926818"/>
    <w:rsid w:val="00926C34"/>
    <w:rsid w:val="00933C33"/>
    <w:rsid w:val="00934D64"/>
    <w:rsid w:val="009352CB"/>
    <w:rsid w:val="00940175"/>
    <w:rsid w:val="009404DA"/>
    <w:rsid w:val="009435ED"/>
    <w:rsid w:val="00943D64"/>
    <w:rsid w:val="009476D2"/>
    <w:rsid w:val="00950124"/>
    <w:rsid w:val="00953547"/>
    <w:rsid w:val="00955B3B"/>
    <w:rsid w:val="009604F8"/>
    <w:rsid w:val="00961050"/>
    <w:rsid w:val="009615FA"/>
    <w:rsid w:val="009621FB"/>
    <w:rsid w:val="0096671E"/>
    <w:rsid w:val="00966EFF"/>
    <w:rsid w:val="00966FB5"/>
    <w:rsid w:val="00967628"/>
    <w:rsid w:val="0097084B"/>
    <w:rsid w:val="009709A5"/>
    <w:rsid w:val="00971312"/>
    <w:rsid w:val="00972515"/>
    <w:rsid w:val="009735CE"/>
    <w:rsid w:val="009741B7"/>
    <w:rsid w:val="00974316"/>
    <w:rsid w:val="00975FCD"/>
    <w:rsid w:val="00976981"/>
    <w:rsid w:val="00977596"/>
    <w:rsid w:val="00983A4E"/>
    <w:rsid w:val="0099018C"/>
    <w:rsid w:val="00990BB2"/>
    <w:rsid w:val="00992256"/>
    <w:rsid w:val="00992E81"/>
    <w:rsid w:val="00993492"/>
    <w:rsid w:val="009964C7"/>
    <w:rsid w:val="00996A01"/>
    <w:rsid w:val="009971A6"/>
    <w:rsid w:val="009A250A"/>
    <w:rsid w:val="009A347B"/>
    <w:rsid w:val="009A3703"/>
    <w:rsid w:val="009A4051"/>
    <w:rsid w:val="009A429F"/>
    <w:rsid w:val="009A6AB7"/>
    <w:rsid w:val="009A757D"/>
    <w:rsid w:val="009B47EA"/>
    <w:rsid w:val="009C04C3"/>
    <w:rsid w:val="009C09E8"/>
    <w:rsid w:val="009C0BEF"/>
    <w:rsid w:val="009C2C35"/>
    <w:rsid w:val="009C48DB"/>
    <w:rsid w:val="009C53AC"/>
    <w:rsid w:val="009C54AA"/>
    <w:rsid w:val="009C5E32"/>
    <w:rsid w:val="009C7449"/>
    <w:rsid w:val="009C763E"/>
    <w:rsid w:val="009D2B9A"/>
    <w:rsid w:val="009D4649"/>
    <w:rsid w:val="009E0A17"/>
    <w:rsid w:val="009E16AF"/>
    <w:rsid w:val="009E1830"/>
    <w:rsid w:val="009E3FF4"/>
    <w:rsid w:val="009E4FFC"/>
    <w:rsid w:val="009E55BA"/>
    <w:rsid w:val="009E5CE3"/>
    <w:rsid w:val="009E6BCA"/>
    <w:rsid w:val="009E7B34"/>
    <w:rsid w:val="009E7E3D"/>
    <w:rsid w:val="009F08D5"/>
    <w:rsid w:val="009F14DA"/>
    <w:rsid w:val="009F2EFB"/>
    <w:rsid w:val="009F40D2"/>
    <w:rsid w:val="009F42AD"/>
    <w:rsid w:val="009F4A7D"/>
    <w:rsid w:val="009F606C"/>
    <w:rsid w:val="009F6076"/>
    <w:rsid w:val="009F6B43"/>
    <w:rsid w:val="00A00978"/>
    <w:rsid w:val="00A02549"/>
    <w:rsid w:val="00A03F8C"/>
    <w:rsid w:val="00A04BE8"/>
    <w:rsid w:val="00A1085A"/>
    <w:rsid w:val="00A10B77"/>
    <w:rsid w:val="00A129F4"/>
    <w:rsid w:val="00A13100"/>
    <w:rsid w:val="00A13618"/>
    <w:rsid w:val="00A13A3E"/>
    <w:rsid w:val="00A2226B"/>
    <w:rsid w:val="00A22406"/>
    <w:rsid w:val="00A27485"/>
    <w:rsid w:val="00A303F0"/>
    <w:rsid w:val="00A308F4"/>
    <w:rsid w:val="00A30FBD"/>
    <w:rsid w:val="00A413F2"/>
    <w:rsid w:val="00A41457"/>
    <w:rsid w:val="00A43F7C"/>
    <w:rsid w:val="00A453A8"/>
    <w:rsid w:val="00A46A66"/>
    <w:rsid w:val="00A46D60"/>
    <w:rsid w:val="00A5184E"/>
    <w:rsid w:val="00A52219"/>
    <w:rsid w:val="00A53EEA"/>
    <w:rsid w:val="00A55CA3"/>
    <w:rsid w:val="00A56A1F"/>
    <w:rsid w:val="00A60553"/>
    <w:rsid w:val="00A60A2D"/>
    <w:rsid w:val="00A61E43"/>
    <w:rsid w:val="00A65B99"/>
    <w:rsid w:val="00A67AAB"/>
    <w:rsid w:val="00A67B73"/>
    <w:rsid w:val="00A715B0"/>
    <w:rsid w:val="00A72501"/>
    <w:rsid w:val="00A74B06"/>
    <w:rsid w:val="00A7539A"/>
    <w:rsid w:val="00A76AF6"/>
    <w:rsid w:val="00A838C2"/>
    <w:rsid w:val="00A86966"/>
    <w:rsid w:val="00A87DA2"/>
    <w:rsid w:val="00A90BFC"/>
    <w:rsid w:val="00A94068"/>
    <w:rsid w:val="00A966E3"/>
    <w:rsid w:val="00A96D97"/>
    <w:rsid w:val="00A97610"/>
    <w:rsid w:val="00AA2707"/>
    <w:rsid w:val="00AA3351"/>
    <w:rsid w:val="00AA3C36"/>
    <w:rsid w:val="00AA511C"/>
    <w:rsid w:val="00AA5582"/>
    <w:rsid w:val="00AA5CD2"/>
    <w:rsid w:val="00AA5D47"/>
    <w:rsid w:val="00AA7557"/>
    <w:rsid w:val="00AB26CC"/>
    <w:rsid w:val="00AB275E"/>
    <w:rsid w:val="00AB30E6"/>
    <w:rsid w:val="00AB5C7E"/>
    <w:rsid w:val="00AC0211"/>
    <w:rsid w:val="00AC3299"/>
    <w:rsid w:val="00AC3F77"/>
    <w:rsid w:val="00AC5209"/>
    <w:rsid w:val="00AC6485"/>
    <w:rsid w:val="00AC66DB"/>
    <w:rsid w:val="00AD093B"/>
    <w:rsid w:val="00AD0AB7"/>
    <w:rsid w:val="00AD1D31"/>
    <w:rsid w:val="00AD2A57"/>
    <w:rsid w:val="00AD6A16"/>
    <w:rsid w:val="00AE2CD0"/>
    <w:rsid w:val="00AE378B"/>
    <w:rsid w:val="00AE3F5C"/>
    <w:rsid w:val="00AF077C"/>
    <w:rsid w:val="00AF2BC4"/>
    <w:rsid w:val="00AF4983"/>
    <w:rsid w:val="00AF53DC"/>
    <w:rsid w:val="00AF713C"/>
    <w:rsid w:val="00B00298"/>
    <w:rsid w:val="00B00F60"/>
    <w:rsid w:val="00B032AE"/>
    <w:rsid w:val="00B03F79"/>
    <w:rsid w:val="00B048B3"/>
    <w:rsid w:val="00B07111"/>
    <w:rsid w:val="00B07FCA"/>
    <w:rsid w:val="00B119C3"/>
    <w:rsid w:val="00B13402"/>
    <w:rsid w:val="00B146FB"/>
    <w:rsid w:val="00B15044"/>
    <w:rsid w:val="00B15364"/>
    <w:rsid w:val="00B16119"/>
    <w:rsid w:val="00B21456"/>
    <w:rsid w:val="00B2168B"/>
    <w:rsid w:val="00B21BDB"/>
    <w:rsid w:val="00B22AA1"/>
    <w:rsid w:val="00B26156"/>
    <w:rsid w:val="00B3078B"/>
    <w:rsid w:val="00B30B78"/>
    <w:rsid w:val="00B312E3"/>
    <w:rsid w:val="00B32136"/>
    <w:rsid w:val="00B3320A"/>
    <w:rsid w:val="00B35BC7"/>
    <w:rsid w:val="00B37CF4"/>
    <w:rsid w:val="00B40D83"/>
    <w:rsid w:val="00B4369E"/>
    <w:rsid w:val="00B438DD"/>
    <w:rsid w:val="00B44CE1"/>
    <w:rsid w:val="00B46CE5"/>
    <w:rsid w:val="00B47B5E"/>
    <w:rsid w:val="00B47EAF"/>
    <w:rsid w:val="00B52060"/>
    <w:rsid w:val="00B526BC"/>
    <w:rsid w:val="00B52E65"/>
    <w:rsid w:val="00B5379B"/>
    <w:rsid w:val="00B53877"/>
    <w:rsid w:val="00B5494D"/>
    <w:rsid w:val="00B55E4F"/>
    <w:rsid w:val="00B56452"/>
    <w:rsid w:val="00B5745F"/>
    <w:rsid w:val="00B601A0"/>
    <w:rsid w:val="00B604F2"/>
    <w:rsid w:val="00B61E45"/>
    <w:rsid w:val="00B624F5"/>
    <w:rsid w:val="00B638EF"/>
    <w:rsid w:val="00B64D3E"/>
    <w:rsid w:val="00B65650"/>
    <w:rsid w:val="00B66E0C"/>
    <w:rsid w:val="00B71ADA"/>
    <w:rsid w:val="00B7213C"/>
    <w:rsid w:val="00B723EC"/>
    <w:rsid w:val="00B7368D"/>
    <w:rsid w:val="00B80790"/>
    <w:rsid w:val="00B80E63"/>
    <w:rsid w:val="00B847D3"/>
    <w:rsid w:val="00B872A1"/>
    <w:rsid w:val="00B9002D"/>
    <w:rsid w:val="00B9088D"/>
    <w:rsid w:val="00B9316F"/>
    <w:rsid w:val="00B93756"/>
    <w:rsid w:val="00B95388"/>
    <w:rsid w:val="00BA029A"/>
    <w:rsid w:val="00BA1610"/>
    <w:rsid w:val="00BA3A6A"/>
    <w:rsid w:val="00BA6B1B"/>
    <w:rsid w:val="00BA7640"/>
    <w:rsid w:val="00BB6F67"/>
    <w:rsid w:val="00BB75BB"/>
    <w:rsid w:val="00BC0D4D"/>
    <w:rsid w:val="00BC2D8B"/>
    <w:rsid w:val="00BC456F"/>
    <w:rsid w:val="00BC4782"/>
    <w:rsid w:val="00BC5C16"/>
    <w:rsid w:val="00BC602B"/>
    <w:rsid w:val="00BC671D"/>
    <w:rsid w:val="00BD00BE"/>
    <w:rsid w:val="00BD05E5"/>
    <w:rsid w:val="00BD0BB0"/>
    <w:rsid w:val="00BD11C8"/>
    <w:rsid w:val="00BD13B6"/>
    <w:rsid w:val="00BD4808"/>
    <w:rsid w:val="00BD59C9"/>
    <w:rsid w:val="00BD6D4E"/>
    <w:rsid w:val="00BE0B4C"/>
    <w:rsid w:val="00BE1D14"/>
    <w:rsid w:val="00BE1F27"/>
    <w:rsid w:val="00BE21BC"/>
    <w:rsid w:val="00BE241C"/>
    <w:rsid w:val="00BE3CFD"/>
    <w:rsid w:val="00BE627F"/>
    <w:rsid w:val="00BE6713"/>
    <w:rsid w:val="00BE6B19"/>
    <w:rsid w:val="00BF0C9C"/>
    <w:rsid w:val="00BF1B5C"/>
    <w:rsid w:val="00BF257B"/>
    <w:rsid w:val="00BF3509"/>
    <w:rsid w:val="00BF4976"/>
    <w:rsid w:val="00BF7493"/>
    <w:rsid w:val="00BF7DC1"/>
    <w:rsid w:val="00C01CEE"/>
    <w:rsid w:val="00C020E0"/>
    <w:rsid w:val="00C03E89"/>
    <w:rsid w:val="00C103D3"/>
    <w:rsid w:val="00C11582"/>
    <w:rsid w:val="00C1247B"/>
    <w:rsid w:val="00C1296D"/>
    <w:rsid w:val="00C12E1C"/>
    <w:rsid w:val="00C13CFE"/>
    <w:rsid w:val="00C173C2"/>
    <w:rsid w:val="00C17763"/>
    <w:rsid w:val="00C203FF"/>
    <w:rsid w:val="00C21971"/>
    <w:rsid w:val="00C25726"/>
    <w:rsid w:val="00C265EF"/>
    <w:rsid w:val="00C268D2"/>
    <w:rsid w:val="00C26E0A"/>
    <w:rsid w:val="00C27476"/>
    <w:rsid w:val="00C32BE2"/>
    <w:rsid w:val="00C36A43"/>
    <w:rsid w:val="00C36A7E"/>
    <w:rsid w:val="00C41BE4"/>
    <w:rsid w:val="00C42F47"/>
    <w:rsid w:val="00C43B11"/>
    <w:rsid w:val="00C44E49"/>
    <w:rsid w:val="00C45803"/>
    <w:rsid w:val="00C45951"/>
    <w:rsid w:val="00C45E4F"/>
    <w:rsid w:val="00C46135"/>
    <w:rsid w:val="00C4727D"/>
    <w:rsid w:val="00C53BC8"/>
    <w:rsid w:val="00C5554E"/>
    <w:rsid w:val="00C56478"/>
    <w:rsid w:val="00C57E14"/>
    <w:rsid w:val="00C60234"/>
    <w:rsid w:val="00C60880"/>
    <w:rsid w:val="00C61F3D"/>
    <w:rsid w:val="00C62E03"/>
    <w:rsid w:val="00C635C3"/>
    <w:rsid w:val="00C70004"/>
    <w:rsid w:val="00C7067D"/>
    <w:rsid w:val="00C73561"/>
    <w:rsid w:val="00C74C40"/>
    <w:rsid w:val="00C76320"/>
    <w:rsid w:val="00C76B8B"/>
    <w:rsid w:val="00C76BEF"/>
    <w:rsid w:val="00C81A57"/>
    <w:rsid w:val="00C8228F"/>
    <w:rsid w:val="00C824BB"/>
    <w:rsid w:val="00C85FE7"/>
    <w:rsid w:val="00C873FE"/>
    <w:rsid w:val="00C87EB9"/>
    <w:rsid w:val="00C9116F"/>
    <w:rsid w:val="00C92370"/>
    <w:rsid w:val="00C933F7"/>
    <w:rsid w:val="00C9438C"/>
    <w:rsid w:val="00C95B68"/>
    <w:rsid w:val="00C95F00"/>
    <w:rsid w:val="00C95F10"/>
    <w:rsid w:val="00CA06D7"/>
    <w:rsid w:val="00CA23FA"/>
    <w:rsid w:val="00CA3611"/>
    <w:rsid w:val="00CA777E"/>
    <w:rsid w:val="00CB0F8D"/>
    <w:rsid w:val="00CB1628"/>
    <w:rsid w:val="00CB171D"/>
    <w:rsid w:val="00CB2959"/>
    <w:rsid w:val="00CB3985"/>
    <w:rsid w:val="00CB7EAE"/>
    <w:rsid w:val="00CC0499"/>
    <w:rsid w:val="00CC2205"/>
    <w:rsid w:val="00CC2866"/>
    <w:rsid w:val="00CC4E94"/>
    <w:rsid w:val="00CC5563"/>
    <w:rsid w:val="00CC60AD"/>
    <w:rsid w:val="00CC6E1D"/>
    <w:rsid w:val="00CC7FEA"/>
    <w:rsid w:val="00CD023C"/>
    <w:rsid w:val="00CD037B"/>
    <w:rsid w:val="00CD08FE"/>
    <w:rsid w:val="00CD23B6"/>
    <w:rsid w:val="00CD4448"/>
    <w:rsid w:val="00CD5BA5"/>
    <w:rsid w:val="00CE08B2"/>
    <w:rsid w:val="00CE1128"/>
    <w:rsid w:val="00CE1865"/>
    <w:rsid w:val="00CE389B"/>
    <w:rsid w:val="00CE5F1D"/>
    <w:rsid w:val="00CE75F6"/>
    <w:rsid w:val="00CE7F08"/>
    <w:rsid w:val="00CF0E44"/>
    <w:rsid w:val="00CF30EC"/>
    <w:rsid w:val="00CF355C"/>
    <w:rsid w:val="00CF416A"/>
    <w:rsid w:val="00CF5D93"/>
    <w:rsid w:val="00CF69CD"/>
    <w:rsid w:val="00CF735E"/>
    <w:rsid w:val="00CF7CA6"/>
    <w:rsid w:val="00D000D7"/>
    <w:rsid w:val="00D02783"/>
    <w:rsid w:val="00D02FF2"/>
    <w:rsid w:val="00D04E51"/>
    <w:rsid w:val="00D052FB"/>
    <w:rsid w:val="00D06D1C"/>
    <w:rsid w:val="00D070FF"/>
    <w:rsid w:val="00D115F0"/>
    <w:rsid w:val="00D15D78"/>
    <w:rsid w:val="00D203C5"/>
    <w:rsid w:val="00D2085B"/>
    <w:rsid w:val="00D22AA6"/>
    <w:rsid w:val="00D237E8"/>
    <w:rsid w:val="00D246BC"/>
    <w:rsid w:val="00D24B7E"/>
    <w:rsid w:val="00D24D30"/>
    <w:rsid w:val="00D25D1B"/>
    <w:rsid w:val="00D26CB8"/>
    <w:rsid w:val="00D27E82"/>
    <w:rsid w:val="00D3096C"/>
    <w:rsid w:val="00D30C7A"/>
    <w:rsid w:val="00D311F4"/>
    <w:rsid w:val="00D321AB"/>
    <w:rsid w:val="00D3461A"/>
    <w:rsid w:val="00D417E1"/>
    <w:rsid w:val="00D418D4"/>
    <w:rsid w:val="00D44952"/>
    <w:rsid w:val="00D52C28"/>
    <w:rsid w:val="00D535A5"/>
    <w:rsid w:val="00D53E2B"/>
    <w:rsid w:val="00D55A11"/>
    <w:rsid w:val="00D57E51"/>
    <w:rsid w:val="00D61BE4"/>
    <w:rsid w:val="00D62424"/>
    <w:rsid w:val="00D64885"/>
    <w:rsid w:val="00D67729"/>
    <w:rsid w:val="00D70B7D"/>
    <w:rsid w:val="00D71A99"/>
    <w:rsid w:val="00D72E4F"/>
    <w:rsid w:val="00D734B6"/>
    <w:rsid w:val="00D736AC"/>
    <w:rsid w:val="00D75005"/>
    <w:rsid w:val="00D771BA"/>
    <w:rsid w:val="00D777B2"/>
    <w:rsid w:val="00D77BA3"/>
    <w:rsid w:val="00D816D5"/>
    <w:rsid w:val="00D820FA"/>
    <w:rsid w:val="00D83368"/>
    <w:rsid w:val="00D83B8A"/>
    <w:rsid w:val="00D84081"/>
    <w:rsid w:val="00D8539A"/>
    <w:rsid w:val="00D85EA4"/>
    <w:rsid w:val="00D874BB"/>
    <w:rsid w:val="00D904C5"/>
    <w:rsid w:val="00D90A12"/>
    <w:rsid w:val="00D9327D"/>
    <w:rsid w:val="00D944E0"/>
    <w:rsid w:val="00D94CF4"/>
    <w:rsid w:val="00D9576C"/>
    <w:rsid w:val="00D96F04"/>
    <w:rsid w:val="00DA03AD"/>
    <w:rsid w:val="00DA1EFE"/>
    <w:rsid w:val="00DA3700"/>
    <w:rsid w:val="00DA44A4"/>
    <w:rsid w:val="00DA4EA6"/>
    <w:rsid w:val="00DA6916"/>
    <w:rsid w:val="00DB1989"/>
    <w:rsid w:val="00DB269A"/>
    <w:rsid w:val="00DB35EA"/>
    <w:rsid w:val="00DB6D52"/>
    <w:rsid w:val="00DC0198"/>
    <w:rsid w:val="00DC260D"/>
    <w:rsid w:val="00DC2E80"/>
    <w:rsid w:val="00DC4674"/>
    <w:rsid w:val="00DC7382"/>
    <w:rsid w:val="00DD00BE"/>
    <w:rsid w:val="00DD07F9"/>
    <w:rsid w:val="00DD0932"/>
    <w:rsid w:val="00DD1D72"/>
    <w:rsid w:val="00DD2C6D"/>
    <w:rsid w:val="00DD3195"/>
    <w:rsid w:val="00DD33F6"/>
    <w:rsid w:val="00DD3B8C"/>
    <w:rsid w:val="00DD4E98"/>
    <w:rsid w:val="00DE0E05"/>
    <w:rsid w:val="00DE3384"/>
    <w:rsid w:val="00DE6322"/>
    <w:rsid w:val="00DE7A6A"/>
    <w:rsid w:val="00DF00F0"/>
    <w:rsid w:val="00DF1F49"/>
    <w:rsid w:val="00DF2D55"/>
    <w:rsid w:val="00DF6DDD"/>
    <w:rsid w:val="00DF72D4"/>
    <w:rsid w:val="00E01C41"/>
    <w:rsid w:val="00E03BEB"/>
    <w:rsid w:val="00E04AF9"/>
    <w:rsid w:val="00E04F4F"/>
    <w:rsid w:val="00E05E5C"/>
    <w:rsid w:val="00E071F2"/>
    <w:rsid w:val="00E07495"/>
    <w:rsid w:val="00E10623"/>
    <w:rsid w:val="00E11278"/>
    <w:rsid w:val="00E145E1"/>
    <w:rsid w:val="00E15240"/>
    <w:rsid w:val="00E16DD9"/>
    <w:rsid w:val="00E17A9D"/>
    <w:rsid w:val="00E215EB"/>
    <w:rsid w:val="00E2189A"/>
    <w:rsid w:val="00E224C8"/>
    <w:rsid w:val="00E22802"/>
    <w:rsid w:val="00E228FA"/>
    <w:rsid w:val="00E25A5F"/>
    <w:rsid w:val="00E26317"/>
    <w:rsid w:val="00E277E6"/>
    <w:rsid w:val="00E32657"/>
    <w:rsid w:val="00E3306C"/>
    <w:rsid w:val="00E34DDF"/>
    <w:rsid w:val="00E41682"/>
    <w:rsid w:val="00E42674"/>
    <w:rsid w:val="00E44387"/>
    <w:rsid w:val="00E44BBC"/>
    <w:rsid w:val="00E4573E"/>
    <w:rsid w:val="00E4781A"/>
    <w:rsid w:val="00E51654"/>
    <w:rsid w:val="00E535FD"/>
    <w:rsid w:val="00E54D89"/>
    <w:rsid w:val="00E56011"/>
    <w:rsid w:val="00E6302E"/>
    <w:rsid w:val="00E63D64"/>
    <w:rsid w:val="00E648F6"/>
    <w:rsid w:val="00E66662"/>
    <w:rsid w:val="00E707C4"/>
    <w:rsid w:val="00E70C3E"/>
    <w:rsid w:val="00E717C8"/>
    <w:rsid w:val="00E71BCF"/>
    <w:rsid w:val="00E72411"/>
    <w:rsid w:val="00E72608"/>
    <w:rsid w:val="00E739E4"/>
    <w:rsid w:val="00E775EC"/>
    <w:rsid w:val="00E77A55"/>
    <w:rsid w:val="00E80134"/>
    <w:rsid w:val="00E802B2"/>
    <w:rsid w:val="00E80B05"/>
    <w:rsid w:val="00E81A54"/>
    <w:rsid w:val="00E83DF9"/>
    <w:rsid w:val="00E84E63"/>
    <w:rsid w:val="00E8513A"/>
    <w:rsid w:val="00E8644F"/>
    <w:rsid w:val="00E87CB3"/>
    <w:rsid w:val="00E90302"/>
    <w:rsid w:val="00E91458"/>
    <w:rsid w:val="00E924D3"/>
    <w:rsid w:val="00E92D7F"/>
    <w:rsid w:val="00E933A8"/>
    <w:rsid w:val="00E93AEE"/>
    <w:rsid w:val="00E93F5A"/>
    <w:rsid w:val="00E94485"/>
    <w:rsid w:val="00E946AB"/>
    <w:rsid w:val="00E94CA7"/>
    <w:rsid w:val="00EA39AC"/>
    <w:rsid w:val="00EA49B0"/>
    <w:rsid w:val="00EA61D8"/>
    <w:rsid w:val="00EB0DB4"/>
    <w:rsid w:val="00EB3D17"/>
    <w:rsid w:val="00EB63C7"/>
    <w:rsid w:val="00EB708A"/>
    <w:rsid w:val="00EB78E4"/>
    <w:rsid w:val="00EB7F6A"/>
    <w:rsid w:val="00EC0704"/>
    <w:rsid w:val="00EC1A22"/>
    <w:rsid w:val="00EC2192"/>
    <w:rsid w:val="00EC3376"/>
    <w:rsid w:val="00EC4887"/>
    <w:rsid w:val="00EC6499"/>
    <w:rsid w:val="00EC7A12"/>
    <w:rsid w:val="00ED1529"/>
    <w:rsid w:val="00ED25B8"/>
    <w:rsid w:val="00ED27E7"/>
    <w:rsid w:val="00ED2BCF"/>
    <w:rsid w:val="00ED3109"/>
    <w:rsid w:val="00ED4378"/>
    <w:rsid w:val="00ED4A4A"/>
    <w:rsid w:val="00ED6113"/>
    <w:rsid w:val="00ED62DC"/>
    <w:rsid w:val="00ED6548"/>
    <w:rsid w:val="00ED7A74"/>
    <w:rsid w:val="00EE161B"/>
    <w:rsid w:val="00EE1FFA"/>
    <w:rsid w:val="00EE40F4"/>
    <w:rsid w:val="00EE487D"/>
    <w:rsid w:val="00EE569F"/>
    <w:rsid w:val="00EE5D3F"/>
    <w:rsid w:val="00EE65DC"/>
    <w:rsid w:val="00EE6D88"/>
    <w:rsid w:val="00EF144E"/>
    <w:rsid w:val="00EF1B85"/>
    <w:rsid w:val="00EF2C2D"/>
    <w:rsid w:val="00EF3693"/>
    <w:rsid w:val="00EF57BE"/>
    <w:rsid w:val="00EF5F58"/>
    <w:rsid w:val="00EF6DB1"/>
    <w:rsid w:val="00EF6ED3"/>
    <w:rsid w:val="00F01939"/>
    <w:rsid w:val="00F0208A"/>
    <w:rsid w:val="00F057CB"/>
    <w:rsid w:val="00F05C83"/>
    <w:rsid w:val="00F069A3"/>
    <w:rsid w:val="00F17392"/>
    <w:rsid w:val="00F17DDE"/>
    <w:rsid w:val="00F20642"/>
    <w:rsid w:val="00F21B82"/>
    <w:rsid w:val="00F21C87"/>
    <w:rsid w:val="00F23D4C"/>
    <w:rsid w:val="00F2625E"/>
    <w:rsid w:val="00F26772"/>
    <w:rsid w:val="00F26DB2"/>
    <w:rsid w:val="00F27CA0"/>
    <w:rsid w:val="00F302F6"/>
    <w:rsid w:val="00F304CA"/>
    <w:rsid w:val="00F31736"/>
    <w:rsid w:val="00F34F5D"/>
    <w:rsid w:val="00F36FB7"/>
    <w:rsid w:val="00F414BE"/>
    <w:rsid w:val="00F4219B"/>
    <w:rsid w:val="00F43B14"/>
    <w:rsid w:val="00F46571"/>
    <w:rsid w:val="00F5105D"/>
    <w:rsid w:val="00F51CE2"/>
    <w:rsid w:val="00F54577"/>
    <w:rsid w:val="00F55A08"/>
    <w:rsid w:val="00F5615A"/>
    <w:rsid w:val="00F60348"/>
    <w:rsid w:val="00F60F90"/>
    <w:rsid w:val="00F621BE"/>
    <w:rsid w:val="00F64E03"/>
    <w:rsid w:val="00F6711C"/>
    <w:rsid w:val="00F72761"/>
    <w:rsid w:val="00F73F00"/>
    <w:rsid w:val="00F74DC5"/>
    <w:rsid w:val="00F76777"/>
    <w:rsid w:val="00F77100"/>
    <w:rsid w:val="00F775F9"/>
    <w:rsid w:val="00F77C8C"/>
    <w:rsid w:val="00F77F86"/>
    <w:rsid w:val="00F8106E"/>
    <w:rsid w:val="00F8193E"/>
    <w:rsid w:val="00F81CB8"/>
    <w:rsid w:val="00F81F71"/>
    <w:rsid w:val="00F825F6"/>
    <w:rsid w:val="00F849F0"/>
    <w:rsid w:val="00F853E3"/>
    <w:rsid w:val="00F85D6D"/>
    <w:rsid w:val="00F85EBD"/>
    <w:rsid w:val="00F86FBA"/>
    <w:rsid w:val="00F92189"/>
    <w:rsid w:val="00F93523"/>
    <w:rsid w:val="00F937BF"/>
    <w:rsid w:val="00F94D8C"/>
    <w:rsid w:val="00F95203"/>
    <w:rsid w:val="00F97B1E"/>
    <w:rsid w:val="00FA1B73"/>
    <w:rsid w:val="00FA1EDA"/>
    <w:rsid w:val="00FA22FA"/>
    <w:rsid w:val="00FA2A09"/>
    <w:rsid w:val="00FA372A"/>
    <w:rsid w:val="00FA3AFD"/>
    <w:rsid w:val="00FA4A09"/>
    <w:rsid w:val="00FA4D82"/>
    <w:rsid w:val="00FA5471"/>
    <w:rsid w:val="00FA5763"/>
    <w:rsid w:val="00FA7296"/>
    <w:rsid w:val="00FB0195"/>
    <w:rsid w:val="00FB0F34"/>
    <w:rsid w:val="00FB25F3"/>
    <w:rsid w:val="00FB3243"/>
    <w:rsid w:val="00FB3526"/>
    <w:rsid w:val="00FB4C4A"/>
    <w:rsid w:val="00FB6B1E"/>
    <w:rsid w:val="00FB76FC"/>
    <w:rsid w:val="00FB7CB4"/>
    <w:rsid w:val="00FB7EFB"/>
    <w:rsid w:val="00FC4B54"/>
    <w:rsid w:val="00FD14F8"/>
    <w:rsid w:val="00FD200C"/>
    <w:rsid w:val="00FD4896"/>
    <w:rsid w:val="00FD7F86"/>
    <w:rsid w:val="00FE2ABA"/>
    <w:rsid w:val="00FE3332"/>
    <w:rsid w:val="00FE4368"/>
    <w:rsid w:val="00FE5DD1"/>
    <w:rsid w:val="00FE6341"/>
    <w:rsid w:val="00FE63B1"/>
    <w:rsid w:val="00FE695A"/>
    <w:rsid w:val="00FF1C90"/>
    <w:rsid w:val="00FF3500"/>
    <w:rsid w:val="00FF7160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7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3C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33F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B3C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7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1pt">
    <w:name w:val="Основной текст + Интервал 1 pt"/>
    <w:basedOn w:val="DefaultParagraphFont"/>
    <w:uiPriority w:val="99"/>
    <w:rsid w:val="00702072"/>
    <w:rPr>
      <w:rFonts w:ascii="Times New Roman" w:hAnsi="Times New Roman" w:cs="Times New Roman"/>
      <w:spacing w:val="30"/>
      <w:sz w:val="25"/>
      <w:szCs w:val="25"/>
    </w:rPr>
  </w:style>
  <w:style w:type="paragraph" w:customStyle="1" w:styleId="ConsPlusNormal">
    <w:name w:val="ConsPlusNormal"/>
    <w:uiPriority w:val="99"/>
    <w:rsid w:val="00CC6E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D2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602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0234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F21C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435</TotalTime>
  <Pages>2</Pages>
  <Words>726</Words>
  <Characters>4140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2013-08-22T06:00:00Z</cp:lastPrinted>
  <dcterms:created xsi:type="dcterms:W3CDTF">2013-04-21T19:07:00Z</dcterms:created>
  <dcterms:modified xsi:type="dcterms:W3CDTF">2013-09-06T08:35:00Z</dcterms:modified>
</cp:coreProperties>
</file>