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38B" w:rsidRDefault="0049238B" w:rsidP="00C6617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ПРАВИТЕЛЬСТВО РЕСПУБЛИКИ ДАГЕСТАН</w:t>
      </w:r>
    </w:p>
    <w:p w:rsidR="0049238B" w:rsidRDefault="0049238B" w:rsidP="00C66172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 О С Т А Н О В Л Е Н И Е</w:t>
      </w:r>
    </w:p>
    <w:p w:rsidR="0049238B" w:rsidRDefault="0049238B" w:rsidP="00C6617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3 сентября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 w:cs="Times New Roman"/>
            <w:sz w:val="28"/>
            <w:szCs w:val="28"/>
          </w:rPr>
          <w:t>2013 г</w:t>
        </w:r>
      </w:smartTag>
      <w:r>
        <w:rPr>
          <w:rFonts w:ascii="Times New Roman" w:hAnsi="Times New Roman" w:cs="Times New Roman"/>
          <w:sz w:val="28"/>
          <w:szCs w:val="28"/>
        </w:rPr>
        <w:t>. № 418</w:t>
      </w:r>
    </w:p>
    <w:p w:rsidR="0049238B" w:rsidRDefault="0049238B" w:rsidP="00C66172">
      <w:pPr>
        <w:spacing w:before="240"/>
        <w:jc w:val="center"/>
        <w:rPr>
          <w:b/>
        </w:rPr>
      </w:pPr>
    </w:p>
    <w:p w:rsidR="0049238B" w:rsidRDefault="0049238B" w:rsidP="007244CD">
      <w:pPr>
        <w:ind w:firstLine="0"/>
        <w:jc w:val="center"/>
        <w:rPr>
          <w:b/>
        </w:rPr>
      </w:pPr>
      <w:r w:rsidRPr="00AF34CC">
        <w:rPr>
          <w:b/>
        </w:rPr>
        <w:t xml:space="preserve">О </w:t>
      </w:r>
      <w:r>
        <w:rPr>
          <w:b/>
        </w:rPr>
        <w:t>Бахмудове Г.М.</w:t>
      </w:r>
    </w:p>
    <w:p w:rsidR="0049238B" w:rsidRDefault="0049238B" w:rsidP="007244CD">
      <w:pPr>
        <w:ind w:firstLine="0"/>
        <w:jc w:val="center"/>
        <w:rPr>
          <w:b/>
        </w:rPr>
      </w:pPr>
    </w:p>
    <w:p w:rsidR="0049238B" w:rsidRDefault="0049238B" w:rsidP="00524E62">
      <w:pPr>
        <w:ind w:firstLine="567"/>
        <w:rPr>
          <w:b/>
        </w:rPr>
      </w:pPr>
      <w:r>
        <w:t xml:space="preserve">Правительство Республики Дагестан  </w:t>
      </w:r>
      <w:r w:rsidRPr="007244CD">
        <w:rPr>
          <w:b/>
        </w:rPr>
        <w:t>п о с т а н о в л я е т:</w:t>
      </w:r>
    </w:p>
    <w:p w:rsidR="0049238B" w:rsidRPr="00524E62" w:rsidRDefault="0049238B" w:rsidP="00524E62">
      <w:pPr>
        <w:autoSpaceDE w:val="0"/>
        <w:autoSpaceDN w:val="0"/>
        <w:adjustRightInd w:val="0"/>
        <w:ind w:firstLine="540"/>
        <w:rPr>
          <w:b/>
          <w:bCs/>
        </w:rPr>
      </w:pPr>
      <w:r>
        <w:t xml:space="preserve">Освободить </w:t>
      </w:r>
      <w:r w:rsidRPr="00524E62">
        <w:rPr>
          <w:bCs/>
        </w:rPr>
        <w:t xml:space="preserve">Бахмудова Гаджимурада Магомедовича </w:t>
      </w:r>
      <w:r>
        <w:rPr>
          <w:bCs/>
        </w:rPr>
        <w:t xml:space="preserve">от должности </w:t>
      </w:r>
      <w:r w:rsidRPr="00524E62">
        <w:rPr>
          <w:bCs/>
        </w:rPr>
        <w:t>заместител</w:t>
      </w:r>
      <w:r>
        <w:rPr>
          <w:bCs/>
        </w:rPr>
        <w:t>я</w:t>
      </w:r>
      <w:r w:rsidRPr="00524E62">
        <w:rPr>
          <w:bCs/>
        </w:rPr>
        <w:t xml:space="preserve"> начальника Государственной инспекции Республики Дагестан по надзору за техническим состоянием самоходн</w:t>
      </w:r>
      <w:r>
        <w:rPr>
          <w:bCs/>
        </w:rPr>
        <w:t>ых машин и других видов техники, в связи с сокращением штатной численности</w:t>
      </w:r>
      <w:r>
        <w:t xml:space="preserve">. </w:t>
      </w:r>
    </w:p>
    <w:p w:rsidR="0049238B" w:rsidRDefault="0049238B" w:rsidP="007244CD">
      <w:pPr>
        <w:ind w:firstLine="0"/>
      </w:pPr>
    </w:p>
    <w:p w:rsidR="0049238B" w:rsidRDefault="0049238B" w:rsidP="007244CD">
      <w:pPr>
        <w:ind w:firstLine="0"/>
      </w:pPr>
    </w:p>
    <w:p w:rsidR="0049238B" w:rsidRPr="007244CD" w:rsidRDefault="0049238B" w:rsidP="007244CD">
      <w:pPr>
        <w:ind w:firstLine="0"/>
        <w:rPr>
          <w:b/>
        </w:rPr>
      </w:pPr>
      <w:r w:rsidRPr="007244CD">
        <w:rPr>
          <w:b/>
        </w:rPr>
        <w:t>Председатель Правительства</w:t>
      </w:r>
    </w:p>
    <w:p w:rsidR="0049238B" w:rsidRPr="007244CD" w:rsidRDefault="0049238B" w:rsidP="007244CD">
      <w:pPr>
        <w:ind w:firstLine="0"/>
        <w:rPr>
          <w:b/>
        </w:rPr>
      </w:pPr>
      <w:r>
        <w:rPr>
          <w:b/>
        </w:rPr>
        <w:t xml:space="preserve">       </w:t>
      </w:r>
      <w:r w:rsidRPr="007244CD">
        <w:rPr>
          <w:b/>
        </w:rPr>
        <w:t>Республики Дагестан</w:t>
      </w:r>
      <w:r w:rsidRPr="007244CD">
        <w:rPr>
          <w:b/>
        </w:rPr>
        <w:tab/>
      </w:r>
      <w:r w:rsidRPr="007244CD">
        <w:rPr>
          <w:b/>
        </w:rPr>
        <w:tab/>
      </w:r>
      <w:r w:rsidRPr="007244CD">
        <w:rPr>
          <w:b/>
        </w:rPr>
        <w:tab/>
      </w:r>
      <w:r w:rsidRPr="007244CD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А. Гамидов</w:t>
      </w:r>
    </w:p>
    <w:p w:rsidR="0049238B" w:rsidRPr="007244CD" w:rsidRDefault="0049238B" w:rsidP="007244CD">
      <w:pPr>
        <w:ind w:firstLine="0"/>
      </w:pPr>
    </w:p>
    <w:sectPr w:rsidR="0049238B" w:rsidRPr="007244CD" w:rsidSect="007244C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38E6"/>
    <w:rsid w:val="000052EF"/>
    <w:rsid w:val="00006B2A"/>
    <w:rsid w:val="0002101E"/>
    <w:rsid w:val="000215C1"/>
    <w:rsid w:val="00030DFD"/>
    <w:rsid w:val="00035320"/>
    <w:rsid w:val="000438E6"/>
    <w:rsid w:val="00065623"/>
    <w:rsid w:val="00075353"/>
    <w:rsid w:val="000835D0"/>
    <w:rsid w:val="00095408"/>
    <w:rsid w:val="000C40D7"/>
    <w:rsid w:val="000E0E96"/>
    <w:rsid w:val="000E4268"/>
    <w:rsid w:val="000E44E3"/>
    <w:rsid w:val="000F396E"/>
    <w:rsid w:val="00114273"/>
    <w:rsid w:val="00123E12"/>
    <w:rsid w:val="00132BED"/>
    <w:rsid w:val="00136C56"/>
    <w:rsid w:val="00164FD7"/>
    <w:rsid w:val="001678CE"/>
    <w:rsid w:val="0018602C"/>
    <w:rsid w:val="001B4675"/>
    <w:rsid w:val="001C3F85"/>
    <w:rsid w:val="001D42BB"/>
    <w:rsid w:val="001D61AF"/>
    <w:rsid w:val="001D7D39"/>
    <w:rsid w:val="001D7DD7"/>
    <w:rsid w:val="001D7FFA"/>
    <w:rsid w:val="001E17A1"/>
    <w:rsid w:val="001E3666"/>
    <w:rsid w:val="00215BC2"/>
    <w:rsid w:val="00220A67"/>
    <w:rsid w:val="002265AA"/>
    <w:rsid w:val="00242911"/>
    <w:rsid w:val="00254BDF"/>
    <w:rsid w:val="002605DB"/>
    <w:rsid w:val="002A7566"/>
    <w:rsid w:val="002B01A6"/>
    <w:rsid w:val="002D3A54"/>
    <w:rsid w:val="002D75AD"/>
    <w:rsid w:val="002F4D28"/>
    <w:rsid w:val="00311CFF"/>
    <w:rsid w:val="00315024"/>
    <w:rsid w:val="003352BF"/>
    <w:rsid w:val="003409B9"/>
    <w:rsid w:val="00351A5A"/>
    <w:rsid w:val="003823FD"/>
    <w:rsid w:val="003B0FF7"/>
    <w:rsid w:val="003D3A40"/>
    <w:rsid w:val="003E4EB4"/>
    <w:rsid w:val="003E536A"/>
    <w:rsid w:val="003E6712"/>
    <w:rsid w:val="003E726B"/>
    <w:rsid w:val="003F5B90"/>
    <w:rsid w:val="0040732A"/>
    <w:rsid w:val="00415465"/>
    <w:rsid w:val="00420366"/>
    <w:rsid w:val="00431576"/>
    <w:rsid w:val="00433767"/>
    <w:rsid w:val="00434925"/>
    <w:rsid w:val="00446E48"/>
    <w:rsid w:val="00465F7F"/>
    <w:rsid w:val="00467F9E"/>
    <w:rsid w:val="00472DD3"/>
    <w:rsid w:val="0047743B"/>
    <w:rsid w:val="00491D78"/>
    <w:rsid w:val="0049238B"/>
    <w:rsid w:val="00494F5F"/>
    <w:rsid w:val="004B00B2"/>
    <w:rsid w:val="004B3061"/>
    <w:rsid w:val="004C463A"/>
    <w:rsid w:val="004C53DF"/>
    <w:rsid w:val="004C764D"/>
    <w:rsid w:val="004D4FDB"/>
    <w:rsid w:val="004E052D"/>
    <w:rsid w:val="004F4796"/>
    <w:rsid w:val="004F48DC"/>
    <w:rsid w:val="00500147"/>
    <w:rsid w:val="00502D8A"/>
    <w:rsid w:val="00503379"/>
    <w:rsid w:val="00521408"/>
    <w:rsid w:val="00524E62"/>
    <w:rsid w:val="005266FA"/>
    <w:rsid w:val="00546754"/>
    <w:rsid w:val="00550023"/>
    <w:rsid w:val="00553228"/>
    <w:rsid w:val="00571197"/>
    <w:rsid w:val="0057504A"/>
    <w:rsid w:val="00587939"/>
    <w:rsid w:val="0059487F"/>
    <w:rsid w:val="005B207E"/>
    <w:rsid w:val="005D1EB7"/>
    <w:rsid w:val="005E1C65"/>
    <w:rsid w:val="005E5967"/>
    <w:rsid w:val="005E6363"/>
    <w:rsid w:val="006025F9"/>
    <w:rsid w:val="0061041E"/>
    <w:rsid w:val="00626EB9"/>
    <w:rsid w:val="006301CB"/>
    <w:rsid w:val="00644D20"/>
    <w:rsid w:val="00651AF4"/>
    <w:rsid w:val="006672C2"/>
    <w:rsid w:val="00675D51"/>
    <w:rsid w:val="006901EB"/>
    <w:rsid w:val="006A4C22"/>
    <w:rsid w:val="006C2934"/>
    <w:rsid w:val="006C5F05"/>
    <w:rsid w:val="00702F05"/>
    <w:rsid w:val="0071043A"/>
    <w:rsid w:val="00722BC5"/>
    <w:rsid w:val="007244CD"/>
    <w:rsid w:val="00752778"/>
    <w:rsid w:val="007537BC"/>
    <w:rsid w:val="007616DA"/>
    <w:rsid w:val="00763094"/>
    <w:rsid w:val="0076540A"/>
    <w:rsid w:val="0078054B"/>
    <w:rsid w:val="007812E2"/>
    <w:rsid w:val="00781548"/>
    <w:rsid w:val="00784B4D"/>
    <w:rsid w:val="00795E0B"/>
    <w:rsid w:val="007B0E79"/>
    <w:rsid w:val="007B30E5"/>
    <w:rsid w:val="007B777C"/>
    <w:rsid w:val="007D33B1"/>
    <w:rsid w:val="007D53BE"/>
    <w:rsid w:val="007E1764"/>
    <w:rsid w:val="007F4374"/>
    <w:rsid w:val="008576FB"/>
    <w:rsid w:val="008923FC"/>
    <w:rsid w:val="00895005"/>
    <w:rsid w:val="00896D1C"/>
    <w:rsid w:val="008B49A1"/>
    <w:rsid w:val="008B761D"/>
    <w:rsid w:val="008C22A0"/>
    <w:rsid w:val="008C63EE"/>
    <w:rsid w:val="009023C9"/>
    <w:rsid w:val="00903D5C"/>
    <w:rsid w:val="009116B6"/>
    <w:rsid w:val="00921BB5"/>
    <w:rsid w:val="009405C3"/>
    <w:rsid w:val="00961074"/>
    <w:rsid w:val="00966EF9"/>
    <w:rsid w:val="00973DBA"/>
    <w:rsid w:val="0098580C"/>
    <w:rsid w:val="00986156"/>
    <w:rsid w:val="009905A1"/>
    <w:rsid w:val="009A5A3A"/>
    <w:rsid w:val="009C5044"/>
    <w:rsid w:val="009D02CC"/>
    <w:rsid w:val="009D6D6C"/>
    <w:rsid w:val="009E4B13"/>
    <w:rsid w:val="009F23B3"/>
    <w:rsid w:val="00A03736"/>
    <w:rsid w:val="00A05484"/>
    <w:rsid w:val="00A12277"/>
    <w:rsid w:val="00A24E60"/>
    <w:rsid w:val="00A5183F"/>
    <w:rsid w:val="00A670CA"/>
    <w:rsid w:val="00A80900"/>
    <w:rsid w:val="00A82AC2"/>
    <w:rsid w:val="00A95067"/>
    <w:rsid w:val="00AA7B86"/>
    <w:rsid w:val="00AB3FC8"/>
    <w:rsid w:val="00AC2B5C"/>
    <w:rsid w:val="00AC516A"/>
    <w:rsid w:val="00AE4367"/>
    <w:rsid w:val="00AE476E"/>
    <w:rsid w:val="00AE7822"/>
    <w:rsid w:val="00AF34CC"/>
    <w:rsid w:val="00B13347"/>
    <w:rsid w:val="00B13A31"/>
    <w:rsid w:val="00B20968"/>
    <w:rsid w:val="00B24647"/>
    <w:rsid w:val="00B325C8"/>
    <w:rsid w:val="00B3686E"/>
    <w:rsid w:val="00B44045"/>
    <w:rsid w:val="00B47FF1"/>
    <w:rsid w:val="00B52B19"/>
    <w:rsid w:val="00B546D4"/>
    <w:rsid w:val="00B54A8E"/>
    <w:rsid w:val="00B55350"/>
    <w:rsid w:val="00B71195"/>
    <w:rsid w:val="00B77FC0"/>
    <w:rsid w:val="00B82D37"/>
    <w:rsid w:val="00B839C8"/>
    <w:rsid w:val="00B85EE1"/>
    <w:rsid w:val="00B85F93"/>
    <w:rsid w:val="00B956FB"/>
    <w:rsid w:val="00B957C7"/>
    <w:rsid w:val="00BA518F"/>
    <w:rsid w:val="00BB2B3B"/>
    <w:rsid w:val="00BC1568"/>
    <w:rsid w:val="00BC3ECA"/>
    <w:rsid w:val="00BE0B9B"/>
    <w:rsid w:val="00BE6832"/>
    <w:rsid w:val="00BF04CE"/>
    <w:rsid w:val="00BF6DBB"/>
    <w:rsid w:val="00C32CC0"/>
    <w:rsid w:val="00C421BA"/>
    <w:rsid w:val="00C4264E"/>
    <w:rsid w:val="00C45F72"/>
    <w:rsid w:val="00C51F2B"/>
    <w:rsid w:val="00C66172"/>
    <w:rsid w:val="00C726F6"/>
    <w:rsid w:val="00C742D4"/>
    <w:rsid w:val="00C757DE"/>
    <w:rsid w:val="00C90618"/>
    <w:rsid w:val="00C929CD"/>
    <w:rsid w:val="00CA63FC"/>
    <w:rsid w:val="00CB6348"/>
    <w:rsid w:val="00CB6618"/>
    <w:rsid w:val="00CD2E94"/>
    <w:rsid w:val="00CD6995"/>
    <w:rsid w:val="00D01EB2"/>
    <w:rsid w:val="00D215E0"/>
    <w:rsid w:val="00D379D5"/>
    <w:rsid w:val="00D37C65"/>
    <w:rsid w:val="00D4056F"/>
    <w:rsid w:val="00D47D7D"/>
    <w:rsid w:val="00D6433D"/>
    <w:rsid w:val="00D70EC8"/>
    <w:rsid w:val="00D8792B"/>
    <w:rsid w:val="00D94F31"/>
    <w:rsid w:val="00DA7475"/>
    <w:rsid w:val="00DB2AA3"/>
    <w:rsid w:val="00DC4141"/>
    <w:rsid w:val="00DD4B57"/>
    <w:rsid w:val="00E12F26"/>
    <w:rsid w:val="00E50D01"/>
    <w:rsid w:val="00E56FEE"/>
    <w:rsid w:val="00E75ED2"/>
    <w:rsid w:val="00EA36D1"/>
    <w:rsid w:val="00EB02CB"/>
    <w:rsid w:val="00EB3CB5"/>
    <w:rsid w:val="00EB3D8A"/>
    <w:rsid w:val="00ED261B"/>
    <w:rsid w:val="00ED6E16"/>
    <w:rsid w:val="00EE402D"/>
    <w:rsid w:val="00F069FF"/>
    <w:rsid w:val="00F133BE"/>
    <w:rsid w:val="00F144A1"/>
    <w:rsid w:val="00F36D83"/>
    <w:rsid w:val="00F54012"/>
    <w:rsid w:val="00F5404D"/>
    <w:rsid w:val="00F54E0E"/>
    <w:rsid w:val="00F65BBE"/>
    <w:rsid w:val="00F85A3E"/>
    <w:rsid w:val="00FB2642"/>
    <w:rsid w:val="00FD6985"/>
    <w:rsid w:val="00FF6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0B2"/>
    <w:pPr>
      <w:ind w:firstLine="709"/>
      <w:jc w:val="both"/>
    </w:pPr>
    <w:rPr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E05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E052D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C6617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50</TotalTime>
  <Pages>1</Pages>
  <Words>74</Words>
  <Characters>422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2013-09-02T08:59:00Z</cp:lastPrinted>
  <dcterms:created xsi:type="dcterms:W3CDTF">2013-02-20T13:12:00Z</dcterms:created>
  <dcterms:modified xsi:type="dcterms:W3CDTF">2013-09-06T11:53:00Z</dcterms:modified>
</cp:coreProperties>
</file>