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97" w:rsidRPr="00EE6B69" w:rsidRDefault="00DC4497" w:rsidP="00EE6B69">
      <w:pPr>
        <w:jc w:val="center"/>
        <w:rPr>
          <w:rFonts w:ascii="Times New Roman" w:hAnsi="Times New Roman"/>
          <w:b/>
          <w:sz w:val="32"/>
          <w:szCs w:val="32"/>
        </w:rPr>
      </w:pPr>
      <w:r w:rsidRPr="00EE6B69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DC4497" w:rsidRPr="00EE6B69" w:rsidRDefault="00DC4497" w:rsidP="00EE6B69">
      <w:pPr>
        <w:jc w:val="center"/>
        <w:rPr>
          <w:rFonts w:ascii="Times New Roman" w:hAnsi="Times New Roman"/>
          <w:b/>
          <w:sz w:val="44"/>
          <w:szCs w:val="44"/>
        </w:rPr>
      </w:pPr>
      <w:r w:rsidRPr="00EE6B69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DC4497" w:rsidRPr="00EE6B69" w:rsidRDefault="00DC4497" w:rsidP="00EE6B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6 </w:t>
      </w:r>
      <w:r w:rsidRPr="00EE6B69">
        <w:rPr>
          <w:rFonts w:ascii="Times New Roman" w:hAnsi="Times New Roman" w:cs="Times New Roman"/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EE6B69"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386</w:t>
      </w:r>
    </w:p>
    <w:p w:rsidR="00DC4497" w:rsidRDefault="00DC4497" w:rsidP="00CA3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497" w:rsidRDefault="00DC4497" w:rsidP="00CA3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497" w:rsidRDefault="00DC4497" w:rsidP="00CA3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497" w:rsidRPr="00EF156B" w:rsidRDefault="00DC4497" w:rsidP="00CA3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56B">
        <w:rPr>
          <w:rFonts w:ascii="Times New Roman" w:hAnsi="Times New Roman"/>
          <w:b/>
          <w:sz w:val="28"/>
          <w:szCs w:val="28"/>
        </w:rPr>
        <w:t>О Захарян</w:t>
      </w:r>
      <w:r>
        <w:rPr>
          <w:rFonts w:ascii="Times New Roman" w:hAnsi="Times New Roman"/>
          <w:b/>
          <w:sz w:val="28"/>
          <w:szCs w:val="28"/>
        </w:rPr>
        <w:t>е</w:t>
      </w:r>
      <w:r w:rsidRPr="00EF156B">
        <w:rPr>
          <w:rFonts w:ascii="Times New Roman" w:hAnsi="Times New Roman"/>
          <w:b/>
          <w:sz w:val="28"/>
          <w:szCs w:val="28"/>
        </w:rPr>
        <w:t xml:space="preserve"> А.А.</w:t>
      </w:r>
    </w:p>
    <w:p w:rsidR="00DC4497" w:rsidRDefault="00DC4497" w:rsidP="00EF1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497" w:rsidRDefault="00DC4497" w:rsidP="00EF1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497" w:rsidRPr="00EF156B" w:rsidRDefault="00DC4497" w:rsidP="00EF15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  </w:t>
      </w:r>
      <w:r w:rsidRPr="00EF156B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DC4497" w:rsidRDefault="00DC4497" w:rsidP="00EF1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Захаряна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Артура Арменовича  заместителем министра связи и телекоммуникаций Республики Дагестан.</w:t>
      </w:r>
    </w:p>
    <w:p w:rsidR="00DC4497" w:rsidRDefault="00DC4497" w:rsidP="00EF15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4497" w:rsidRDefault="00DC4497" w:rsidP="00EF15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497" w:rsidRPr="00EF156B" w:rsidRDefault="00DC4497" w:rsidP="00EF15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156B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DC4497" w:rsidRPr="00EF156B" w:rsidRDefault="00DC4497" w:rsidP="00EF15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F156B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EF156B">
        <w:rPr>
          <w:rFonts w:ascii="Times New Roman" w:hAnsi="Times New Roman"/>
          <w:b/>
          <w:sz w:val="28"/>
          <w:szCs w:val="28"/>
        </w:rPr>
        <w:tab/>
      </w:r>
      <w:r w:rsidRPr="00EF156B">
        <w:rPr>
          <w:rFonts w:ascii="Times New Roman" w:hAnsi="Times New Roman"/>
          <w:b/>
          <w:sz w:val="28"/>
          <w:szCs w:val="28"/>
        </w:rPr>
        <w:tab/>
      </w:r>
      <w:r w:rsidRPr="00EF156B">
        <w:rPr>
          <w:rFonts w:ascii="Times New Roman" w:hAnsi="Times New Roman"/>
          <w:b/>
          <w:sz w:val="28"/>
          <w:szCs w:val="28"/>
        </w:rPr>
        <w:tab/>
      </w:r>
      <w:r w:rsidRPr="00EF156B">
        <w:rPr>
          <w:rFonts w:ascii="Times New Roman" w:hAnsi="Times New Roman"/>
          <w:b/>
          <w:sz w:val="28"/>
          <w:szCs w:val="28"/>
        </w:rPr>
        <w:tab/>
      </w:r>
      <w:r w:rsidRPr="00EF156B">
        <w:rPr>
          <w:rFonts w:ascii="Times New Roman" w:hAnsi="Times New Roman"/>
          <w:b/>
          <w:sz w:val="28"/>
          <w:szCs w:val="28"/>
        </w:rPr>
        <w:tab/>
      </w:r>
      <w:r w:rsidRPr="00EF156B">
        <w:rPr>
          <w:rFonts w:ascii="Times New Roman" w:hAnsi="Times New Roman"/>
          <w:b/>
          <w:sz w:val="28"/>
          <w:szCs w:val="28"/>
        </w:rPr>
        <w:tab/>
        <w:t>А. Гамидов</w:t>
      </w:r>
    </w:p>
    <w:sectPr w:rsidR="00DC4497" w:rsidRPr="00EF156B" w:rsidSect="0008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FD9"/>
    <w:rsid w:val="00084A85"/>
    <w:rsid w:val="0015018D"/>
    <w:rsid w:val="003C2FD9"/>
    <w:rsid w:val="00543721"/>
    <w:rsid w:val="00867D91"/>
    <w:rsid w:val="00AE4154"/>
    <w:rsid w:val="00BC7656"/>
    <w:rsid w:val="00BF59D5"/>
    <w:rsid w:val="00CA3CF2"/>
    <w:rsid w:val="00DC4497"/>
    <w:rsid w:val="00EE6B69"/>
    <w:rsid w:val="00EF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E6B6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51</Words>
  <Characters>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2013-08-01T14:10:00Z</cp:lastPrinted>
  <dcterms:created xsi:type="dcterms:W3CDTF">2013-08-01T13:28:00Z</dcterms:created>
  <dcterms:modified xsi:type="dcterms:W3CDTF">2013-08-13T08:23:00Z</dcterms:modified>
</cp:coreProperties>
</file>