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AC" w:rsidRPr="003419E3" w:rsidRDefault="00A815AC" w:rsidP="003419E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419E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A815AC" w:rsidRPr="003419E3" w:rsidRDefault="00A815AC" w:rsidP="003419E3">
      <w:pPr>
        <w:jc w:val="center"/>
        <w:rPr>
          <w:rFonts w:ascii="Times New Roman" w:hAnsi="Times New Roman"/>
          <w:b/>
          <w:sz w:val="44"/>
          <w:szCs w:val="44"/>
        </w:rPr>
      </w:pPr>
      <w:r w:rsidRPr="003419E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A815AC" w:rsidRPr="003419E3" w:rsidRDefault="00A815AC" w:rsidP="003419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19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3419E3">
        <w:rPr>
          <w:rFonts w:ascii="Times New Roman" w:hAnsi="Times New Roman" w:cs="Times New Roman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3419E3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3419E3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415</w:t>
      </w:r>
      <w:r w:rsidRPr="00341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5AC" w:rsidRPr="00F61B76" w:rsidRDefault="00A815AC" w:rsidP="00EB40B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F61B76">
        <w:rPr>
          <w:rFonts w:ascii="Times New Roman" w:hAnsi="Times New Roman"/>
          <w:b/>
          <w:sz w:val="28"/>
          <w:szCs w:val="28"/>
        </w:rPr>
        <w:t>Об Амирханове А.Г.</w:t>
      </w:r>
    </w:p>
    <w:p w:rsidR="00A815AC" w:rsidRDefault="00A815AC" w:rsidP="00F6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15AC" w:rsidRDefault="00A815AC" w:rsidP="00F6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 w:rsidRPr="00F61B76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A815AC" w:rsidRDefault="00A815AC" w:rsidP="00F6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B7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Отменить постановление Правительства Республики Дагестан от                 22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69 «Об Амирханове А.Г.» (Собрание законодательства Республики Дагестан, 2013, № 4, ст. 216).</w:t>
      </w:r>
    </w:p>
    <w:p w:rsidR="00A815AC" w:rsidRDefault="00A815AC" w:rsidP="00F6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Восстановить Амирханова АбдулпатахаГаджиевича в должности заместителя министра промышленности и энергетики Республики Дагестан с 22 февраля 2013 года.</w:t>
      </w:r>
    </w:p>
    <w:p w:rsidR="00A815AC" w:rsidRDefault="00A815AC" w:rsidP="00F61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5AC" w:rsidRDefault="00A815AC" w:rsidP="00F61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5AC" w:rsidRPr="00F61B76" w:rsidRDefault="00A815AC" w:rsidP="00F61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1B76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A815AC" w:rsidRPr="00F61B76" w:rsidRDefault="00A815AC" w:rsidP="00F61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61B76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</w:r>
      <w:r w:rsidRPr="00F61B76">
        <w:rPr>
          <w:rFonts w:ascii="Times New Roman" w:hAnsi="Times New Roman"/>
          <w:b/>
          <w:sz w:val="28"/>
          <w:szCs w:val="28"/>
        </w:rPr>
        <w:tab/>
        <w:t>А. Гамидов</w:t>
      </w:r>
    </w:p>
    <w:sectPr w:rsidR="00A815AC" w:rsidRPr="00F61B76" w:rsidSect="0045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3BAE"/>
    <w:multiLevelType w:val="hybridMultilevel"/>
    <w:tmpl w:val="4EB27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4A3"/>
    <w:rsid w:val="00117464"/>
    <w:rsid w:val="003419E3"/>
    <w:rsid w:val="00450C95"/>
    <w:rsid w:val="005D0E44"/>
    <w:rsid w:val="006E74A3"/>
    <w:rsid w:val="00A815AC"/>
    <w:rsid w:val="00C078F2"/>
    <w:rsid w:val="00EB40BF"/>
    <w:rsid w:val="00F61B76"/>
    <w:rsid w:val="00FD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1B76"/>
    <w:pPr>
      <w:ind w:left="720"/>
      <w:contextualSpacing/>
    </w:pPr>
  </w:style>
  <w:style w:type="paragraph" w:customStyle="1" w:styleId="ConsPlusTitle">
    <w:name w:val="ConsPlusTitle"/>
    <w:uiPriority w:val="99"/>
    <w:rsid w:val="003419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93</Words>
  <Characters>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2013-08-29T05:49:00Z</cp:lastPrinted>
  <dcterms:created xsi:type="dcterms:W3CDTF">2013-08-26T12:59:00Z</dcterms:created>
  <dcterms:modified xsi:type="dcterms:W3CDTF">2013-09-03T10:55:00Z</dcterms:modified>
</cp:coreProperties>
</file>