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CE" w:rsidRDefault="005D23CE" w:rsidP="004034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5D23CE" w:rsidRDefault="005D23CE" w:rsidP="0040341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5D23CE" w:rsidRDefault="005D23CE" w:rsidP="004034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404</w:t>
      </w:r>
    </w:p>
    <w:p w:rsidR="005D23CE" w:rsidRDefault="005D23CE" w:rsidP="00403412">
      <w:pPr>
        <w:spacing w:before="100" w:beforeAutospacing="1" w:after="0" w:line="240" w:lineRule="auto"/>
        <w:ind w:firstLine="0"/>
        <w:contextualSpacing/>
        <w:jc w:val="center"/>
        <w:rPr>
          <w:b/>
        </w:rPr>
      </w:pPr>
      <w:r>
        <w:rPr>
          <w:b/>
        </w:rPr>
        <w:t>Об определении уполномоченного органа</w:t>
      </w:r>
    </w:p>
    <w:p w:rsidR="005D23CE" w:rsidRDefault="005D23CE" w:rsidP="003B1900">
      <w:pPr>
        <w:spacing w:after="0" w:line="240" w:lineRule="auto"/>
        <w:ind w:firstLine="0"/>
        <w:contextualSpacing/>
        <w:jc w:val="center"/>
        <w:rPr>
          <w:b/>
        </w:rPr>
      </w:pPr>
      <w:r>
        <w:rPr>
          <w:b/>
        </w:rPr>
        <w:t>и</w:t>
      </w:r>
      <w:r w:rsidRPr="005F5A4C">
        <w:rPr>
          <w:b/>
        </w:rPr>
        <w:t>сполнительной</w:t>
      </w:r>
      <w:r>
        <w:rPr>
          <w:b/>
        </w:rPr>
        <w:t xml:space="preserve"> в</w:t>
      </w:r>
      <w:r w:rsidRPr="005F5A4C">
        <w:rPr>
          <w:b/>
        </w:rPr>
        <w:t>ласти</w:t>
      </w:r>
      <w:r>
        <w:rPr>
          <w:b/>
        </w:rPr>
        <w:t xml:space="preserve"> </w:t>
      </w:r>
      <w:r w:rsidRPr="005F5A4C">
        <w:rPr>
          <w:b/>
        </w:rPr>
        <w:t>Республики Дагестан</w:t>
      </w:r>
    </w:p>
    <w:p w:rsidR="005D23CE" w:rsidRDefault="005D23CE" w:rsidP="003B1900">
      <w:pPr>
        <w:spacing w:after="0" w:line="240" w:lineRule="auto"/>
        <w:ind w:firstLine="0"/>
        <w:contextualSpacing/>
        <w:jc w:val="center"/>
        <w:rPr>
          <w:b/>
        </w:rPr>
      </w:pPr>
      <w:r w:rsidRPr="005F5A4C">
        <w:rPr>
          <w:b/>
        </w:rPr>
        <w:t>по формированию</w:t>
      </w:r>
      <w:r>
        <w:rPr>
          <w:b/>
        </w:rPr>
        <w:t xml:space="preserve"> </w:t>
      </w:r>
      <w:r w:rsidRPr="005F5A4C">
        <w:rPr>
          <w:b/>
        </w:rPr>
        <w:t>госуда</w:t>
      </w:r>
      <w:r>
        <w:rPr>
          <w:b/>
        </w:rPr>
        <w:t>рственных программ</w:t>
      </w:r>
    </w:p>
    <w:p w:rsidR="005D23CE" w:rsidRDefault="005D23CE" w:rsidP="003B1900">
      <w:pPr>
        <w:spacing w:after="0" w:line="240" w:lineRule="auto"/>
        <w:ind w:firstLine="0"/>
        <w:contextualSpacing/>
        <w:jc w:val="center"/>
        <w:rPr>
          <w:b/>
        </w:rPr>
      </w:pPr>
      <w:r>
        <w:rPr>
          <w:b/>
        </w:rPr>
        <w:t xml:space="preserve">капитального </w:t>
      </w:r>
      <w:r w:rsidRPr="005F5A4C">
        <w:rPr>
          <w:b/>
        </w:rPr>
        <w:t xml:space="preserve">ремонта общего </w:t>
      </w:r>
      <w:r>
        <w:rPr>
          <w:b/>
        </w:rPr>
        <w:t>имущества</w:t>
      </w:r>
    </w:p>
    <w:p w:rsidR="005D23CE" w:rsidRPr="005F5A4C" w:rsidRDefault="005D23CE" w:rsidP="003B1900">
      <w:pPr>
        <w:spacing w:after="0" w:line="240" w:lineRule="auto"/>
        <w:ind w:firstLine="0"/>
        <w:contextualSpacing/>
        <w:jc w:val="center"/>
        <w:rPr>
          <w:b/>
        </w:rPr>
      </w:pPr>
      <w:r w:rsidRPr="005F5A4C">
        <w:rPr>
          <w:b/>
        </w:rPr>
        <w:t>в многоквартирных домах</w:t>
      </w:r>
    </w:p>
    <w:p w:rsidR="005D23CE" w:rsidRDefault="005D23CE" w:rsidP="005F5A4C">
      <w:pPr>
        <w:spacing w:after="0" w:line="240" w:lineRule="auto"/>
        <w:ind w:firstLine="0"/>
        <w:contextualSpacing/>
      </w:pPr>
    </w:p>
    <w:p w:rsidR="005D23CE" w:rsidRDefault="005D23CE" w:rsidP="005F5A4C">
      <w:pPr>
        <w:spacing w:after="0" w:line="240" w:lineRule="auto"/>
        <w:ind w:firstLine="0"/>
        <w:contextualSpacing/>
      </w:pPr>
    </w:p>
    <w:p w:rsidR="005D23CE" w:rsidRDefault="005D23CE" w:rsidP="005F5A4C">
      <w:pPr>
        <w:spacing w:after="0" w:line="240" w:lineRule="auto"/>
        <w:ind w:firstLine="709"/>
        <w:contextualSpacing/>
      </w:pPr>
      <w:r>
        <w:t xml:space="preserve">В целях реализации Закона Республики Дагестан от 9 июля 2013 года № 57 «Об организации проведения капитального ремонта общего имущества             в многоквартирных домах в Республике Дагестан» Правительство Республики Дагестан   </w:t>
      </w:r>
      <w:r w:rsidRPr="005F5A4C">
        <w:rPr>
          <w:b/>
        </w:rPr>
        <w:t>п о с т а н о в л я е т:</w:t>
      </w:r>
    </w:p>
    <w:p w:rsidR="005D23CE" w:rsidRDefault="005D23CE" w:rsidP="006B6021">
      <w:pPr>
        <w:spacing w:before="4080" w:after="0" w:line="240" w:lineRule="auto"/>
        <w:ind w:firstLine="709"/>
        <w:contextualSpacing/>
      </w:pPr>
      <w:r>
        <w:t>1. Определить Министерство строительства и жилищно-коммунального хозяйства Республики Дагестан уполномоченным органом исполнительной власти Республики Дагестан по формированию государственных программ капитального ремонта общего имущества в многоквартирных домах.</w:t>
      </w:r>
    </w:p>
    <w:p w:rsidR="005D23CE" w:rsidRDefault="005D23CE" w:rsidP="006B6021">
      <w:pPr>
        <w:spacing w:before="4080" w:after="0" w:line="240" w:lineRule="auto"/>
        <w:ind w:firstLine="709"/>
        <w:contextualSpacing/>
      </w:pPr>
      <w:r>
        <w:t>2. Настоящее постановление вступает в силу со дня его подписания.</w:t>
      </w:r>
    </w:p>
    <w:p w:rsidR="005D23CE" w:rsidRDefault="005D23CE" w:rsidP="006B6021">
      <w:pPr>
        <w:spacing w:after="0" w:line="240" w:lineRule="auto"/>
        <w:ind w:firstLine="0"/>
        <w:contextualSpacing/>
      </w:pPr>
    </w:p>
    <w:p w:rsidR="005D23CE" w:rsidRDefault="005D23CE" w:rsidP="006B6021">
      <w:pPr>
        <w:spacing w:after="0" w:line="240" w:lineRule="auto"/>
        <w:ind w:firstLine="0"/>
        <w:contextualSpacing/>
      </w:pPr>
    </w:p>
    <w:p w:rsidR="005D23CE" w:rsidRPr="009F4DE5" w:rsidRDefault="005D23CE" w:rsidP="006B6021">
      <w:pPr>
        <w:spacing w:after="0" w:line="240" w:lineRule="auto"/>
        <w:ind w:firstLine="0"/>
        <w:contextualSpacing/>
        <w:rPr>
          <w:b/>
        </w:rPr>
      </w:pPr>
      <w:r w:rsidRPr="009F4DE5">
        <w:rPr>
          <w:b/>
        </w:rPr>
        <w:t>Председатель Правительства</w:t>
      </w:r>
    </w:p>
    <w:p w:rsidR="005D23CE" w:rsidRPr="00A80552" w:rsidRDefault="005D23CE" w:rsidP="006B6021">
      <w:pPr>
        <w:spacing w:after="0" w:line="240" w:lineRule="auto"/>
        <w:ind w:firstLine="0"/>
        <w:contextualSpacing/>
        <w:rPr>
          <w:b/>
          <w:u w:val="single"/>
        </w:rPr>
      </w:pPr>
      <w:r>
        <w:rPr>
          <w:b/>
        </w:rPr>
        <w:t xml:space="preserve">      Республики Дагестан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5D23CE" w:rsidRDefault="005D23CE" w:rsidP="006B6021">
      <w:pPr>
        <w:spacing w:after="0" w:line="240" w:lineRule="auto"/>
        <w:ind w:firstLine="0"/>
        <w:contextualSpacing/>
      </w:pPr>
    </w:p>
    <w:p w:rsidR="005D23CE" w:rsidRDefault="005D23CE" w:rsidP="006B6021">
      <w:pPr>
        <w:spacing w:after="0" w:line="240" w:lineRule="auto"/>
        <w:ind w:firstLine="0"/>
        <w:contextualSpacing/>
      </w:pPr>
    </w:p>
    <w:p w:rsidR="005D23CE" w:rsidRPr="006B6021" w:rsidRDefault="005D23CE" w:rsidP="006B6021">
      <w:pPr>
        <w:spacing w:after="0" w:line="240" w:lineRule="auto"/>
        <w:ind w:firstLine="0"/>
        <w:contextualSpacing/>
        <w:rPr>
          <w:sz w:val="10"/>
          <w:szCs w:val="10"/>
        </w:rPr>
      </w:pPr>
      <w:r>
        <w:rPr>
          <w:sz w:val="10"/>
          <w:szCs w:val="10"/>
        </w:rPr>
        <w:t>расп15</w:t>
      </w:r>
      <w:r w:rsidRPr="006B6021">
        <w:rPr>
          <w:sz w:val="10"/>
          <w:szCs w:val="10"/>
        </w:rPr>
        <w:t>-0</w:t>
      </w:r>
      <w:r>
        <w:rPr>
          <w:sz w:val="10"/>
          <w:szCs w:val="10"/>
        </w:rPr>
        <w:t>8</w:t>
      </w:r>
      <w:r w:rsidRPr="006B6021">
        <w:rPr>
          <w:sz w:val="10"/>
          <w:szCs w:val="10"/>
        </w:rPr>
        <w:t>-13 ом</w:t>
      </w:r>
    </w:p>
    <w:sectPr w:rsidR="005D23CE" w:rsidRPr="006B6021" w:rsidSect="00DD5C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5FD3"/>
    <w:multiLevelType w:val="hybridMultilevel"/>
    <w:tmpl w:val="727445CA"/>
    <w:lvl w:ilvl="0" w:tplc="3306B7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787"/>
    <w:rsid w:val="000012A2"/>
    <w:rsid w:val="00001648"/>
    <w:rsid w:val="000028FE"/>
    <w:rsid w:val="000039A8"/>
    <w:rsid w:val="0000607D"/>
    <w:rsid w:val="000068F5"/>
    <w:rsid w:val="00006CB7"/>
    <w:rsid w:val="0001203C"/>
    <w:rsid w:val="00012452"/>
    <w:rsid w:val="00013527"/>
    <w:rsid w:val="00014764"/>
    <w:rsid w:val="00015637"/>
    <w:rsid w:val="000176F7"/>
    <w:rsid w:val="000232BF"/>
    <w:rsid w:val="00030F78"/>
    <w:rsid w:val="0003175D"/>
    <w:rsid w:val="000326B9"/>
    <w:rsid w:val="00033C4B"/>
    <w:rsid w:val="00035579"/>
    <w:rsid w:val="00036A38"/>
    <w:rsid w:val="00036BE5"/>
    <w:rsid w:val="00041A96"/>
    <w:rsid w:val="00041AD5"/>
    <w:rsid w:val="00042EDE"/>
    <w:rsid w:val="000434EE"/>
    <w:rsid w:val="0004428C"/>
    <w:rsid w:val="00044F87"/>
    <w:rsid w:val="000454AD"/>
    <w:rsid w:val="0004766B"/>
    <w:rsid w:val="00047DBE"/>
    <w:rsid w:val="000508D5"/>
    <w:rsid w:val="00051ED4"/>
    <w:rsid w:val="00053CB4"/>
    <w:rsid w:val="0005531C"/>
    <w:rsid w:val="0006324D"/>
    <w:rsid w:val="00063A61"/>
    <w:rsid w:val="00063E4D"/>
    <w:rsid w:val="00064AF6"/>
    <w:rsid w:val="00070440"/>
    <w:rsid w:val="00070566"/>
    <w:rsid w:val="00071191"/>
    <w:rsid w:val="00071314"/>
    <w:rsid w:val="0007446F"/>
    <w:rsid w:val="000758C3"/>
    <w:rsid w:val="00075B85"/>
    <w:rsid w:val="000760E4"/>
    <w:rsid w:val="00077BBF"/>
    <w:rsid w:val="00082B80"/>
    <w:rsid w:val="0008322C"/>
    <w:rsid w:val="00084CC1"/>
    <w:rsid w:val="00085F1C"/>
    <w:rsid w:val="00087C59"/>
    <w:rsid w:val="00090082"/>
    <w:rsid w:val="00092B90"/>
    <w:rsid w:val="000933AE"/>
    <w:rsid w:val="00094C2E"/>
    <w:rsid w:val="0009606A"/>
    <w:rsid w:val="000967F0"/>
    <w:rsid w:val="000974FA"/>
    <w:rsid w:val="000A143B"/>
    <w:rsid w:val="000A21D8"/>
    <w:rsid w:val="000A24C1"/>
    <w:rsid w:val="000A2DF9"/>
    <w:rsid w:val="000A4781"/>
    <w:rsid w:val="000A68CD"/>
    <w:rsid w:val="000B394B"/>
    <w:rsid w:val="000B39F1"/>
    <w:rsid w:val="000B7C14"/>
    <w:rsid w:val="000C164B"/>
    <w:rsid w:val="000C2064"/>
    <w:rsid w:val="000C42AF"/>
    <w:rsid w:val="000C5F34"/>
    <w:rsid w:val="000C6CA8"/>
    <w:rsid w:val="000D0D76"/>
    <w:rsid w:val="000D2F49"/>
    <w:rsid w:val="000D4ECD"/>
    <w:rsid w:val="000D57DF"/>
    <w:rsid w:val="000D5A8A"/>
    <w:rsid w:val="000E681B"/>
    <w:rsid w:val="000E6E24"/>
    <w:rsid w:val="000F103F"/>
    <w:rsid w:val="000F429D"/>
    <w:rsid w:val="000F5C1E"/>
    <w:rsid w:val="000F6564"/>
    <w:rsid w:val="001048AA"/>
    <w:rsid w:val="0011546C"/>
    <w:rsid w:val="001164D5"/>
    <w:rsid w:val="001164DE"/>
    <w:rsid w:val="0012061E"/>
    <w:rsid w:val="00121F6A"/>
    <w:rsid w:val="00126034"/>
    <w:rsid w:val="00131F1F"/>
    <w:rsid w:val="00132188"/>
    <w:rsid w:val="00136843"/>
    <w:rsid w:val="00136BA1"/>
    <w:rsid w:val="001405B7"/>
    <w:rsid w:val="001442D3"/>
    <w:rsid w:val="001475D2"/>
    <w:rsid w:val="00151628"/>
    <w:rsid w:val="00155508"/>
    <w:rsid w:val="00155749"/>
    <w:rsid w:val="00157FE9"/>
    <w:rsid w:val="00160956"/>
    <w:rsid w:val="00162C9C"/>
    <w:rsid w:val="00163A9F"/>
    <w:rsid w:val="00163B27"/>
    <w:rsid w:val="00164D83"/>
    <w:rsid w:val="00166742"/>
    <w:rsid w:val="00167820"/>
    <w:rsid w:val="001723E8"/>
    <w:rsid w:val="00175125"/>
    <w:rsid w:val="001756DA"/>
    <w:rsid w:val="00176630"/>
    <w:rsid w:val="00182B36"/>
    <w:rsid w:val="00183558"/>
    <w:rsid w:val="00184B5D"/>
    <w:rsid w:val="001855C3"/>
    <w:rsid w:val="00186855"/>
    <w:rsid w:val="0019035F"/>
    <w:rsid w:val="001954A1"/>
    <w:rsid w:val="001A02BD"/>
    <w:rsid w:val="001A1239"/>
    <w:rsid w:val="001A15BE"/>
    <w:rsid w:val="001A1B7C"/>
    <w:rsid w:val="001A27A4"/>
    <w:rsid w:val="001A5CA3"/>
    <w:rsid w:val="001A6B22"/>
    <w:rsid w:val="001B0208"/>
    <w:rsid w:val="001B343A"/>
    <w:rsid w:val="001B350C"/>
    <w:rsid w:val="001B4990"/>
    <w:rsid w:val="001B64E4"/>
    <w:rsid w:val="001C0BDC"/>
    <w:rsid w:val="001C5B70"/>
    <w:rsid w:val="001C7774"/>
    <w:rsid w:val="001D1648"/>
    <w:rsid w:val="001D1AF4"/>
    <w:rsid w:val="001D3BF1"/>
    <w:rsid w:val="001D4420"/>
    <w:rsid w:val="001D6F84"/>
    <w:rsid w:val="001D73BE"/>
    <w:rsid w:val="001E01F7"/>
    <w:rsid w:val="001E2B59"/>
    <w:rsid w:val="001E7372"/>
    <w:rsid w:val="001F1EA7"/>
    <w:rsid w:val="001F206E"/>
    <w:rsid w:val="001F26E0"/>
    <w:rsid w:val="001F48ED"/>
    <w:rsid w:val="001F7E61"/>
    <w:rsid w:val="002017BE"/>
    <w:rsid w:val="00203C5D"/>
    <w:rsid w:val="00203D6E"/>
    <w:rsid w:val="0020485D"/>
    <w:rsid w:val="00213DCD"/>
    <w:rsid w:val="002169F1"/>
    <w:rsid w:val="002172D2"/>
    <w:rsid w:val="00220787"/>
    <w:rsid w:val="00220A28"/>
    <w:rsid w:val="0022259B"/>
    <w:rsid w:val="00223004"/>
    <w:rsid w:val="002238C5"/>
    <w:rsid w:val="00224EAE"/>
    <w:rsid w:val="0022567C"/>
    <w:rsid w:val="00227D77"/>
    <w:rsid w:val="00232755"/>
    <w:rsid w:val="00234725"/>
    <w:rsid w:val="0023656E"/>
    <w:rsid w:val="00237431"/>
    <w:rsid w:val="00237773"/>
    <w:rsid w:val="00240BC4"/>
    <w:rsid w:val="00241354"/>
    <w:rsid w:val="002414AF"/>
    <w:rsid w:val="002420D5"/>
    <w:rsid w:val="00242DE6"/>
    <w:rsid w:val="00245510"/>
    <w:rsid w:val="002507FA"/>
    <w:rsid w:val="00252345"/>
    <w:rsid w:val="00253A9C"/>
    <w:rsid w:val="00254F01"/>
    <w:rsid w:val="00254F02"/>
    <w:rsid w:val="002554A9"/>
    <w:rsid w:val="00257C05"/>
    <w:rsid w:val="00262055"/>
    <w:rsid w:val="0026695D"/>
    <w:rsid w:val="00272815"/>
    <w:rsid w:val="00273E0F"/>
    <w:rsid w:val="00276300"/>
    <w:rsid w:val="00282D9F"/>
    <w:rsid w:val="00283B84"/>
    <w:rsid w:val="002901A1"/>
    <w:rsid w:val="002908E2"/>
    <w:rsid w:val="00290CC2"/>
    <w:rsid w:val="00291730"/>
    <w:rsid w:val="00292462"/>
    <w:rsid w:val="00292C55"/>
    <w:rsid w:val="0029398F"/>
    <w:rsid w:val="00295E5E"/>
    <w:rsid w:val="00295F50"/>
    <w:rsid w:val="002A345F"/>
    <w:rsid w:val="002A3EFE"/>
    <w:rsid w:val="002A611D"/>
    <w:rsid w:val="002A6AF4"/>
    <w:rsid w:val="002A6C19"/>
    <w:rsid w:val="002B5DB4"/>
    <w:rsid w:val="002C0C81"/>
    <w:rsid w:val="002C2268"/>
    <w:rsid w:val="002C3585"/>
    <w:rsid w:val="002C4B98"/>
    <w:rsid w:val="002C6D62"/>
    <w:rsid w:val="002C749F"/>
    <w:rsid w:val="002C770D"/>
    <w:rsid w:val="002D0329"/>
    <w:rsid w:val="002D4B83"/>
    <w:rsid w:val="002D7A70"/>
    <w:rsid w:val="002E0969"/>
    <w:rsid w:val="002E2C95"/>
    <w:rsid w:val="002E478E"/>
    <w:rsid w:val="002E6B79"/>
    <w:rsid w:val="002F002F"/>
    <w:rsid w:val="002F0FAB"/>
    <w:rsid w:val="002F228F"/>
    <w:rsid w:val="002F66F7"/>
    <w:rsid w:val="00305F87"/>
    <w:rsid w:val="00306E6D"/>
    <w:rsid w:val="00311CBA"/>
    <w:rsid w:val="00315F0A"/>
    <w:rsid w:val="003209D5"/>
    <w:rsid w:val="00320D9D"/>
    <w:rsid w:val="003230D7"/>
    <w:rsid w:val="00324E21"/>
    <w:rsid w:val="00330F50"/>
    <w:rsid w:val="00331B85"/>
    <w:rsid w:val="003451A8"/>
    <w:rsid w:val="00346965"/>
    <w:rsid w:val="0035264A"/>
    <w:rsid w:val="003528BA"/>
    <w:rsid w:val="00352C5D"/>
    <w:rsid w:val="00354B72"/>
    <w:rsid w:val="003568DC"/>
    <w:rsid w:val="00361A2E"/>
    <w:rsid w:val="00362BC5"/>
    <w:rsid w:val="00363CE7"/>
    <w:rsid w:val="00365AC7"/>
    <w:rsid w:val="00373496"/>
    <w:rsid w:val="00375053"/>
    <w:rsid w:val="00375E1A"/>
    <w:rsid w:val="00376040"/>
    <w:rsid w:val="00376A9E"/>
    <w:rsid w:val="00382925"/>
    <w:rsid w:val="00382C13"/>
    <w:rsid w:val="003851EA"/>
    <w:rsid w:val="003905E4"/>
    <w:rsid w:val="00391B2B"/>
    <w:rsid w:val="00397330"/>
    <w:rsid w:val="003A08AA"/>
    <w:rsid w:val="003A6F1C"/>
    <w:rsid w:val="003A7551"/>
    <w:rsid w:val="003A763B"/>
    <w:rsid w:val="003B036D"/>
    <w:rsid w:val="003B1900"/>
    <w:rsid w:val="003B2068"/>
    <w:rsid w:val="003B2E9C"/>
    <w:rsid w:val="003B7591"/>
    <w:rsid w:val="003B75BF"/>
    <w:rsid w:val="003B7D83"/>
    <w:rsid w:val="003C0059"/>
    <w:rsid w:val="003C0C78"/>
    <w:rsid w:val="003C282E"/>
    <w:rsid w:val="003C5CAF"/>
    <w:rsid w:val="003C6E25"/>
    <w:rsid w:val="003D789E"/>
    <w:rsid w:val="003E1A62"/>
    <w:rsid w:val="003E2EF8"/>
    <w:rsid w:val="003E3749"/>
    <w:rsid w:val="003E74E2"/>
    <w:rsid w:val="003F1FD7"/>
    <w:rsid w:val="003F403E"/>
    <w:rsid w:val="003F4C1E"/>
    <w:rsid w:val="003F5D83"/>
    <w:rsid w:val="003F7EB6"/>
    <w:rsid w:val="004017D6"/>
    <w:rsid w:val="00401BEE"/>
    <w:rsid w:val="00403188"/>
    <w:rsid w:val="00403412"/>
    <w:rsid w:val="00410B01"/>
    <w:rsid w:val="004114D9"/>
    <w:rsid w:val="0041484E"/>
    <w:rsid w:val="00414A4F"/>
    <w:rsid w:val="004154D7"/>
    <w:rsid w:val="00415509"/>
    <w:rsid w:val="0042480A"/>
    <w:rsid w:val="00424D4D"/>
    <w:rsid w:val="004254B2"/>
    <w:rsid w:val="0042686D"/>
    <w:rsid w:val="00430479"/>
    <w:rsid w:val="004344A8"/>
    <w:rsid w:val="00442317"/>
    <w:rsid w:val="0044469E"/>
    <w:rsid w:val="00447855"/>
    <w:rsid w:val="00450830"/>
    <w:rsid w:val="00451F93"/>
    <w:rsid w:val="004531E2"/>
    <w:rsid w:val="00456D11"/>
    <w:rsid w:val="00457F9C"/>
    <w:rsid w:val="004639A2"/>
    <w:rsid w:val="00464449"/>
    <w:rsid w:val="00465446"/>
    <w:rsid w:val="00465D7D"/>
    <w:rsid w:val="00467153"/>
    <w:rsid w:val="0046793D"/>
    <w:rsid w:val="004719E2"/>
    <w:rsid w:val="0047648D"/>
    <w:rsid w:val="00480EA2"/>
    <w:rsid w:val="0048152C"/>
    <w:rsid w:val="004834C7"/>
    <w:rsid w:val="00487E59"/>
    <w:rsid w:val="00493745"/>
    <w:rsid w:val="00494036"/>
    <w:rsid w:val="00495AA9"/>
    <w:rsid w:val="0049727D"/>
    <w:rsid w:val="004A1261"/>
    <w:rsid w:val="004A3D90"/>
    <w:rsid w:val="004A3DC0"/>
    <w:rsid w:val="004B4C99"/>
    <w:rsid w:val="004B5057"/>
    <w:rsid w:val="004B69DA"/>
    <w:rsid w:val="004C09A9"/>
    <w:rsid w:val="004C168E"/>
    <w:rsid w:val="004C3268"/>
    <w:rsid w:val="004C413F"/>
    <w:rsid w:val="004C4255"/>
    <w:rsid w:val="004C7B09"/>
    <w:rsid w:val="004D6CA6"/>
    <w:rsid w:val="004E15B7"/>
    <w:rsid w:val="00502333"/>
    <w:rsid w:val="005070D9"/>
    <w:rsid w:val="0051021E"/>
    <w:rsid w:val="005113CC"/>
    <w:rsid w:val="0051224F"/>
    <w:rsid w:val="00512E71"/>
    <w:rsid w:val="00516683"/>
    <w:rsid w:val="00522A3D"/>
    <w:rsid w:val="00522C99"/>
    <w:rsid w:val="0052364A"/>
    <w:rsid w:val="00525905"/>
    <w:rsid w:val="00527DCC"/>
    <w:rsid w:val="005305FF"/>
    <w:rsid w:val="00530D1D"/>
    <w:rsid w:val="00532F95"/>
    <w:rsid w:val="00534030"/>
    <w:rsid w:val="00536F07"/>
    <w:rsid w:val="005372B3"/>
    <w:rsid w:val="00542D76"/>
    <w:rsid w:val="0054512B"/>
    <w:rsid w:val="0054643A"/>
    <w:rsid w:val="00546866"/>
    <w:rsid w:val="00547D19"/>
    <w:rsid w:val="0055247C"/>
    <w:rsid w:val="005540D5"/>
    <w:rsid w:val="0055524F"/>
    <w:rsid w:val="0056150F"/>
    <w:rsid w:val="00561F6C"/>
    <w:rsid w:val="005633E9"/>
    <w:rsid w:val="005643D2"/>
    <w:rsid w:val="005644C1"/>
    <w:rsid w:val="00564905"/>
    <w:rsid w:val="00566270"/>
    <w:rsid w:val="00566EC0"/>
    <w:rsid w:val="00570829"/>
    <w:rsid w:val="00571DF1"/>
    <w:rsid w:val="00572E2F"/>
    <w:rsid w:val="00574B29"/>
    <w:rsid w:val="00576D2B"/>
    <w:rsid w:val="005808CE"/>
    <w:rsid w:val="00583A73"/>
    <w:rsid w:val="00583E99"/>
    <w:rsid w:val="005847B0"/>
    <w:rsid w:val="00584E05"/>
    <w:rsid w:val="00584E2A"/>
    <w:rsid w:val="005862E6"/>
    <w:rsid w:val="00586D58"/>
    <w:rsid w:val="005933FD"/>
    <w:rsid w:val="00596AF6"/>
    <w:rsid w:val="00596B8A"/>
    <w:rsid w:val="005A0018"/>
    <w:rsid w:val="005A15CB"/>
    <w:rsid w:val="005A2047"/>
    <w:rsid w:val="005A38E4"/>
    <w:rsid w:val="005A3FB6"/>
    <w:rsid w:val="005A6E81"/>
    <w:rsid w:val="005A79C4"/>
    <w:rsid w:val="005B0871"/>
    <w:rsid w:val="005B374D"/>
    <w:rsid w:val="005B45FF"/>
    <w:rsid w:val="005B5619"/>
    <w:rsid w:val="005B605C"/>
    <w:rsid w:val="005C0367"/>
    <w:rsid w:val="005C2AA2"/>
    <w:rsid w:val="005C3007"/>
    <w:rsid w:val="005D23CE"/>
    <w:rsid w:val="005D35C2"/>
    <w:rsid w:val="005D3EE8"/>
    <w:rsid w:val="005E1D08"/>
    <w:rsid w:val="005E34A4"/>
    <w:rsid w:val="005E3D47"/>
    <w:rsid w:val="005E53CE"/>
    <w:rsid w:val="005F053F"/>
    <w:rsid w:val="005F0D9E"/>
    <w:rsid w:val="005F2F4F"/>
    <w:rsid w:val="005F3B36"/>
    <w:rsid w:val="005F4E74"/>
    <w:rsid w:val="005F5A4C"/>
    <w:rsid w:val="005F715B"/>
    <w:rsid w:val="006020F4"/>
    <w:rsid w:val="00605592"/>
    <w:rsid w:val="00605650"/>
    <w:rsid w:val="006129F7"/>
    <w:rsid w:val="00612F7B"/>
    <w:rsid w:val="00620682"/>
    <w:rsid w:val="00621DF9"/>
    <w:rsid w:val="00622782"/>
    <w:rsid w:val="00626A6C"/>
    <w:rsid w:val="00627416"/>
    <w:rsid w:val="00630080"/>
    <w:rsid w:val="00630178"/>
    <w:rsid w:val="00631454"/>
    <w:rsid w:val="0063269F"/>
    <w:rsid w:val="00634D2C"/>
    <w:rsid w:val="00636EB4"/>
    <w:rsid w:val="0064005D"/>
    <w:rsid w:val="00641D0E"/>
    <w:rsid w:val="00643D9B"/>
    <w:rsid w:val="006450FA"/>
    <w:rsid w:val="006454B3"/>
    <w:rsid w:val="006532E4"/>
    <w:rsid w:val="0065437D"/>
    <w:rsid w:val="00656D31"/>
    <w:rsid w:val="00667770"/>
    <w:rsid w:val="006677B2"/>
    <w:rsid w:val="006723BD"/>
    <w:rsid w:val="00673A5E"/>
    <w:rsid w:val="00673A96"/>
    <w:rsid w:val="0068249C"/>
    <w:rsid w:val="00682986"/>
    <w:rsid w:val="006833A7"/>
    <w:rsid w:val="00683849"/>
    <w:rsid w:val="00687C6F"/>
    <w:rsid w:val="0069130B"/>
    <w:rsid w:val="0069180D"/>
    <w:rsid w:val="0069626A"/>
    <w:rsid w:val="00697C58"/>
    <w:rsid w:val="006B460E"/>
    <w:rsid w:val="006B6021"/>
    <w:rsid w:val="006B75C7"/>
    <w:rsid w:val="006C2C97"/>
    <w:rsid w:val="006C50BF"/>
    <w:rsid w:val="006C5342"/>
    <w:rsid w:val="006D12E5"/>
    <w:rsid w:val="006D1537"/>
    <w:rsid w:val="006D2B06"/>
    <w:rsid w:val="006D4FD7"/>
    <w:rsid w:val="006D5CCD"/>
    <w:rsid w:val="006D6A6B"/>
    <w:rsid w:val="006F033B"/>
    <w:rsid w:val="006F03DE"/>
    <w:rsid w:val="006F11FE"/>
    <w:rsid w:val="006F347C"/>
    <w:rsid w:val="006F476D"/>
    <w:rsid w:val="006F4C51"/>
    <w:rsid w:val="006F4CA8"/>
    <w:rsid w:val="006F559E"/>
    <w:rsid w:val="007024C8"/>
    <w:rsid w:val="00704CC7"/>
    <w:rsid w:val="00705D2F"/>
    <w:rsid w:val="0071117E"/>
    <w:rsid w:val="00712EDF"/>
    <w:rsid w:val="00713C2F"/>
    <w:rsid w:val="00714AF0"/>
    <w:rsid w:val="007160B9"/>
    <w:rsid w:val="007203E7"/>
    <w:rsid w:val="00720E87"/>
    <w:rsid w:val="007242BD"/>
    <w:rsid w:val="00725DC7"/>
    <w:rsid w:val="00730135"/>
    <w:rsid w:val="00737531"/>
    <w:rsid w:val="0074099C"/>
    <w:rsid w:val="00741D13"/>
    <w:rsid w:val="0074490D"/>
    <w:rsid w:val="00746B92"/>
    <w:rsid w:val="00750AC5"/>
    <w:rsid w:val="00756072"/>
    <w:rsid w:val="007571C5"/>
    <w:rsid w:val="007607F4"/>
    <w:rsid w:val="00760EF0"/>
    <w:rsid w:val="007618FF"/>
    <w:rsid w:val="00762FD8"/>
    <w:rsid w:val="00763D91"/>
    <w:rsid w:val="007642DE"/>
    <w:rsid w:val="00765AFA"/>
    <w:rsid w:val="007668A8"/>
    <w:rsid w:val="00766F79"/>
    <w:rsid w:val="00767D65"/>
    <w:rsid w:val="00767EA4"/>
    <w:rsid w:val="00770074"/>
    <w:rsid w:val="007852BA"/>
    <w:rsid w:val="00792CBB"/>
    <w:rsid w:val="007940F4"/>
    <w:rsid w:val="007964EB"/>
    <w:rsid w:val="00796F0B"/>
    <w:rsid w:val="007A4C3D"/>
    <w:rsid w:val="007B0897"/>
    <w:rsid w:val="007B1985"/>
    <w:rsid w:val="007B5043"/>
    <w:rsid w:val="007B51A3"/>
    <w:rsid w:val="007C1A72"/>
    <w:rsid w:val="007C34EB"/>
    <w:rsid w:val="007C5A28"/>
    <w:rsid w:val="007C6578"/>
    <w:rsid w:val="007D1585"/>
    <w:rsid w:val="007D234D"/>
    <w:rsid w:val="007D579B"/>
    <w:rsid w:val="007D583F"/>
    <w:rsid w:val="007E022A"/>
    <w:rsid w:val="007E1BB3"/>
    <w:rsid w:val="007E1D1D"/>
    <w:rsid w:val="007E5438"/>
    <w:rsid w:val="007E7134"/>
    <w:rsid w:val="007F2E96"/>
    <w:rsid w:val="007F65BC"/>
    <w:rsid w:val="0080110C"/>
    <w:rsid w:val="0080151E"/>
    <w:rsid w:val="0080229C"/>
    <w:rsid w:val="00803788"/>
    <w:rsid w:val="00807EBF"/>
    <w:rsid w:val="0081236A"/>
    <w:rsid w:val="00812529"/>
    <w:rsid w:val="00816A5F"/>
    <w:rsid w:val="008179E1"/>
    <w:rsid w:val="00820368"/>
    <w:rsid w:val="00822FA4"/>
    <w:rsid w:val="008247C3"/>
    <w:rsid w:val="00825AB3"/>
    <w:rsid w:val="00830BD4"/>
    <w:rsid w:val="00831CC3"/>
    <w:rsid w:val="00831DDA"/>
    <w:rsid w:val="008421BC"/>
    <w:rsid w:val="00846ED1"/>
    <w:rsid w:val="00855E04"/>
    <w:rsid w:val="00857D9B"/>
    <w:rsid w:val="008637E6"/>
    <w:rsid w:val="00863B4C"/>
    <w:rsid w:val="00870573"/>
    <w:rsid w:val="008709A3"/>
    <w:rsid w:val="008721E7"/>
    <w:rsid w:val="008735FA"/>
    <w:rsid w:val="00873621"/>
    <w:rsid w:val="00874ECE"/>
    <w:rsid w:val="00883294"/>
    <w:rsid w:val="00887F08"/>
    <w:rsid w:val="008955D6"/>
    <w:rsid w:val="008A2659"/>
    <w:rsid w:val="008B0B00"/>
    <w:rsid w:val="008B0DF0"/>
    <w:rsid w:val="008B1D70"/>
    <w:rsid w:val="008D05FB"/>
    <w:rsid w:val="008D1589"/>
    <w:rsid w:val="008E32E1"/>
    <w:rsid w:val="008F1578"/>
    <w:rsid w:val="008F3DE3"/>
    <w:rsid w:val="008F48B7"/>
    <w:rsid w:val="008F5C4F"/>
    <w:rsid w:val="009009C0"/>
    <w:rsid w:val="00907AB5"/>
    <w:rsid w:val="009107DD"/>
    <w:rsid w:val="00910E9F"/>
    <w:rsid w:val="009229D3"/>
    <w:rsid w:val="00922BB1"/>
    <w:rsid w:val="00924493"/>
    <w:rsid w:val="0092472B"/>
    <w:rsid w:val="0092508B"/>
    <w:rsid w:val="009304A1"/>
    <w:rsid w:val="00930CE8"/>
    <w:rsid w:val="009336BC"/>
    <w:rsid w:val="00940A7F"/>
    <w:rsid w:val="009434EC"/>
    <w:rsid w:val="00943DA5"/>
    <w:rsid w:val="00944122"/>
    <w:rsid w:val="0095191F"/>
    <w:rsid w:val="00954541"/>
    <w:rsid w:val="00957765"/>
    <w:rsid w:val="00960FAB"/>
    <w:rsid w:val="00962570"/>
    <w:rsid w:val="00964452"/>
    <w:rsid w:val="0096799D"/>
    <w:rsid w:val="00973EBC"/>
    <w:rsid w:val="009801D4"/>
    <w:rsid w:val="0098426E"/>
    <w:rsid w:val="00985DD2"/>
    <w:rsid w:val="009864CD"/>
    <w:rsid w:val="00987151"/>
    <w:rsid w:val="0099015F"/>
    <w:rsid w:val="0099066F"/>
    <w:rsid w:val="00991BC2"/>
    <w:rsid w:val="0099217A"/>
    <w:rsid w:val="009932E4"/>
    <w:rsid w:val="009A14D9"/>
    <w:rsid w:val="009B2774"/>
    <w:rsid w:val="009B2CB8"/>
    <w:rsid w:val="009B4C65"/>
    <w:rsid w:val="009B675A"/>
    <w:rsid w:val="009C058E"/>
    <w:rsid w:val="009C2E09"/>
    <w:rsid w:val="009C320E"/>
    <w:rsid w:val="009C6C63"/>
    <w:rsid w:val="009C6ED7"/>
    <w:rsid w:val="009C7FFE"/>
    <w:rsid w:val="009D13FA"/>
    <w:rsid w:val="009D6A4F"/>
    <w:rsid w:val="009E0178"/>
    <w:rsid w:val="009E0786"/>
    <w:rsid w:val="009E1EED"/>
    <w:rsid w:val="009E370C"/>
    <w:rsid w:val="009E48C6"/>
    <w:rsid w:val="009E6BE9"/>
    <w:rsid w:val="009F140B"/>
    <w:rsid w:val="009F44DB"/>
    <w:rsid w:val="009F4DE5"/>
    <w:rsid w:val="00A059D5"/>
    <w:rsid w:val="00A13318"/>
    <w:rsid w:val="00A16A3A"/>
    <w:rsid w:val="00A16C17"/>
    <w:rsid w:val="00A23FA8"/>
    <w:rsid w:val="00A25F13"/>
    <w:rsid w:val="00A307AA"/>
    <w:rsid w:val="00A322DF"/>
    <w:rsid w:val="00A325C7"/>
    <w:rsid w:val="00A33E30"/>
    <w:rsid w:val="00A357F3"/>
    <w:rsid w:val="00A410B4"/>
    <w:rsid w:val="00A454A4"/>
    <w:rsid w:val="00A502CC"/>
    <w:rsid w:val="00A531F1"/>
    <w:rsid w:val="00A536CD"/>
    <w:rsid w:val="00A53D3A"/>
    <w:rsid w:val="00A6289A"/>
    <w:rsid w:val="00A6526C"/>
    <w:rsid w:val="00A65319"/>
    <w:rsid w:val="00A6600F"/>
    <w:rsid w:val="00A66C47"/>
    <w:rsid w:val="00A66D54"/>
    <w:rsid w:val="00A732A0"/>
    <w:rsid w:val="00A74334"/>
    <w:rsid w:val="00A74D5E"/>
    <w:rsid w:val="00A75941"/>
    <w:rsid w:val="00A803D7"/>
    <w:rsid w:val="00A80552"/>
    <w:rsid w:val="00A84500"/>
    <w:rsid w:val="00A85720"/>
    <w:rsid w:val="00AA2E91"/>
    <w:rsid w:val="00AA5CF6"/>
    <w:rsid w:val="00AB0CE0"/>
    <w:rsid w:val="00AB7319"/>
    <w:rsid w:val="00AC1FF3"/>
    <w:rsid w:val="00AC2BE1"/>
    <w:rsid w:val="00AC4E21"/>
    <w:rsid w:val="00AD0205"/>
    <w:rsid w:val="00AD0EDB"/>
    <w:rsid w:val="00AD4AB4"/>
    <w:rsid w:val="00AE0A1B"/>
    <w:rsid w:val="00AE2E6E"/>
    <w:rsid w:val="00AE4A72"/>
    <w:rsid w:val="00AE5176"/>
    <w:rsid w:val="00AE7028"/>
    <w:rsid w:val="00AF0299"/>
    <w:rsid w:val="00AF2954"/>
    <w:rsid w:val="00AF5305"/>
    <w:rsid w:val="00AF5D66"/>
    <w:rsid w:val="00B00180"/>
    <w:rsid w:val="00B00971"/>
    <w:rsid w:val="00B0595C"/>
    <w:rsid w:val="00B05D66"/>
    <w:rsid w:val="00B0751D"/>
    <w:rsid w:val="00B10216"/>
    <w:rsid w:val="00B11839"/>
    <w:rsid w:val="00B1435C"/>
    <w:rsid w:val="00B16406"/>
    <w:rsid w:val="00B17E1A"/>
    <w:rsid w:val="00B20C70"/>
    <w:rsid w:val="00B26FD8"/>
    <w:rsid w:val="00B329BA"/>
    <w:rsid w:val="00B364A5"/>
    <w:rsid w:val="00B40335"/>
    <w:rsid w:val="00B42871"/>
    <w:rsid w:val="00B42CC4"/>
    <w:rsid w:val="00B4412A"/>
    <w:rsid w:val="00B44E64"/>
    <w:rsid w:val="00B4708F"/>
    <w:rsid w:val="00B4732B"/>
    <w:rsid w:val="00B47775"/>
    <w:rsid w:val="00B47F67"/>
    <w:rsid w:val="00B500EF"/>
    <w:rsid w:val="00B51442"/>
    <w:rsid w:val="00B53D26"/>
    <w:rsid w:val="00B56813"/>
    <w:rsid w:val="00B6090E"/>
    <w:rsid w:val="00B6351E"/>
    <w:rsid w:val="00B666EF"/>
    <w:rsid w:val="00B66C56"/>
    <w:rsid w:val="00B66EAD"/>
    <w:rsid w:val="00B67B58"/>
    <w:rsid w:val="00B74C55"/>
    <w:rsid w:val="00B77B7E"/>
    <w:rsid w:val="00B81EEB"/>
    <w:rsid w:val="00B8286B"/>
    <w:rsid w:val="00B83803"/>
    <w:rsid w:val="00B8383D"/>
    <w:rsid w:val="00B8432F"/>
    <w:rsid w:val="00B86E07"/>
    <w:rsid w:val="00B8783D"/>
    <w:rsid w:val="00B87BF3"/>
    <w:rsid w:val="00B92BEF"/>
    <w:rsid w:val="00B931F9"/>
    <w:rsid w:val="00B97C86"/>
    <w:rsid w:val="00BA1299"/>
    <w:rsid w:val="00BA190C"/>
    <w:rsid w:val="00BA228C"/>
    <w:rsid w:val="00BA2C54"/>
    <w:rsid w:val="00BA4CB6"/>
    <w:rsid w:val="00BA75B7"/>
    <w:rsid w:val="00BB2679"/>
    <w:rsid w:val="00BB7800"/>
    <w:rsid w:val="00BB7919"/>
    <w:rsid w:val="00BB7E7B"/>
    <w:rsid w:val="00BC03FD"/>
    <w:rsid w:val="00BC0A3E"/>
    <w:rsid w:val="00BC0BCB"/>
    <w:rsid w:val="00BC1E77"/>
    <w:rsid w:val="00BC56C8"/>
    <w:rsid w:val="00BC5ADF"/>
    <w:rsid w:val="00BD1BEF"/>
    <w:rsid w:val="00BD447D"/>
    <w:rsid w:val="00BD5DDB"/>
    <w:rsid w:val="00BD640A"/>
    <w:rsid w:val="00BE4D47"/>
    <w:rsid w:val="00BE5BCE"/>
    <w:rsid w:val="00BF52AC"/>
    <w:rsid w:val="00BF5315"/>
    <w:rsid w:val="00BF581E"/>
    <w:rsid w:val="00BF621A"/>
    <w:rsid w:val="00C001F6"/>
    <w:rsid w:val="00C007D8"/>
    <w:rsid w:val="00C01169"/>
    <w:rsid w:val="00C04922"/>
    <w:rsid w:val="00C05E53"/>
    <w:rsid w:val="00C116C0"/>
    <w:rsid w:val="00C11D48"/>
    <w:rsid w:val="00C224F4"/>
    <w:rsid w:val="00C34C3C"/>
    <w:rsid w:val="00C379DD"/>
    <w:rsid w:val="00C4096F"/>
    <w:rsid w:val="00C41EA9"/>
    <w:rsid w:val="00C47224"/>
    <w:rsid w:val="00C5582B"/>
    <w:rsid w:val="00C63155"/>
    <w:rsid w:val="00C713A3"/>
    <w:rsid w:val="00C71B6F"/>
    <w:rsid w:val="00C72990"/>
    <w:rsid w:val="00C739F9"/>
    <w:rsid w:val="00C7476F"/>
    <w:rsid w:val="00C75641"/>
    <w:rsid w:val="00C75CF2"/>
    <w:rsid w:val="00C820B5"/>
    <w:rsid w:val="00C83F9F"/>
    <w:rsid w:val="00C8663D"/>
    <w:rsid w:val="00C86709"/>
    <w:rsid w:val="00C87FD1"/>
    <w:rsid w:val="00C9033F"/>
    <w:rsid w:val="00C92ABF"/>
    <w:rsid w:val="00C955AD"/>
    <w:rsid w:val="00C9694A"/>
    <w:rsid w:val="00CA03D4"/>
    <w:rsid w:val="00CA6693"/>
    <w:rsid w:val="00CA7B5C"/>
    <w:rsid w:val="00CB0FEA"/>
    <w:rsid w:val="00CB6EF2"/>
    <w:rsid w:val="00CC3EBD"/>
    <w:rsid w:val="00CC72A1"/>
    <w:rsid w:val="00CC7F2C"/>
    <w:rsid w:val="00CD177E"/>
    <w:rsid w:val="00CD59BB"/>
    <w:rsid w:val="00CD5A9E"/>
    <w:rsid w:val="00CD62E9"/>
    <w:rsid w:val="00CD6D6C"/>
    <w:rsid w:val="00CD6F57"/>
    <w:rsid w:val="00CF0299"/>
    <w:rsid w:val="00CF64FE"/>
    <w:rsid w:val="00CF7F72"/>
    <w:rsid w:val="00D12C5A"/>
    <w:rsid w:val="00D15335"/>
    <w:rsid w:val="00D332D9"/>
    <w:rsid w:val="00D349B6"/>
    <w:rsid w:val="00D43320"/>
    <w:rsid w:val="00D47704"/>
    <w:rsid w:val="00D55FA9"/>
    <w:rsid w:val="00D56E9E"/>
    <w:rsid w:val="00D57DDF"/>
    <w:rsid w:val="00D60A63"/>
    <w:rsid w:val="00D60DB6"/>
    <w:rsid w:val="00D60EDB"/>
    <w:rsid w:val="00D61778"/>
    <w:rsid w:val="00D637B4"/>
    <w:rsid w:val="00D654EB"/>
    <w:rsid w:val="00D66128"/>
    <w:rsid w:val="00D67927"/>
    <w:rsid w:val="00D71A6A"/>
    <w:rsid w:val="00D72DAC"/>
    <w:rsid w:val="00D73398"/>
    <w:rsid w:val="00D736B5"/>
    <w:rsid w:val="00D75433"/>
    <w:rsid w:val="00D75FBC"/>
    <w:rsid w:val="00D80DD3"/>
    <w:rsid w:val="00D81712"/>
    <w:rsid w:val="00D81F8C"/>
    <w:rsid w:val="00D850E6"/>
    <w:rsid w:val="00D92D6E"/>
    <w:rsid w:val="00D9719B"/>
    <w:rsid w:val="00DA2676"/>
    <w:rsid w:val="00DB2846"/>
    <w:rsid w:val="00DC1C77"/>
    <w:rsid w:val="00DC4824"/>
    <w:rsid w:val="00DC494E"/>
    <w:rsid w:val="00DC505E"/>
    <w:rsid w:val="00DD0A80"/>
    <w:rsid w:val="00DD0D33"/>
    <w:rsid w:val="00DD3878"/>
    <w:rsid w:val="00DD3B7D"/>
    <w:rsid w:val="00DD440F"/>
    <w:rsid w:val="00DD5C4E"/>
    <w:rsid w:val="00DD7B59"/>
    <w:rsid w:val="00DD7F3D"/>
    <w:rsid w:val="00DE05F9"/>
    <w:rsid w:val="00DE4204"/>
    <w:rsid w:val="00DF1302"/>
    <w:rsid w:val="00DF16E9"/>
    <w:rsid w:val="00DF55DA"/>
    <w:rsid w:val="00DF712C"/>
    <w:rsid w:val="00E017A6"/>
    <w:rsid w:val="00E03D69"/>
    <w:rsid w:val="00E059E0"/>
    <w:rsid w:val="00E11D2E"/>
    <w:rsid w:val="00E1354A"/>
    <w:rsid w:val="00E140FD"/>
    <w:rsid w:val="00E16CB0"/>
    <w:rsid w:val="00E17648"/>
    <w:rsid w:val="00E27228"/>
    <w:rsid w:val="00E31527"/>
    <w:rsid w:val="00E3445F"/>
    <w:rsid w:val="00E34F54"/>
    <w:rsid w:val="00E3693C"/>
    <w:rsid w:val="00E405A9"/>
    <w:rsid w:val="00E412DA"/>
    <w:rsid w:val="00E4162B"/>
    <w:rsid w:val="00E44F07"/>
    <w:rsid w:val="00E460F8"/>
    <w:rsid w:val="00E46F45"/>
    <w:rsid w:val="00E537E3"/>
    <w:rsid w:val="00E54A52"/>
    <w:rsid w:val="00E55707"/>
    <w:rsid w:val="00E55E5A"/>
    <w:rsid w:val="00E6050A"/>
    <w:rsid w:val="00E610B0"/>
    <w:rsid w:val="00E6146A"/>
    <w:rsid w:val="00E67C1B"/>
    <w:rsid w:val="00E70E2E"/>
    <w:rsid w:val="00E713F1"/>
    <w:rsid w:val="00E7268E"/>
    <w:rsid w:val="00E72E7B"/>
    <w:rsid w:val="00E76C46"/>
    <w:rsid w:val="00E82027"/>
    <w:rsid w:val="00E85E13"/>
    <w:rsid w:val="00E9003C"/>
    <w:rsid w:val="00E91A43"/>
    <w:rsid w:val="00E9241C"/>
    <w:rsid w:val="00E93855"/>
    <w:rsid w:val="00E95CB6"/>
    <w:rsid w:val="00EA043D"/>
    <w:rsid w:val="00EA71F5"/>
    <w:rsid w:val="00EA7F1F"/>
    <w:rsid w:val="00EB388E"/>
    <w:rsid w:val="00EB4278"/>
    <w:rsid w:val="00EB6E02"/>
    <w:rsid w:val="00EB79A5"/>
    <w:rsid w:val="00EB7DC2"/>
    <w:rsid w:val="00EC0A7C"/>
    <w:rsid w:val="00EC1BD8"/>
    <w:rsid w:val="00EC65C1"/>
    <w:rsid w:val="00ED00C1"/>
    <w:rsid w:val="00ED1FAC"/>
    <w:rsid w:val="00ED3A01"/>
    <w:rsid w:val="00ED7431"/>
    <w:rsid w:val="00EE0A53"/>
    <w:rsid w:val="00EE2B59"/>
    <w:rsid w:val="00EE4F72"/>
    <w:rsid w:val="00EF0ACE"/>
    <w:rsid w:val="00EF15E8"/>
    <w:rsid w:val="00EF1C45"/>
    <w:rsid w:val="00EF3553"/>
    <w:rsid w:val="00EF50A6"/>
    <w:rsid w:val="00EF5713"/>
    <w:rsid w:val="00EF601C"/>
    <w:rsid w:val="00F00702"/>
    <w:rsid w:val="00F03E33"/>
    <w:rsid w:val="00F067A5"/>
    <w:rsid w:val="00F103CB"/>
    <w:rsid w:val="00F13F4E"/>
    <w:rsid w:val="00F13FC3"/>
    <w:rsid w:val="00F14A2A"/>
    <w:rsid w:val="00F1593B"/>
    <w:rsid w:val="00F17856"/>
    <w:rsid w:val="00F21B0A"/>
    <w:rsid w:val="00F22E57"/>
    <w:rsid w:val="00F24B28"/>
    <w:rsid w:val="00F3140A"/>
    <w:rsid w:val="00F43B32"/>
    <w:rsid w:val="00F4458C"/>
    <w:rsid w:val="00F4609B"/>
    <w:rsid w:val="00F47B2B"/>
    <w:rsid w:val="00F50065"/>
    <w:rsid w:val="00F547F8"/>
    <w:rsid w:val="00F54ED5"/>
    <w:rsid w:val="00F5723D"/>
    <w:rsid w:val="00F61ADB"/>
    <w:rsid w:val="00F633B9"/>
    <w:rsid w:val="00F65948"/>
    <w:rsid w:val="00F65FD4"/>
    <w:rsid w:val="00F66ED6"/>
    <w:rsid w:val="00F71C95"/>
    <w:rsid w:val="00F7385B"/>
    <w:rsid w:val="00F80CAA"/>
    <w:rsid w:val="00F87CC4"/>
    <w:rsid w:val="00F94557"/>
    <w:rsid w:val="00F96160"/>
    <w:rsid w:val="00F97881"/>
    <w:rsid w:val="00FA08C4"/>
    <w:rsid w:val="00FA0CDF"/>
    <w:rsid w:val="00FB1C04"/>
    <w:rsid w:val="00FB26BF"/>
    <w:rsid w:val="00FB6482"/>
    <w:rsid w:val="00FB7874"/>
    <w:rsid w:val="00FB7F92"/>
    <w:rsid w:val="00FC00F6"/>
    <w:rsid w:val="00FC10C5"/>
    <w:rsid w:val="00FC1E54"/>
    <w:rsid w:val="00FC3755"/>
    <w:rsid w:val="00FC4127"/>
    <w:rsid w:val="00FC661B"/>
    <w:rsid w:val="00FD07F8"/>
    <w:rsid w:val="00FD1EDC"/>
    <w:rsid w:val="00FD4D00"/>
    <w:rsid w:val="00FD6604"/>
    <w:rsid w:val="00FE0C2F"/>
    <w:rsid w:val="00FE4E45"/>
    <w:rsid w:val="00FE542C"/>
    <w:rsid w:val="00FE700A"/>
    <w:rsid w:val="00FF3A74"/>
    <w:rsid w:val="00FF6496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20"/>
    <w:pPr>
      <w:spacing w:after="200" w:line="276" w:lineRule="auto"/>
      <w:ind w:firstLine="851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0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E6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0341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1</Pages>
  <Words>142</Words>
  <Characters>812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2013-08-21T09:12:00Z</cp:lastPrinted>
  <dcterms:created xsi:type="dcterms:W3CDTF">2013-07-16T07:12:00Z</dcterms:created>
  <dcterms:modified xsi:type="dcterms:W3CDTF">2013-08-23T12:19:00Z</dcterms:modified>
</cp:coreProperties>
</file>