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90" w:rsidRPr="00B510E9" w:rsidRDefault="00464D90" w:rsidP="00B510E9">
      <w:pPr>
        <w:jc w:val="center"/>
        <w:rPr>
          <w:rFonts w:ascii="Times New Roman" w:hAnsi="Times New Roman"/>
          <w:b/>
          <w:sz w:val="32"/>
          <w:szCs w:val="32"/>
        </w:rPr>
      </w:pPr>
      <w:r w:rsidRPr="00B510E9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464D90" w:rsidRPr="00B510E9" w:rsidRDefault="00464D90" w:rsidP="00B510E9">
      <w:pPr>
        <w:jc w:val="center"/>
        <w:rPr>
          <w:rFonts w:ascii="Times New Roman" w:hAnsi="Times New Roman"/>
          <w:b/>
          <w:sz w:val="44"/>
          <w:szCs w:val="44"/>
        </w:rPr>
      </w:pPr>
      <w:r w:rsidRPr="00B510E9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464D90" w:rsidRPr="00B510E9" w:rsidRDefault="00464D90" w:rsidP="00B510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</w:t>
      </w:r>
      <w:r w:rsidRPr="00B510E9">
        <w:rPr>
          <w:rFonts w:ascii="Times New Roman" w:hAnsi="Times New Roman" w:cs="Times New Roman"/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13 г"/>
        </w:smartTagPr>
        <w:r w:rsidRPr="00B510E9"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348</w:t>
      </w:r>
    </w:p>
    <w:p w:rsidR="00464D90" w:rsidRPr="00B510E9" w:rsidRDefault="00464D90" w:rsidP="00B510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64D90" w:rsidRPr="002C44D0" w:rsidRDefault="00464D90" w:rsidP="002E62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Pr="002C44D0">
        <w:rPr>
          <w:rFonts w:ascii="Times New Roman" w:hAnsi="Times New Roman"/>
          <w:b/>
          <w:bCs/>
          <w:sz w:val="28"/>
          <w:szCs w:val="28"/>
        </w:rPr>
        <w:t xml:space="preserve"> создании открытого акционерного общества</w:t>
      </w:r>
    </w:p>
    <w:p w:rsidR="00464D90" w:rsidRPr="002C44D0" w:rsidRDefault="00464D90" w:rsidP="006866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«Т</w:t>
      </w:r>
      <w:r w:rsidRPr="00A17C52">
        <w:rPr>
          <w:rFonts w:ascii="Times New Roman" w:hAnsi="Times New Roman"/>
          <w:b/>
          <w:bCs/>
          <w:sz w:val="28"/>
          <w:szCs w:val="28"/>
        </w:rPr>
        <w:t>орговый дом «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 w:rsidRPr="00A17C52">
        <w:rPr>
          <w:rFonts w:ascii="Times New Roman" w:hAnsi="Times New Roman"/>
          <w:b/>
          <w:bCs/>
          <w:sz w:val="28"/>
          <w:szCs w:val="28"/>
        </w:rPr>
        <w:t>агестан»</w:t>
      </w:r>
    </w:p>
    <w:p w:rsidR="00464D90" w:rsidRPr="00696160" w:rsidRDefault="00464D90" w:rsidP="006866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464D90" w:rsidRPr="00F40892" w:rsidRDefault="00464D90" w:rsidP="006866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1442C">
        <w:rPr>
          <w:rFonts w:ascii="Times New Roman" w:hAnsi="Times New Roman"/>
          <w:sz w:val="28"/>
          <w:szCs w:val="28"/>
        </w:rPr>
        <w:t xml:space="preserve">В целях развития торгово-экономических связей Республики Дагестанс субъектами Российской Федерации и зарубежными странами, продвижения </w:t>
      </w:r>
      <w:r>
        <w:rPr>
          <w:rFonts w:ascii="Times New Roman" w:hAnsi="Times New Roman"/>
          <w:sz w:val="28"/>
          <w:szCs w:val="28"/>
        </w:rPr>
        <w:t xml:space="preserve">дагестанской </w:t>
      </w:r>
      <w:r w:rsidRPr="0031442C">
        <w:rPr>
          <w:rFonts w:ascii="Times New Roman" w:hAnsi="Times New Roman"/>
          <w:sz w:val="28"/>
          <w:szCs w:val="28"/>
        </w:rPr>
        <w:t>продукци</w:t>
      </w:r>
      <w:r>
        <w:rPr>
          <w:rFonts w:ascii="Times New Roman" w:hAnsi="Times New Roman"/>
          <w:sz w:val="28"/>
          <w:szCs w:val="28"/>
        </w:rPr>
        <w:t>и на внутренние и внешние рынки</w:t>
      </w:r>
      <w:r w:rsidRPr="0031442C">
        <w:rPr>
          <w:rFonts w:ascii="Times New Roman" w:hAnsi="Times New Roman"/>
          <w:sz w:val="28"/>
          <w:szCs w:val="28"/>
        </w:rPr>
        <w:t xml:space="preserve">Правительство Республики Дагестан </w:t>
      </w:r>
      <w:r w:rsidRPr="00F40892">
        <w:rPr>
          <w:rFonts w:ascii="Times New Roman" w:hAnsi="Times New Roman"/>
          <w:b/>
          <w:sz w:val="28"/>
          <w:szCs w:val="28"/>
        </w:rPr>
        <w:t>постановляет:</w:t>
      </w:r>
    </w:p>
    <w:p w:rsidR="00464D90" w:rsidRDefault="00464D90" w:rsidP="00686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Принять   предложение   </w:t>
      </w:r>
      <w:r w:rsidRPr="0031442C">
        <w:rPr>
          <w:rFonts w:ascii="Times New Roman" w:hAnsi="Times New Roman"/>
          <w:sz w:val="28"/>
          <w:szCs w:val="28"/>
        </w:rPr>
        <w:t xml:space="preserve">Министерстваторговлии внешнеэкономических связей Республики Дагестан о создании в установленном порядке открытого акционерного общества «Торговый дом «Дагестан» (далее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1442C">
        <w:rPr>
          <w:rFonts w:ascii="Times New Roman" w:hAnsi="Times New Roman"/>
          <w:sz w:val="28"/>
          <w:szCs w:val="28"/>
        </w:rPr>
        <w:t xml:space="preserve">ОАО «Торговый дом «Дагестан») с уставным капиталом </w:t>
      </w:r>
      <w:r>
        <w:rPr>
          <w:rFonts w:ascii="Times New Roman" w:hAnsi="Times New Roman"/>
          <w:sz w:val="28"/>
          <w:szCs w:val="28"/>
        </w:rPr>
        <w:t>20млн</w:t>
      </w:r>
      <w:r w:rsidRPr="0031442C">
        <w:rPr>
          <w:rFonts w:ascii="Times New Roman" w:hAnsi="Times New Roman"/>
          <w:sz w:val="28"/>
          <w:szCs w:val="28"/>
        </w:rPr>
        <w:t>рублей, 100 процентов акций которого находится в собственности Республики Дагестан.</w:t>
      </w:r>
    </w:p>
    <w:p w:rsidR="00464D90" w:rsidRPr="0031442C" w:rsidRDefault="00464D90" w:rsidP="006866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Уставный капитал ОАО </w:t>
      </w:r>
      <w:r w:rsidRPr="0031442C">
        <w:rPr>
          <w:rFonts w:ascii="Times New Roman" w:hAnsi="Times New Roman"/>
          <w:sz w:val="28"/>
          <w:szCs w:val="28"/>
        </w:rPr>
        <w:t>«Торговый дом «Дагестан»</w:t>
      </w:r>
      <w:r>
        <w:rPr>
          <w:rFonts w:ascii="Times New Roman" w:hAnsi="Times New Roman"/>
          <w:sz w:val="28"/>
          <w:szCs w:val="28"/>
        </w:rPr>
        <w:t xml:space="preserve"> формируется за счет средств республиканского бюджета Республики Дагестан.</w:t>
      </w:r>
    </w:p>
    <w:p w:rsidR="00464D90" w:rsidRPr="0031442C" w:rsidRDefault="00464D90" w:rsidP="006866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442C">
        <w:rPr>
          <w:rFonts w:ascii="Times New Roman" w:hAnsi="Times New Roman"/>
          <w:sz w:val="28"/>
          <w:szCs w:val="28"/>
        </w:rPr>
        <w:t xml:space="preserve">2. Министерству финансов Республики Дагестанподготовить и </w:t>
      </w:r>
      <w:r>
        <w:rPr>
          <w:rFonts w:ascii="Times New Roman" w:hAnsi="Times New Roman"/>
          <w:sz w:val="28"/>
          <w:szCs w:val="28"/>
        </w:rPr>
        <w:t>представить</w:t>
      </w:r>
      <w:r w:rsidRPr="0031442C">
        <w:rPr>
          <w:rFonts w:ascii="Times New Roman" w:hAnsi="Times New Roman"/>
          <w:sz w:val="28"/>
          <w:szCs w:val="28"/>
        </w:rPr>
        <w:t xml:space="preserve"> предложения о внесении соответствующих изменений в Закон Республики Дагестан от 28 декабря 2012 года № 101«О республиканском бюджете Республики Дагестан на 2013 год и на плановый период 2014и 2015 годов».</w:t>
      </w:r>
    </w:p>
    <w:p w:rsidR="00464D90" w:rsidRPr="0031442C" w:rsidRDefault="00464D90" w:rsidP="006866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442C">
        <w:rPr>
          <w:rFonts w:ascii="Times New Roman" w:hAnsi="Times New Roman"/>
          <w:sz w:val="28"/>
          <w:szCs w:val="28"/>
        </w:rPr>
        <w:t>3. Министерству по управлению государственным имуществом Республики Дагестан:</w:t>
      </w:r>
    </w:p>
    <w:p w:rsidR="00464D90" w:rsidRPr="0031442C" w:rsidRDefault="00464D90" w:rsidP="006866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442C">
        <w:rPr>
          <w:rFonts w:ascii="Times New Roman" w:hAnsi="Times New Roman"/>
          <w:sz w:val="28"/>
          <w:szCs w:val="28"/>
        </w:rPr>
        <w:t>в установленном порядке выступить от имени Республики Дагестан учредителем ОАО «Торговый дом «Дагестан»;</w:t>
      </w:r>
    </w:p>
    <w:p w:rsidR="00464D90" w:rsidRDefault="00464D90" w:rsidP="00541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 с </w:t>
      </w:r>
      <w:r w:rsidRPr="0031442C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ом</w:t>
      </w:r>
      <w:r w:rsidRPr="0031442C">
        <w:rPr>
          <w:rFonts w:ascii="Times New Roman" w:hAnsi="Times New Roman"/>
          <w:sz w:val="28"/>
          <w:szCs w:val="28"/>
        </w:rPr>
        <w:t xml:space="preserve"> торговли и внешнеэкономических связей Республики Дагестан осуществить иные организационные мероприятия и юридические действия, необходимые для участия Республики Дагестан в создании ОАО «Торговый дом «Дагестан».</w:t>
      </w:r>
    </w:p>
    <w:p w:rsidR="00464D90" w:rsidRDefault="00464D90" w:rsidP="00F108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Дополнить приложение № 1 к постановлению Правительства Республики Дагестан от  20 июня 2005 г. № 106 «О подведомственности государственных унитарных предприятий, государственных учреждений                 и организаций министерствам, ведомствам Республики Дагестан» (Собрание законодательства Республики Дагестан, 2005, № 6, ст. 454)  после раздела «Министерство печати и информации РД» разделом следующего содержания:</w:t>
      </w:r>
    </w:p>
    <w:p w:rsidR="00464D90" w:rsidRPr="00C60C5D" w:rsidRDefault="00464D90" w:rsidP="00F108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64D90" w:rsidRDefault="00464D90" w:rsidP="00FD2E2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«Министерство торговли и внешнеэкономических связей РД</w:t>
      </w:r>
    </w:p>
    <w:p w:rsidR="00464D90" w:rsidRPr="00C60C5D" w:rsidRDefault="00464D90" w:rsidP="00F1088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6345"/>
        <w:gridCol w:w="3226"/>
      </w:tblGrid>
      <w:tr w:rsidR="00464D90" w:rsidRPr="00141700" w:rsidTr="00141700">
        <w:tc>
          <w:tcPr>
            <w:tcW w:w="6345" w:type="dxa"/>
          </w:tcPr>
          <w:p w:rsidR="00464D90" w:rsidRPr="00141700" w:rsidRDefault="00464D90" w:rsidP="00141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700">
              <w:rPr>
                <w:rFonts w:ascii="Times New Roman" w:hAnsi="Times New Roman"/>
                <w:sz w:val="28"/>
                <w:szCs w:val="28"/>
              </w:rPr>
              <w:t>Акционерные общества</w:t>
            </w:r>
          </w:p>
          <w:p w:rsidR="00464D90" w:rsidRPr="00141700" w:rsidRDefault="00464D90" w:rsidP="00141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26" w:type="dxa"/>
          </w:tcPr>
          <w:p w:rsidR="00464D90" w:rsidRPr="00141700" w:rsidRDefault="00464D90" w:rsidP="00141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D90" w:rsidRPr="00141700" w:rsidTr="00141700">
        <w:tc>
          <w:tcPr>
            <w:tcW w:w="6345" w:type="dxa"/>
          </w:tcPr>
          <w:p w:rsidR="00464D90" w:rsidRPr="00141700" w:rsidRDefault="00464D90" w:rsidP="00141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700">
              <w:rPr>
                <w:rFonts w:ascii="Times New Roman" w:hAnsi="Times New Roman"/>
                <w:sz w:val="28"/>
                <w:szCs w:val="28"/>
              </w:rPr>
              <w:t>ОАО «Торговый дом «Дагестан»</w:t>
            </w:r>
          </w:p>
        </w:tc>
        <w:tc>
          <w:tcPr>
            <w:tcW w:w="3226" w:type="dxa"/>
          </w:tcPr>
          <w:p w:rsidR="00464D90" w:rsidRPr="00141700" w:rsidRDefault="00464D90" w:rsidP="00141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700">
              <w:rPr>
                <w:rFonts w:ascii="Times New Roman" w:hAnsi="Times New Roman"/>
                <w:sz w:val="28"/>
                <w:szCs w:val="28"/>
              </w:rPr>
              <w:t>г. Махачкала».</w:t>
            </w:r>
          </w:p>
        </w:tc>
      </w:tr>
    </w:tbl>
    <w:p w:rsidR="00464D90" w:rsidRPr="0031442C" w:rsidRDefault="00464D90" w:rsidP="00F1088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64D90" w:rsidRPr="0031442C" w:rsidRDefault="00464D90" w:rsidP="00541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64D90" w:rsidRPr="00682A28" w:rsidRDefault="00464D90" w:rsidP="00686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82A28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464D90" w:rsidRPr="00682A28" w:rsidRDefault="00464D90" w:rsidP="006866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82A28">
        <w:rPr>
          <w:rFonts w:ascii="Times New Roman" w:hAnsi="Times New Roman"/>
          <w:b/>
          <w:sz w:val="28"/>
          <w:szCs w:val="28"/>
        </w:rPr>
        <w:t xml:space="preserve">Республики Дагестан                      </w:t>
      </w:r>
      <w:r>
        <w:rPr>
          <w:rFonts w:ascii="Times New Roman" w:hAnsi="Times New Roman"/>
          <w:b/>
          <w:sz w:val="28"/>
          <w:szCs w:val="28"/>
        </w:rPr>
        <w:tab/>
      </w:r>
      <w:r w:rsidRPr="00682A28">
        <w:rPr>
          <w:rFonts w:ascii="Times New Roman" w:hAnsi="Times New Roman"/>
          <w:b/>
          <w:sz w:val="28"/>
          <w:szCs w:val="28"/>
        </w:rPr>
        <w:t xml:space="preserve">    М. Меджидов</w:t>
      </w:r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Default="00464D90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Default="00464D90">
      <w:pPr>
        <w:rPr>
          <w:rFonts w:ascii="Times New Roman" w:hAnsi="Times New Roman"/>
          <w:sz w:val="16"/>
          <w:szCs w:val="16"/>
        </w:rPr>
      </w:pPr>
    </w:p>
    <w:p w:rsidR="00464D90" w:rsidRPr="00541EA3" w:rsidRDefault="00464D9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</w:t>
      </w:r>
      <w:r w:rsidRPr="00541EA3">
        <w:rPr>
          <w:rFonts w:ascii="Times New Roman" w:hAnsi="Times New Roman"/>
          <w:sz w:val="16"/>
          <w:szCs w:val="16"/>
        </w:rPr>
        <w:t>ост. 06-06м.</w:t>
      </w:r>
    </w:p>
    <w:sectPr w:rsidR="00464D90" w:rsidRPr="00541EA3" w:rsidSect="00F10883">
      <w:headerReference w:type="default" r:id="rId6"/>
      <w:pgSz w:w="11906" w:h="16838"/>
      <w:pgMar w:top="1276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D90" w:rsidRDefault="00464D90" w:rsidP="00686647">
      <w:pPr>
        <w:spacing w:after="0" w:line="240" w:lineRule="auto"/>
      </w:pPr>
      <w:r>
        <w:separator/>
      </w:r>
    </w:p>
  </w:endnote>
  <w:endnote w:type="continuationSeparator" w:id="1">
    <w:p w:rsidR="00464D90" w:rsidRDefault="00464D90" w:rsidP="0068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D90" w:rsidRDefault="00464D90" w:rsidP="00686647">
      <w:pPr>
        <w:spacing w:after="0" w:line="240" w:lineRule="auto"/>
      </w:pPr>
      <w:r>
        <w:separator/>
      </w:r>
    </w:p>
  </w:footnote>
  <w:footnote w:type="continuationSeparator" w:id="1">
    <w:p w:rsidR="00464D90" w:rsidRDefault="00464D90" w:rsidP="00686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D90" w:rsidRDefault="00464D90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464D90" w:rsidRDefault="00464D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647"/>
    <w:rsid w:val="000002FA"/>
    <w:rsid w:val="00000593"/>
    <w:rsid w:val="00000873"/>
    <w:rsid w:val="00000B4C"/>
    <w:rsid w:val="00001345"/>
    <w:rsid w:val="0000171A"/>
    <w:rsid w:val="00001A74"/>
    <w:rsid w:val="00001B6F"/>
    <w:rsid w:val="00001C21"/>
    <w:rsid w:val="00001F96"/>
    <w:rsid w:val="00002511"/>
    <w:rsid w:val="00002BC2"/>
    <w:rsid w:val="00002EF6"/>
    <w:rsid w:val="00002FC5"/>
    <w:rsid w:val="000031A8"/>
    <w:rsid w:val="0000353C"/>
    <w:rsid w:val="00003B01"/>
    <w:rsid w:val="00004469"/>
    <w:rsid w:val="00004737"/>
    <w:rsid w:val="00004869"/>
    <w:rsid w:val="00004BAE"/>
    <w:rsid w:val="0000583B"/>
    <w:rsid w:val="000059CA"/>
    <w:rsid w:val="00007142"/>
    <w:rsid w:val="00007637"/>
    <w:rsid w:val="000079DF"/>
    <w:rsid w:val="00007C7E"/>
    <w:rsid w:val="00010212"/>
    <w:rsid w:val="00010D06"/>
    <w:rsid w:val="00010E22"/>
    <w:rsid w:val="00010E7D"/>
    <w:rsid w:val="00010F53"/>
    <w:rsid w:val="0001269F"/>
    <w:rsid w:val="00012BCE"/>
    <w:rsid w:val="00012ED2"/>
    <w:rsid w:val="0001328E"/>
    <w:rsid w:val="0001380E"/>
    <w:rsid w:val="0001406E"/>
    <w:rsid w:val="000140A3"/>
    <w:rsid w:val="000140C5"/>
    <w:rsid w:val="00014530"/>
    <w:rsid w:val="000150E5"/>
    <w:rsid w:val="000151E2"/>
    <w:rsid w:val="0001575C"/>
    <w:rsid w:val="00015A2A"/>
    <w:rsid w:val="00015A58"/>
    <w:rsid w:val="00015FF5"/>
    <w:rsid w:val="000168CE"/>
    <w:rsid w:val="00016B2D"/>
    <w:rsid w:val="00016C01"/>
    <w:rsid w:val="00017CC4"/>
    <w:rsid w:val="00017E19"/>
    <w:rsid w:val="000200F8"/>
    <w:rsid w:val="000202D1"/>
    <w:rsid w:val="000202F3"/>
    <w:rsid w:val="000208C2"/>
    <w:rsid w:val="00020957"/>
    <w:rsid w:val="0002097A"/>
    <w:rsid w:val="000219D0"/>
    <w:rsid w:val="00021D03"/>
    <w:rsid w:val="00022973"/>
    <w:rsid w:val="00022AA4"/>
    <w:rsid w:val="00023840"/>
    <w:rsid w:val="00023927"/>
    <w:rsid w:val="00023CC2"/>
    <w:rsid w:val="0002456E"/>
    <w:rsid w:val="00024AE3"/>
    <w:rsid w:val="0002512E"/>
    <w:rsid w:val="0002514B"/>
    <w:rsid w:val="0002542C"/>
    <w:rsid w:val="00026304"/>
    <w:rsid w:val="00026938"/>
    <w:rsid w:val="0002697E"/>
    <w:rsid w:val="00026FC4"/>
    <w:rsid w:val="00027160"/>
    <w:rsid w:val="000271B5"/>
    <w:rsid w:val="000306D0"/>
    <w:rsid w:val="0003125B"/>
    <w:rsid w:val="000313AE"/>
    <w:rsid w:val="000314DD"/>
    <w:rsid w:val="000322D1"/>
    <w:rsid w:val="0003258C"/>
    <w:rsid w:val="00032594"/>
    <w:rsid w:val="00032F0D"/>
    <w:rsid w:val="00032FA6"/>
    <w:rsid w:val="000331A3"/>
    <w:rsid w:val="00033664"/>
    <w:rsid w:val="00034326"/>
    <w:rsid w:val="00034498"/>
    <w:rsid w:val="00034531"/>
    <w:rsid w:val="00034862"/>
    <w:rsid w:val="000353C1"/>
    <w:rsid w:val="000354FC"/>
    <w:rsid w:val="000359CF"/>
    <w:rsid w:val="0003603E"/>
    <w:rsid w:val="000365DE"/>
    <w:rsid w:val="00036C65"/>
    <w:rsid w:val="00036DCC"/>
    <w:rsid w:val="0003755B"/>
    <w:rsid w:val="00037801"/>
    <w:rsid w:val="00037AAC"/>
    <w:rsid w:val="00040018"/>
    <w:rsid w:val="00040109"/>
    <w:rsid w:val="00040464"/>
    <w:rsid w:val="000405AD"/>
    <w:rsid w:val="000405E4"/>
    <w:rsid w:val="00040971"/>
    <w:rsid w:val="00041656"/>
    <w:rsid w:val="00041779"/>
    <w:rsid w:val="00041899"/>
    <w:rsid w:val="00041D2E"/>
    <w:rsid w:val="00041D7F"/>
    <w:rsid w:val="0004222D"/>
    <w:rsid w:val="000424B0"/>
    <w:rsid w:val="00042545"/>
    <w:rsid w:val="0004275C"/>
    <w:rsid w:val="000427F8"/>
    <w:rsid w:val="00043054"/>
    <w:rsid w:val="000457D5"/>
    <w:rsid w:val="00045CA2"/>
    <w:rsid w:val="00046DAC"/>
    <w:rsid w:val="00047C29"/>
    <w:rsid w:val="000500C1"/>
    <w:rsid w:val="000505DA"/>
    <w:rsid w:val="00051BB0"/>
    <w:rsid w:val="000523F1"/>
    <w:rsid w:val="00052416"/>
    <w:rsid w:val="000528C3"/>
    <w:rsid w:val="00052E26"/>
    <w:rsid w:val="00052E5F"/>
    <w:rsid w:val="00052F55"/>
    <w:rsid w:val="0005352E"/>
    <w:rsid w:val="00053A95"/>
    <w:rsid w:val="00053ECA"/>
    <w:rsid w:val="0005442B"/>
    <w:rsid w:val="00054563"/>
    <w:rsid w:val="00054CDE"/>
    <w:rsid w:val="0005648E"/>
    <w:rsid w:val="00056B4D"/>
    <w:rsid w:val="00057033"/>
    <w:rsid w:val="00057932"/>
    <w:rsid w:val="000605E5"/>
    <w:rsid w:val="0006080B"/>
    <w:rsid w:val="00060886"/>
    <w:rsid w:val="00060B61"/>
    <w:rsid w:val="00060B7B"/>
    <w:rsid w:val="00060C35"/>
    <w:rsid w:val="00060DF8"/>
    <w:rsid w:val="00061277"/>
    <w:rsid w:val="00061895"/>
    <w:rsid w:val="00061936"/>
    <w:rsid w:val="00061CD2"/>
    <w:rsid w:val="00061F93"/>
    <w:rsid w:val="0006205A"/>
    <w:rsid w:val="000622F5"/>
    <w:rsid w:val="000623CE"/>
    <w:rsid w:val="0006251B"/>
    <w:rsid w:val="00062C3D"/>
    <w:rsid w:val="000632BD"/>
    <w:rsid w:val="00063412"/>
    <w:rsid w:val="00063754"/>
    <w:rsid w:val="00063987"/>
    <w:rsid w:val="00064534"/>
    <w:rsid w:val="000645B0"/>
    <w:rsid w:val="0006477F"/>
    <w:rsid w:val="00064E88"/>
    <w:rsid w:val="000652CD"/>
    <w:rsid w:val="000659E2"/>
    <w:rsid w:val="00065B2F"/>
    <w:rsid w:val="0006601E"/>
    <w:rsid w:val="000662F8"/>
    <w:rsid w:val="00066A83"/>
    <w:rsid w:val="00067126"/>
    <w:rsid w:val="00067819"/>
    <w:rsid w:val="0007050A"/>
    <w:rsid w:val="00070A57"/>
    <w:rsid w:val="000712C7"/>
    <w:rsid w:val="00071521"/>
    <w:rsid w:val="00071BED"/>
    <w:rsid w:val="00071CBF"/>
    <w:rsid w:val="00072039"/>
    <w:rsid w:val="0007204F"/>
    <w:rsid w:val="0007208F"/>
    <w:rsid w:val="00072668"/>
    <w:rsid w:val="00073447"/>
    <w:rsid w:val="0007380A"/>
    <w:rsid w:val="0007445C"/>
    <w:rsid w:val="0007512A"/>
    <w:rsid w:val="000753C9"/>
    <w:rsid w:val="0007591A"/>
    <w:rsid w:val="00075F00"/>
    <w:rsid w:val="000763DD"/>
    <w:rsid w:val="000764E8"/>
    <w:rsid w:val="00076642"/>
    <w:rsid w:val="000769B8"/>
    <w:rsid w:val="00076E60"/>
    <w:rsid w:val="00077374"/>
    <w:rsid w:val="000773B9"/>
    <w:rsid w:val="0007784A"/>
    <w:rsid w:val="00080110"/>
    <w:rsid w:val="000801BE"/>
    <w:rsid w:val="00080407"/>
    <w:rsid w:val="000805F4"/>
    <w:rsid w:val="00080711"/>
    <w:rsid w:val="000808A5"/>
    <w:rsid w:val="00080C80"/>
    <w:rsid w:val="00080CD8"/>
    <w:rsid w:val="00081250"/>
    <w:rsid w:val="000813AB"/>
    <w:rsid w:val="0008184F"/>
    <w:rsid w:val="00082896"/>
    <w:rsid w:val="00082AB9"/>
    <w:rsid w:val="00082CE2"/>
    <w:rsid w:val="00082EE5"/>
    <w:rsid w:val="000832C8"/>
    <w:rsid w:val="00083B56"/>
    <w:rsid w:val="00083C4F"/>
    <w:rsid w:val="00084F14"/>
    <w:rsid w:val="000852CB"/>
    <w:rsid w:val="000854A7"/>
    <w:rsid w:val="00085508"/>
    <w:rsid w:val="0008593D"/>
    <w:rsid w:val="00085B9A"/>
    <w:rsid w:val="00085E62"/>
    <w:rsid w:val="000869C8"/>
    <w:rsid w:val="00087498"/>
    <w:rsid w:val="00087BE0"/>
    <w:rsid w:val="00087E01"/>
    <w:rsid w:val="0009018D"/>
    <w:rsid w:val="00090D5B"/>
    <w:rsid w:val="00090FBD"/>
    <w:rsid w:val="000916AD"/>
    <w:rsid w:val="00092284"/>
    <w:rsid w:val="0009263C"/>
    <w:rsid w:val="0009292F"/>
    <w:rsid w:val="00093BCC"/>
    <w:rsid w:val="0009409D"/>
    <w:rsid w:val="00094495"/>
    <w:rsid w:val="000944D5"/>
    <w:rsid w:val="00094556"/>
    <w:rsid w:val="0009684E"/>
    <w:rsid w:val="000A0273"/>
    <w:rsid w:val="000A0421"/>
    <w:rsid w:val="000A04C0"/>
    <w:rsid w:val="000A0DC8"/>
    <w:rsid w:val="000A1180"/>
    <w:rsid w:val="000A1837"/>
    <w:rsid w:val="000A1952"/>
    <w:rsid w:val="000A1BE1"/>
    <w:rsid w:val="000A1BE3"/>
    <w:rsid w:val="000A26A7"/>
    <w:rsid w:val="000A3B12"/>
    <w:rsid w:val="000A3B33"/>
    <w:rsid w:val="000A4506"/>
    <w:rsid w:val="000A50DF"/>
    <w:rsid w:val="000A5413"/>
    <w:rsid w:val="000A55EA"/>
    <w:rsid w:val="000A5D49"/>
    <w:rsid w:val="000A6DC5"/>
    <w:rsid w:val="000A7A4F"/>
    <w:rsid w:val="000A7AAF"/>
    <w:rsid w:val="000A7ADD"/>
    <w:rsid w:val="000A7D35"/>
    <w:rsid w:val="000A7D9F"/>
    <w:rsid w:val="000B0C24"/>
    <w:rsid w:val="000B0E92"/>
    <w:rsid w:val="000B0ECC"/>
    <w:rsid w:val="000B12E7"/>
    <w:rsid w:val="000B1777"/>
    <w:rsid w:val="000B1ADA"/>
    <w:rsid w:val="000B1B3F"/>
    <w:rsid w:val="000B2002"/>
    <w:rsid w:val="000B222B"/>
    <w:rsid w:val="000B2788"/>
    <w:rsid w:val="000B426B"/>
    <w:rsid w:val="000B4749"/>
    <w:rsid w:val="000B475C"/>
    <w:rsid w:val="000B4A27"/>
    <w:rsid w:val="000B4BB3"/>
    <w:rsid w:val="000B5047"/>
    <w:rsid w:val="000B6684"/>
    <w:rsid w:val="000B6CE3"/>
    <w:rsid w:val="000B6EFB"/>
    <w:rsid w:val="000B6FEB"/>
    <w:rsid w:val="000B7155"/>
    <w:rsid w:val="000B7168"/>
    <w:rsid w:val="000B72DC"/>
    <w:rsid w:val="000B76D2"/>
    <w:rsid w:val="000C00F5"/>
    <w:rsid w:val="000C01E4"/>
    <w:rsid w:val="000C1262"/>
    <w:rsid w:val="000C19FE"/>
    <w:rsid w:val="000C1CF3"/>
    <w:rsid w:val="000C224D"/>
    <w:rsid w:val="000C25E8"/>
    <w:rsid w:val="000C2F28"/>
    <w:rsid w:val="000C3215"/>
    <w:rsid w:val="000C4196"/>
    <w:rsid w:val="000C43A0"/>
    <w:rsid w:val="000C43CF"/>
    <w:rsid w:val="000C4474"/>
    <w:rsid w:val="000C4481"/>
    <w:rsid w:val="000C44E3"/>
    <w:rsid w:val="000C4640"/>
    <w:rsid w:val="000C48CC"/>
    <w:rsid w:val="000C4A31"/>
    <w:rsid w:val="000C4B46"/>
    <w:rsid w:val="000C59E2"/>
    <w:rsid w:val="000C5CF0"/>
    <w:rsid w:val="000C5F0D"/>
    <w:rsid w:val="000C5F44"/>
    <w:rsid w:val="000C61CF"/>
    <w:rsid w:val="000C68B9"/>
    <w:rsid w:val="000C6CEF"/>
    <w:rsid w:val="000C6D8C"/>
    <w:rsid w:val="000C73A0"/>
    <w:rsid w:val="000C7B6E"/>
    <w:rsid w:val="000C7CB5"/>
    <w:rsid w:val="000C7DCA"/>
    <w:rsid w:val="000D01F2"/>
    <w:rsid w:val="000D0270"/>
    <w:rsid w:val="000D083C"/>
    <w:rsid w:val="000D15D4"/>
    <w:rsid w:val="000D1876"/>
    <w:rsid w:val="000D1935"/>
    <w:rsid w:val="000D213A"/>
    <w:rsid w:val="000D2745"/>
    <w:rsid w:val="000D2E6F"/>
    <w:rsid w:val="000D30BD"/>
    <w:rsid w:val="000D311F"/>
    <w:rsid w:val="000D35EC"/>
    <w:rsid w:val="000D3633"/>
    <w:rsid w:val="000D381E"/>
    <w:rsid w:val="000D3B06"/>
    <w:rsid w:val="000D459F"/>
    <w:rsid w:val="000D55D3"/>
    <w:rsid w:val="000D5D6A"/>
    <w:rsid w:val="000D5E42"/>
    <w:rsid w:val="000D63A9"/>
    <w:rsid w:val="000D6532"/>
    <w:rsid w:val="000D6629"/>
    <w:rsid w:val="000D710A"/>
    <w:rsid w:val="000D78DA"/>
    <w:rsid w:val="000D7EF7"/>
    <w:rsid w:val="000D7FAD"/>
    <w:rsid w:val="000E011C"/>
    <w:rsid w:val="000E0544"/>
    <w:rsid w:val="000E0BFA"/>
    <w:rsid w:val="000E11CD"/>
    <w:rsid w:val="000E181A"/>
    <w:rsid w:val="000E1DEE"/>
    <w:rsid w:val="000E2506"/>
    <w:rsid w:val="000E32BB"/>
    <w:rsid w:val="000E3A7A"/>
    <w:rsid w:val="000E3FDC"/>
    <w:rsid w:val="000E4118"/>
    <w:rsid w:val="000E4336"/>
    <w:rsid w:val="000E463C"/>
    <w:rsid w:val="000E471E"/>
    <w:rsid w:val="000E4FE6"/>
    <w:rsid w:val="000E5367"/>
    <w:rsid w:val="000E53A3"/>
    <w:rsid w:val="000E53DD"/>
    <w:rsid w:val="000E5403"/>
    <w:rsid w:val="000E6362"/>
    <w:rsid w:val="000E63C7"/>
    <w:rsid w:val="000E6E94"/>
    <w:rsid w:val="000E6EDA"/>
    <w:rsid w:val="000E76AD"/>
    <w:rsid w:val="000E7B37"/>
    <w:rsid w:val="000E7C67"/>
    <w:rsid w:val="000F04D6"/>
    <w:rsid w:val="000F06D1"/>
    <w:rsid w:val="000F12AF"/>
    <w:rsid w:val="000F1605"/>
    <w:rsid w:val="000F21E6"/>
    <w:rsid w:val="000F26E9"/>
    <w:rsid w:val="000F2C95"/>
    <w:rsid w:val="000F3C74"/>
    <w:rsid w:val="000F45BA"/>
    <w:rsid w:val="000F47D5"/>
    <w:rsid w:val="000F4ADF"/>
    <w:rsid w:val="000F5993"/>
    <w:rsid w:val="000F5B5C"/>
    <w:rsid w:val="000F5E5D"/>
    <w:rsid w:val="000F608E"/>
    <w:rsid w:val="000F640D"/>
    <w:rsid w:val="000F6F9C"/>
    <w:rsid w:val="000F72CD"/>
    <w:rsid w:val="000F7413"/>
    <w:rsid w:val="000F7E51"/>
    <w:rsid w:val="001000FF"/>
    <w:rsid w:val="00100369"/>
    <w:rsid w:val="00100C54"/>
    <w:rsid w:val="001015B9"/>
    <w:rsid w:val="00101D3C"/>
    <w:rsid w:val="00101ECA"/>
    <w:rsid w:val="00102875"/>
    <w:rsid w:val="0010301E"/>
    <w:rsid w:val="001031FC"/>
    <w:rsid w:val="0010348D"/>
    <w:rsid w:val="00105531"/>
    <w:rsid w:val="00105BE8"/>
    <w:rsid w:val="00105ED2"/>
    <w:rsid w:val="0010683A"/>
    <w:rsid w:val="00106A40"/>
    <w:rsid w:val="00106B83"/>
    <w:rsid w:val="00106F4D"/>
    <w:rsid w:val="001072A2"/>
    <w:rsid w:val="00107821"/>
    <w:rsid w:val="00107AEF"/>
    <w:rsid w:val="00110011"/>
    <w:rsid w:val="0011068A"/>
    <w:rsid w:val="00110A66"/>
    <w:rsid w:val="00111348"/>
    <w:rsid w:val="001116AE"/>
    <w:rsid w:val="001128DE"/>
    <w:rsid w:val="0011358B"/>
    <w:rsid w:val="00113C9C"/>
    <w:rsid w:val="001142F0"/>
    <w:rsid w:val="00114BB0"/>
    <w:rsid w:val="00115369"/>
    <w:rsid w:val="00115DB2"/>
    <w:rsid w:val="00115F50"/>
    <w:rsid w:val="00116386"/>
    <w:rsid w:val="00116885"/>
    <w:rsid w:val="00116E11"/>
    <w:rsid w:val="0011707A"/>
    <w:rsid w:val="001173E2"/>
    <w:rsid w:val="0011750C"/>
    <w:rsid w:val="001179A1"/>
    <w:rsid w:val="00117C6D"/>
    <w:rsid w:val="00120074"/>
    <w:rsid w:val="001200B4"/>
    <w:rsid w:val="00120184"/>
    <w:rsid w:val="00120A8C"/>
    <w:rsid w:val="00121982"/>
    <w:rsid w:val="00121F5F"/>
    <w:rsid w:val="001221D5"/>
    <w:rsid w:val="00122C15"/>
    <w:rsid w:val="00122E02"/>
    <w:rsid w:val="00122F37"/>
    <w:rsid w:val="001234CD"/>
    <w:rsid w:val="00124269"/>
    <w:rsid w:val="00124639"/>
    <w:rsid w:val="001247FD"/>
    <w:rsid w:val="00126016"/>
    <w:rsid w:val="00126D5C"/>
    <w:rsid w:val="00126DFE"/>
    <w:rsid w:val="00127B7B"/>
    <w:rsid w:val="00127D44"/>
    <w:rsid w:val="001300C5"/>
    <w:rsid w:val="001301C6"/>
    <w:rsid w:val="0013061A"/>
    <w:rsid w:val="00130AE9"/>
    <w:rsid w:val="00130B1E"/>
    <w:rsid w:val="001317AD"/>
    <w:rsid w:val="00131ADE"/>
    <w:rsid w:val="00131E5F"/>
    <w:rsid w:val="00132080"/>
    <w:rsid w:val="001323FD"/>
    <w:rsid w:val="001324FC"/>
    <w:rsid w:val="00132D2E"/>
    <w:rsid w:val="00133112"/>
    <w:rsid w:val="00133179"/>
    <w:rsid w:val="00133205"/>
    <w:rsid w:val="00133BC4"/>
    <w:rsid w:val="001343F6"/>
    <w:rsid w:val="001345D2"/>
    <w:rsid w:val="00134925"/>
    <w:rsid w:val="001349F7"/>
    <w:rsid w:val="001352C6"/>
    <w:rsid w:val="00135782"/>
    <w:rsid w:val="0013579E"/>
    <w:rsid w:val="001359D0"/>
    <w:rsid w:val="00137057"/>
    <w:rsid w:val="0013712B"/>
    <w:rsid w:val="001401E8"/>
    <w:rsid w:val="001403A9"/>
    <w:rsid w:val="001403FB"/>
    <w:rsid w:val="00140731"/>
    <w:rsid w:val="00140E49"/>
    <w:rsid w:val="0014159D"/>
    <w:rsid w:val="00141700"/>
    <w:rsid w:val="00142118"/>
    <w:rsid w:val="0014228B"/>
    <w:rsid w:val="00142327"/>
    <w:rsid w:val="001424CC"/>
    <w:rsid w:val="001429DC"/>
    <w:rsid w:val="00143519"/>
    <w:rsid w:val="00143538"/>
    <w:rsid w:val="00143613"/>
    <w:rsid w:val="00143A9B"/>
    <w:rsid w:val="00143F4C"/>
    <w:rsid w:val="00145C74"/>
    <w:rsid w:val="0014683D"/>
    <w:rsid w:val="001468FF"/>
    <w:rsid w:val="00146C20"/>
    <w:rsid w:val="00147088"/>
    <w:rsid w:val="0014766E"/>
    <w:rsid w:val="001476DC"/>
    <w:rsid w:val="00147B88"/>
    <w:rsid w:val="00150A76"/>
    <w:rsid w:val="00150DCB"/>
    <w:rsid w:val="00151B09"/>
    <w:rsid w:val="00151B3F"/>
    <w:rsid w:val="001521EF"/>
    <w:rsid w:val="0015265B"/>
    <w:rsid w:val="0015351A"/>
    <w:rsid w:val="001536C8"/>
    <w:rsid w:val="0015410D"/>
    <w:rsid w:val="001543B3"/>
    <w:rsid w:val="00154AA9"/>
    <w:rsid w:val="00155766"/>
    <w:rsid w:val="00155953"/>
    <w:rsid w:val="00155A3D"/>
    <w:rsid w:val="00155C70"/>
    <w:rsid w:val="001562AE"/>
    <w:rsid w:val="001564AF"/>
    <w:rsid w:val="001567C6"/>
    <w:rsid w:val="00156E73"/>
    <w:rsid w:val="001570FD"/>
    <w:rsid w:val="00157485"/>
    <w:rsid w:val="00157920"/>
    <w:rsid w:val="00157A7F"/>
    <w:rsid w:val="0016039B"/>
    <w:rsid w:val="00160E60"/>
    <w:rsid w:val="00160FA7"/>
    <w:rsid w:val="00161B78"/>
    <w:rsid w:val="00161FDE"/>
    <w:rsid w:val="00161FED"/>
    <w:rsid w:val="001620ED"/>
    <w:rsid w:val="00162BEB"/>
    <w:rsid w:val="00163156"/>
    <w:rsid w:val="00163423"/>
    <w:rsid w:val="001640E8"/>
    <w:rsid w:val="001641CD"/>
    <w:rsid w:val="00165239"/>
    <w:rsid w:val="0016656E"/>
    <w:rsid w:val="00166DBA"/>
    <w:rsid w:val="001671CC"/>
    <w:rsid w:val="00167AC0"/>
    <w:rsid w:val="00170966"/>
    <w:rsid w:val="00170E19"/>
    <w:rsid w:val="0017188C"/>
    <w:rsid w:val="00171D47"/>
    <w:rsid w:val="001720A0"/>
    <w:rsid w:val="00172734"/>
    <w:rsid w:val="0017276F"/>
    <w:rsid w:val="00172BA7"/>
    <w:rsid w:val="00172E85"/>
    <w:rsid w:val="001731CD"/>
    <w:rsid w:val="001736C2"/>
    <w:rsid w:val="00174215"/>
    <w:rsid w:val="0017451B"/>
    <w:rsid w:val="0017490F"/>
    <w:rsid w:val="00174E3F"/>
    <w:rsid w:val="00174FAA"/>
    <w:rsid w:val="00175343"/>
    <w:rsid w:val="001754BD"/>
    <w:rsid w:val="001756F7"/>
    <w:rsid w:val="00175ED4"/>
    <w:rsid w:val="001765CF"/>
    <w:rsid w:val="00177C73"/>
    <w:rsid w:val="00177F2F"/>
    <w:rsid w:val="00181956"/>
    <w:rsid w:val="00181A77"/>
    <w:rsid w:val="0018222C"/>
    <w:rsid w:val="0018292F"/>
    <w:rsid w:val="00182C4C"/>
    <w:rsid w:val="001836AE"/>
    <w:rsid w:val="00183991"/>
    <w:rsid w:val="00184CE2"/>
    <w:rsid w:val="0018540B"/>
    <w:rsid w:val="0018551B"/>
    <w:rsid w:val="0018633B"/>
    <w:rsid w:val="001866E3"/>
    <w:rsid w:val="001869BB"/>
    <w:rsid w:val="00186F58"/>
    <w:rsid w:val="0019081D"/>
    <w:rsid w:val="00191286"/>
    <w:rsid w:val="0019168D"/>
    <w:rsid w:val="0019181E"/>
    <w:rsid w:val="00192F3C"/>
    <w:rsid w:val="00192FFC"/>
    <w:rsid w:val="0019306C"/>
    <w:rsid w:val="00193A64"/>
    <w:rsid w:val="0019435C"/>
    <w:rsid w:val="001949C3"/>
    <w:rsid w:val="00195456"/>
    <w:rsid w:val="0019553B"/>
    <w:rsid w:val="00195B0D"/>
    <w:rsid w:val="001960F9"/>
    <w:rsid w:val="0019637C"/>
    <w:rsid w:val="00196461"/>
    <w:rsid w:val="00196B13"/>
    <w:rsid w:val="00196E63"/>
    <w:rsid w:val="001972FD"/>
    <w:rsid w:val="0019780B"/>
    <w:rsid w:val="001979CA"/>
    <w:rsid w:val="001A00A8"/>
    <w:rsid w:val="001A024A"/>
    <w:rsid w:val="001A04D6"/>
    <w:rsid w:val="001A08DE"/>
    <w:rsid w:val="001A0A57"/>
    <w:rsid w:val="001A0A88"/>
    <w:rsid w:val="001A11E7"/>
    <w:rsid w:val="001A12DE"/>
    <w:rsid w:val="001A14EA"/>
    <w:rsid w:val="001A14FD"/>
    <w:rsid w:val="001A16B0"/>
    <w:rsid w:val="001A1E82"/>
    <w:rsid w:val="001A2041"/>
    <w:rsid w:val="001A24B6"/>
    <w:rsid w:val="001A2D6D"/>
    <w:rsid w:val="001A2D91"/>
    <w:rsid w:val="001A3241"/>
    <w:rsid w:val="001A32F0"/>
    <w:rsid w:val="001A391A"/>
    <w:rsid w:val="001A397D"/>
    <w:rsid w:val="001A39D1"/>
    <w:rsid w:val="001A39F8"/>
    <w:rsid w:val="001A3A28"/>
    <w:rsid w:val="001A3CA2"/>
    <w:rsid w:val="001A406D"/>
    <w:rsid w:val="001A4268"/>
    <w:rsid w:val="001A429C"/>
    <w:rsid w:val="001A4645"/>
    <w:rsid w:val="001A489F"/>
    <w:rsid w:val="001A4A5C"/>
    <w:rsid w:val="001A4DE4"/>
    <w:rsid w:val="001A5580"/>
    <w:rsid w:val="001A58B8"/>
    <w:rsid w:val="001A5FDB"/>
    <w:rsid w:val="001A6CCA"/>
    <w:rsid w:val="001A6E5E"/>
    <w:rsid w:val="001A73AA"/>
    <w:rsid w:val="001A74FA"/>
    <w:rsid w:val="001A76E2"/>
    <w:rsid w:val="001A78A3"/>
    <w:rsid w:val="001A7A8C"/>
    <w:rsid w:val="001B009D"/>
    <w:rsid w:val="001B0182"/>
    <w:rsid w:val="001B02E1"/>
    <w:rsid w:val="001B0533"/>
    <w:rsid w:val="001B0B54"/>
    <w:rsid w:val="001B0D1D"/>
    <w:rsid w:val="001B0E8A"/>
    <w:rsid w:val="001B1035"/>
    <w:rsid w:val="001B1474"/>
    <w:rsid w:val="001B1543"/>
    <w:rsid w:val="001B1593"/>
    <w:rsid w:val="001B1771"/>
    <w:rsid w:val="001B17EC"/>
    <w:rsid w:val="001B1A12"/>
    <w:rsid w:val="001B1B7E"/>
    <w:rsid w:val="001B1E3F"/>
    <w:rsid w:val="001B2198"/>
    <w:rsid w:val="001B2797"/>
    <w:rsid w:val="001B3566"/>
    <w:rsid w:val="001B39DA"/>
    <w:rsid w:val="001B3B40"/>
    <w:rsid w:val="001B3ED0"/>
    <w:rsid w:val="001B4D8E"/>
    <w:rsid w:val="001B564E"/>
    <w:rsid w:val="001B581A"/>
    <w:rsid w:val="001B5B47"/>
    <w:rsid w:val="001B658E"/>
    <w:rsid w:val="001B6FF8"/>
    <w:rsid w:val="001B772B"/>
    <w:rsid w:val="001C01E8"/>
    <w:rsid w:val="001C02A1"/>
    <w:rsid w:val="001C09D7"/>
    <w:rsid w:val="001C1404"/>
    <w:rsid w:val="001C20A8"/>
    <w:rsid w:val="001C24D7"/>
    <w:rsid w:val="001C333A"/>
    <w:rsid w:val="001C4EB2"/>
    <w:rsid w:val="001C4EF4"/>
    <w:rsid w:val="001C53F3"/>
    <w:rsid w:val="001C5920"/>
    <w:rsid w:val="001C6160"/>
    <w:rsid w:val="001C65DD"/>
    <w:rsid w:val="001C7258"/>
    <w:rsid w:val="001C7540"/>
    <w:rsid w:val="001D02F4"/>
    <w:rsid w:val="001D0969"/>
    <w:rsid w:val="001D0972"/>
    <w:rsid w:val="001D0D45"/>
    <w:rsid w:val="001D16C8"/>
    <w:rsid w:val="001D1775"/>
    <w:rsid w:val="001D19B7"/>
    <w:rsid w:val="001D229C"/>
    <w:rsid w:val="001D23D4"/>
    <w:rsid w:val="001D27C8"/>
    <w:rsid w:val="001D328F"/>
    <w:rsid w:val="001D3673"/>
    <w:rsid w:val="001D3A2F"/>
    <w:rsid w:val="001D4011"/>
    <w:rsid w:val="001D4849"/>
    <w:rsid w:val="001D504D"/>
    <w:rsid w:val="001D5627"/>
    <w:rsid w:val="001D57B8"/>
    <w:rsid w:val="001D59B0"/>
    <w:rsid w:val="001D5EAB"/>
    <w:rsid w:val="001D6479"/>
    <w:rsid w:val="001D6E73"/>
    <w:rsid w:val="001D70F2"/>
    <w:rsid w:val="001D740D"/>
    <w:rsid w:val="001D7574"/>
    <w:rsid w:val="001D768C"/>
    <w:rsid w:val="001D76BD"/>
    <w:rsid w:val="001D7CF3"/>
    <w:rsid w:val="001E0F64"/>
    <w:rsid w:val="001E10F3"/>
    <w:rsid w:val="001E1D20"/>
    <w:rsid w:val="001E25BA"/>
    <w:rsid w:val="001E2870"/>
    <w:rsid w:val="001E2C1A"/>
    <w:rsid w:val="001E305B"/>
    <w:rsid w:val="001E3B84"/>
    <w:rsid w:val="001E4D27"/>
    <w:rsid w:val="001E4F9E"/>
    <w:rsid w:val="001E5078"/>
    <w:rsid w:val="001E52F5"/>
    <w:rsid w:val="001E6074"/>
    <w:rsid w:val="001E7816"/>
    <w:rsid w:val="001E7856"/>
    <w:rsid w:val="001E785E"/>
    <w:rsid w:val="001E7FF6"/>
    <w:rsid w:val="001F0584"/>
    <w:rsid w:val="001F06CD"/>
    <w:rsid w:val="001F09DA"/>
    <w:rsid w:val="001F1801"/>
    <w:rsid w:val="001F1858"/>
    <w:rsid w:val="001F1A5D"/>
    <w:rsid w:val="001F1D22"/>
    <w:rsid w:val="001F1F78"/>
    <w:rsid w:val="001F20CC"/>
    <w:rsid w:val="001F2A4D"/>
    <w:rsid w:val="001F2BA5"/>
    <w:rsid w:val="001F2EEC"/>
    <w:rsid w:val="001F341D"/>
    <w:rsid w:val="001F4B9E"/>
    <w:rsid w:val="001F4D19"/>
    <w:rsid w:val="001F5B04"/>
    <w:rsid w:val="001F5C65"/>
    <w:rsid w:val="001F627A"/>
    <w:rsid w:val="001F661A"/>
    <w:rsid w:val="001F68D1"/>
    <w:rsid w:val="001F7219"/>
    <w:rsid w:val="001F744A"/>
    <w:rsid w:val="001F7593"/>
    <w:rsid w:val="001F788D"/>
    <w:rsid w:val="001F7BED"/>
    <w:rsid w:val="001F7E65"/>
    <w:rsid w:val="001F7F7D"/>
    <w:rsid w:val="002001C0"/>
    <w:rsid w:val="00200221"/>
    <w:rsid w:val="00200814"/>
    <w:rsid w:val="00201487"/>
    <w:rsid w:val="0020248C"/>
    <w:rsid w:val="00202666"/>
    <w:rsid w:val="00202C5E"/>
    <w:rsid w:val="00202E15"/>
    <w:rsid w:val="0020394D"/>
    <w:rsid w:val="00203E30"/>
    <w:rsid w:val="002040D6"/>
    <w:rsid w:val="002045C4"/>
    <w:rsid w:val="00204704"/>
    <w:rsid w:val="002047E5"/>
    <w:rsid w:val="00204B59"/>
    <w:rsid w:val="00204EE1"/>
    <w:rsid w:val="002050CC"/>
    <w:rsid w:val="0020562C"/>
    <w:rsid w:val="00206581"/>
    <w:rsid w:val="00206A03"/>
    <w:rsid w:val="00206C1F"/>
    <w:rsid w:val="00207757"/>
    <w:rsid w:val="00207B85"/>
    <w:rsid w:val="00210063"/>
    <w:rsid w:val="002107C3"/>
    <w:rsid w:val="002112EE"/>
    <w:rsid w:val="00211C54"/>
    <w:rsid w:val="00212099"/>
    <w:rsid w:val="00213292"/>
    <w:rsid w:val="00213879"/>
    <w:rsid w:val="00213E07"/>
    <w:rsid w:val="002143EB"/>
    <w:rsid w:val="002144F9"/>
    <w:rsid w:val="00214B63"/>
    <w:rsid w:val="0021513D"/>
    <w:rsid w:val="00216733"/>
    <w:rsid w:val="0021685D"/>
    <w:rsid w:val="00216C1C"/>
    <w:rsid w:val="00216D1F"/>
    <w:rsid w:val="00216E93"/>
    <w:rsid w:val="00216F51"/>
    <w:rsid w:val="0021746C"/>
    <w:rsid w:val="00217A63"/>
    <w:rsid w:val="00217D38"/>
    <w:rsid w:val="0022035D"/>
    <w:rsid w:val="00220368"/>
    <w:rsid w:val="002208FD"/>
    <w:rsid w:val="00220C08"/>
    <w:rsid w:val="00221641"/>
    <w:rsid w:val="00221D1E"/>
    <w:rsid w:val="00221E74"/>
    <w:rsid w:val="00222255"/>
    <w:rsid w:val="002225E5"/>
    <w:rsid w:val="00222AC6"/>
    <w:rsid w:val="00222ECB"/>
    <w:rsid w:val="00223467"/>
    <w:rsid w:val="00223980"/>
    <w:rsid w:val="00223FD3"/>
    <w:rsid w:val="002242CD"/>
    <w:rsid w:val="00224489"/>
    <w:rsid w:val="00224695"/>
    <w:rsid w:val="00224921"/>
    <w:rsid w:val="00224E42"/>
    <w:rsid w:val="00224EFD"/>
    <w:rsid w:val="002255BB"/>
    <w:rsid w:val="002259B0"/>
    <w:rsid w:val="0022610B"/>
    <w:rsid w:val="00226982"/>
    <w:rsid w:val="00226CFB"/>
    <w:rsid w:val="0022710B"/>
    <w:rsid w:val="002277CC"/>
    <w:rsid w:val="00227E65"/>
    <w:rsid w:val="0023032A"/>
    <w:rsid w:val="00230335"/>
    <w:rsid w:val="00230C18"/>
    <w:rsid w:val="00230C4B"/>
    <w:rsid w:val="00230C66"/>
    <w:rsid w:val="002311A6"/>
    <w:rsid w:val="0023198C"/>
    <w:rsid w:val="00231A00"/>
    <w:rsid w:val="00231ABD"/>
    <w:rsid w:val="00231E86"/>
    <w:rsid w:val="0023231F"/>
    <w:rsid w:val="0023255E"/>
    <w:rsid w:val="00232DD3"/>
    <w:rsid w:val="002331CB"/>
    <w:rsid w:val="002334EB"/>
    <w:rsid w:val="00233FF7"/>
    <w:rsid w:val="0023418D"/>
    <w:rsid w:val="0023434A"/>
    <w:rsid w:val="002345FA"/>
    <w:rsid w:val="002348E9"/>
    <w:rsid w:val="002350B0"/>
    <w:rsid w:val="002350F2"/>
    <w:rsid w:val="00235604"/>
    <w:rsid w:val="00236341"/>
    <w:rsid w:val="0023639F"/>
    <w:rsid w:val="002365F9"/>
    <w:rsid w:val="00236FE8"/>
    <w:rsid w:val="002370DA"/>
    <w:rsid w:val="00237185"/>
    <w:rsid w:val="0024006D"/>
    <w:rsid w:val="002406DE"/>
    <w:rsid w:val="00240FB0"/>
    <w:rsid w:val="00241C5E"/>
    <w:rsid w:val="00241D01"/>
    <w:rsid w:val="0024237C"/>
    <w:rsid w:val="002429C4"/>
    <w:rsid w:val="00242CA2"/>
    <w:rsid w:val="00242D32"/>
    <w:rsid w:val="00242F4B"/>
    <w:rsid w:val="0024300C"/>
    <w:rsid w:val="00243808"/>
    <w:rsid w:val="0024439E"/>
    <w:rsid w:val="00244653"/>
    <w:rsid w:val="002452BD"/>
    <w:rsid w:val="002452CA"/>
    <w:rsid w:val="002456C3"/>
    <w:rsid w:val="002458E8"/>
    <w:rsid w:val="00245E68"/>
    <w:rsid w:val="00245F88"/>
    <w:rsid w:val="0024696F"/>
    <w:rsid w:val="00246AE3"/>
    <w:rsid w:val="00247D01"/>
    <w:rsid w:val="00247F18"/>
    <w:rsid w:val="00250264"/>
    <w:rsid w:val="00250314"/>
    <w:rsid w:val="00250914"/>
    <w:rsid w:val="00250B06"/>
    <w:rsid w:val="0025136D"/>
    <w:rsid w:val="00251B80"/>
    <w:rsid w:val="00251BE1"/>
    <w:rsid w:val="00252C7C"/>
    <w:rsid w:val="0025302E"/>
    <w:rsid w:val="00253122"/>
    <w:rsid w:val="00253171"/>
    <w:rsid w:val="0025367A"/>
    <w:rsid w:val="00253ADB"/>
    <w:rsid w:val="00253C8B"/>
    <w:rsid w:val="00253FF1"/>
    <w:rsid w:val="0025424F"/>
    <w:rsid w:val="00254311"/>
    <w:rsid w:val="00254597"/>
    <w:rsid w:val="0025498B"/>
    <w:rsid w:val="00254F2C"/>
    <w:rsid w:val="00255318"/>
    <w:rsid w:val="00255935"/>
    <w:rsid w:val="002559CD"/>
    <w:rsid w:val="00256851"/>
    <w:rsid w:val="002568C2"/>
    <w:rsid w:val="00256BED"/>
    <w:rsid w:val="0025738F"/>
    <w:rsid w:val="00260118"/>
    <w:rsid w:val="002603E4"/>
    <w:rsid w:val="00260476"/>
    <w:rsid w:val="00260745"/>
    <w:rsid w:val="0026098F"/>
    <w:rsid w:val="00261023"/>
    <w:rsid w:val="00261093"/>
    <w:rsid w:val="0026192C"/>
    <w:rsid w:val="00262010"/>
    <w:rsid w:val="0026240C"/>
    <w:rsid w:val="0026244F"/>
    <w:rsid w:val="00262723"/>
    <w:rsid w:val="00262732"/>
    <w:rsid w:val="00262C9E"/>
    <w:rsid w:val="00263092"/>
    <w:rsid w:val="00263614"/>
    <w:rsid w:val="002638E9"/>
    <w:rsid w:val="00263CAF"/>
    <w:rsid w:val="0026441F"/>
    <w:rsid w:val="002645B7"/>
    <w:rsid w:val="002645D9"/>
    <w:rsid w:val="00264C84"/>
    <w:rsid w:val="00264E8D"/>
    <w:rsid w:val="00264ECB"/>
    <w:rsid w:val="00265106"/>
    <w:rsid w:val="002655A8"/>
    <w:rsid w:val="00265841"/>
    <w:rsid w:val="00265945"/>
    <w:rsid w:val="00265E98"/>
    <w:rsid w:val="0026628E"/>
    <w:rsid w:val="00266294"/>
    <w:rsid w:val="002666FD"/>
    <w:rsid w:val="002669C7"/>
    <w:rsid w:val="00266FB7"/>
    <w:rsid w:val="002672AE"/>
    <w:rsid w:val="00267968"/>
    <w:rsid w:val="00270006"/>
    <w:rsid w:val="002701AB"/>
    <w:rsid w:val="00270761"/>
    <w:rsid w:val="002708E9"/>
    <w:rsid w:val="00272320"/>
    <w:rsid w:val="002727E3"/>
    <w:rsid w:val="00272DFC"/>
    <w:rsid w:val="00272F49"/>
    <w:rsid w:val="00273019"/>
    <w:rsid w:val="00273485"/>
    <w:rsid w:val="002735B9"/>
    <w:rsid w:val="00273733"/>
    <w:rsid w:val="00273DAC"/>
    <w:rsid w:val="00274369"/>
    <w:rsid w:val="002746BB"/>
    <w:rsid w:val="00274831"/>
    <w:rsid w:val="00274C6A"/>
    <w:rsid w:val="00274CE5"/>
    <w:rsid w:val="002756FB"/>
    <w:rsid w:val="00276087"/>
    <w:rsid w:val="0027669A"/>
    <w:rsid w:val="00276B88"/>
    <w:rsid w:val="00276CB6"/>
    <w:rsid w:val="00277E66"/>
    <w:rsid w:val="00277EA7"/>
    <w:rsid w:val="0028019E"/>
    <w:rsid w:val="002809FE"/>
    <w:rsid w:val="00280D58"/>
    <w:rsid w:val="00280E46"/>
    <w:rsid w:val="002816A2"/>
    <w:rsid w:val="00281B2A"/>
    <w:rsid w:val="00281BE0"/>
    <w:rsid w:val="00282383"/>
    <w:rsid w:val="00282456"/>
    <w:rsid w:val="00282772"/>
    <w:rsid w:val="0028292C"/>
    <w:rsid w:val="00283B05"/>
    <w:rsid w:val="00284F81"/>
    <w:rsid w:val="00285BEF"/>
    <w:rsid w:val="00285F12"/>
    <w:rsid w:val="00286603"/>
    <w:rsid w:val="002870BD"/>
    <w:rsid w:val="0028731A"/>
    <w:rsid w:val="002876C8"/>
    <w:rsid w:val="00290231"/>
    <w:rsid w:val="002902BF"/>
    <w:rsid w:val="002914B1"/>
    <w:rsid w:val="00291F13"/>
    <w:rsid w:val="002922C2"/>
    <w:rsid w:val="002924CB"/>
    <w:rsid w:val="00292AE2"/>
    <w:rsid w:val="002939CF"/>
    <w:rsid w:val="00293D0B"/>
    <w:rsid w:val="00294BA6"/>
    <w:rsid w:val="00294FD8"/>
    <w:rsid w:val="0029505C"/>
    <w:rsid w:val="00295132"/>
    <w:rsid w:val="00295571"/>
    <w:rsid w:val="002956F3"/>
    <w:rsid w:val="00295796"/>
    <w:rsid w:val="00295EFB"/>
    <w:rsid w:val="0029642C"/>
    <w:rsid w:val="00296DF5"/>
    <w:rsid w:val="00297283"/>
    <w:rsid w:val="002976AD"/>
    <w:rsid w:val="00297893"/>
    <w:rsid w:val="002A0E16"/>
    <w:rsid w:val="002A0FCD"/>
    <w:rsid w:val="002A1182"/>
    <w:rsid w:val="002A1422"/>
    <w:rsid w:val="002A205C"/>
    <w:rsid w:val="002A220C"/>
    <w:rsid w:val="002A2818"/>
    <w:rsid w:val="002A2D5D"/>
    <w:rsid w:val="002A2D74"/>
    <w:rsid w:val="002A2F5E"/>
    <w:rsid w:val="002A33B4"/>
    <w:rsid w:val="002A3BF0"/>
    <w:rsid w:val="002A4982"/>
    <w:rsid w:val="002A5930"/>
    <w:rsid w:val="002A659E"/>
    <w:rsid w:val="002A6AA6"/>
    <w:rsid w:val="002A6C82"/>
    <w:rsid w:val="002A6D8F"/>
    <w:rsid w:val="002A6E85"/>
    <w:rsid w:val="002A6F8B"/>
    <w:rsid w:val="002A738E"/>
    <w:rsid w:val="002A798B"/>
    <w:rsid w:val="002B010C"/>
    <w:rsid w:val="002B02E3"/>
    <w:rsid w:val="002B03BD"/>
    <w:rsid w:val="002B060E"/>
    <w:rsid w:val="002B0C09"/>
    <w:rsid w:val="002B0D38"/>
    <w:rsid w:val="002B16FB"/>
    <w:rsid w:val="002B1D64"/>
    <w:rsid w:val="002B1DC7"/>
    <w:rsid w:val="002B20BD"/>
    <w:rsid w:val="002B4035"/>
    <w:rsid w:val="002B4CED"/>
    <w:rsid w:val="002B4D85"/>
    <w:rsid w:val="002B4DA8"/>
    <w:rsid w:val="002B5CF5"/>
    <w:rsid w:val="002B67B1"/>
    <w:rsid w:val="002B6AB5"/>
    <w:rsid w:val="002B6BB5"/>
    <w:rsid w:val="002B74FC"/>
    <w:rsid w:val="002B7749"/>
    <w:rsid w:val="002B7DF1"/>
    <w:rsid w:val="002C041C"/>
    <w:rsid w:val="002C0637"/>
    <w:rsid w:val="002C1561"/>
    <w:rsid w:val="002C19D0"/>
    <w:rsid w:val="002C1CC9"/>
    <w:rsid w:val="002C25FC"/>
    <w:rsid w:val="002C26B0"/>
    <w:rsid w:val="002C27E9"/>
    <w:rsid w:val="002C2BB6"/>
    <w:rsid w:val="002C33DE"/>
    <w:rsid w:val="002C3B74"/>
    <w:rsid w:val="002C3D72"/>
    <w:rsid w:val="002C44D0"/>
    <w:rsid w:val="002C4855"/>
    <w:rsid w:val="002C544D"/>
    <w:rsid w:val="002C54B9"/>
    <w:rsid w:val="002C5956"/>
    <w:rsid w:val="002C5A03"/>
    <w:rsid w:val="002C5C79"/>
    <w:rsid w:val="002C5E6C"/>
    <w:rsid w:val="002C661B"/>
    <w:rsid w:val="002C699D"/>
    <w:rsid w:val="002C75FA"/>
    <w:rsid w:val="002C764C"/>
    <w:rsid w:val="002C7687"/>
    <w:rsid w:val="002C77FF"/>
    <w:rsid w:val="002C7C13"/>
    <w:rsid w:val="002D08B1"/>
    <w:rsid w:val="002D08CF"/>
    <w:rsid w:val="002D0AAB"/>
    <w:rsid w:val="002D1A1D"/>
    <w:rsid w:val="002D1F43"/>
    <w:rsid w:val="002D2045"/>
    <w:rsid w:val="002D2422"/>
    <w:rsid w:val="002D2496"/>
    <w:rsid w:val="002D2711"/>
    <w:rsid w:val="002D2C12"/>
    <w:rsid w:val="002D31BC"/>
    <w:rsid w:val="002D3689"/>
    <w:rsid w:val="002D38DD"/>
    <w:rsid w:val="002D38F9"/>
    <w:rsid w:val="002D3D4F"/>
    <w:rsid w:val="002D4ACD"/>
    <w:rsid w:val="002D5A2B"/>
    <w:rsid w:val="002D5A31"/>
    <w:rsid w:val="002D5CDE"/>
    <w:rsid w:val="002D6313"/>
    <w:rsid w:val="002D6814"/>
    <w:rsid w:val="002D7758"/>
    <w:rsid w:val="002D790E"/>
    <w:rsid w:val="002E1180"/>
    <w:rsid w:val="002E135C"/>
    <w:rsid w:val="002E189B"/>
    <w:rsid w:val="002E1F26"/>
    <w:rsid w:val="002E1F45"/>
    <w:rsid w:val="002E28F0"/>
    <w:rsid w:val="002E2F6C"/>
    <w:rsid w:val="002E3DD8"/>
    <w:rsid w:val="002E471B"/>
    <w:rsid w:val="002E47C9"/>
    <w:rsid w:val="002E486B"/>
    <w:rsid w:val="002E4AA4"/>
    <w:rsid w:val="002E4B61"/>
    <w:rsid w:val="002E4EA3"/>
    <w:rsid w:val="002E4EDB"/>
    <w:rsid w:val="002E5173"/>
    <w:rsid w:val="002E5463"/>
    <w:rsid w:val="002E57FB"/>
    <w:rsid w:val="002E5D9B"/>
    <w:rsid w:val="002E5F52"/>
    <w:rsid w:val="002E620B"/>
    <w:rsid w:val="002E62C4"/>
    <w:rsid w:val="002E62F9"/>
    <w:rsid w:val="002E70A5"/>
    <w:rsid w:val="002E7445"/>
    <w:rsid w:val="002E779B"/>
    <w:rsid w:val="002F0229"/>
    <w:rsid w:val="002F0568"/>
    <w:rsid w:val="002F060F"/>
    <w:rsid w:val="002F0964"/>
    <w:rsid w:val="002F0CA5"/>
    <w:rsid w:val="002F172B"/>
    <w:rsid w:val="002F1783"/>
    <w:rsid w:val="002F1CE4"/>
    <w:rsid w:val="002F1F3A"/>
    <w:rsid w:val="002F21F0"/>
    <w:rsid w:val="002F2E5C"/>
    <w:rsid w:val="002F303C"/>
    <w:rsid w:val="002F3713"/>
    <w:rsid w:val="002F37AF"/>
    <w:rsid w:val="002F3C2F"/>
    <w:rsid w:val="002F4220"/>
    <w:rsid w:val="002F475E"/>
    <w:rsid w:val="002F4783"/>
    <w:rsid w:val="002F492F"/>
    <w:rsid w:val="002F4C5B"/>
    <w:rsid w:val="002F4F75"/>
    <w:rsid w:val="002F5A70"/>
    <w:rsid w:val="002F5B07"/>
    <w:rsid w:val="002F5C73"/>
    <w:rsid w:val="002F5E60"/>
    <w:rsid w:val="002F6A0C"/>
    <w:rsid w:val="002F6ADB"/>
    <w:rsid w:val="002F718F"/>
    <w:rsid w:val="002F7768"/>
    <w:rsid w:val="002F7A44"/>
    <w:rsid w:val="0030005A"/>
    <w:rsid w:val="00300C27"/>
    <w:rsid w:val="003010D5"/>
    <w:rsid w:val="0030139C"/>
    <w:rsid w:val="00301911"/>
    <w:rsid w:val="00301C15"/>
    <w:rsid w:val="003025C3"/>
    <w:rsid w:val="003026C5"/>
    <w:rsid w:val="0030295F"/>
    <w:rsid w:val="00302A5D"/>
    <w:rsid w:val="00302CF6"/>
    <w:rsid w:val="00302D3C"/>
    <w:rsid w:val="00303210"/>
    <w:rsid w:val="0030395A"/>
    <w:rsid w:val="00303A5B"/>
    <w:rsid w:val="00303D1C"/>
    <w:rsid w:val="00303E35"/>
    <w:rsid w:val="00304070"/>
    <w:rsid w:val="00304CE5"/>
    <w:rsid w:val="00305691"/>
    <w:rsid w:val="003056BB"/>
    <w:rsid w:val="00305CFB"/>
    <w:rsid w:val="00305FD7"/>
    <w:rsid w:val="00307083"/>
    <w:rsid w:val="0030772C"/>
    <w:rsid w:val="00307CD2"/>
    <w:rsid w:val="00307D03"/>
    <w:rsid w:val="00307DDE"/>
    <w:rsid w:val="00307E21"/>
    <w:rsid w:val="00310E2F"/>
    <w:rsid w:val="0031103D"/>
    <w:rsid w:val="00311596"/>
    <w:rsid w:val="0031180C"/>
    <w:rsid w:val="00311D45"/>
    <w:rsid w:val="00311D86"/>
    <w:rsid w:val="00311E84"/>
    <w:rsid w:val="003122B1"/>
    <w:rsid w:val="00312BCB"/>
    <w:rsid w:val="003135E3"/>
    <w:rsid w:val="0031412B"/>
    <w:rsid w:val="00314202"/>
    <w:rsid w:val="0031442C"/>
    <w:rsid w:val="00314ECA"/>
    <w:rsid w:val="00316129"/>
    <w:rsid w:val="003162F2"/>
    <w:rsid w:val="00316769"/>
    <w:rsid w:val="00316AB2"/>
    <w:rsid w:val="00316B6B"/>
    <w:rsid w:val="00316EC3"/>
    <w:rsid w:val="003174FC"/>
    <w:rsid w:val="00317915"/>
    <w:rsid w:val="00317A2C"/>
    <w:rsid w:val="00317CB0"/>
    <w:rsid w:val="00317F5A"/>
    <w:rsid w:val="00317F7E"/>
    <w:rsid w:val="00320A76"/>
    <w:rsid w:val="00320B3C"/>
    <w:rsid w:val="003212E1"/>
    <w:rsid w:val="00321341"/>
    <w:rsid w:val="00321433"/>
    <w:rsid w:val="00321697"/>
    <w:rsid w:val="003218EF"/>
    <w:rsid w:val="00321F96"/>
    <w:rsid w:val="003223D4"/>
    <w:rsid w:val="003226BA"/>
    <w:rsid w:val="00322E4F"/>
    <w:rsid w:val="003235C3"/>
    <w:rsid w:val="00323EC1"/>
    <w:rsid w:val="0032403D"/>
    <w:rsid w:val="00324077"/>
    <w:rsid w:val="0032436F"/>
    <w:rsid w:val="00324511"/>
    <w:rsid w:val="00324BC2"/>
    <w:rsid w:val="00324E56"/>
    <w:rsid w:val="00324FDF"/>
    <w:rsid w:val="0032500A"/>
    <w:rsid w:val="00325224"/>
    <w:rsid w:val="00325821"/>
    <w:rsid w:val="00325B06"/>
    <w:rsid w:val="00325FF1"/>
    <w:rsid w:val="003270DD"/>
    <w:rsid w:val="0032721E"/>
    <w:rsid w:val="00327827"/>
    <w:rsid w:val="00327CDC"/>
    <w:rsid w:val="003300B7"/>
    <w:rsid w:val="003303B9"/>
    <w:rsid w:val="003306A2"/>
    <w:rsid w:val="00330826"/>
    <w:rsid w:val="00330ABB"/>
    <w:rsid w:val="00330E59"/>
    <w:rsid w:val="00331387"/>
    <w:rsid w:val="0033140B"/>
    <w:rsid w:val="00331977"/>
    <w:rsid w:val="00331CF2"/>
    <w:rsid w:val="0033256A"/>
    <w:rsid w:val="003328D6"/>
    <w:rsid w:val="0033324D"/>
    <w:rsid w:val="003335A8"/>
    <w:rsid w:val="0033367C"/>
    <w:rsid w:val="003336FD"/>
    <w:rsid w:val="003340EE"/>
    <w:rsid w:val="003343A0"/>
    <w:rsid w:val="0033494D"/>
    <w:rsid w:val="0033522E"/>
    <w:rsid w:val="003353DB"/>
    <w:rsid w:val="003355B1"/>
    <w:rsid w:val="00335CC2"/>
    <w:rsid w:val="00335E7D"/>
    <w:rsid w:val="00335F96"/>
    <w:rsid w:val="00336B2F"/>
    <w:rsid w:val="00336DC0"/>
    <w:rsid w:val="00336F88"/>
    <w:rsid w:val="0033707E"/>
    <w:rsid w:val="003376A4"/>
    <w:rsid w:val="00337CA8"/>
    <w:rsid w:val="003407B1"/>
    <w:rsid w:val="00341129"/>
    <w:rsid w:val="0034115E"/>
    <w:rsid w:val="0034124B"/>
    <w:rsid w:val="003417D4"/>
    <w:rsid w:val="00342DB2"/>
    <w:rsid w:val="00342ECA"/>
    <w:rsid w:val="00342FDA"/>
    <w:rsid w:val="00343659"/>
    <w:rsid w:val="00343A6A"/>
    <w:rsid w:val="00344187"/>
    <w:rsid w:val="00344800"/>
    <w:rsid w:val="00344EA1"/>
    <w:rsid w:val="00345175"/>
    <w:rsid w:val="003451A3"/>
    <w:rsid w:val="00345365"/>
    <w:rsid w:val="003453EC"/>
    <w:rsid w:val="00345702"/>
    <w:rsid w:val="00346C00"/>
    <w:rsid w:val="00347F12"/>
    <w:rsid w:val="00347F40"/>
    <w:rsid w:val="00350738"/>
    <w:rsid w:val="0035080A"/>
    <w:rsid w:val="003516D1"/>
    <w:rsid w:val="0035171B"/>
    <w:rsid w:val="00351743"/>
    <w:rsid w:val="00351DCB"/>
    <w:rsid w:val="00352A58"/>
    <w:rsid w:val="00352B4E"/>
    <w:rsid w:val="00352E6E"/>
    <w:rsid w:val="0035316E"/>
    <w:rsid w:val="00353379"/>
    <w:rsid w:val="00354444"/>
    <w:rsid w:val="003556EA"/>
    <w:rsid w:val="00355BAC"/>
    <w:rsid w:val="003563CD"/>
    <w:rsid w:val="00357E05"/>
    <w:rsid w:val="003603DF"/>
    <w:rsid w:val="0036050A"/>
    <w:rsid w:val="00360512"/>
    <w:rsid w:val="00360807"/>
    <w:rsid w:val="00360947"/>
    <w:rsid w:val="00361507"/>
    <w:rsid w:val="00361A55"/>
    <w:rsid w:val="00361A76"/>
    <w:rsid w:val="00361C3C"/>
    <w:rsid w:val="0036231D"/>
    <w:rsid w:val="00362427"/>
    <w:rsid w:val="00363066"/>
    <w:rsid w:val="003635EB"/>
    <w:rsid w:val="0036388C"/>
    <w:rsid w:val="00363AAC"/>
    <w:rsid w:val="00363DD6"/>
    <w:rsid w:val="003649DA"/>
    <w:rsid w:val="00364CE3"/>
    <w:rsid w:val="00364D2B"/>
    <w:rsid w:val="00365242"/>
    <w:rsid w:val="00365278"/>
    <w:rsid w:val="00365A64"/>
    <w:rsid w:val="00366177"/>
    <w:rsid w:val="003661D5"/>
    <w:rsid w:val="00366457"/>
    <w:rsid w:val="00366922"/>
    <w:rsid w:val="00366C61"/>
    <w:rsid w:val="00367650"/>
    <w:rsid w:val="00367846"/>
    <w:rsid w:val="003700ED"/>
    <w:rsid w:val="0037020F"/>
    <w:rsid w:val="00370D34"/>
    <w:rsid w:val="00370D3B"/>
    <w:rsid w:val="00370E0A"/>
    <w:rsid w:val="00370EF5"/>
    <w:rsid w:val="003710B7"/>
    <w:rsid w:val="0037124A"/>
    <w:rsid w:val="003719D3"/>
    <w:rsid w:val="00371A7D"/>
    <w:rsid w:val="00372693"/>
    <w:rsid w:val="00372719"/>
    <w:rsid w:val="00372B8E"/>
    <w:rsid w:val="00373249"/>
    <w:rsid w:val="003742DF"/>
    <w:rsid w:val="00374662"/>
    <w:rsid w:val="0037483A"/>
    <w:rsid w:val="00374ABC"/>
    <w:rsid w:val="0037505F"/>
    <w:rsid w:val="0037525D"/>
    <w:rsid w:val="0037541A"/>
    <w:rsid w:val="00375657"/>
    <w:rsid w:val="00375AF5"/>
    <w:rsid w:val="00375D28"/>
    <w:rsid w:val="00375E88"/>
    <w:rsid w:val="0037600B"/>
    <w:rsid w:val="003761C7"/>
    <w:rsid w:val="00376A84"/>
    <w:rsid w:val="003770B3"/>
    <w:rsid w:val="003772DD"/>
    <w:rsid w:val="0037756A"/>
    <w:rsid w:val="00377671"/>
    <w:rsid w:val="00381006"/>
    <w:rsid w:val="003812E3"/>
    <w:rsid w:val="0038130B"/>
    <w:rsid w:val="00381A78"/>
    <w:rsid w:val="00381B0D"/>
    <w:rsid w:val="00381C22"/>
    <w:rsid w:val="00381E9E"/>
    <w:rsid w:val="00382645"/>
    <w:rsid w:val="00382805"/>
    <w:rsid w:val="003828C7"/>
    <w:rsid w:val="00383129"/>
    <w:rsid w:val="0038338B"/>
    <w:rsid w:val="00383C41"/>
    <w:rsid w:val="00383D1D"/>
    <w:rsid w:val="003841F5"/>
    <w:rsid w:val="00385193"/>
    <w:rsid w:val="00385227"/>
    <w:rsid w:val="00385A10"/>
    <w:rsid w:val="003861E5"/>
    <w:rsid w:val="00386325"/>
    <w:rsid w:val="003863A2"/>
    <w:rsid w:val="0038669C"/>
    <w:rsid w:val="00387282"/>
    <w:rsid w:val="003900FE"/>
    <w:rsid w:val="003905FF"/>
    <w:rsid w:val="003906D6"/>
    <w:rsid w:val="003912B9"/>
    <w:rsid w:val="003914BF"/>
    <w:rsid w:val="00391D4E"/>
    <w:rsid w:val="00392398"/>
    <w:rsid w:val="00392875"/>
    <w:rsid w:val="0039461B"/>
    <w:rsid w:val="003949A3"/>
    <w:rsid w:val="0039527C"/>
    <w:rsid w:val="00395563"/>
    <w:rsid w:val="00395B69"/>
    <w:rsid w:val="00395F62"/>
    <w:rsid w:val="00396172"/>
    <w:rsid w:val="003965C8"/>
    <w:rsid w:val="003965F8"/>
    <w:rsid w:val="00396A09"/>
    <w:rsid w:val="00397451"/>
    <w:rsid w:val="00397694"/>
    <w:rsid w:val="00397C59"/>
    <w:rsid w:val="00397CF4"/>
    <w:rsid w:val="003A0343"/>
    <w:rsid w:val="003A0ACC"/>
    <w:rsid w:val="003A0FA5"/>
    <w:rsid w:val="003A13F0"/>
    <w:rsid w:val="003A1D21"/>
    <w:rsid w:val="003A2080"/>
    <w:rsid w:val="003A2129"/>
    <w:rsid w:val="003A2431"/>
    <w:rsid w:val="003A290D"/>
    <w:rsid w:val="003A29A2"/>
    <w:rsid w:val="003A2AD6"/>
    <w:rsid w:val="003A2BB4"/>
    <w:rsid w:val="003A30F6"/>
    <w:rsid w:val="003A3F2E"/>
    <w:rsid w:val="003A46A8"/>
    <w:rsid w:val="003A46C1"/>
    <w:rsid w:val="003A515F"/>
    <w:rsid w:val="003A521C"/>
    <w:rsid w:val="003A531A"/>
    <w:rsid w:val="003A541F"/>
    <w:rsid w:val="003A57CB"/>
    <w:rsid w:val="003A5956"/>
    <w:rsid w:val="003A5C5C"/>
    <w:rsid w:val="003A6769"/>
    <w:rsid w:val="003A6E66"/>
    <w:rsid w:val="003A78C7"/>
    <w:rsid w:val="003B0A61"/>
    <w:rsid w:val="003B0AB3"/>
    <w:rsid w:val="003B0C33"/>
    <w:rsid w:val="003B0D96"/>
    <w:rsid w:val="003B14F1"/>
    <w:rsid w:val="003B177B"/>
    <w:rsid w:val="003B187C"/>
    <w:rsid w:val="003B1B5F"/>
    <w:rsid w:val="003B1EA1"/>
    <w:rsid w:val="003B1FBE"/>
    <w:rsid w:val="003B2145"/>
    <w:rsid w:val="003B229E"/>
    <w:rsid w:val="003B24C2"/>
    <w:rsid w:val="003B261E"/>
    <w:rsid w:val="003B2886"/>
    <w:rsid w:val="003B3036"/>
    <w:rsid w:val="003B3754"/>
    <w:rsid w:val="003B3B09"/>
    <w:rsid w:val="003B411B"/>
    <w:rsid w:val="003B47AA"/>
    <w:rsid w:val="003B4AD8"/>
    <w:rsid w:val="003B4B19"/>
    <w:rsid w:val="003B4B78"/>
    <w:rsid w:val="003B527A"/>
    <w:rsid w:val="003B5BD5"/>
    <w:rsid w:val="003B5DE6"/>
    <w:rsid w:val="003B5E72"/>
    <w:rsid w:val="003B6224"/>
    <w:rsid w:val="003B63A8"/>
    <w:rsid w:val="003B6787"/>
    <w:rsid w:val="003B69D5"/>
    <w:rsid w:val="003B6A10"/>
    <w:rsid w:val="003B6A94"/>
    <w:rsid w:val="003B6D5B"/>
    <w:rsid w:val="003B7C6C"/>
    <w:rsid w:val="003C0362"/>
    <w:rsid w:val="003C047B"/>
    <w:rsid w:val="003C0673"/>
    <w:rsid w:val="003C0A48"/>
    <w:rsid w:val="003C0D65"/>
    <w:rsid w:val="003C0D87"/>
    <w:rsid w:val="003C13E2"/>
    <w:rsid w:val="003C1427"/>
    <w:rsid w:val="003C1B1B"/>
    <w:rsid w:val="003C1F0D"/>
    <w:rsid w:val="003C2ACE"/>
    <w:rsid w:val="003C2F7F"/>
    <w:rsid w:val="003C3BEF"/>
    <w:rsid w:val="003C4E3B"/>
    <w:rsid w:val="003C537F"/>
    <w:rsid w:val="003C548E"/>
    <w:rsid w:val="003C61DF"/>
    <w:rsid w:val="003C777F"/>
    <w:rsid w:val="003C788D"/>
    <w:rsid w:val="003C7A2E"/>
    <w:rsid w:val="003C7B18"/>
    <w:rsid w:val="003C7C90"/>
    <w:rsid w:val="003C7ED2"/>
    <w:rsid w:val="003D0CBC"/>
    <w:rsid w:val="003D0FCD"/>
    <w:rsid w:val="003D12D4"/>
    <w:rsid w:val="003D1A62"/>
    <w:rsid w:val="003D2090"/>
    <w:rsid w:val="003D2E81"/>
    <w:rsid w:val="003D2F5B"/>
    <w:rsid w:val="003D365D"/>
    <w:rsid w:val="003D3C87"/>
    <w:rsid w:val="003D3CDC"/>
    <w:rsid w:val="003D3F95"/>
    <w:rsid w:val="003D4EB1"/>
    <w:rsid w:val="003D5641"/>
    <w:rsid w:val="003D5FE8"/>
    <w:rsid w:val="003D63F4"/>
    <w:rsid w:val="003D647F"/>
    <w:rsid w:val="003D6624"/>
    <w:rsid w:val="003D6AB0"/>
    <w:rsid w:val="003D6F5A"/>
    <w:rsid w:val="003D789D"/>
    <w:rsid w:val="003E0AF6"/>
    <w:rsid w:val="003E0C55"/>
    <w:rsid w:val="003E0E20"/>
    <w:rsid w:val="003E1740"/>
    <w:rsid w:val="003E1B37"/>
    <w:rsid w:val="003E1E12"/>
    <w:rsid w:val="003E24EA"/>
    <w:rsid w:val="003E28C4"/>
    <w:rsid w:val="003E2AF4"/>
    <w:rsid w:val="003E327D"/>
    <w:rsid w:val="003E3608"/>
    <w:rsid w:val="003E3991"/>
    <w:rsid w:val="003E3C6F"/>
    <w:rsid w:val="003E44C9"/>
    <w:rsid w:val="003E483C"/>
    <w:rsid w:val="003E4BFB"/>
    <w:rsid w:val="003E4D35"/>
    <w:rsid w:val="003E509E"/>
    <w:rsid w:val="003E5666"/>
    <w:rsid w:val="003E584C"/>
    <w:rsid w:val="003E5B4A"/>
    <w:rsid w:val="003E5C14"/>
    <w:rsid w:val="003E6521"/>
    <w:rsid w:val="003E68B8"/>
    <w:rsid w:val="003E6A60"/>
    <w:rsid w:val="003E6BED"/>
    <w:rsid w:val="003E6DDE"/>
    <w:rsid w:val="003E748A"/>
    <w:rsid w:val="003E75CB"/>
    <w:rsid w:val="003E7685"/>
    <w:rsid w:val="003E77AE"/>
    <w:rsid w:val="003E7BD9"/>
    <w:rsid w:val="003F09F8"/>
    <w:rsid w:val="003F1140"/>
    <w:rsid w:val="003F18F7"/>
    <w:rsid w:val="003F23D2"/>
    <w:rsid w:val="003F29DA"/>
    <w:rsid w:val="003F2D69"/>
    <w:rsid w:val="003F325D"/>
    <w:rsid w:val="003F3836"/>
    <w:rsid w:val="003F3971"/>
    <w:rsid w:val="003F4359"/>
    <w:rsid w:val="003F454E"/>
    <w:rsid w:val="003F4D4F"/>
    <w:rsid w:val="003F4D92"/>
    <w:rsid w:val="003F504E"/>
    <w:rsid w:val="003F5335"/>
    <w:rsid w:val="003F5505"/>
    <w:rsid w:val="003F5771"/>
    <w:rsid w:val="003F6077"/>
    <w:rsid w:val="003F690C"/>
    <w:rsid w:val="003F69D1"/>
    <w:rsid w:val="003F7A3B"/>
    <w:rsid w:val="00400153"/>
    <w:rsid w:val="00400424"/>
    <w:rsid w:val="00401434"/>
    <w:rsid w:val="00401460"/>
    <w:rsid w:val="00401898"/>
    <w:rsid w:val="00401C7A"/>
    <w:rsid w:val="00401DA6"/>
    <w:rsid w:val="004027E6"/>
    <w:rsid w:val="004029E1"/>
    <w:rsid w:val="00403375"/>
    <w:rsid w:val="00404753"/>
    <w:rsid w:val="004051AD"/>
    <w:rsid w:val="004059FB"/>
    <w:rsid w:val="00405B69"/>
    <w:rsid w:val="0040706F"/>
    <w:rsid w:val="004071E6"/>
    <w:rsid w:val="0040762F"/>
    <w:rsid w:val="00410AEC"/>
    <w:rsid w:val="00410B8D"/>
    <w:rsid w:val="0041177F"/>
    <w:rsid w:val="00412612"/>
    <w:rsid w:val="004126CC"/>
    <w:rsid w:val="00412E56"/>
    <w:rsid w:val="0041354C"/>
    <w:rsid w:val="0041365D"/>
    <w:rsid w:val="00413BBE"/>
    <w:rsid w:val="00413DBE"/>
    <w:rsid w:val="004150C2"/>
    <w:rsid w:val="00415144"/>
    <w:rsid w:val="004162C5"/>
    <w:rsid w:val="00416C05"/>
    <w:rsid w:val="00416FCB"/>
    <w:rsid w:val="00417878"/>
    <w:rsid w:val="004210C1"/>
    <w:rsid w:val="00421183"/>
    <w:rsid w:val="00421C29"/>
    <w:rsid w:val="00421EFC"/>
    <w:rsid w:val="00422A9A"/>
    <w:rsid w:val="00423809"/>
    <w:rsid w:val="0042442B"/>
    <w:rsid w:val="00424E86"/>
    <w:rsid w:val="004257DF"/>
    <w:rsid w:val="004268BF"/>
    <w:rsid w:val="00426CCA"/>
    <w:rsid w:val="004270AA"/>
    <w:rsid w:val="0042774E"/>
    <w:rsid w:val="00427787"/>
    <w:rsid w:val="00431675"/>
    <w:rsid w:val="00432A4C"/>
    <w:rsid w:val="004339FD"/>
    <w:rsid w:val="00434005"/>
    <w:rsid w:val="0043404B"/>
    <w:rsid w:val="00434065"/>
    <w:rsid w:val="0043418F"/>
    <w:rsid w:val="00434324"/>
    <w:rsid w:val="00434BF6"/>
    <w:rsid w:val="00434CD6"/>
    <w:rsid w:val="00434D0F"/>
    <w:rsid w:val="0043521F"/>
    <w:rsid w:val="004358BC"/>
    <w:rsid w:val="004358C0"/>
    <w:rsid w:val="004362BA"/>
    <w:rsid w:val="0043635B"/>
    <w:rsid w:val="004370AB"/>
    <w:rsid w:val="00437446"/>
    <w:rsid w:val="0043772D"/>
    <w:rsid w:val="004378B0"/>
    <w:rsid w:val="00437B27"/>
    <w:rsid w:val="00437E2B"/>
    <w:rsid w:val="00440276"/>
    <w:rsid w:val="00440A29"/>
    <w:rsid w:val="0044156D"/>
    <w:rsid w:val="00441BB6"/>
    <w:rsid w:val="004420D8"/>
    <w:rsid w:val="00442B17"/>
    <w:rsid w:val="004431C1"/>
    <w:rsid w:val="00444167"/>
    <w:rsid w:val="0044455D"/>
    <w:rsid w:val="004447F4"/>
    <w:rsid w:val="00444975"/>
    <w:rsid w:val="00444A61"/>
    <w:rsid w:val="004451F1"/>
    <w:rsid w:val="0044586A"/>
    <w:rsid w:val="004468D4"/>
    <w:rsid w:val="00446B62"/>
    <w:rsid w:val="00447625"/>
    <w:rsid w:val="004476AE"/>
    <w:rsid w:val="004477D9"/>
    <w:rsid w:val="00447A3A"/>
    <w:rsid w:val="00447BE2"/>
    <w:rsid w:val="00447D57"/>
    <w:rsid w:val="00450711"/>
    <w:rsid w:val="0045081D"/>
    <w:rsid w:val="00450960"/>
    <w:rsid w:val="00450DB6"/>
    <w:rsid w:val="004511FF"/>
    <w:rsid w:val="00451227"/>
    <w:rsid w:val="0045133E"/>
    <w:rsid w:val="004514FF"/>
    <w:rsid w:val="00451852"/>
    <w:rsid w:val="00451A49"/>
    <w:rsid w:val="00451B73"/>
    <w:rsid w:val="00451C0F"/>
    <w:rsid w:val="00451D84"/>
    <w:rsid w:val="004527AC"/>
    <w:rsid w:val="00452B03"/>
    <w:rsid w:val="004530A3"/>
    <w:rsid w:val="00453A1E"/>
    <w:rsid w:val="004540D0"/>
    <w:rsid w:val="0045419A"/>
    <w:rsid w:val="00454B01"/>
    <w:rsid w:val="004554A5"/>
    <w:rsid w:val="00455785"/>
    <w:rsid w:val="00456DA3"/>
    <w:rsid w:val="00456E3B"/>
    <w:rsid w:val="004570CE"/>
    <w:rsid w:val="00457282"/>
    <w:rsid w:val="0045793A"/>
    <w:rsid w:val="00457FB0"/>
    <w:rsid w:val="00460337"/>
    <w:rsid w:val="0046042F"/>
    <w:rsid w:val="00460574"/>
    <w:rsid w:val="00461D22"/>
    <w:rsid w:val="00461EB3"/>
    <w:rsid w:val="00462C4D"/>
    <w:rsid w:val="00462FAA"/>
    <w:rsid w:val="0046349A"/>
    <w:rsid w:val="00464053"/>
    <w:rsid w:val="004641F7"/>
    <w:rsid w:val="00464432"/>
    <w:rsid w:val="00464D90"/>
    <w:rsid w:val="00465542"/>
    <w:rsid w:val="00465A69"/>
    <w:rsid w:val="00465F55"/>
    <w:rsid w:val="00465F58"/>
    <w:rsid w:val="00466572"/>
    <w:rsid w:val="00466586"/>
    <w:rsid w:val="0046682E"/>
    <w:rsid w:val="0046698D"/>
    <w:rsid w:val="0046734E"/>
    <w:rsid w:val="00467600"/>
    <w:rsid w:val="0046779C"/>
    <w:rsid w:val="0046792D"/>
    <w:rsid w:val="00467C0B"/>
    <w:rsid w:val="0047086C"/>
    <w:rsid w:val="00470EE8"/>
    <w:rsid w:val="0047135D"/>
    <w:rsid w:val="004714DC"/>
    <w:rsid w:val="00471AED"/>
    <w:rsid w:val="00471B43"/>
    <w:rsid w:val="00472066"/>
    <w:rsid w:val="00472109"/>
    <w:rsid w:val="0047239A"/>
    <w:rsid w:val="00472510"/>
    <w:rsid w:val="004729EC"/>
    <w:rsid w:val="00472A98"/>
    <w:rsid w:val="00472F29"/>
    <w:rsid w:val="004731D7"/>
    <w:rsid w:val="00473A18"/>
    <w:rsid w:val="00474248"/>
    <w:rsid w:val="00474D0D"/>
    <w:rsid w:val="00475320"/>
    <w:rsid w:val="00475C36"/>
    <w:rsid w:val="0047606B"/>
    <w:rsid w:val="00476175"/>
    <w:rsid w:val="00476C20"/>
    <w:rsid w:val="004777DB"/>
    <w:rsid w:val="00477A33"/>
    <w:rsid w:val="00477BF8"/>
    <w:rsid w:val="00477D5B"/>
    <w:rsid w:val="00480501"/>
    <w:rsid w:val="004805F0"/>
    <w:rsid w:val="00480964"/>
    <w:rsid w:val="00480FA4"/>
    <w:rsid w:val="00481254"/>
    <w:rsid w:val="0048151D"/>
    <w:rsid w:val="0048152A"/>
    <w:rsid w:val="00481842"/>
    <w:rsid w:val="00481F6C"/>
    <w:rsid w:val="00482639"/>
    <w:rsid w:val="00483312"/>
    <w:rsid w:val="004836EB"/>
    <w:rsid w:val="00483CDD"/>
    <w:rsid w:val="0048498F"/>
    <w:rsid w:val="004849E8"/>
    <w:rsid w:val="004860F5"/>
    <w:rsid w:val="00486194"/>
    <w:rsid w:val="004867EE"/>
    <w:rsid w:val="00487033"/>
    <w:rsid w:val="004875CE"/>
    <w:rsid w:val="00487689"/>
    <w:rsid w:val="00487967"/>
    <w:rsid w:val="00487DBC"/>
    <w:rsid w:val="004901C2"/>
    <w:rsid w:val="00490C52"/>
    <w:rsid w:val="00490D34"/>
    <w:rsid w:val="00490F60"/>
    <w:rsid w:val="00491449"/>
    <w:rsid w:val="0049184A"/>
    <w:rsid w:val="004920F0"/>
    <w:rsid w:val="00492505"/>
    <w:rsid w:val="00492D3A"/>
    <w:rsid w:val="00492E13"/>
    <w:rsid w:val="004933F7"/>
    <w:rsid w:val="004934B6"/>
    <w:rsid w:val="004937AE"/>
    <w:rsid w:val="00493F09"/>
    <w:rsid w:val="00493FA6"/>
    <w:rsid w:val="00494787"/>
    <w:rsid w:val="004949D2"/>
    <w:rsid w:val="00494AC8"/>
    <w:rsid w:val="004955DA"/>
    <w:rsid w:val="00495EB8"/>
    <w:rsid w:val="00496A00"/>
    <w:rsid w:val="00496B56"/>
    <w:rsid w:val="00497050"/>
    <w:rsid w:val="004A001F"/>
    <w:rsid w:val="004A1025"/>
    <w:rsid w:val="004A112E"/>
    <w:rsid w:val="004A186C"/>
    <w:rsid w:val="004A1E68"/>
    <w:rsid w:val="004A1EAE"/>
    <w:rsid w:val="004A2FF1"/>
    <w:rsid w:val="004A31A5"/>
    <w:rsid w:val="004A32BC"/>
    <w:rsid w:val="004A3727"/>
    <w:rsid w:val="004A374B"/>
    <w:rsid w:val="004A393C"/>
    <w:rsid w:val="004A3AD7"/>
    <w:rsid w:val="004A3B41"/>
    <w:rsid w:val="004A3C63"/>
    <w:rsid w:val="004A3D8F"/>
    <w:rsid w:val="004A3EFF"/>
    <w:rsid w:val="004A43C4"/>
    <w:rsid w:val="004A44CE"/>
    <w:rsid w:val="004A494C"/>
    <w:rsid w:val="004A4B90"/>
    <w:rsid w:val="004A4BCF"/>
    <w:rsid w:val="004A5D79"/>
    <w:rsid w:val="004A6376"/>
    <w:rsid w:val="004A68A6"/>
    <w:rsid w:val="004A706A"/>
    <w:rsid w:val="004A7189"/>
    <w:rsid w:val="004A7F52"/>
    <w:rsid w:val="004B044F"/>
    <w:rsid w:val="004B0741"/>
    <w:rsid w:val="004B07F9"/>
    <w:rsid w:val="004B14E0"/>
    <w:rsid w:val="004B1558"/>
    <w:rsid w:val="004B1C5D"/>
    <w:rsid w:val="004B1C73"/>
    <w:rsid w:val="004B213E"/>
    <w:rsid w:val="004B31BB"/>
    <w:rsid w:val="004B3469"/>
    <w:rsid w:val="004B40E4"/>
    <w:rsid w:val="004B4E82"/>
    <w:rsid w:val="004B55F5"/>
    <w:rsid w:val="004B5AFF"/>
    <w:rsid w:val="004B5BA7"/>
    <w:rsid w:val="004B6028"/>
    <w:rsid w:val="004B673F"/>
    <w:rsid w:val="004B697A"/>
    <w:rsid w:val="004B6DAC"/>
    <w:rsid w:val="004B6E68"/>
    <w:rsid w:val="004B7006"/>
    <w:rsid w:val="004B7BCC"/>
    <w:rsid w:val="004B7E06"/>
    <w:rsid w:val="004C0A8C"/>
    <w:rsid w:val="004C0D14"/>
    <w:rsid w:val="004C1682"/>
    <w:rsid w:val="004C17D4"/>
    <w:rsid w:val="004C1D06"/>
    <w:rsid w:val="004C1DEF"/>
    <w:rsid w:val="004C25D9"/>
    <w:rsid w:val="004C2705"/>
    <w:rsid w:val="004C2842"/>
    <w:rsid w:val="004C2CFE"/>
    <w:rsid w:val="004C3F69"/>
    <w:rsid w:val="004C40FE"/>
    <w:rsid w:val="004C450E"/>
    <w:rsid w:val="004C4733"/>
    <w:rsid w:val="004C492B"/>
    <w:rsid w:val="004C49B4"/>
    <w:rsid w:val="004C4B88"/>
    <w:rsid w:val="004C5368"/>
    <w:rsid w:val="004C5503"/>
    <w:rsid w:val="004C57B8"/>
    <w:rsid w:val="004C5B3D"/>
    <w:rsid w:val="004C5CD8"/>
    <w:rsid w:val="004C6568"/>
    <w:rsid w:val="004C6F77"/>
    <w:rsid w:val="004C7E03"/>
    <w:rsid w:val="004D0474"/>
    <w:rsid w:val="004D070D"/>
    <w:rsid w:val="004D0E25"/>
    <w:rsid w:val="004D133F"/>
    <w:rsid w:val="004D150E"/>
    <w:rsid w:val="004D24D4"/>
    <w:rsid w:val="004D2763"/>
    <w:rsid w:val="004D27AE"/>
    <w:rsid w:val="004D2866"/>
    <w:rsid w:val="004D28E5"/>
    <w:rsid w:val="004D3087"/>
    <w:rsid w:val="004D3796"/>
    <w:rsid w:val="004D3BF5"/>
    <w:rsid w:val="004D4198"/>
    <w:rsid w:val="004D41A5"/>
    <w:rsid w:val="004D4657"/>
    <w:rsid w:val="004D4992"/>
    <w:rsid w:val="004D49A4"/>
    <w:rsid w:val="004D4B6F"/>
    <w:rsid w:val="004D6889"/>
    <w:rsid w:val="004D6968"/>
    <w:rsid w:val="004D7FE6"/>
    <w:rsid w:val="004E026D"/>
    <w:rsid w:val="004E0980"/>
    <w:rsid w:val="004E0B8C"/>
    <w:rsid w:val="004E0F14"/>
    <w:rsid w:val="004E22BC"/>
    <w:rsid w:val="004E266A"/>
    <w:rsid w:val="004E3051"/>
    <w:rsid w:val="004E324B"/>
    <w:rsid w:val="004E3BC9"/>
    <w:rsid w:val="004E4119"/>
    <w:rsid w:val="004E4463"/>
    <w:rsid w:val="004E46CF"/>
    <w:rsid w:val="004E574F"/>
    <w:rsid w:val="004E6F5C"/>
    <w:rsid w:val="004E731A"/>
    <w:rsid w:val="004E7D47"/>
    <w:rsid w:val="004F035D"/>
    <w:rsid w:val="004F0681"/>
    <w:rsid w:val="004F0C1D"/>
    <w:rsid w:val="004F0EC0"/>
    <w:rsid w:val="004F1209"/>
    <w:rsid w:val="004F1410"/>
    <w:rsid w:val="004F16A9"/>
    <w:rsid w:val="004F1C24"/>
    <w:rsid w:val="004F1E4C"/>
    <w:rsid w:val="004F2238"/>
    <w:rsid w:val="004F2465"/>
    <w:rsid w:val="004F26AD"/>
    <w:rsid w:val="004F28C9"/>
    <w:rsid w:val="004F30BF"/>
    <w:rsid w:val="004F3541"/>
    <w:rsid w:val="004F3581"/>
    <w:rsid w:val="004F3633"/>
    <w:rsid w:val="004F3866"/>
    <w:rsid w:val="004F3B7E"/>
    <w:rsid w:val="004F4139"/>
    <w:rsid w:val="004F43F5"/>
    <w:rsid w:val="004F4429"/>
    <w:rsid w:val="004F44A8"/>
    <w:rsid w:val="004F4752"/>
    <w:rsid w:val="004F4A08"/>
    <w:rsid w:val="004F50F3"/>
    <w:rsid w:val="004F5B0B"/>
    <w:rsid w:val="004F5D8D"/>
    <w:rsid w:val="004F5E35"/>
    <w:rsid w:val="004F5F00"/>
    <w:rsid w:val="004F6143"/>
    <w:rsid w:val="004F63C5"/>
    <w:rsid w:val="004F664D"/>
    <w:rsid w:val="004F6BC6"/>
    <w:rsid w:val="004F6DDF"/>
    <w:rsid w:val="004F6E91"/>
    <w:rsid w:val="004F75A1"/>
    <w:rsid w:val="004F7883"/>
    <w:rsid w:val="0050053C"/>
    <w:rsid w:val="00500567"/>
    <w:rsid w:val="0050093E"/>
    <w:rsid w:val="00501CF1"/>
    <w:rsid w:val="0050204A"/>
    <w:rsid w:val="0050214F"/>
    <w:rsid w:val="005029BB"/>
    <w:rsid w:val="00502A51"/>
    <w:rsid w:val="0050320D"/>
    <w:rsid w:val="00503246"/>
    <w:rsid w:val="00503BBF"/>
    <w:rsid w:val="00503F0B"/>
    <w:rsid w:val="00504699"/>
    <w:rsid w:val="00504C0F"/>
    <w:rsid w:val="00504D5B"/>
    <w:rsid w:val="00504FA6"/>
    <w:rsid w:val="00504FEF"/>
    <w:rsid w:val="005050BE"/>
    <w:rsid w:val="005054AF"/>
    <w:rsid w:val="00505533"/>
    <w:rsid w:val="005056D9"/>
    <w:rsid w:val="00506313"/>
    <w:rsid w:val="005067A7"/>
    <w:rsid w:val="005069F7"/>
    <w:rsid w:val="005109FF"/>
    <w:rsid w:val="00510A4F"/>
    <w:rsid w:val="00510B74"/>
    <w:rsid w:val="00510DD2"/>
    <w:rsid w:val="0051168F"/>
    <w:rsid w:val="00512270"/>
    <w:rsid w:val="0051252C"/>
    <w:rsid w:val="00512A2B"/>
    <w:rsid w:val="00512B3C"/>
    <w:rsid w:val="00512E52"/>
    <w:rsid w:val="00512EEC"/>
    <w:rsid w:val="005130D4"/>
    <w:rsid w:val="005133BF"/>
    <w:rsid w:val="0051345E"/>
    <w:rsid w:val="005136D3"/>
    <w:rsid w:val="00513C86"/>
    <w:rsid w:val="00513CBE"/>
    <w:rsid w:val="005148C1"/>
    <w:rsid w:val="0051495C"/>
    <w:rsid w:val="0051525D"/>
    <w:rsid w:val="005162AC"/>
    <w:rsid w:val="00516731"/>
    <w:rsid w:val="0051684F"/>
    <w:rsid w:val="00517F6C"/>
    <w:rsid w:val="005200E4"/>
    <w:rsid w:val="0052044C"/>
    <w:rsid w:val="005208EB"/>
    <w:rsid w:val="00520924"/>
    <w:rsid w:val="00520B0B"/>
    <w:rsid w:val="00520D06"/>
    <w:rsid w:val="00521F3E"/>
    <w:rsid w:val="005224A4"/>
    <w:rsid w:val="005225B9"/>
    <w:rsid w:val="00522E03"/>
    <w:rsid w:val="005230A0"/>
    <w:rsid w:val="005232E4"/>
    <w:rsid w:val="005235B6"/>
    <w:rsid w:val="00523FC6"/>
    <w:rsid w:val="00525165"/>
    <w:rsid w:val="005256C7"/>
    <w:rsid w:val="005259C1"/>
    <w:rsid w:val="00525FDE"/>
    <w:rsid w:val="00526173"/>
    <w:rsid w:val="00526782"/>
    <w:rsid w:val="00526DF4"/>
    <w:rsid w:val="0052739E"/>
    <w:rsid w:val="00527923"/>
    <w:rsid w:val="00530585"/>
    <w:rsid w:val="00530F9C"/>
    <w:rsid w:val="00531939"/>
    <w:rsid w:val="00531998"/>
    <w:rsid w:val="00531DC6"/>
    <w:rsid w:val="00532A20"/>
    <w:rsid w:val="0053304B"/>
    <w:rsid w:val="0053315D"/>
    <w:rsid w:val="005338CC"/>
    <w:rsid w:val="00534AFD"/>
    <w:rsid w:val="0053570A"/>
    <w:rsid w:val="00535B0F"/>
    <w:rsid w:val="00535E1C"/>
    <w:rsid w:val="0053649E"/>
    <w:rsid w:val="00536650"/>
    <w:rsid w:val="00536E52"/>
    <w:rsid w:val="005374B8"/>
    <w:rsid w:val="00537EE7"/>
    <w:rsid w:val="00540108"/>
    <w:rsid w:val="005402A6"/>
    <w:rsid w:val="00540847"/>
    <w:rsid w:val="0054100E"/>
    <w:rsid w:val="00541203"/>
    <w:rsid w:val="005415B9"/>
    <w:rsid w:val="00541B6D"/>
    <w:rsid w:val="00541EA3"/>
    <w:rsid w:val="00542683"/>
    <w:rsid w:val="00542DB5"/>
    <w:rsid w:val="00542E82"/>
    <w:rsid w:val="00543CE1"/>
    <w:rsid w:val="005445B3"/>
    <w:rsid w:val="00544608"/>
    <w:rsid w:val="005446A2"/>
    <w:rsid w:val="00545B0C"/>
    <w:rsid w:val="00546576"/>
    <w:rsid w:val="005465BB"/>
    <w:rsid w:val="0054692A"/>
    <w:rsid w:val="00546DD6"/>
    <w:rsid w:val="0054703E"/>
    <w:rsid w:val="00547926"/>
    <w:rsid w:val="00547989"/>
    <w:rsid w:val="00547A03"/>
    <w:rsid w:val="00547BA0"/>
    <w:rsid w:val="00547E17"/>
    <w:rsid w:val="00547F6C"/>
    <w:rsid w:val="00550106"/>
    <w:rsid w:val="00550160"/>
    <w:rsid w:val="00550420"/>
    <w:rsid w:val="00550629"/>
    <w:rsid w:val="00550AF0"/>
    <w:rsid w:val="00550F91"/>
    <w:rsid w:val="00551314"/>
    <w:rsid w:val="005514E0"/>
    <w:rsid w:val="00551517"/>
    <w:rsid w:val="005516F7"/>
    <w:rsid w:val="00551C07"/>
    <w:rsid w:val="00551CB3"/>
    <w:rsid w:val="00552AFE"/>
    <w:rsid w:val="00552D02"/>
    <w:rsid w:val="0055378A"/>
    <w:rsid w:val="00553932"/>
    <w:rsid w:val="005541A8"/>
    <w:rsid w:val="00554289"/>
    <w:rsid w:val="00554A38"/>
    <w:rsid w:val="0055511F"/>
    <w:rsid w:val="005557D5"/>
    <w:rsid w:val="00555951"/>
    <w:rsid w:val="00555AC0"/>
    <w:rsid w:val="00556472"/>
    <w:rsid w:val="00556E40"/>
    <w:rsid w:val="00557179"/>
    <w:rsid w:val="00557ACF"/>
    <w:rsid w:val="00557C39"/>
    <w:rsid w:val="00557FEE"/>
    <w:rsid w:val="00560114"/>
    <w:rsid w:val="005606BA"/>
    <w:rsid w:val="00560967"/>
    <w:rsid w:val="00561985"/>
    <w:rsid w:val="00561A31"/>
    <w:rsid w:val="00561B89"/>
    <w:rsid w:val="005624DC"/>
    <w:rsid w:val="0056264F"/>
    <w:rsid w:val="00562758"/>
    <w:rsid w:val="005629BF"/>
    <w:rsid w:val="00562F2A"/>
    <w:rsid w:val="00562F47"/>
    <w:rsid w:val="0056352B"/>
    <w:rsid w:val="005638CA"/>
    <w:rsid w:val="005640EE"/>
    <w:rsid w:val="00564305"/>
    <w:rsid w:val="0056458E"/>
    <w:rsid w:val="005649FC"/>
    <w:rsid w:val="005652FC"/>
    <w:rsid w:val="00565301"/>
    <w:rsid w:val="005660BA"/>
    <w:rsid w:val="005662BD"/>
    <w:rsid w:val="00566587"/>
    <w:rsid w:val="005665BC"/>
    <w:rsid w:val="005669D8"/>
    <w:rsid w:val="00566B8E"/>
    <w:rsid w:val="00566C83"/>
    <w:rsid w:val="00566F59"/>
    <w:rsid w:val="0056729F"/>
    <w:rsid w:val="005678D3"/>
    <w:rsid w:val="0057016D"/>
    <w:rsid w:val="00571213"/>
    <w:rsid w:val="00571E7D"/>
    <w:rsid w:val="00571F0B"/>
    <w:rsid w:val="005721BD"/>
    <w:rsid w:val="005728E5"/>
    <w:rsid w:val="005737EB"/>
    <w:rsid w:val="00573C59"/>
    <w:rsid w:val="00574BF5"/>
    <w:rsid w:val="005754CC"/>
    <w:rsid w:val="005758E2"/>
    <w:rsid w:val="00575F33"/>
    <w:rsid w:val="005762B4"/>
    <w:rsid w:val="00576322"/>
    <w:rsid w:val="005773A4"/>
    <w:rsid w:val="00577A7E"/>
    <w:rsid w:val="00580C2B"/>
    <w:rsid w:val="00581362"/>
    <w:rsid w:val="005816F4"/>
    <w:rsid w:val="00581F3F"/>
    <w:rsid w:val="0058247A"/>
    <w:rsid w:val="005825E5"/>
    <w:rsid w:val="00582A63"/>
    <w:rsid w:val="00583D27"/>
    <w:rsid w:val="00584009"/>
    <w:rsid w:val="0058435E"/>
    <w:rsid w:val="00584706"/>
    <w:rsid w:val="00584C25"/>
    <w:rsid w:val="0058597C"/>
    <w:rsid w:val="00585CE0"/>
    <w:rsid w:val="00585F71"/>
    <w:rsid w:val="00586B9B"/>
    <w:rsid w:val="00586CA4"/>
    <w:rsid w:val="005874F9"/>
    <w:rsid w:val="00587788"/>
    <w:rsid w:val="00587837"/>
    <w:rsid w:val="00587BBB"/>
    <w:rsid w:val="0059020E"/>
    <w:rsid w:val="0059038C"/>
    <w:rsid w:val="00590649"/>
    <w:rsid w:val="005908A1"/>
    <w:rsid w:val="00590ACD"/>
    <w:rsid w:val="00590F48"/>
    <w:rsid w:val="00591768"/>
    <w:rsid w:val="00591B26"/>
    <w:rsid w:val="00592093"/>
    <w:rsid w:val="0059228F"/>
    <w:rsid w:val="005923AC"/>
    <w:rsid w:val="00592607"/>
    <w:rsid w:val="00593345"/>
    <w:rsid w:val="00593592"/>
    <w:rsid w:val="00593AC0"/>
    <w:rsid w:val="00593DB0"/>
    <w:rsid w:val="005947E8"/>
    <w:rsid w:val="0059599D"/>
    <w:rsid w:val="00596724"/>
    <w:rsid w:val="00596A1D"/>
    <w:rsid w:val="00596D5F"/>
    <w:rsid w:val="00597585"/>
    <w:rsid w:val="005977B1"/>
    <w:rsid w:val="00597A88"/>
    <w:rsid w:val="00597A99"/>
    <w:rsid w:val="005A038A"/>
    <w:rsid w:val="005A039A"/>
    <w:rsid w:val="005A065B"/>
    <w:rsid w:val="005A0A9B"/>
    <w:rsid w:val="005A0C5F"/>
    <w:rsid w:val="005A0FFB"/>
    <w:rsid w:val="005A1E23"/>
    <w:rsid w:val="005A219C"/>
    <w:rsid w:val="005A2400"/>
    <w:rsid w:val="005A348F"/>
    <w:rsid w:val="005A3A09"/>
    <w:rsid w:val="005A3C4E"/>
    <w:rsid w:val="005A4022"/>
    <w:rsid w:val="005A44F8"/>
    <w:rsid w:val="005A490D"/>
    <w:rsid w:val="005A4A13"/>
    <w:rsid w:val="005A4A72"/>
    <w:rsid w:val="005A5141"/>
    <w:rsid w:val="005A5729"/>
    <w:rsid w:val="005A5C8D"/>
    <w:rsid w:val="005A5FD2"/>
    <w:rsid w:val="005A6272"/>
    <w:rsid w:val="005A6CE1"/>
    <w:rsid w:val="005A6E37"/>
    <w:rsid w:val="005A70DB"/>
    <w:rsid w:val="005A71C1"/>
    <w:rsid w:val="005A75E0"/>
    <w:rsid w:val="005A7625"/>
    <w:rsid w:val="005A7652"/>
    <w:rsid w:val="005B0C76"/>
    <w:rsid w:val="005B155F"/>
    <w:rsid w:val="005B1838"/>
    <w:rsid w:val="005B1AF2"/>
    <w:rsid w:val="005B1CE9"/>
    <w:rsid w:val="005B1EF7"/>
    <w:rsid w:val="005B1F37"/>
    <w:rsid w:val="005B2B19"/>
    <w:rsid w:val="005B2C91"/>
    <w:rsid w:val="005B3133"/>
    <w:rsid w:val="005B387C"/>
    <w:rsid w:val="005B39C5"/>
    <w:rsid w:val="005B3D5E"/>
    <w:rsid w:val="005B4071"/>
    <w:rsid w:val="005B4DB8"/>
    <w:rsid w:val="005B5879"/>
    <w:rsid w:val="005B5A2A"/>
    <w:rsid w:val="005B5BF5"/>
    <w:rsid w:val="005B67FE"/>
    <w:rsid w:val="005B718B"/>
    <w:rsid w:val="005B75FF"/>
    <w:rsid w:val="005B7632"/>
    <w:rsid w:val="005C02F2"/>
    <w:rsid w:val="005C0C70"/>
    <w:rsid w:val="005C0E56"/>
    <w:rsid w:val="005C115A"/>
    <w:rsid w:val="005C1209"/>
    <w:rsid w:val="005C16C6"/>
    <w:rsid w:val="005C1EB2"/>
    <w:rsid w:val="005C218E"/>
    <w:rsid w:val="005C259A"/>
    <w:rsid w:val="005C26A3"/>
    <w:rsid w:val="005C2A8B"/>
    <w:rsid w:val="005C3BDE"/>
    <w:rsid w:val="005C3C98"/>
    <w:rsid w:val="005C4176"/>
    <w:rsid w:val="005C4580"/>
    <w:rsid w:val="005C4906"/>
    <w:rsid w:val="005C4D38"/>
    <w:rsid w:val="005C5815"/>
    <w:rsid w:val="005C6108"/>
    <w:rsid w:val="005C6608"/>
    <w:rsid w:val="005C6B5D"/>
    <w:rsid w:val="005C7937"/>
    <w:rsid w:val="005C7C08"/>
    <w:rsid w:val="005D0AA2"/>
    <w:rsid w:val="005D0BDB"/>
    <w:rsid w:val="005D0E7C"/>
    <w:rsid w:val="005D13FE"/>
    <w:rsid w:val="005D16CB"/>
    <w:rsid w:val="005D1FE8"/>
    <w:rsid w:val="005D2D00"/>
    <w:rsid w:val="005D3101"/>
    <w:rsid w:val="005D35CB"/>
    <w:rsid w:val="005D3DE0"/>
    <w:rsid w:val="005D40AE"/>
    <w:rsid w:val="005D4254"/>
    <w:rsid w:val="005D5869"/>
    <w:rsid w:val="005D592A"/>
    <w:rsid w:val="005D61B7"/>
    <w:rsid w:val="005D621B"/>
    <w:rsid w:val="005D6B16"/>
    <w:rsid w:val="005D6C54"/>
    <w:rsid w:val="005D7214"/>
    <w:rsid w:val="005D7816"/>
    <w:rsid w:val="005D7818"/>
    <w:rsid w:val="005D7870"/>
    <w:rsid w:val="005D7B90"/>
    <w:rsid w:val="005E0F19"/>
    <w:rsid w:val="005E1ACE"/>
    <w:rsid w:val="005E1C6C"/>
    <w:rsid w:val="005E1EAE"/>
    <w:rsid w:val="005E1FB9"/>
    <w:rsid w:val="005E2103"/>
    <w:rsid w:val="005E226E"/>
    <w:rsid w:val="005E2450"/>
    <w:rsid w:val="005E2B1F"/>
    <w:rsid w:val="005E2D43"/>
    <w:rsid w:val="005E3754"/>
    <w:rsid w:val="005E3C45"/>
    <w:rsid w:val="005E3FEB"/>
    <w:rsid w:val="005E484F"/>
    <w:rsid w:val="005E4E13"/>
    <w:rsid w:val="005E4F0F"/>
    <w:rsid w:val="005E54BD"/>
    <w:rsid w:val="005E5824"/>
    <w:rsid w:val="005E58ED"/>
    <w:rsid w:val="005E6272"/>
    <w:rsid w:val="005E641C"/>
    <w:rsid w:val="005E6D1F"/>
    <w:rsid w:val="005E7A78"/>
    <w:rsid w:val="005F06B6"/>
    <w:rsid w:val="005F0A3C"/>
    <w:rsid w:val="005F0A48"/>
    <w:rsid w:val="005F0D9C"/>
    <w:rsid w:val="005F1624"/>
    <w:rsid w:val="005F185E"/>
    <w:rsid w:val="005F22D6"/>
    <w:rsid w:val="005F43EF"/>
    <w:rsid w:val="005F4792"/>
    <w:rsid w:val="005F4B8A"/>
    <w:rsid w:val="005F4B97"/>
    <w:rsid w:val="005F5083"/>
    <w:rsid w:val="005F6672"/>
    <w:rsid w:val="005F67A9"/>
    <w:rsid w:val="005F6A6B"/>
    <w:rsid w:val="005F7F31"/>
    <w:rsid w:val="0060013B"/>
    <w:rsid w:val="00600168"/>
    <w:rsid w:val="00600B72"/>
    <w:rsid w:val="00600F50"/>
    <w:rsid w:val="00601101"/>
    <w:rsid w:val="0060120E"/>
    <w:rsid w:val="00601642"/>
    <w:rsid w:val="006019EA"/>
    <w:rsid w:val="0060234D"/>
    <w:rsid w:val="00602807"/>
    <w:rsid w:val="00602E06"/>
    <w:rsid w:val="00602E59"/>
    <w:rsid w:val="006038D9"/>
    <w:rsid w:val="00603A6B"/>
    <w:rsid w:val="00603E30"/>
    <w:rsid w:val="0060413C"/>
    <w:rsid w:val="006043E1"/>
    <w:rsid w:val="006043FA"/>
    <w:rsid w:val="006048EB"/>
    <w:rsid w:val="00604C1C"/>
    <w:rsid w:val="00604C4E"/>
    <w:rsid w:val="006051AD"/>
    <w:rsid w:val="00605667"/>
    <w:rsid w:val="00605878"/>
    <w:rsid w:val="00605AC0"/>
    <w:rsid w:val="00605F44"/>
    <w:rsid w:val="00606209"/>
    <w:rsid w:val="00606379"/>
    <w:rsid w:val="006065B4"/>
    <w:rsid w:val="00606AC6"/>
    <w:rsid w:val="00606CAD"/>
    <w:rsid w:val="00607664"/>
    <w:rsid w:val="006079BE"/>
    <w:rsid w:val="00607AFC"/>
    <w:rsid w:val="00607B42"/>
    <w:rsid w:val="00607CC2"/>
    <w:rsid w:val="00607D27"/>
    <w:rsid w:val="00607EA5"/>
    <w:rsid w:val="00610193"/>
    <w:rsid w:val="0061042A"/>
    <w:rsid w:val="006109AF"/>
    <w:rsid w:val="006109BC"/>
    <w:rsid w:val="006109FD"/>
    <w:rsid w:val="00610C8B"/>
    <w:rsid w:val="0061123A"/>
    <w:rsid w:val="0061214C"/>
    <w:rsid w:val="00612538"/>
    <w:rsid w:val="00612DCC"/>
    <w:rsid w:val="0061319D"/>
    <w:rsid w:val="006133C7"/>
    <w:rsid w:val="00613F63"/>
    <w:rsid w:val="0061467D"/>
    <w:rsid w:val="00614C66"/>
    <w:rsid w:val="006152D5"/>
    <w:rsid w:val="006154AE"/>
    <w:rsid w:val="00615EB6"/>
    <w:rsid w:val="00615FBD"/>
    <w:rsid w:val="00616595"/>
    <w:rsid w:val="00616661"/>
    <w:rsid w:val="00616B13"/>
    <w:rsid w:val="00617B2C"/>
    <w:rsid w:val="00617C46"/>
    <w:rsid w:val="00617FDD"/>
    <w:rsid w:val="006208E2"/>
    <w:rsid w:val="0062114B"/>
    <w:rsid w:val="006211A9"/>
    <w:rsid w:val="006212AB"/>
    <w:rsid w:val="006213F5"/>
    <w:rsid w:val="00621B0D"/>
    <w:rsid w:val="00621CF0"/>
    <w:rsid w:val="00622550"/>
    <w:rsid w:val="0062257D"/>
    <w:rsid w:val="006225A7"/>
    <w:rsid w:val="006230A5"/>
    <w:rsid w:val="006239FC"/>
    <w:rsid w:val="00623A3F"/>
    <w:rsid w:val="00623CCF"/>
    <w:rsid w:val="00623DF7"/>
    <w:rsid w:val="00623ECC"/>
    <w:rsid w:val="00623FA0"/>
    <w:rsid w:val="00624150"/>
    <w:rsid w:val="00624567"/>
    <w:rsid w:val="0062456D"/>
    <w:rsid w:val="006249F0"/>
    <w:rsid w:val="00624FCB"/>
    <w:rsid w:val="00625432"/>
    <w:rsid w:val="006260AC"/>
    <w:rsid w:val="00626130"/>
    <w:rsid w:val="006264F1"/>
    <w:rsid w:val="006266F1"/>
    <w:rsid w:val="00626A82"/>
    <w:rsid w:val="00626CDC"/>
    <w:rsid w:val="00627216"/>
    <w:rsid w:val="00630832"/>
    <w:rsid w:val="00630C48"/>
    <w:rsid w:val="00630E34"/>
    <w:rsid w:val="00631929"/>
    <w:rsid w:val="00631A97"/>
    <w:rsid w:val="00631DD8"/>
    <w:rsid w:val="0063268C"/>
    <w:rsid w:val="00633211"/>
    <w:rsid w:val="00633D27"/>
    <w:rsid w:val="00633E79"/>
    <w:rsid w:val="00634106"/>
    <w:rsid w:val="00634196"/>
    <w:rsid w:val="00634A6E"/>
    <w:rsid w:val="00634B6D"/>
    <w:rsid w:val="006351D5"/>
    <w:rsid w:val="006352D6"/>
    <w:rsid w:val="00635C94"/>
    <w:rsid w:val="00635D5D"/>
    <w:rsid w:val="00635E79"/>
    <w:rsid w:val="00636980"/>
    <w:rsid w:val="00636E9F"/>
    <w:rsid w:val="00637813"/>
    <w:rsid w:val="0064076B"/>
    <w:rsid w:val="00640850"/>
    <w:rsid w:val="006412AC"/>
    <w:rsid w:val="006413BF"/>
    <w:rsid w:val="006417FF"/>
    <w:rsid w:val="00641A6B"/>
    <w:rsid w:val="00641D84"/>
    <w:rsid w:val="00641EC5"/>
    <w:rsid w:val="00641ECF"/>
    <w:rsid w:val="00642195"/>
    <w:rsid w:val="00642F59"/>
    <w:rsid w:val="006430EC"/>
    <w:rsid w:val="006431A0"/>
    <w:rsid w:val="00643450"/>
    <w:rsid w:val="006434DE"/>
    <w:rsid w:val="00643AF1"/>
    <w:rsid w:val="00643E57"/>
    <w:rsid w:val="00644DE8"/>
    <w:rsid w:val="00645140"/>
    <w:rsid w:val="00645497"/>
    <w:rsid w:val="0064553B"/>
    <w:rsid w:val="0064661E"/>
    <w:rsid w:val="00646C0E"/>
    <w:rsid w:val="006472C5"/>
    <w:rsid w:val="006473A7"/>
    <w:rsid w:val="00647EB9"/>
    <w:rsid w:val="00650060"/>
    <w:rsid w:val="00650C59"/>
    <w:rsid w:val="00651500"/>
    <w:rsid w:val="00651E4D"/>
    <w:rsid w:val="006529C9"/>
    <w:rsid w:val="00652C86"/>
    <w:rsid w:val="0065366A"/>
    <w:rsid w:val="00654006"/>
    <w:rsid w:val="0065413C"/>
    <w:rsid w:val="00654363"/>
    <w:rsid w:val="006547D1"/>
    <w:rsid w:val="006559BB"/>
    <w:rsid w:val="00655E00"/>
    <w:rsid w:val="0065665B"/>
    <w:rsid w:val="0065685B"/>
    <w:rsid w:val="00656E60"/>
    <w:rsid w:val="006606F2"/>
    <w:rsid w:val="00660DC0"/>
    <w:rsid w:val="00661092"/>
    <w:rsid w:val="006612F8"/>
    <w:rsid w:val="006614FC"/>
    <w:rsid w:val="0066155D"/>
    <w:rsid w:val="0066176C"/>
    <w:rsid w:val="0066184D"/>
    <w:rsid w:val="00661C39"/>
    <w:rsid w:val="006621BB"/>
    <w:rsid w:val="00662F00"/>
    <w:rsid w:val="0066315E"/>
    <w:rsid w:val="006641AB"/>
    <w:rsid w:val="00664C1E"/>
    <w:rsid w:val="00664C5F"/>
    <w:rsid w:val="006651AF"/>
    <w:rsid w:val="0066658A"/>
    <w:rsid w:val="006667D0"/>
    <w:rsid w:val="00666991"/>
    <w:rsid w:val="00666A45"/>
    <w:rsid w:val="00666EF1"/>
    <w:rsid w:val="00667214"/>
    <w:rsid w:val="00667488"/>
    <w:rsid w:val="00667F1D"/>
    <w:rsid w:val="00670028"/>
    <w:rsid w:val="00670259"/>
    <w:rsid w:val="0067108E"/>
    <w:rsid w:val="006717C4"/>
    <w:rsid w:val="00672161"/>
    <w:rsid w:val="006724F5"/>
    <w:rsid w:val="00672A3A"/>
    <w:rsid w:val="00672BB6"/>
    <w:rsid w:val="00673611"/>
    <w:rsid w:val="00673A76"/>
    <w:rsid w:val="00674269"/>
    <w:rsid w:val="00674642"/>
    <w:rsid w:val="00674F7A"/>
    <w:rsid w:val="00675513"/>
    <w:rsid w:val="006759D0"/>
    <w:rsid w:val="00675E93"/>
    <w:rsid w:val="006770E0"/>
    <w:rsid w:val="0067726A"/>
    <w:rsid w:val="00677410"/>
    <w:rsid w:val="00677AE0"/>
    <w:rsid w:val="0068002B"/>
    <w:rsid w:val="00680477"/>
    <w:rsid w:val="0068064D"/>
    <w:rsid w:val="00680A59"/>
    <w:rsid w:val="00680A60"/>
    <w:rsid w:val="00680AB9"/>
    <w:rsid w:val="00680C1A"/>
    <w:rsid w:val="00681210"/>
    <w:rsid w:val="0068142A"/>
    <w:rsid w:val="00681670"/>
    <w:rsid w:val="00681A59"/>
    <w:rsid w:val="00681EC5"/>
    <w:rsid w:val="00681F9A"/>
    <w:rsid w:val="00682368"/>
    <w:rsid w:val="0068280F"/>
    <w:rsid w:val="00682A28"/>
    <w:rsid w:val="00682ADF"/>
    <w:rsid w:val="00682D82"/>
    <w:rsid w:val="00682DED"/>
    <w:rsid w:val="00683208"/>
    <w:rsid w:val="00683353"/>
    <w:rsid w:val="0068340A"/>
    <w:rsid w:val="0068401B"/>
    <w:rsid w:val="00684786"/>
    <w:rsid w:val="00684A61"/>
    <w:rsid w:val="00684B1A"/>
    <w:rsid w:val="00684B21"/>
    <w:rsid w:val="00685B22"/>
    <w:rsid w:val="00685B8B"/>
    <w:rsid w:val="00686647"/>
    <w:rsid w:val="00686811"/>
    <w:rsid w:val="00686A8A"/>
    <w:rsid w:val="00687834"/>
    <w:rsid w:val="00687C9F"/>
    <w:rsid w:val="00690528"/>
    <w:rsid w:val="006906B1"/>
    <w:rsid w:val="0069085C"/>
    <w:rsid w:val="00690AC4"/>
    <w:rsid w:val="00690F5D"/>
    <w:rsid w:val="006917C0"/>
    <w:rsid w:val="00691B7E"/>
    <w:rsid w:val="00691C56"/>
    <w:rsid w:val="0069208C"/>
    <w:rsid w:val="00692623"/>
    <w:rsid w:val="006926DF"/>
    <w:rsid w:val="00692A9B"/>
    <w:rsid w:val="00693343"/>
    <w:rsid w:val="00693499"/>
    <w:rsid w:val="00693805"/>
    <w:rsid w:val="00693999"/>
    <w:rsid w:val="0069453C"/>
    <w:rsid w:val="006947A7"/>
    <w:rsid w:val="00694953"/>
    <w:rsid w:val="006951AC"/>
    <w:rsid w:val="0069546B"/>
    <w:rsid w:val="00696114"/>
    <w:rsid w:val="00696160"/>
    <w:rsid w:val="00696D81"/>
    <w:rsid w:val="00696EC8"/>
    <w:rsid w:val="006970A6"/>
    <w:rsid w:val="00697133"/>
    <w:rsid w:val="0069754D"/>
    <w:rsid w:val="006978D1"/>
    <w:rsid w:val="00697A5A"/>
    <w:rsid w:val="00697AE4"/>
    <w:rsid w:val="006A05CD"/>
    <w:rsid w:val="006A0786"/>
    <w:rsid w:val="006A0E6C"/>
    <w:rsid w:val="006A1742"/>
    <w:rsid w:val="006A1974"/>
    <w:rsid w:val="006A4693"/>
    <w:rsid w:val="006A4CBE"/>
    <w:rsid w:val="006A55B7"/>
    <w:rsid w:val="006A5DBD"/>
    <w:rsid w:val="006A61C8"/>
    <w:rsid w:val="006A6789"/>
    <w:rsid w:val="006A7075"/>
    <w:rsid w:val="006A7966"/>
    <w:rsid w:val="006A7BE8"/>
    <w:rsid w:val="006B045E"/>
    <w:rsid w:val="006B04DD"/>
    <w:rsid w:val="006B163C"/>
    <w:rsid w:val="006B1BA2"/>
    <w:rsid w:val="006B1D11"/>
    <w:rsid w:val="006B2140"/>
    <w:rsid w:val="006B2343"/>
    <w:rsid w:val="006B28A0"/>
    <w:rsid w:val="006B2DC6"/>
    <w:rsid w:val="006B2ED1"/>
    <w:rsid w:val="006B3508"/>
    <w:rsid w:val="006B37F3"/>
    <w:rsid w:val="006B3975"/>
    <w:rsid w:val="006B3B78"/>
    <w:rsid w:val="006B3CC1"/>
    <w:rsid w:val="006B4088"/>
    <w:rsid w:val="006B4236"/>
    <w:rsid w:val="006B4A52"/>
    <w:rsid w:val="006B4D6E"/>
    <w:rsid w:val="006B560E"/>
    <w:rsid w:val="006B576A"/>
    <w:rsid w:val="006B5772"/>
    <w:rsid w:val="006B578E"/>
    <w:rsid w:val="006B60A1"/>
    <w:rsid w:val="006B6991"/>
    <w:rsid w:val="006B787C"/>
    <w:rsid w:val="006B7923"/>
    <w:rsid w:val="006C00C8"/>
    <w:rsid w:val="006C0369"/>
    <w:rsid w:val="006C0A8A"/>
    <w:rsid w:val="006C0B58"/>
    <w:rsid w:val="006C1376"/>
    <w:rsid w:val="006C13E9"/>
    <w:rsid w:val="006C1EC7"/>
    <w:rsid w:val="006C2135"/>
    <w:rsid w:val="006C31D9"/>
    <w:rsid w:val="006C3E55"/>
    <w:rsid w:val="006C4143"/>
    <w:rsid w:val="006C42B8"/>
    <w:rsid w:val="006C59D3"/>
    <w:rsid w:val="006C5D0B"/>
    <w:rsid w:val="006C5E85"/>
    <w:rsid w:val="006C61F1"/>
    <w:rsid w:val="006C6536"/>
    <w:rsid w:val="006C66CF"/>
    <w:rsid w:val="006C7482"/>
    <w:rsid w:val="006C77C3"/>
    <w:rsid w:val="006D0379"/>
    <w:rsid w:val="006D063D"/>
    <w:rsid w:val="006D070C"/>
    <w:rsid w:val="006D0AB5"/>
    <w:rsid w:val="006D175C"/>
    <w:rsid w:val="006D1928"/>
    <w:rsid w:val="006D38B8"/>
    <w:rsid w:val="006D3A3E"/>
    <w:rsid w:val="006D3D39"/>
    <w:rsid w:val="006D3E6E"/>
    <w:rsid w:val="006D4051"/>
    <w:rsid w:val="006D5B63"/>
    <w:rsid w:val="006D5C1A"/>
    <w:rsid w:val="006D5D46"/>
    <w:rsid w:val="006D5E59"/>
    <w:rsid w:val="006D61B5"/>
    <w:rsid w:val="006D6BDE"/>
    <w:rsid w:val="006D6FA1"/>
    <w:rsid w:val="006D725A"/>
    <w:rsid w:val="006D7544"/>
    <w:rsid w:val="006D7F84"/>
    <w:rsid w:val="006E06D3"/>
    <w:rsid w:val="006E082E"/>
    <w:rsid w:val="006E0842"/>
    <w:rsid w:val="006E0C4E"/>
    <w:rsid w:val="006E0D32"/>
    <w:rsid w:val="006E0F1C"/>
    <w:rsid w:val="006E0FA2"/>
    <w:rsid w:val="006E1102"/>
    <w:rsid w:val="006E1247"/>
    <w:rsid w:val="006E1920"/>
    <w:rsid w:val="006E1D6A"/>
    <w:rsid w:val="006E1E0C"/>
    <w:rsid w:val="006E1E29"/>
    <w:rsid w:val="006E2367"/>
    <w:rsid w:val="006E2E77"/>
    <w:rsid w:val="006E32E7"/>
    <w:rsid w:val="006E3D04"/>
    <w:rsid w:val="006E3D75"/>
    <w:rsid w:val="006E408D"/>
    <w:rsid w:val="006E41C5"/>
    <w:rsid w:val="006E47B8"/>
    <w:rsid w:val="006E4AE9"/>
    <w:rsid w:val="006E4E31"/>
    <w:rsid w:val="006E50A1"/>
    <w:rsid w:val="006E52D3"/>
    <w:rsid w:val="006E52F7"/>
    <w:rsid w:val="006E53FF"/>
    <w:rsid w:val="006E58DD"/>
    <w:rsid w:val="006E5BCD"/>
    <w:rsid w:val="006E6452"/>
    <w:rsid w:val="006E6D3A"/>
    <w:rsid w:val="006E7163"/>
    <w:rsid w:val="006E7B1B"/>
    <w:rsid w:val="006E7DF8"/>
    <w:rsid w:val="006E7F5B"/>
    <w:rsid w:val="006F0289"/>
    <w:rsid w:val="006F08ED"/>
    <w:rsid w:val="006F15D3"/>
    <w:rsid w:val="006F1723"/>
    <w:rsid w:val="006F176A"/>
    <w:rsid w:val="006F189C"/>
    <w:rsid w:val="006F18A7"/>
    <w:rsid w:val="006F1ABF"/>
    <w:rsid w:val="006F1BB3"/>
    <w:rsid w:val="006F1EAC"/>
    <w:rsid w:val="006F1FB0"/>
    <w:rsid w:val="006F2247"/>
    <w:rsid w:val="006F2331"/>
    <w:rsid w:val="006F28A2"/>
    <w:rsid w:val="006F2BBB"/>
    <w:rsid w:val="006F2EF0"/>
    <w:rsid w:val="006F43A0"/>
    <w:rsid w:val="006F4941"/>
    <w:rsid w:val="006F5683"/>
    <w:rsid w:val="006F57E9"/>
    <w:rsid w:val="006F5BBA"/>
    <w:rsid w:val="006F5DB7"/>
    <w:rsid w:val="006F5EA8"/>
    <w:rsid w:val="006F60AC"/>
    <w:rsid w:val="006F6186"/>
    <w:rsid w:val="006F687D"/>
    <w:rsid w:val="006F6BBD"/>
    <w:rsid w:val="006F6BE0"/>
    <w:rsid w:val="006F711F"/>
    <w:rsid w:val="006F75D2"/>
    <w:rsid w:val="006F7881"/>
    <w:rsid w:val="007004FD"/>
    <w:rsid w:val="007005DE"/>
    <w:rsid w:val="007007CD"/>
    <w:rsid w:val="00700898"/>
    <w:rsid w:val="007012DE"/>
    <w:rsid w:val="00701BD6"/>
    <w:rsid w:val="00702029"/>
    <w:rsid w:val="00702183"/>
    <w:rsid w:val="0070253B"/>
    <w:rsid w:val="007028FC"/>
    <w:rsid w:val="00702CF8"/>
    <w:rsid w:val="007038E6"/>
    <w:rsid w:val="00703E9E"/>
    <w:rsid w:val="007043F9"/>
    <w:rsid w:val="00705494"/>
    <w:rsid w:val="00705632"/>
    <w:rsid w:val="0070591A"/>
    <w:rsid w:val="00705A1C"/>
    <w:rsid w:val="00705AFA"/>
    <w:rsid w:val="00705F2D"/>
    <w:rsid w:val="007061B1"/>
    <w:rsid w:val="007064CE"/>
    <w:rsid w:val="00706F2F"/>
    <w:rsid w:val="0070777D"/>
    <w:rsid w:val="0070796C"/>
    <w:rsid w:val="00710779"/>
    <w:rsid w:val="007117C7"/>
    <w:rsid w:val="0071182B"/>
    <w:rsid w:val="00711B11"/>
    <w:rsid w:val="007124B2"/>
    <w:rsid w:val="0071351A"/>
    <w:rsid w:val="007135CD"/>
    <w:rsid w:val="00713C7C"/>
    <w:rsid w:val="00714423"/>
    <w:rsid w:val="00714A1F"/>
    <w:rsid w:val="00714CEF"/>
    <w:rsid w:val="00715521"/>
    <w:rsid w:val="00715AB5"/>
    <w:rsid w:val="007160B4"/>
    <w:rsid w:val="0071646A"/>
    <w:rsid w:val="00716DFC"/>
    <w:rsid w:val="00717AD2"/>
    <w:rsid w:val="00717CD5"/>
    <w:rsid w:val="00717D7D"/>
    <w:rsid w:val="0072000F"/>
    <w:rsid w:val="00720CA1"/>
    <w:rsid w:val="00720F1B"/>
    <w:rsid w:val="00721A30"/>
    <w:rsid w:val="007222DE"/>
    <w:rsid w:val="00722BE1"/>
    <w:rsid w:val="00722E2E"/>
    <w:rsid w:val="00723030"/>
    <w:rsid w:val="00723908"/>
    <w:rsid w:val="0072525F"/>
    <w:rsid w:val="00725433"/>
    <w:rsid w:val="0072558F"/>
    <w:rsid w:val="00725598"/>
    <w:rsid w:val="00725947"/>
    <w:rsid w:val="00725F56"/>
    <w:rsid w:val="0072630D"/>
    <w:rsid w:val="007269BD"/>
    <w:rsid w:val="00727519"/>
    <w:rsid w:val="007277C7"/>
    <w:rsid w:val="00727D6E"/>
    <w:rsid w:val="00727F3F"/>
    <w:rsid w:val="00730355"/>
    <w:rsid w:val="0073092D"/>
    <w:rsid w:val="00730C8F"/>
    <w:rsid w:val="00730F62"/>
    <w:rsid w:val="00731386"/>
    <w:rsid w:val="00731602"/>
    <w:rsid w:val="007317BD"/>
    <w:rsid w:val="00731B2C"/>
    <w:rsid w:val="00731F8A"/>
    <w:rsid w:val="007327FD"/>
    <w:rsid w:val="00732CB6"/>
    <w:rsid w:val="00732FB4"/>
    <w:rsid w:val="0073342E"/>
    <w:rsid w:val="007336D6"/>
    <w:rsid w:val="00733CD6"/>
    <w:rsid w:val="00733CDC"/>
    <w:rsid w:val="007345E7"/>
    <w:rsid w:val="00734A91"/>
    <w:rsid w:val="007351B7"/>
    <w:rsid w:val="00735847"/>
    <w:rsid w:val="00735F13"/>
    <w:rsid w:val="00736076"/>
    <w:rsid w:val="007363B7"/>
    <w:rsid w:val="00736A3A"/>
    <w:rsid w:val="00736E2C"/>
    <w:rsid w:val="007378A3"/>
    <w:rsid w:val="00737CF8"/>
    <w:rsid w:val="0074018F"/>
    <w:rsid w:val="007401CD"/>
    <w:rsid w:val="00740219"/>
    <w:rsid w:val="00740857"/>
    <w:rsid w:val="00740C26"/>
    <w:rsid w:val="0074109D"/>
    <w:rsid w:val="00741A54"/>
    <w:rsid w:val="0074267F"/>
    <w:rsid w:val="00742D68"/>
    <w:rsid w:val="007434ED"/>
    <w:rsid w:val="007437AE"/>
    <w:rsid w:val="0074418A"/>
    <w:rsid w:val="0074489A"/>
    <w:rsid w:val="00744C5E"/>
    <w:rsid w:val="007458B2"/>
    <w:rsid w:val="00745A3B"/>
    <w:rsid w:val="00745E1E"/>
    <w:rsid w:val="007464D5"/>
    <w:rsid w:val="0074658F"/>
    <w:rsid w:val="00746725"/>
    <w:rsid w:val="00747280"/>
    <w:rsid w:val="007472AE"/>
    <w:rsid w:val="00750292"/>
    <w:rsid w:val="007504BD"/>
    <w:rsid w:val="00750618"/>
    <w:rsid w:val="0075087F"/>
    <w:rsid w:val="00750FCF"/>
    <w:rsid w:val="0075169F"/>
    <w:rsid w:val="00751984"/>
    <w:rsid w:val="00751B82"/>
    <w:rsid w:val="00751D35"/>
    <w:rsid w:val="00752E4E"/>
    <w:rsid w:val="007532A8"/>
    <w:rsid w:val="00753AF1"/>
    <w:rsid w:val="00753E23"/>
    <w:rsid w:val="00754785"/>
    <w:rsid w:val="00754844"/>
    <w:rsid w:val="00754CB4"/>
    <w:rsid w:val="0075594A"/>
    <w:rsid w:val="00755B54"/>
    <w:rsid w:val="007561F2"/>
    <w:rsid w:val="007565D5"/>
    <w:rsid w:val="00756D8C"/>
    <w:rsid w:val="0075727E"/>
    <w:rsid w:val="00757847"/>
    <w:rsid w:val="00757F0D"/>
    <w:rsid w:val="007600E6"/>
    <w:rsid w:val="00760FEA"/>
    <w:rsid w:val="0076118F"/>
    <w:rsid w:val="007616D6"/>
    <w:rsid w:val="0076178E"/>
    <w:rsid w:val="00761885"/>
    <w:rsid w:val="00761AAD"/>
    <w:rsid w:val="00762B02"/>
    <w:rsid w:val="00762D0B"/>
    <w:rsid w:val="007636F9"/>
    <w:rsid w:val="00763A3A"/>
    <w:rsid w:val="0076413A"/>
    <w:rsid w:val="00764435"/>
    <w:rsid w:val="00764B69"/>
    <w:rsid w:val="00765309"/>
    <w:rsid w:val="0076534D"/>
    <w:rsid w:val="00765405"/>
    <w:rsid w:val="0076540D"/>
    <w:rsid w:val="0076585E"/>
    <w:rsid w:val="00765A3F"/>
    <w:rsid w:val="00765C6E"/>
    <w:rsid w:val="007662D9"/>
    <w:rsid w:val="0076694B"/>
    <w:rsid w:val="00766A58"/>
    <w:rsid w:val="00766DB8"/>
    <w:rsid w:val="00767539"/>
    <w:rsid w:val="00767C7E"/>
    <w:rsid w:val="00767CE4"/>
    <w:rsid w:val="00770400"/>
    <w:rsid w:val="00770802"/>
    <w:rsid w:val="007708A4"/>
    <w:rsid w:val="0077092E"/>
    <w:rsid w:val="00771881"/>
    <w:rsid w:val="00771A95"/>
    <w:rsid w:val="0077243E"/>
    <w:rsid w:val="007726DD"/>
    <w:rsid w:val="007727FB"/>
    <w:rsid w:val="00772979"/>
    <w:rsid w:val="00772AEA"/>
    <w:rsid w:val="00773B34"/>
    <w:rsid w:val="0077464A"/>
    <w:rsid w:val="00775044"/>
    <w:rsid w:val="007751E3"/>
    <w:rsid w:val="00775FA9"/>
    <w:rsid w:val="007763DA"/>
    <w:rsid w:val="0077651B"/>
    <w:rsid w:val="007765B2"/>
    <w:rsid w:val="0077687E"/>
    <w:rsid w:val="00776E66"/>
    <w:rsid w:val="0077711F"/>
    <w:rsid w:val="00777414"/>
    <w:rsid w:val="00777A59"/>
    <w:rsid w:val="00777C21"/>
    <w:rsid w:val="0078024F"/>
    <w:rsid w:val="0078027A"/>
    <w:rsid w:val="00780425"/>
    <w:rsid w:val="0078118A"/>
    <w:rsid w:val="00781629"/>
    <w:rsid w:val="00781BAB"/>
    <w:rsid w:val="00781F0F"/>
    <w:rsid w:val="0078295A"/>
    <w:rsid w:val="007830DA"/>
    <w:rsid w:val="00783655"/>
    <w:rsid w:val="00783808"/>
    <w:rsid w:val="00783C56"/>
    <w:rsid w:val="00783CB6"/>
    <w:rsid w:val="0078464C"/>
    <w:rsid w:val="007846FA"/>
    <w:rsid w:val="0078479A"/>
    <w:rsid w:val="00784AE7"/>
    <w:rsid w:val="00785D53"/>
    <w:rsid w:val="007862FE"/>
    <w:rsid w:val="007864AF"/>
    <w:rsid w:val="00786DF5"/>
    <w:rsid w:val="0078747B"/>
    <w:rsid w:val="0079093B"/>
    <w:rsid w:val="007911FD"/>
    <w:rsid w:val="00791D01"/>
    <w:rsid w:val="00791F36"/>
    <w:rsid w:val="007925B8"/>
    <w:rsid w:val="00792764"/>
    <w:rsid w:val="00792802"/>
    <w:rsid w:val="007931E7"/>
    <w:rsid w:val="0079324A"/>
    <w:rsid w:val="0079363C"/>
    <w:rsid w:val="007937C5"/>
    <w:rsid w:val="00794305"/>
    <w:rsid w:val="00795034"/>
    <w:rsid w:val="007953AC"/>
    <w:rsid w:val="007956EF"/>
    <w:rsid w:val="00795815"/>
    <w:rsid w:val="0079662D"/>
    <w:rsid w:val="0079669E"/>
    <w:rsid w:val="007969B9"/>
    <w:rsid w:val="00797373"/>
    <w:rsid w:val="0079785B"/>
    <w:rsid w:val="00797CBA"/>
    <w:rsid w:val="00797E6A"/>
    <w:rsid w:val="00797F53"/>
    <w:rsid w:val="007A010E"/>
    <w:rsid w:val="007A0375"/>
    <w:rsid w:val="007A0869"/>
    <w:rsid w:val="007A09D5"/>
    <w:rsid w:val="007A192B"/>
    <w:rsid w:val="007A23A6"/>
    <w:rsid w:val="007A2460"/>
    <w:rsid w:val="007A3D19"/>
    <w:rsid w:val="007A3E04"/>
    <w:rsid w:val="007A42CF"/>
    <w:rsid w:val="007A47B9"/>
    <w:rsid w:val="007A501F"/>
    <w:rsid w:val="007A553D"/>
    <w:rsid w:val="007A5C15"/>
    <w:rsid w:val="007A5FDE"/>
    <w:rsid w:val="007A602E"/>
    <w:rsid w:val="007A64A2"/>
    <w:rsid w:val="007A6579"/>
    <w:rsid w:val="007A6674"/>
    <w:rsid w:val="007A6D8E"/>
    <w:rsid w:val="007A7299"/>
    <w:rsid w:val="007A7BC0"/>
    <w:rsid w:val="007B007F"/>
    <w:rsid w:val="007B02D3"/>
    <w:rsid w:val="007B0D31"/>
    <w:rsid w:val="007B0E26"/>
    <w:rsid w:val="007B144B"/>
    <w:rsid w:val="007B1A66"/>
    <w:rsid w:val="007B2162"/>
    <w:rsid w:val="007B2241"/>
    <w:rsid w:val="007B239F"/>
    <w:rsid w:val="007B28AE"/>
    <w:rsid w:val="007B2F99"/>
    <w:rsid w:val="007B32BC"/>
    <w:rsid w:val="007B3A31"/>
    <w:rsid w:val="007B3C07"/>
    <w:rsid w:val="007B3EBB"/>
    <w:rsid w:val="007B3FD1"/>
    <w:rsid w:val="007B4793"/>
    <w:rsid w:val="007B47E6"/>
    <w:rsid w:val="007B49C9"/>
    <w:rsid w:val="007B6092"/>
    <w:rsid w:val="007B6772"/>
    <w:rsid w:val="007B740E"/>
    <w:rsid w:val="007B7E8B"/>
    <w:rsid w:val="007B7FD0"/>
    <w:rsid w:val="007C0229"/>
    <w:rsid w:val="007C0310"/>
    <w:rsid w:val="007C0761"/>
    <w:rsid w:val="007C0957"/>
    <w:rsid w:val="007C0A2E"/>
    <w:rsid w:val="007C0CC9"/>
    <w:rsid w:val="007C0E61"/>
    <w:rsid w:val="007C0EF1"/>
    <w:rsid w:val="007C131D"/>
    <w:rsid w:val="007C1690"/>
    <w:rsid w:val="007C17A2"/>
    <w:rsid w:val="007C2895"/>
    <w:rsid w:val="007C3563"/>
    <w:rsid w:val="007C3F49"/>
    <w:rsid w:val="007C418D"/>
    <w:rsid w:val="007C517E"/>
    <w:rsid w:val="007C5221"/>
    <w:rsid w:val="007C59EB"/>
    <w:rsid w:val="007C5B46"/>
    <w:rsid w:val="007C62EE"/>
    <w:rsid w:val="007C630E"/>
    <w:rsid w:val="007C6FBC"/>
    <w:rsid w:val="007C7396"/>
    <w:rsid w:val="007C7BEE"/>
    <w:rsid w:val="007C7D56"/>
    <w:rsid w:val="007C7E62"/>
    <w:rsid w:val="007C7FBB"/>
    <w:rsid w:val="007D0158"/>
    <w:rsid w:val="007D0984"/>
    <w:rsid w:val="007D1A61"/>
    <w:rsid w:val="007D1CF9"/>
    <w:rsid w:val="007D2826"/>
    <w:rsid w:val="007D2F86"/>
    <w:rsid w:val="007D3A77"/>
    <w:rsid w:val="007D3B81"/>
    <w:rsid w:val="007D3F67"/>
    <w:rsid w:val="007D42DF"/>
    <w:rsid w:val="007D4561"/>
    <w:rsid w:val="007D54BF"/>
    <w:rsid w:val="007D57AA"/>
    <w:rsid w:val="007D590B"/>
    <w:rsid w:val="007D59DE"/>
    <w:rsid w:val="007D5CED"/>
    <w:rsid w:val="007D666B"/>
    <w:rsid w:val="007D686F"/>
    <w:rsid w:val="007D69B1"/>
    <w:rsid w:val="007D6D4C"/>
    <w:rsid w:val="007D738D"/>
    <w:rsid w:val="007D75A1"/>
    <w:rsid w:val="007D7708"/>
    <w:rsid w:val="007D7921"/>
    <w:rsid w:val="007E0A3E"/>
    <w:rsid w:val="007E1259"/>
    <w:rsid w:val="007E1356"/>
    <w:rsid w:val="007E1848"/>
    <w:rsid w:val="007E2619"/>
    <w:rsid w:val="007E2923"/>
    <w:rsid w:val="007E2EA9"/>
    <w:rsid w:val="007E2EEA"/>
    <w:rsid w:val="007E348F"/>
    <w:rsid w:val="007E4113"/>
    <w:rsid w:val="007E46DD"/>
    <w:rsid w:val="007E5252"/>
    <w:rsid w:val="007E556C"/>
    <w:rsid w:val="007E5C4D"/>
    <w:rsid w:val="007E629D"/>
    <w:rsid w:val="007E671B"/>
    <w:rsid w:val="007E6E2E"/>
    <w:rsid w:val="007E7E7E"/>
    <w:rsid w:val="007F027F"/>
    <w:rsid w:val="007F133B"/>
    <w:rsid w:val="007F1543"/>
    <w:rsid w:val="007F1DAF"/>
    <w:rsid w:val="007F28EB"/>
    <w:rsid w:val="007F2A8B"/>
    <w:rsid w:val="007F2B53"/>
    <w:rsid w:val="007F38C2"/>
    <w:rsid w:val="007F394E"/>
    <w:rsid w:val="007F4C94"/>
    <w:rsid w:val="007F4E30"/>
    <w:rsid w:val="007F4EB7"/>
    <w:rsid w:val="007F5428"/>
    <w:rsid w:val="007F590F"/>
    <w:rsid w:val="007F5AFB"/>
    <w:rsid w:val="007F6032"/>
    <w:rsid w:val="007F6539"/>
    <w:rsid w:val="007F6A3E"/>
    <w:rsid w:val="007F6E7D"/>
    <w:rsid w:val="007F71A8"/>
    <w:rsid w:val="007F79E1"/>
    <w:rsid w:val="008002EB"/>
    <w:rsid w:val="008008EC"/>
    <w:rsid w:val="00801790"/>
    <w:rsid w:val="00801D61"/>
    <w:rsid w:val="008021C8"/>
    <w:rsid w:val="00802496"/>
    <w:rsid w:val="008024B1"/>
    <w:rsid w:val="008024F6"/>
    <w:rsid w:val="00802843"/>
    <w:rsid w:val="008032E6"/>
    <w:rsid w:val="008034BF"/>
    <w:rsid w:val="008039E1"/>
    <w:rsid w:val="008041AC"/>
    <w:rsid w:val="00804300"/>
    <w:rsid w:val="0080435B"/>
    <w:rsid w:val="008047B1"/>
    <w:rsid w:val="00804C01"/>
    <w:rsid w:val="00804E2A"/>
    <w:rsid w:val="00804EB8"/>
    <w:rsid w:val="00804FED"/>
    <w:rsid w:val="008055E9"/>
    <w:rsid w:val="00805770"/>
    <w:rsid w:val="00805A3E"/>
    <w:rsid w:val="00805FB4"/>
    <w:rsid w:val="00806262"/>
    <w:rsid w:val="008063A4"/>
    <w:rsid w:val="00807420"/>
    <w:rsid w:val="008077D6"/>
    <w:rsid w:val="00807B62"/>
    <w:rsid w:val="00807CE4"/>
    <w:rsid w:val="00810E07"/>
    <w:rsid w:val="00811911"/>
    <w:rsid w:val="00811C01"/>
    <w:rsid w:val="00812BAA"/>
    <w:rsid w:val="00812C5C"/>
    <w:rsid w:val="00813068"/>
    <w:rsid w:val="00813A69"/>
    <w:rsid w:val="00813B08"/>
    <w:rsid w:val="00813EB3"/>
    <w:rsid w:val="00814008"/>
    <w:rsid w:val="00814647"/>
    <w:rsid w:val="008147D9"/>
    <w:rsid w:val="00814999"/>
    <w:rsid w:val="00814C2C"/>
    <w:rsid w:val="00814E1F"/>
    <w:rsid w:val="00815000"/>
    <w:rsid w:val="00815FDC"/>
    <w:rsid w:val="00816301"/>
    <w:rsid w:val="008164B3"/>
    <w:rsid w:val="00816879"/>
    <w:rsid w:val="00816B1D"/>
    <w:rsid w:val="0081704E"/>
    <w:rsid w:val="00817086"/>
    <w:rsid w:val="00817808"/>
    <w:rsid w:val="00817A85"/>
    <w:rsid w:val="00817B57"/>
    <w:rsid w:val="00817D29"/>
    <w:rsid w:val="00817DB1"/>
    <w:rsid w:val="0082008B"/>
    <w:rsid w:val="00820639"/>
    <w:rsid w:val="00820BFC"/>
    <w:rsid w:val="00821126"/>
    <w:rsid w:val="0082120A"/>
    <w:rsid w:val="00821B2C"/>
    <w:rsid w:val="00821C30"/>
    <w:rsid w:val="00821F2D"/>
    <w:rsid w:val="00822080"/>
    <w:rsid w:val="00822BFD"/>
    <w:rsid w:val="00822D0E"/>
    <w:rsid w:val="00822E36"/>
    <w:rsid w:val="00823251"/>
    <w:rsid w:val="008242B8"/>
    <w:rsid w:val="008245A6"/>
    <w:rsid w:val="00824D6F"/>
    <w:rsid w:val="008251DC"/>
    <w:rsid w:val="008253B0"/>
    <w:rsid w:val="00825685"/>
    <w:rsid w:val="00825CDD"/>
    <w:rsid w:val="00826176"/>
    <w:rsid w:val="00826AF5"/>
    <w:rsid w:val="00830258"/>
    <w:rsid w:val="00830A0E"/>
    <w:rsid w:val="00830C04"/>
    <w:rsid w:val="008315EB"/>
    <w:rsid w:val="00831740"/>
    <w:rsid w:val="00831BC2"/>
    <w:rsid w:val="008320A1"/>
    <w:rsid w:val="008324A6"/>
    <w:rsid w:val="00832539"/>
    <w:rsid w:val="008331B5"/>
    <w:rsid w:val="0083348A"/>
    <w:rsid w:val="00833770"/>
    <w:rsid w:val="0083389D"/>
    <w:rsid w:val="00833A20"/>
    <w:rsid w:val="00833CDD"/>
    <w:rsid w:val="00834B43"/>
    <w:rsid w:val="00835326"/>
    <w:rsid w:val="0083556F"/>
    <w:rsid w:val="00835CA5"/>
    <w:rsid w:val="00835DCF"/>
    <w:rsid w:val="00836157"/>
    <w:rsid w:val="00836326"/>
    <w:rsid w:val="00836A55"/>
    <w:rsid w:val="00836F44"/>
    <w:rsid w:val="00837ECB"/>
    <w:rsid w:val="00837EDF"/>
    <w:rsid w:val="008405F9"/>
    <w:rsid w:val="00840795"/>
    <w:rsid w:val="0084177E"/>
    <w:rsid w:val="00841D05"/>
    <w:rsid w:val="00842665"/>
    <w:rsid w:val="00842C9D"/>
    <w:rsid w:val="008432D1"/>
    <w:rsid w:val="00843359"/>
    <w:rsid w:val="00843538"/>
    <w:rsid w:val="00843908"/>
    <w:rsid w:val="00844525"/>
    <w:rsid w:val="00844648"/>
    <w:rsid w:val="0084499E"/>
    <w:rsid w:val="00844EFE"/>
    <w:rsid w:val="00845236"/>
    <w:rsid w:val="00845D26"/>
    <w:rsid w:val="00846185"/>
    <w:rsid w:val="008466AC"/>
    <w:rsid w:val="00847D41"/>
    <w:rsid w:val="00850643"/>
    <w:rsid w:val="008509D5"/>
    <w:rsid w:val="008510F5"/>
    <w:rsid w:val="00851102"/>
    <w:rsid w:val="008512BF"/>
    <w:rsid w:val="00851633"/>
    <w:rsid w:val="00851F02"/>
    <w:rsid w:val="00851FFD"/>
    <w:rsid w:val="0085225A"/>
    <w:rsid w:val="00853385"/>
    <w:rsid w:val="0085363B"/>
    <w:rsid w:val="00853A0A"/>
    <w:rsid w:val="00854DE1"/>
    <w:rsid w:val="00855141"/>
    <w:rsid w:val="008555C1"/>
    <w:rsid w:val="00855B21"/>
    <w:rsid w:val="00855B5E"/>
    <w:rsid w:val="0085622A"/>
    <w:rsid w:val="00856442"/>
    <w:rsid w:val="0085653C"/>
    <w:rsid w:val="008565F6"/>
    <w:rsid w:val="00856785"/>
    <w:rsid w:val="0085691E"/>
    <w:rsid w:val="0085712E"/>
    <w:rsid w:val="00857321"/>
    <w:rsid w:val="0086015C"/>
    <w:rsid w:val="00861D71"/>
    <w:rsid w:val="00861EF6"/>
    <w:rsid w:val="00862DFF"/>
    <w:rsid w:val="00863720"/>
    <w:rsid w:val="00863788"/>
    <w:rsid w:val="008641EA"/>
    <w:rsid w:val="008643D3"/>
    <w:rsid w:val="00864AA0"/>
    <w:rsid w:val="00864EC4"/>
    <w:rsid w:val="0086557E"/>
    <w:rsid w:val="00865E97"/>
    <w:rsid w:val="00865F26"/>
    <w:rsid w:val="0086610F"/>
    <w:rsid w:val="008662AF"/>
    <w:rsid w:val="008663D0"/>
    <w:rsid w:val="0086656C"/>
    <w:rsid w:val="00866575"/>
    <w:rsid w:val="00866800"/>
    <w:rsid w:val="00866DCD"/>
    <w:rsid w:val="0086759D"/>
    <w:rsid w:val="00867A93"/>
    <w:rsid w:val="00867C76"/>
    <w:rsid w:val="00870065"/>
    <w:rsid w:val="00870601"/>
    <w:rsid w:val="00870788"/>
    <w:rsid w:val="008707FA"/>
    <w:rsid w:val="00870888"/>
    <w:rsid w:val="00870B1B"/>
    <w:rsid w:val="008713B2"/>
    <w:rsid w:val="008715B9"/>
    <w:rsid w:val="0087206D"/>
    <w:rsid w:val="008723A4"/>
    <w:rsid w:val="008723CA"/>
    <w:rsid w:val="0087271E"/>
    <w:rsid w:val="00872EA7"/>
    <w:rsid w:val="00872FBE"/>
    <w:rsid w:val="008730B5"/>
    <w:rsid w:val="008731F6"/>
    <w:rsid w:val="0087394E"/>
    <w:rsid w:val="008739A7"/>
    <w:rsid w:val="00873B02"/>
    <w:rsid w:val="00873E0D"/>
    <w:rsid w:val="00873F9A"/>
    <w:rsid w:val="00874577"/>
    <w:rsid w:val="008747F3"/>
    <w:rsid w:val="00874A21"/>
    <w:rsid w:val="00874B9D"/>
    <w:rsid w:val="00875456"/>
    <w:rsid w:val="00875658"/>
    <w:rsid w:val="00875A85"/>
    <w:rsid w:val="00875BE4"/>
    <w:rsid w:val="0087633A"/>
    <w:rsid w:val="00876414"/>
    <w:rsid w:val="0087691A"/>
    <w:rsid w:val="00876950"/>
    <w:rsid w:val="00876AE3"/>
    <w:rsid w:val="00876B0D"/>
    <w:rsid w:val="00877A38"/>
    <w:rsid w:val="008800D0"/>
    <w:rsid w:val="0088068A"/>
    <w:rsid w:val="00880961"/>
    <w:rsid w:val="00880A77"/>
    <w:rsid w:val="00880AFF"/>
    <w:rsid w:val="00881B46"/>
    <w:rsid w:val="00881E4F"/>
    <w:rsid w:val="00881EAC"/>
    <w:rsid w:val="00882094"/>
    <w:rsid w:val="008825C9"/>
    <w:rsid w:val="00882FA5"/>
    <w:rsid w:val="00883147"/>
    <w:rsid w:val="008833BF"/>
    <w:rsid w:val="0088409A"/>
    <w:rsid w:val="008847B6"/>
    <w:rsid w:val="008849F5"/>
    <w:rsid w:val="00884EB5"/>
    <w:rsid w:val="00885476"/>
    <w:rsid w:val="00885A47"/>
    <w:rsid w:val="00885AF6"/>
    <w:rsid w:val="00885D5A"/>
    <w:rsid w:val="00885F9B"/>
    <w:rsid w:val="00886628"/>
    <w:rsid w:val="00886FAC"/>
    <w:rsid w:val="00886FF5"/>
    <w:rsid w:val="00887851"/>
    <w:rsid w:val="00887B26"/>
    <w:rsid w:val="00887B65"/>
    <w:rsid w:val="00890201"/>
    <w:rsid w:val="008902CD"/>
    <w:rsid w:val="00890A48"/>
    <w:rsid w:val="00890B43"/>
    <w:rsid w:val="00891142"/>
    <w:rsid w:val="008912BC"/>
    <w:rsid w:val="00891417"/>
    <w:rsid w:val="0089148B"/>
    <w:rsid w:val="008916C2"/>
    <w:rsid w:val="00891795"/>
    <w:rsid w:val="0089196F"/>
    <w:rsid w:val="00891977"/>
    <w:rsid w:val="0089198C"/>
    <w:rsid w:val="00892016"/>
    <w:rsid w:val="00892940"/>
    <w:rsid w:val="00892B1F"/>
    <w:rsid w:val="00892D43"/>
    <w:rsid w:val="00892F8F"/>
    <w:rsid w:val="00894471"/>
    <w:rsid w:val="00894FA5"/>
    <w:rsid w:val="00894FEB"/>
    <w:rsid w:val="0089514D"/>
    <w:rsid w:val="008952D1"/>
    <w:rsid w:val="00895CCB"/>
    <w:rsid w:val="00895E9F"/>
    <w:rsid w:val="00896BBC"/>
    <w:rsid w:val="0089726B"/>
    <w:rsid w:val="00897687"/>
    <w:rsid w:val="00897938"/>
    <w:rsid w:val="00897973"/>
    <w:rsid w:val="00897B75"/>
    <w:rsid w:val="008A0757"/>
    <w:rsid w:val="008A0BAF"/>
    <w:rsid w:val="008A0BB9"/>
    <w:rsid w:val="008A1602"/>
    <w:rsid w:val="008A19A2"/>
    <w:rsid w:val="008A1B2C"/>
    <w:rsid w:val="008A1FD4"/>
    <w:rsid w:val="008A2031"/>
    <w:rsid w:val="008A3430"/>
    <w:rsid w:val="008A42BE"/>
    <w:rsid w:val="008A4677"/>
    <w:rsid w:val="008A4A5C"/>
    <w:rsid w:val="008A4A76"/>
    <w:rsid w:val="008A5139"/>
    <w:rsid w:val="008A54E3"/>
    <w:rsid w:val="008A586C"/>
    <w:rsid w:val="008A5A39"/>
    <w:rsid w:val="008A5AED"/>
    <w:rsid w:val="008A5D01"/>
    <w:rsid w:val="008A5EC6"/>
    <w:rsid w:val="008A64BD"/>
    <w:rsid w:val="008A657F"/>
    <w:rsid w:val="008A6687"/>
    <w:rsid w:val="008A69A1"/>
    <w:rsid w:val="008A6A09"/>
    <w:rsid w:val="008A6B44"/>
    <w:rsid w:val="008A7094"/>
    <w:rsid w:val="008A782B"/>
    <w:rsid w:val="008A782E"/>
    <w:rsid w:val="008B04C1"/>
    <w:rsid w:val="008B06AE"/>
    <w:rsid w:val="008B0965"/>
    <w:rsid w:val="008B09B7"/>
    <w:rsid w:val="008B0B0A"/>
    <w:rsid w:val="008B0E08"/>
    <w:rsid w:val="008B1C49"/>
    <w:rsid w:val="008B20DC"/>
    <w:rsid w:val="008B2414"/>
    <w:rsid w:val="008B2419"/>
    <w:rsid w:val="008B242B"/>
    <w:rsid w:val="008B2FE6"/>
    <w:rsid w:val="008B3BB6"/>
    <w:rsid w:val="008B3BC2"/>
    <w:rsid w:val="008B4230"/>
    <w:rsid w:val="008B49FA"/>
    <w:rsid w:val="008B55BF"/>
    <w:rsid w:val="008B58A7"/>
    <w:rsid w:val="008B5A53"/>
    <w:rsid w:val="008B6696"/>
    <w:rsid w:val="008B6BC9"/>
    <w:rsid w:val="008B6E02"/>
    <w:rsid w:val="008B7463"/>
    <w:rsid w:val="008C0D78"/>
    <w:rsid w:val="008C112C"/>
    <w:rsid w:val="008C16CD"/>
    <w:rsid w:val="008C1784"/>
    <w:rsid w:val="008C1B06"/>
    <w:rsid w:val="008C23B8"/>
    <w:rsid w:val="008C2403"/>
    <w:rsid w:val="008C24BC"/>
    <w:rsid w:val="008C2C3F"/>
    <w:rsid w:val="008C2D52"/>
    <w:rsid w:val="008C2F8E"/>
    <w:rsid w:val="008C32B5"/>
    <w:rsid w:val="008C3333"/>
    <w:rsid w:val="008C3D40"/>
    <w:rsid w:val="008C3FA2"/>
    <w:rsid w:val="008C3FA8"/>
    <w:rsid w:val="008C40F7"/>
    <w:rsid w:val="008C42AF"/>
    <w:rsid w:val="008C50AA"/>
    <w:rsid w:val="008C5852"/>
    <w:rsid w:val="008C6168"/>
    <w:rsid w:val="008C6202"/>
    <w:rsid w:val="008C6423"/>
    <w:rsid w:val="008C6512"/>
    <w:rsid w:val="008C6ECA"/>
    <w:rsid w:val="008C6FA1"/>
    <w:rsid w:val="008C778F"/>
    <w:rsid w:val="008D1132"/>
    <w:rsid w:val="008D233B"/>
    <w:rsid w:val="008D2523"/>
    <w:rsid w:val="008D2AF3"/>
    <w:rsid w:val="008D306A"/>
    <w:rsid w:val="008D3F39"/>
    <w:rsid w:val="008D3FA7"/>
    <w:rsid w:val="008D494F"/>
    <w:rsid w:val="008D5173"/>
    <w:rsid w:val="008D5766"/>
    <w:rsid w:val="008D595E"/>
    <w:rsid w:val="008D5B25"/>
    <w:rsid w:val="008D5D93"/>
    <w:rsid w:val="008D5E1F"/>
    <w:rsid w:val="008D6013"/>
    <w:rsid w:val="008D62C0"/>
    <w:rsid w:val="008D6685"/>
    <w:rsid w:val="008D6D22"/>
    <w:rsid w:val="008D7A27"/>
    <w:rsid w:val="008E04F2"/>
    <w:rsid w:val="008E0629"/>
    <w:rsid w:val="008E08C4"/>
    <w:rsid w:val="008E0CFF"/>
    <w:rsid w:val="008E10F4"/>
    <w:rsid w:val="008E13FF"/>
    <w:rsid w:val="008E17E3"/>
    <w:rsid w:val="008E2027"/>
    <w:rsid w:val="008E2285"/>
    <w:rsid w:val="008E34C3"/>
    <w:rsid w:val="008E3B03"/>
    <w:rsid w:val="008E3B2F"/>
    <w:rsid w:val="008E4102"/>
    <w:rsid w:val="008E4C4D"/>
    <w:rsid w:val="008E4E56"/>
    <w:rsid w:val="008E4FF0"/>
    <w:rsid w:val="008E5356"/>
    <w:rsid w:val="008E548D"/>
    <w:rsid w:val="008E590C"/>
    <w:rsid w:val="008E59F1"/>
    <w:rsid w:val="008E5F74"/>
    <w:rsid w:val="008E687F"/>
    <w:rsid w:val="008E6AA8"/>
    <w:rsid w:val="008E6EC4"/>
    <w:rsid w:val="008E7052"/>
    <w:rsid w:val="008E7502"/>
    <w:rsid w:val="008E7F40"/>
    <w:rsid w:val="008F0190"/>
    <w:rsid w:val="008F0BD4"/>
    <w:rsid w:val="008F1728"/>
    <w:rsid w:val="008F1FE7"/>
    <w:rsid w:val="008F2099"/>
    <w:rsid w:val="008F21DF"/>
    <w:rsid w:val="008F2700"/>
    <w:rsid w:val="008F2970"/>
    <w:rsid w:val="008F2BB9"/>
    <w:rsid w:val="008F2C68"/>
    <w:rsid w:val="008F2D7F"/>
    <w:rsid w:val="008F2FD3"/>
    <w:rsid w:val="008F30F3"/>
    <w:rsid w:val="008F38A4"/>
    <w:rsid w:val="008F44CD"/>
    <w:rsid w:val="008F49CD"/>
    <w:rsid w:val="008F4A6C"/>
    <w:rsid w:val="008F56E0"/>
    <w:rsid w:val="008F60D4"/>
    <w:rsid w:val="008F676A"/>
    <w:rsid w:val="008F6787"/>
    <w:rsid w:val="008F69E7"/>
    <w:rsid w:val="008F6EB5"/>
    <w:rsid w:val="008F78D1"/>
    <w:rsid w:val="0090001C"/>
    <w:rsid w:val="00900056"/>
    <w:rsid w:val="00900096"/>
    <w:rsid w:val="00900D53"/>
    <w:rsid w:val="00900F55"/>
    <w:rsid w:val="00901BCC"/>
    <w:rsid w:val="00901FF2"/>
    <w:rsid w:val="0090296A"/>
    <w:rsid w:val="009032D1"/>
    <w:rsid w:val="009035A4"/>
    <w:rsid w:val="00903648"/>
    <w:rsid w:val="00903804"/>
    <w:rsid w:val="00903B38"/>
    <w:rsid w:val="00903CB5"/>
    <w:rsid w:val="00903D07"/>
    <w:rsid w:val="009041F5"/>
    <w:rsid w:val="009042BF"/>
    <w:rsid w:val="0090460C"/>
    <w:rsid w:val="0090487B"/>
    <w:rsid w:val="009048C3"/>
    <w:rsid w:val="00904A24"/>
    <w:rsid w:val="00904B16"/>
    <w:rsid w:val="00904B3D"/>
    <w:rsid w:val="00904D4D"/>
    <w:rsid w:val="009051DC"/>
    <w:rsid w:val="00905369"/>
    <w:rsid w:val="00905951"/>
    <w:rsid w:val="00905ACC"/>
    <w:rsid w:val="00906331"/>
    <w:rsid w:val="009070C2"/>
    <w:rsid w:val="00907C2D"/>
    <w:rsid w:val="00907D25"/>
    <w:rsid w:val="0091031E"/>
    <w:rsid w:val="00910E2D"/>
    <w:rsid w:val="00910E62"/>
    <w:rsid w:val="00912991"/>
    <w:rsid w:val="00912996"/>
    <w:rsid w:val="00912A6F"/>
    <w:rsid w:val="00912B53"/>
    <w:rsid w:val="00912B6F"/>
    <w:rsid w:val="00913A19"/>
    <w:rsid w:val="009142E0"/>
    <w:rsid w:val="0091439B"/>
    <w:rsid w:val="00914868"/>
    <w:rsid w:val="009148E4"/>
    <w:rsid w:val="00915005"/>
    <w:rsid w:val="00915A3E"/>
    <w:rsid w:val="00915CEF"/>
    <w:rsid w:val="00915D3A"/>
    <w:rsid w:val="009161CF"/>
    <w:rsid w:val="00916590"/>
    <w:rsid w:val="00916BBF"/>
    <w:rsid w:val="0091762A"/>
    <w:rsid w:val="00917BA4"/>
    <w:rsid w:val="00917E32"/>
    <w:rsid w:val="0092079C"/>
    <w:rsid w:val="00920A3C"/>
    <w:rsid w:val="00920B6B"/>
    <w:rsid w:val="00920E62"/>
    <w:rsid w:val="009211DB"/>
    <w:rsid w:val="00921F4D"/>
    <w:rsid w:val="0092207A"/>
    <w:rsid w:val="009223CC"/>
    <w:rsid w:val="009233F3"/>
    <w:rsid w:val="00923E4D"/>
    <w:rsid w:val="0092408C"/>
    <w:rsid w:val="00924212"/>
    <w:rsid w:val="009246A9"/>
    <w:rsid w:val="00924A45"/>
    <w:rsid w:val="009250AF"/>
    <w:rsid w:val="009253AF"/>
    <w:rsid w:val="009253B2"/>
    <w:rsid w:val="00925B17"/>
    <w:rsid w:val="00926520"/>
    <w:rsid w:val="0092664A"/>
    <w:rsid w:val="0092686D"/>
    <w:rsid w:val="00926CE2"/>
    <w:rsid w:val="00926D76"/>
    <w:rsid w:val="009275A3"/>
    <w:rsid w:val="00927C45"/>
    <w:rsid w:val="00927C84"/>
    <w:rsid w:val="00927E10"/>
    <w:rsid w:val="00927F2C"/>
    <w:rsid w:val="00930987"/>
    <w:rsid w:val="00931030"/>
    <w:rsid w:val="00931031"/>
    <w:rsid w:val="009315B7"/>
    <w:rsid w:val="0093210D"/>
    <w:rsid w:val="00932B21"/>
    <w:rsid w:val="00932D84"/>
    <w:rsid w:val="00932EAA"/>
    <w:rsid w:val="00933291"/>
    <w:rsid w:val="009333D1"/>
    <w:rsid w:val="00933567"/>
    <w:rsid w:val="0093399F"/>
    <w:rsid w:val="009339A1"/>
    <w:rsid w:val="00933B4D"/>
    <w:rsid w:val="00934226"/>
    <w:rsid w:val="00934481"/>
    <w:rsid w:val="0093541A"/>
    <w:rsid w:val="00935524"/>
    <w:rsid w:val="009357B7"/>
    <w:rsid w:val="00935917"/>
    <w:rsid w:val="00935B7E"/>
    <w:rsid w:val="009362D4"/>
    <w:rsid w:val="00936811"/>
    <w:rsid w:val="00937C5F"/>
    <w:rsid w:val="00937CD4"/>
    <w:rsid w:val="00937FDB"/>
    <w:rsid w:val="0094029F"/>
    <w:rsid w:val="0094066E"/>
    <w:rsid w:val="009407A5"/>
    <w:rsid w:val="00940A2C"/>
    <w:rsid w:val="00940DF7"/>
    <w:rsid w:val="0094147B"/>
    <w:rsid w:val="00941C6E"/>
    <w:rsid w:val="009427C2"/>
    <w:rsid w:val="00942915"/>
    <w:rsid w:val="00943179"/>
    <w:rsid w:val="00943849"/>
    <w:rsid w:val="00943D48"/>
    <w:rsid w:val="0094461C"/>
    <w:rsid w:val="0094473B"/>
    <w:rsid w:val="00944A38"/>
    <w:rsid w:val="00944A67"/>
    <w:rsid w:val="0094513E"/>
    <w:rsid w:val="00947113"/>
    <w:rsid w:val="00947128"/>
    <w:rsid w:val="00950043"/>
    <w:rsid w:val="0095018E"/>
    <w:rsid w:val="00950A9A"/>
    <w:rsid w:val="00950D42"/>
    <w:rsid w:val="009516C5"/>
    <w:rsid w:val="00952305"/>
    <w:rsid w:val="0095246C"/>
    <w:rsid w:val="00952671"/>
    <w:rsid w:val="00952696"/>
    <w:rsid w:val="009527AD"/>
    <w:rsid w:val="0095322B"/>
    <w:rsid w:val="00953D27"/>
    <w:rsid w:val="009545DB"/>
    <w:rsid w:val="0095473A"/>
    <w:rsid w:val="0095499F"/>
    <w:rsid w:val="00954E84"/>
    <w:rsid w:val="00954FC8"/>
    <w:rsid w:val="00955204"/>
    <w:rsid w:val="0095538E"/>
    <w:rsid w:val="0095570F"/>
    <w:rsid w:val="009564C3"/>
    <w:rsid w:val="00956A81"/>
    <w:rsid w:val="009571D5"/>
    <w:rsid w:val="009577E5"/>
    <w:rsid w:val="0096010B"/>
    <w:rsid w:val="009602A5"/>
    <w:rsid w:val="00961AA8"/>
    <w:rsid w:val="0096221B"/>
    <w:rsid w:val="0096242D"/>
    <w:rsid w:val="00962719"/>
    <w:rsid w:val="009636DD"/>
    <w:rsid w:val="009638C9"/>
    <w:rsid w:val="00963A08"/>
    <w:rsid w:val="00964078"/>
    <w:rsid w:val="00964CCF"/>
    <w:rsid w:val="0096585F"/>
    <w:rsid w:val="00965EEF"/>
    <w:rsid w:val="00966570"/>
    <w:rsid w:val="009667DE"/>
    <w:rsid w:val="00966999"/>
    <w:rsid w:val="00966A63"/>
    <w:rsid w:val="00966BDF"/>
    <w:rsid w:val="00966FE3"/>
    <w:rsid w:val="00967348"/>
    <w:rsid w:val="00967678"/>
    <w:rsid w:val="00967C77"/>
    <w:rsid w:val="00970675"/>
    <w:rsid w:val="00971281"/>
    <w:rsid w:val="0097154F"/>
    <w:rsid w:val="009718BF"/>
    <w:rsid w:val="00972544"/>
    <w:rsid w:val="00972C35"/>
    <w:rsid w:val="00972DC3"/>
    <w:rsid w:val="00973134"/>
    <w:rsid w:val="0097328B"/>
    <w:rsid w:val="009736D8"/>
    <w:rsid w:val="00973A19"/>
    <w:rsid w:val="00973C7D"/>
    <w:rsid w:val="00973EA0"/>
    <w:rsid w:val="00975076"/>
    <w:rsid w:val="009752FA"/>
    <w:rsid w:val="009755F7"/>
    <w:rsid w:val="00975756"/>
    <w:rsid w:val="0097684D"/>
    <w:rsid w:val="00976B16"/>
    <w:rsid w:val="00976D96"/>
    <w:rsid w:val="0097740A"/>
    <w:rsid w:val="00977879"/>
    <w:rsid w:val="00977BB8"/>
    <w:rsid w:val="00977C97"/>
    <w:rsid w:val="0098097D"/>
    <w:rsid w:val="00980FEC"/>
    <w:rsid w:val="009813DD"/>
    <w:rsid w:val="00981DF7"/>
    <w:rsid w:val="00981E12"/>
    <w:rsid w:val="00981E92"/>
    <w:rsid w:val="00981FAC"/>
    <w:rsid w:val="00982095"/>
    <w:rsid w:val="00982258"/>
    <w:rsid w:val="00982D94"/>
    <w:rsid w:val="00982F1E"/>
    <w:rsid w:val="00983068"/>
    <w:rsid w:val="009834C4"/>
    <w:rsid w:val="00983546"/>
    <w:rsid w:val="00984683"/>
    <w:rsid w:val="0098497C"/>
    <w:rsid w:val="009849F1"/>
    <w:rsid w:val="00984B26"/>
    <w:rsid w:val="009866CD"/>
    <w:rsid w:val="00986AF8"/>
    <w:rsid w:val="00987556"/>
    <w:rsid w:val="00987575"/>
    <w:rsid w:val="00987E47"/>
    <w:rsid w:val="0099001D"/>
    <w:rsid w:val="00990077"/>
    <w:rsid w:val="00990378"/>
    <w:rsid w:val="009904AF"/>
    <w:rsid w:val="00990704"/>
    <w:rsid w:val="00990955"/>
    <w:rsid w:val="00990C6A"/>
    <w:rsid w:val="00990DFF"/>
    <w:rsid w:val="00990FC1"/>
    <w:rsid w:val="00991547"/>
    <w:rsid w:val="009915CF"/>
    <w:rsid w:val="00991FD2"/>
    <w:rsid w:val="009925B5"/>
    <w:rsid w:val="009927C2"/>
    <w:rsid w:val="00992DF5"/>
    <w:rsid w:val="009938AE"/>
    <w:rsid w:val="00993D2A"/>
    <w:rsid w:val="009953C6"/>
    <w:rsid w:val="0099587E"/>
    <w:rsid w:val="00996113"/>
    <w:rsid w:val="0099630B"/>
    <w:rsid w:val="009967D8"/>
    <w:rsid w:val="009970E2"/>
    <w:rsid w:val="009973F8"/>
    <w:rsid w:val="00997642"/>
    <w:rsid w:val="0099774D"/>
    <w:rsid w:val="00997875"/>
    <w:rsid w:val="009A005B"/>
    <w:rsid w:val="009A0485"/>
    <w:rsid w:val="009A06A0"/>
    <w:rsid w:val="009A10CC"/>
    <w:rsid w:val="009A1101"/>
    <w:rsid w:val="009A15EF"/>
    <w:rsid w:val="009A16C8"/>
    <w:rsid w:val="009A1B94"/>
    <w:rsid w:val="009A1BDC"/>
    <w:rsid w:val="009A1DC9"/>
    <w:rsid w:val="009A1FC8"/>
    <w:rsid w:val="009A2C9D"/>
    <w:rsid w:val="009A2EB0"/>
    <w:rsid w:val="009A36D0"/>
    <w:rsid w:val="009A4249"/>
    <w:rsid w:val="009A43CC"/>
    <w:rsid w:val="009A63E9"/>
    <w:rsid w:val="009A669A"/>
    <w:rsid w:val="009A6A7A"/>
    <w:rsid w:val="009A6BB7"/>
    <w:rsid w:val="009A6DFC"/>
    <w:rsid w:val="009A6F0D"/>
    <w:rsid w:val="009A77C1"/>
    <w:rsid w:val="009A7A6E"/>
    <w:rsid w:val="009A7BDD"/>
    <w:rsid w:val="009B0657"/>
    <w:rsid w:val="009B07C4"/>
    <w:rsid w:val="009B0A74"/>
    <w:rsid w:val="009B105E"/>
    <w:rsid w:val="009B1252"/>
    <w:rsid w:val="009B1E95"/>
    <w:rsid w:val="009B24DA"/>
    <w:rsid w:val="009B27F7"/>
    <w:rsid w:val="009B2FBD"/>
    <w:rsid w:val="009B499C"/>
    <w:rsid w:val="009B4A67"/>
    <w:rsid w:val="009B5116"/>
    <w:rsid w:val="009B52E1"/>
    <w:rsid w:val="009B5A83"/>
    <w:rsid w:val="009B5D31"/>
    <w:rsid w:val="009B5DF6"/>
    <w:rsid w:val="009B601B"/>
    <w:rsid w:val="009B60E9"/>
    <w:rsid w:val="009B6445"/>
    <w:rsid w:val="009B65EB"/>
    <w:rsid w:val="009B66DF"/>
    <w:rsid w:val="009B729B"/>
    <w:rsid w:val="009B74DC"/>
    <w:rsid w:val="009B7C25"/>
    <w:rsid w:val="009B7C35"/>
    <w:rsid w:val="009B7D44"/>
    <w:rsid w:val="009B7F47"/>
    <w:rsid w:val="009B7F9E"/>
    <w:rsid w:val="009C014D"/>
    <w:rsid w:val="009C0629"/>
    <w:rsid w:val="009C0F50"/>
    <w:rsid w:val="009C1AE5"/>
    <w:rsid w:val="009C234B"/>
    <w:rsid w:val="009C2E27"/>
    <w:rsid w:val="009C32EA"/>
    <w:rsid w:val="009C3796"/>
    <w:rsid w:val="009C4870"/>
    <w:rsid w:val="009C5474"/>
    <w:rsid w:val="009C590D"/>
    <w:rsid w:val="009C5E76"/>
    <w:rsid w:val="009C6133"/>
    <w:rsid w:val="009C613D"/>
    <w:rsid w:val="009C6482"/>
    <w:rsid w:val="009C79CD"/>
    <w:rsid w:val="009C7A13"/>
    <w:rsid w:val="009C7A3A"/>
    <w:rsid w:val="009C7A56"/>
    <w:rsid w:val="009D0042"/>
    <w:rsid w:val="009D00E2"/>
    <w:rsid w:val="009D0602"/>
    <w:rsid w:val="009D10C0"/>
    <w:rsid w:val="009D1F9A"/>
    <w:rsid w:val="009D22DA"/>
    <w:rsid w:val="009D3E2F"/>
    <w:rsid w:val="009D4067"/>
    <w:rsid w:val="009D40D5"/>
    <w:rsid w:val="009D47E8"/>
    <w:rsid w:val="009D54DD"/>
    <w:rsid w:val="009D56B2"/>
    <w:rsid w:val="009D5EDE"/>
    <w:rsid w:val="009D5FB8"/>
    <w:rsid w:val="009D6A7D"/>
    <w:rsid w:val="009D7004"/>
    <w:rsid w:val="009D7116"/>
    <w:rsid w:val="009D7410"/>
    <w:rsid w:val="009D745C"/>
    <w:rsid w:val="009D75B0"/>
    <w:rsid w:val="009D7844"/>
    <w:rsid w:val="009D7CDE"/>
    <w:rsid w:val="009E043D"/>
    <w:rsid w:val="009E0D58"/>
    <w:rsid w:val="009E0D6C"/>
    <w:rsid w:val="009E0DEF"/>
    <w:rsid w:val="009E11A6"/>
    <w:rsid w:val="009E15B8"/>
    <w:rsid w:val="009E17A4"/>
    <w:rsid w:val="009E2798"/>
    <w:rsid w:val="009E27E0"/>
    <w:rsid w:val="009E317C"/>
    <w:rsid w:val="009E3529"/>
    <w:rsid w:val="009E3561"/>
    <w:rsid w:val="009E37AB"/>
    <w:rsid w:val="009E3B34"/>
    <w:rsid w:val="009E410E"/>
    <w:rsid w:val="009E47BF"/>
    <w:rsid w:val="009E4B10"/>
    <w:rsid w:val="009E5303"/>
    <w:rsid w:val="009E5FE1"/>
    <w:rsid w:val="009E6DBA"/>
    <w:rsid w:val="009E6E12"/>
    <w:rsid w:val="009E71A8"/>
    <w:rsid w:val="009E7BA4"/>
    <w:rsid w:val="009F0E4C"/>
    <w:rsid w:val="009F112B"/>
    <w:rsid w:val="009F15A2"/>
    <w:rsid w:val="009F1A96"/>
    <w:rsid w:val="009F27A0"/>
    <w:rsid w:val="009F2D52"/>
    <w:rsid w:val="009F3C1C"/>
    <w:rsid w:val="009F3C9C"/>
    <w:rsid w:val="009F3DEF"/>
    <w:rsid w:val="009F4058"/>
    <w:rsid w:val="009F4602"/>
    <w:rsid w:val="009F4A99"/>
    <w:rsid w:val="009F4F80"/>
    <w:rsid w:val="009F51EE"/>
    <w:rsid w:val="009F58CB"/>
    <w:rsid w:val="009F5F8B"/>
    <w:rsid w:val="009F6377"/>
    <w:rsid w:val="009F63F8"/>
    <w:rsid w:val="009F67F9"/>
    <w:rsid w:val="009F6B73"/>
    <w:rsid w:val="009F7206"/>
    <w:rsid w:val="009F7492"/>
    <w:rsid w:val="009F79C5"/>
    <w:rsid w:val="009F7AB9"/>
    <w:rsid w:val="009F7F59"/>
    <w:rsid w:val="00A01F9B"/>
    <w:rsid w:val="00A020E7"/>
    <w:rsid w:val="00A0251B"/>
    <w:rsid w:val="00A02564"/>
    <w:rsid w:val="00A02DB9"/>
    <w:rsid w:val="00A032A9"/>
    <w:rsid w:val="00A038BA"/>
    <w:rsid w:val="00A038D9"/>
    <w:rsid w:val="00A03A41"/>
    <w:rsid w:val="00A0433B"/>
    <w:rsid w:val="00A043A4"/>
    <w:rsid w:val="00A0467A"/>
    <w:rsid w:val="00A04CE4"/>
    <w:rsid w:val="00A05519"/>
    <w:rsid w:val="00A06198"/>
    <w:rsid w:val="00A07891"/>
    <w:rsid w:val="00A07B6E"/>
    <w:rsid w:val="00A07DF6"/>
    <w:rsid w:val="00A1031E"/>
    <w:rsid w:val="00A10BC5"/>
    <w:rsid w:val="00A10D97"/>
    <w:rsid w:val="00A113C0"/>
    <w:rsid w:val="00A11475"/>
    <w:rsid w:val="00A11B45"/>
    <w:rsid w:val="00A120AC"/>
    <w:rsid w:val="00A1212F"/>
    <w:rsid w:val="00A12282"/>
    <w:rsid w:val="00A12B8F"/>
    <w:rsid w:val="00A13007"/>
    <w:rsid w:val="00A13596"/>
    <w:rsid w:val="00A13690"/>
    <w:rsid w:val="00A13791"/>
    <w:rsid w:val="00A137F7"/>
    <w:rsid w:val="00A13DAA"/>
    <w:rsid w:val="00A13E97"/>
    <w:rsid w:val="00A1462A"/>
    <w:rsid w:val="00A14FA5"/>
    <w:rsid w:val="00A15626"/>
    <w:rsid w:val="00A157F1"/>
    <w:rsid w:val="00A15854"/>
    <w:rsid w:val="00A158B3"/>
    <w:rsid w:val="00A1663C"/>
    <w:rsid w:val="00A16892"/>
    <w:rsid w:val="00A16D0D"/>
    <w:rsid w:val="00A17554"/>
    <w:rsid w:val="00A17C52"/>
    <w:rsid w:val="00A20C7A"/>
    <w:rsid w:val="00A21C69"/>
    <w:rsid w:val="00A22D7D"/>
    <w:rsid w:val="00A22F3F"/>
    <w:rsid w:val="00A231A5"/>
    <w:rsid w:val="00A237E9"/>
    <w:rsid w:val="00A2471B"/>
    <w:rsid w:val="00A251E2"/>
    <w:rsid w:val="00A2528D"/>
    <w:rsid w:val="00A253DC"/>
    <w:rsid w:val="00A25456"/>
    <w:rsid w:val="00A25B10"/>
    <w:rsid w:val="00A25B24"/>
    <w:rsid w:val="00A260FE"/>
    <w:rsid w:val="00A26E55"/>
    <w:rsid w:val="00A275F3"/>
    <w:rsid w:val="00A276DE"/>
    <w:rsid w:val="00A27AEF"/>
    <w:rsid w:val="00A30792"/>
    <w:rsid w:val="00A310A7"/>
    <w:rsid w:val="00A3113A"/>
    <w:rsid w:val="00A313B8"/>
    <w:rsid w:val="00A313CB"/>
    <w:rsid w:val="00A31DA2"/>
    <w:rsid w:val="00A31DA7"/>
    <w:rsid w:val="00A31F12"/>
    <w:rsid w:val="00A3230A"/>
    <w:rsid w:val="00A327ED"/>
    <w:rsid w:val="00A328ED"/>
    <w:rsid w:val="00A3335D"/>
    <w:rsid w:val="00A336BC"/>
    <w:rsid w:val="00A3390B"/>
    <w:rsid w:val="00A33E6C"/>
    <w:rsid w:val="00A341C7"/>
    <w:rsid w:val="00A34A2D"/>
    <w:rsid w:val="00A34B41"/>
    <w:rsid w:val="00A34F84"/>
    <w:rsid w:val="00A3514D"/>
    <w:rsid w:val="00A3539B"/>
    <w:rsid w:val="00A3547C"/>
    <w:rsid w:val="00A3569D"/>
    <w:rsid w:val="00A35A03"/>
    <w:rsid w:val="00A35C4F"/>
    <w:rsid w:val="00A35D24"/>
    <w:rsid w:val="00A3634B"/>
    <w:rsid w:val="00A365EA"/>
    <w:rsid w:val="00A36848"/>
    <w:rsid w:val="00A3735F"/>
    <w:rsid w:val="00A40A3F"/>
    <w:rsid w:val="00A40AD6"/>
    <w:rsid w:val="00A41865"/>
    <w:rsid w:val="00A41DD2"/>
    <w:rsid w:val="00A42AAE"/>
    <w:rsid w:val="00A4355A"/>
    <w:rsid w:val="00A436CC"/>
    <w:rsid w:val="00A43B53"/>
    <w:rsid w:val="00A441DF"/>
    <w:rsid w:val="00A44234"/>
    <w:rsid w:val="00A44D8E"/>
    <w:rsid w:val="00A44E26"/>
    <w:rsid w:val="00A45135"/>
    <w:rsid w:val="00A45EE2"/>
    <w:rsid w:val="00A462FE"/>
    <w:rsid w:val="00A4631B"/>
    <w:rsid w:val="00A46813"/>
    <w:rsid w:val="00A47000"/>
    <w:rsid w:val="00A4720E"/>
    <w:rsid w:val="00A50387"/>
    <w:rsid w:val="00A50890"/>
    <w:rsid w:val="00A5141D"/>
    <w:rsid w:val="00A53683"/>
    <w:rsid w:val="00A537DA"/>
    <w:rsid w:val="00A53A59"/>
    <w:rsid w:val="00A53CB3"/>
    <w:rsid w:val="00A53CFB"/>
    <w:rsid w:val="00A54415"/>
    <w:rsid w:val="00A54BD2"/>
    <w:rsid w:val="00A54F35"/>
    <w:rsid w:val="00A55996"/>
    <w:rsid w:val="00A55C0F"/>
    <w:rsid w:val="00A56568"/>
    <w:rsid w:val="00A56588"/>
    <w:rsid w:val="00A565B6"/>
    <w:rsid w:val="00A56A3B"/>
    <w:rsid w:val="00A56D70"/>
    <w:rsid w:val="00A56E1B"/>
    <w:rsid w:val="00A574F4"/>
    <w:rsid w:val="00A57C91"/>
    <w:rsid w:val="00A6121D"/>
    <w:rsid w:val="00A61569"/>
    <w:rsid w:val="00A619A7"/>
    <w:rsid w:val="00A61C93"/>
    <w:rsid w:val="00A61FD8"/>
    <w:rsid w:val="00A62ECE"/>
    <w:rsid w:val="00A63099"/>
    <w:rsid w:val="00A63758"/>
    <w:rsid w:val="00A637DE"/>
    <w:rsid w:val="00A6381C"/>
    <w:rsid w:val="00A63859"/>
    <w:rsid w:val="00A638F0"/>
    <w:rsid w:val="00A638FE"/>
    <w:rsid w:val="00A64390"/>
    <w:rsid w:val="00A643B0"/>
    <w:rsid w:val="00A645FF"/>
    <w:rsid w:val="00A648B2"/>
    <w:rsid w:val="00A653F0"/>
    <w:rsid w:val="00A655EF"/>
    <w:rsid w:val="00A65F28"/>
    <w:rsid w:val="00A666E7"/>
    <w:rsid w:val="00A671A7"/>
    <w:rsid w:val="00A67DEE"/>
    <w:rsid w:val="00A70566"/>
    <w:rsid w:val="00A70DA5"/>
    <w:rsid w:val="00A7166C"/>
    <w:rsid w:val="00A71916"/>
    <w:rsid w:val="00A720D8"/>
    <w:rsid w:val="00A72255"/>
    <w:rsid w:val="00A72843"/>
    <w:rsid w:val="00A73463"/>
    <w:rsid w:val="00A738D4"/>
    <w:rsid w:val="00A740FA"/>
    <w:rsid w:val="00A74220"/>
    <w:rsid w:val="00A74AC7"/>
    <w:rsid w:val="00A755D5"/>
    <w:rsid w:val="00A75E8D"/>
    <w:rsid w:val="00A76D09"/>
    <w:rsid w:val="00A7797E"/>
    <w:rsid w:val="00A8001C"/>
    <w:rsid w:val="00A800F5"/>
    <w:rsid w:val="00A80499"/>
    <w:rsid w:val="00A80D77"/>
    <w:rsid w:val="00A81177"/>
    <w:rsid w:val="00A81825"/>
    <w:rsid w:val="00A81A80"/>
    <w:rsid w:val="00A81B0C"/>
    <w:rsid w:val="00A81BB1"/>
    <w:rsid w:val="00A822CA"/>
    <w:rsid w:val="00A8237A"/>
    <w:rsid w:val="00A8239F"/>
    <w:rsid w:val="00A825CA"/>
    <w:rsid w:val="00A828B8"/>
    <w:rsid w:val="00A83FD5"/>
    <w:rsid w:val="00A84B17"/>
    <w:rsid w:val="00A8511E"/>
    <w:rsid w:val="00A851F4"/>
    <w:rsid w:val="00A855D0"/>
    <w:rsid w:val="00A85652"/>
    <w:rsid w:val="00A85A24"/>
    <w:rsid w:val="00A86359"/>
    <w:rsid w:val="00A87039"/>
    <w:rsid w:val="00A87C86"/>
    <w:rsid w:val="00A87E17"/>
    <w:rsid w:val="00A900EB"/>
    <w:rsid w:val="00A90301"/>
    <w:rsid w:val="00A90993"/>
    <w:rsid w:val="00A9167D"/>
    <w:rsid w:val="00A91723"/>
    <w:rsid w:val="00A93619"/>
    <w:rsid w:val="00A94476"/>
    <w:rsid w:val="00A947C4"/>
    <w:rsid w:val="00A949DD"/>
    <w:rsid w:val="00A9560B"/>
    <w:rsid w:val="00A95E8B"/>
    <w:rsid w:val="00A96420"/>
    <w:rsid w:val="00A967AE"/>
    <w:rsid w:val="00A974C3"/>
    <w:rsid w:val="00A9769F"/>
    <w:rsid w:val="00A97786"/>
    <w:rsid w:val="00AA0AC6"/>
    <w:rsid w:val="00AA1160"/>
    <w:rsid w:val="00AA1439"/>
    <w:rsid w:val="00AA1F93"/>
    <w:rsid w:val="00AA23F6"/>
    <w:rsid w:val="00AA24BD"/>
    <w:rsid w:val="00AA2930"/>
    <w:rsid w:val="00AA2BB2"/>
    <w:rsid w:val="00AA3031"/>
    <w:rsid w:val="00AA3A2D"/>
    <w:rsid w:val="00AA3CA4"/>
    <w:rsid w:val="00AA4147"/>
    <w:rsid w:val="00AA4579"/>
    <w:rsid w:val="00AA5058"/>
    <w:rsid w:val="00AA5374"/>
    <w:rsid w:val="00AA54F1"/>
    <w:rsid w:val="00AA5698"/>
    <w:rsid w:val="00AA58E6"/>
    <w:rsid w:val="00AA6497"/>
    <w:rsid w:val="00AA6C7F"/>
    <w:rsid w:val="00AA6E61"/>
    <w:rsid w:val="00AA6F7C"/>
    <w:rsid w:val="00AA7111"/>
    <w:rsid w:val="00AA78CC"/>
    <w:rsid w:val="00AB07DC"/>
    <w:rsid w:val="00AB19FE"/>
    <w:rsid w:val="00AB207F"/>
    <w:rsid w:val="00AB3203"/>
    <w:rsid w:val="00AB340F"/>
    <w:rsid w:val="00AB52AA"/>
    <w:rsid w:val="00AB5D1A"/>
    <w:rsid w:val="00AB5EBA"/>
    <w:rsid w:val="00AB64C7"/>
    <w:rsid w:val="00AB6C1F"/>
    <w:rsid w:val="00AB71BE"/>
    <w:rsid w:val="00AB7D7C"/>
    <w:rsid w:val="00AB7E07"/>
    <w:rsid w:val="00AB7E9C"/>
    <w:rsid w:val="00AC0511"/>
    <w:rsid w:val="00AC0EEA"/>
    <w:rsid w:val="00AC0FF2"/>
    <w:rsid w:val="00AC1A33"/>
    <w:rsid w:val="00AC1A6B"/>
    <w:rsid w:val="00AC1A94"/>
    <w:rsid w:val="00AC1F55"/>
    <w:rsid w:val="00AC2069"/>
    <w:rsid w:val="00AC21F0"/>
    <w:rsid w:val="00AC2E5A"/>
    <w:rsid w:val="00AC3BE5"/>
    <w:rsid w:val="00AC3FCD"/>
    <w:rsid w:val="00AC40B1"/>
    <w:rsid w:val="00AC4151"/>
    <w:rsid w:val="00AC4E64"/>
    <w:rsid w:val="00AC5012"/>
    <w:rsid w:val="00AC51DC"/>
    <w:rsid w:val="00AC52A4"/>
    <w:rsid w:val="00AC6151"/>
    <w:rsid w:val="00AC630B"/>
    <w:rsid w:val="00AC6664"/>
    <w:rsid w:val="00AC737C"/>
    <w:rsid w:val="00AC7646"/>
    <w:rsid w:val="00AD078B"/>
    <w:rsid w:val="00AD0D58"/>
    <w:rsid w:val="00AD0DA2"/>
    <w:rsid w:val="00AD1852"/>
    <w:rsid w:val="00AD2246"/>
    <w:rsid w:val="00AD2279"/>
    <w:rsid w:val="00AD2C3A"/>
    <w:rsid w:val="00AD3232"/>
    <w:rsid w:val="00AD3778"/>
    <w:rsid w:val="00AD3C8B"/>
    <w:rsid w:val="00AD3DF9"/>
    <w:rsid w:val="00AD41E8"/>
    <w:rsid w:val="00AD47B3"/>
    <w:rsid w:val="00AD4A03"/>
    <w:rsid w:val="00AD69DE"/>
    <w:rsid w:val="00AD6AFA"/>
    <w:rsid w:val="00AD6C08"/>
    <w:rsid w:val="00AD6F00"/>
    <w:rsid w:val="00AD6F3A"/>
    <w:rsid w:val="00AD7617"/>
    <w:rsid w:val="00AD7EF0"/>
    <w:rsid w:val="00AE01AB"/>
    <w:rsid w:val="00AE055A"/>
    <w:rsid w:val="00AE08F9"/>
    <w:rsid w:val="00AE0BF2"/>
    <w:rsid w:val="00AE1086"/>
    <w:rsid w:val="00AE1B11"/>
    <w:rsid w:val="00AE1DC7"/>
    <w:rsid w:val="00AE2139"/>
    <w:rsid w:val="00AE2423"/>
    <w:rsid w:val="00AE2A92"/>
    <w:rsid w:val="00AE2D5A"/>
    <w:rsid w:val="00AE302E"/>
    <w:rsid w:val="00AE31F3"/>
    <w:rsid w:val="00AE392E"/>
    <w:rsid w:val="00AE49FB"/>
    <w:rsid w:val="00AE4D0B"/>
    <w:rsid w:val="00AE52A0"/>
    <w:rsid w:val="00AE5807"/>
    <w:rsid w:val="00AE596B"/>
    <w:rsid w:val="00AE6A08"/>
    <w:rsid w:val="00AE6D05"/>
    <w:rsid w:val="00AE6E42"/>
    <w:rsid w:val="00AE6EF2"/>
    <w:rsid w:val="00AE718B"/>
    <w:rsid w:val="00AE7D97"/>
    <w:rsid w:val="00AF0040"/>
    <w:rsid w:val="00AF091B"/>
    <w:rsid w:val="00AF155F"/>
    <w:rsid w:val="00AF18A4"/>
    <w:rsid w:val="00AF1FC8"/>
    <w:rsid w:val="00AF23DF"/>
    <w:rsid w:val="00AF2610"/>
    <w:rsid w:val="00AF28FB"/>
    <w:rsid w:val="00AF2D7A"/>
    <w:rsid w:val="00AF2DE3"/>
    <w:rsid w:val="00AF32F1"/>
    <w:rsid w:val="00AF3300"/>
    <w:rsid w:val="00AF3BD1"/>
    <w:rsid w:val="00AF3D0E"/>
    <w:rsid w:val="00AF3D47"/>
    <w:rsid w:val="00AF3F7E"/>
    <w:rsid w:val="00AF44FF"/>
    <w:rsid w:val="00AF4DF3"/>
    <w:rsid w:val="00AF4E39"/>
    <w:rsid w:val="00AF4ED4"/>
    <w:rsid w:val="00AF4F3C"/>
    <w:rsid w:val="00AF53C1"/>
    <w:rsid w:val="00AF5660"/>
    <w:rsid w:val="00AF5A2B"/>
    <w:rsid w:val="00AF5A91"/>
    <w:rsid w:val="00AF602D"/>
    <w:rsid w:val="00AF6367"/>
    <w:rsid w:val="00AF6932"/>
    <w:rsid w:val="00AF7039"/>
    <w:rsid w:val="00B00452"/>
    <w:rsid w:val="00B005E7"/>
    <w:rsid w:val="00B00876"/>
    <w:rsid w:val="00B00BDD"/>
    <w:rsid w:val="00B00D76"/>
    <w:rsid w:val="00B00E10"/>
    <w:rsid w:val="00B00F23"/>
    <w:rsid w:val="00B01065"/>
    <w:rsid w:val="00B025BA"/>
    <w:rsid w:val="00B029D4"/>
    <w:rsid w:val="00B032DD"/>
    <w:rsid w:val="00B03D7B"/>
    <w:rsid w:val="00B03DBD"/>
    <w:rsid w:val="00B043B2"/>
    <w:rsid w:val="00B0481E"/>
    <w:rsid w:val="00B0489D"/>
    <w:rsid w:val="00B04C70"/>
    <w:rsid w:val="00B04E06"/>
    <w:rsid w:val="00B04EFC"/>
    <w:rsid w:val="00B0518B"/>
    <w:rsid w:val="00B05277"/>
    <w:rsid w:val="00B059C7"/>
    <w:rsid w:val="00B05E00"/>
    <w:rsid w:val="00B05F22"/>
    <w:rsid w:val="00B0618F"/>
    <w:rsid w:val="00B06A4A"/>
    <w:rsid w:val="00B0704F"/>
    <w:rsid w:val="00B07548"/>
    <w:rsid w:val="00B1024D"/>
    <w:rsid w:val="00B1054F"/>
    <w:rsid w:val="00B10867"/>
    <w:rsid w:val="00B113FD"/>
    <w:rsid w:val="00B115DC"/>
    <w:rsid w:val="00B117AF"/>
    <w:rsid w:val="00B11E9F"/>
    <w:rsid w:val="00B12073"/>
    <w:rsid w:val="00B122CB"/>
    <w:rsid w:val="00B124E1"/>
    <w:rsid w:val="00B12A16"/>
    <w:rsid w:val="00B12A39"/>
    <w:rsid w:val="00B12D57"/>
    <w:rsid w:val="00B13370"/>
    <w:rsid w:val="00B13DEC"/>
    <w:rsid w:val="00B140B5"/>
    <w:rsid w:val="00B1410F"/>
    <w:rsid w:val="00B14430"/>
    <w:rsid w:val="00B14E38"/>
    <w:rsid w:val="00B15677"/>
    <w:rsid w:val="00B1597E"/>
    <w:rsid w:val="00B16055"/>
    <w:rsid w:val="00B16559"/>
    <w:rsid w:val="00B16AE1"/>
    <w:rsid w:val="00B172EB"/>
    <w:rsid w:val="00B17537"/>
    <w:rsid w:val="00B17E06"/>
    <w:rsid w:val="00B17F8D"/>
    <w:rsid w:val="00B2009A"/>
    <w:rsid w:val="00B203E7"/>
    <w:rsid w:val="00B20B2B"/>
    <w:rsid w:val="00B219DE"/>
    <w:rsid w:val="00B21A4E"/>
    <w:rsid w:val="00B21AB6"/>
    <w:rsid w:val="00B21B3A"/>
    <w:rsid w:val="00B21D17"/>
    <w:rsid w:val="00B21D7C"/>
    <w:rsid w:val="00B21E7A"/>
    <w:rsid w:val="00B21F1B"/>
    <w:rsid w:val="00B220CB"/>
    <w:rsid w:val="00B22150"/>
    <w:rsid w:val="00B222B8"/>
    <w:rsid w:val="00B2248A"/>
    <w:rsid w:val="00B2256E"/>
    <w:rsid w:val="00B231DC"/>
    <w:rsid w:val="00B23440"/>
    <w:rsid w:val="00B23CFC"/>
    <w:rsid w:val="00B240D6"/>
    <w:rsid w:val="00B244CB"/>
    <w:rsid w:val="00B24575"/>
    <w:rsid w:val="00B2483E"/>
    <w:rsid w:val="00B24B03"/>
    <w:rsid w:val="00B24BB7"/>
    <w:rsid w:val="00B24DEA"/>
    <w:rsid w:val="00B253C1"/>
    <w:rsid w:val="00B25B60"/>
    <w:rsid w:val="00B25D12"/>
    <w:rsid w:val="00B26029"/>
    <w:rsid w:val="00B263F5"/>
    <w:rsid w:val="00B26809"/>
    <w:rsid w:val="00B268F0"/>
    <w:rsid w:val="00B26A8C"/>
    <w:rsid w:val="00B273F5"/>
    <w:rsid w:val="00B277DD"/>
    <w:rsid w:val="00B27D99"/>
    <w:rsid w:val="00B300E5"/>
    <w:rsid w:val="00B3083B"/>
    <w:rsid w:val="00B3116D"/>
    <w:rsid w:val="00B312D1"/>
    <w:rsid w:val="00B312F7"/>
    <w:rsid w:val="00B3145A"/>
    <w:rsid w:val="00B31462"/>
    <w:rsid w:val="00B3156A"/>
    <w:rsid w:val="00B31E25"/>
    <w:rsid w:val="00B32209"/>
    <w:rsid w:val="00B3236A"/>
    <w:rsid w:val="00B3257F"/>
    <w:rsid w:val="00B326B8"/>
    <w:rsid w:val="00B32B24"/>
    <w:rsid w:val="00B335D6"/>
    <w:rsid w:val="00B336C6"/>
    <w:rsid w:val="00B337A9"/>
    <w:rsid w:val="00B33BCE"/>
    <w:rsid w:val="00B33CF4"/>
    <w:rsid w:val="00B3400C"/>
    <w:rsid w:val="00B34875"/>
    <w:rsid w:val="00B34D84"/>
    <w:rsid w:val="00B3594B"/>
    <w:rsid w:val="00B36752"/>
    <w:rsid w:val="00B36B66"/>
    <w:rsid w:val="00B37052"/>
    <w:rsid w:val="00B3707B"/>
    <w:rsid w:val="00B3720F"/>
    <w:rsid w:val="00B37FBD"/>
    <w:rsid w:val="00B40367"/>
    <w:rsid w:val="00B406F7"/>
    <w:rsid w:val="00B408A1"/>
    <w:rsid w:val="00B40F7A"/>
    <w:rsid w:val="00B4164F"/>
    <w:rsid w:val="00B418C4"/>
    <w:rsid w:val="00B42054"/>
    <w:rsid w:val="00B42B54"/>
    <w:rsid w:val="00B42EB2"/>
    <w:rsid w:val="00B4375C"/>
    <w:rsid w:val="00B43A50"/>
    <w:rsid w:val="00B442CA"/>
    <w:rsid w:val="00B44C31"/>
    <w:rsid w:val="00B451EA"/>
    <w:rsid w:val="00B45481"/>
    <w:rsid w:val="00B458AE"/>
    <w:rsid w:val="00B45A11"/>
    <w:rsid w:val="00B45C68"/>
    <w:rsid w:val="00B45E6B"/>
    <w:rsid w:val="00B45F91"/>
    <w:rsid w:val="00B4602B"/>
    <w:rsid w:val="00B465FD"/>
    <w:rsid w:val="00B46C24"/>
    <w:rsid w:val="00B47057"/>
    <w:rsid w:val="00B477DD"/>
    <w:rsid w:val="00B4795B"/>
    <w:rsid w:val="00B50065"/>
    <w:rsid w:val="00B5027F"/>
    <w:rsid w:val="00B5085A"/>
    <w:rsid w:val="00B508BD"/>
    <w:rsid w:val="00B50D97"/>
    <w:rsid w:val="00B50DAD"/>
    <w:rsid w:val="00B50FFF"/>
    <w:rsid w:val="00B510E9"/>
    <w:rsid w:val="00B510FC"/>
    <w:rsid w:val="00B5141A"/>
    <w:rsid w:val="00B51ADB"/>
    <w:rsid w:val="00B52E6D"/>
    <w:rsid w:val="00B532E1"/>
    <w:rsid w:val="00B54768"/>
    <w:rsid w:val="00B5476E"/>
    <w:rsid w:val="00B5497D"/>
    <w:rsid w:val="00B552DD"/>
    <w:rsid w:val="00B55D0B"/>
    <w:rsid w:val="00B55E4F"/>
    <w:rsid w:val="00B56218"/>
    <w:rsid w:val="00B56C3A"/>
    <w:rsid w:val="00B5735E"/>
    <w:rsid w:val="00B601EC"/>
    <w:rsid w:val="00B602A1"/>
    <w:rsid w:val="00B6050E"/>
    <w:rsid w:val="00B6086D"/>
    <w:rsid w:val="00B60A1C"/>
    <w:rsid w:val="00B60A69"/>
    <w:rsid w:val="00B61776"/>
    <w:rsid w:val="00B628A9"/>
    <w:rsid w:val="00B63485"/>
    <w:rsid w:val="00B63F89"/>
    <w:rsid w:val="00B64492"/>
    <w:rsid w:val="00B650E6"/>
    <w:rsid w:val="00B65505"/>
    <w:rsid w:val="00B656FD"/>
    <w:rsid w:val="00B6586F"/>
    <w:rsid w:val="00B65AE4"/>
    <w:rsid w:val="00B66260"/>
    <w:rsid w:val="00B663AA"/>
    <w:rsid w:val="00B664C8"/>
    <w:rsid w:val="00B6652C"/>
    <w:rsid w:val="00B6667A"/>
    <w:rsid w:val="00B66804"/>
    <w:rsid w:val="00B6689A"/>
    <w:rsid w:val="00B669A0"/>
    <w:rsid w:val="00B67171"/>
    <w:rsid w:val="00B67B1C"/>
    <w:rsid w:val="00B703E6"/>
    <w:rsid w:val="00B707DC"/>
    <w:rsid w:val="00B70A3F"/>
    <w:rsid w:val="00B70AE1"/>
    <w:rsid w:val="00B7213C"/>
    <w:rsid w:val="00B72726"/>
    <w:rsid w:val="00B72E2F"/>
    <w:rsid w:val="00B72EAF"/>
    <w:rsid w:val="00B72F66"/>
    <w:rsid w:val="00B7354D"/>
    <w:rsid w:val="00B742A7"/>
    <w:rsid w:val="00B74BC4"/>
    <w:rsid w:val="00B75185"/>
    <w:rsid w:val="00B757C0"/>
    <w:rsid w:val="00B757E0"/>
    <w:rsid w:val="00B75B24"/>
    <w:rsid w:val="00B75BE3"/>
    <w:rsid w:val="00B75C42"/>
    <w:rsid w:val="00B7606E"/>
    <w:rsid w:val="00B766F7"/>
    <w:rsid w:val="00B76723"/>
    <w:rsid w:val="00B76884"/>
    <w:rsid w:val="00B76C72"/>
    <w:rsid w:val="00B77BFA"/>
    <w:rsid w:val="00B80DD8"/>
    <w:rsid w:val="00B8180A"/>
    <w:rsid w:val="00B81A2E"/>
    <w:rsid w:val="00B81A4E"/>
    <w:rsid w:val="00B81C7D"/>
    <w:rsid w:val="00B8209B"/>
    <w:rsid w:val="00B82317"/>
    <w:rsid w:val="00B82642"/>
    <w:rsid w:val="00B82D09"/>
    <w:rsid w:val="00B82D33"/>
    <w:rsid w:val="00B832E0"/>
    <w:rsid w:val="00B834AE"/>
    <w:rsid w:val="00B8405F"/>
    <w:rsid w:val="00B84C8A"/>
    <w:rsid w:val="00B8507A"/>
    <w:rsid w:val="00B85391"/>
    <w:rsid w:val="00B85467"/>
    <w:rsid w:val="00B8551C"/>
    <w:rsid w:val="00B855AC"/>
    <w:rsid w:val="00B856AE"/>
    <w:rsid w:val="00B85DD1"/>
    <w:rsid w:val="00B86109"/>
    <w:rsid w:val="00B86931"/>
    <w:rsid w:val="00B86FD7"/>
    <w:rsid w:val="00B8715A"/>
    <w:rsid w:val="00B871AF"/>
    <w:rsid w:val="00B87E03"/>
    <w:rsid w:val="00B9078C"/>
    <w:rsid w:val="00B90B8A"/>
    <w:rsid w:val="00B912E6"/>
    <w:rsid w:val="00B916E8"/>
    <w:rsid w:val="00B91A55"/>
    <w:rsid w:val="00B92084"/>
    <w:rsid w:val="00B921B5"/>
    <w:rsid w:val="00B924D2"/>
    <w:rsid w:val="00B925F8"/>
    <w:rsid w:val="00B928A8"/>
    <w:rsid w:val="00B929F0"/>
    <w:rsid w:val="00B92F04"/>
    <w:rsid w:val="00B930F4"/>
    <w:rsid w:val="00B935AA"/>
    <w:rsid w:val="00B93D9C"/>
    <w:rsid w:val="00B940ED"/>
    <w:rsid w:val="00B95B20"/>
    <w:rsid w:val="00B95D0D"/>
    <w:rsid w:val="00B96249"/>
    <w:rsid w:val="00B96C30"/>
    <w:rsid w:val="00B96CE0"/>
    <w:rsid w:val="00B9758C"/>
    <w:rsid w:val="00B9781B"/>
    <w:rsid w:val="00B97D67"/>
    <w:rsid w:val="00BA011B"/>
    <w:rsid w:val="00BA01A3"/>
    <w:rsid w:val="00BA04C6"/>
    <w:rsid w:val="00BA0CD2"/>
    <w:rsid w:val="00BA15F7"/>
    <w:rsid w:val="00BA18D7"/>
    <w:rsid w:val="00BA2706"/>
    <w:rsid w:val="00BA2B4E"/>
    <w:rsid w:val="00BA327B"/>
    <w:rsid w:val="00BA3E69"/>
    <w:rsid w:val="00BA4591"/>
    <w:rsid w:val="00BA560C"/>
    <w:rsid w:val="00BA5B3D"/>
    <w:rsid w:val="00BA5C67"/>
    <w:rsid w:val="00BA5EA7"/>
    <w:rsid w:val="00BA5FE7"/>
    <w:rsid w:val="00BA6408"/>
    <w:rsid w:val="00BA6A2A"/>
    <w:rsid w:val="00BA6D61"/>
    <w:rsid w:val="00BA72AA"/>
    <w:rsid w:val="00BA73C5"/>
    <w:rsid w:val="00BA77F4"/>
    <w:rsid w:val="00BB04DF"/>
    <w:rsid w:val="00BB09CA"/>
    <w:rsid w:val="00BB0B8E"/>
    <w:rsid w:val="00BB0E5C"/>
    <w:rsid w:val="00BB17A7"/>
    <w:rsid w:val="00BB1CFC"/>
    <w:rsid w:val="00BB1DF1"/>
    <w:rsid w:val="00BB2371"/>
    <w:rsid w:val="00BB2763"/>
    <w:rsid w:val="00BB2F4F"/>
    <w:rsid w:val="00BB30F7"/>
    <w:rsid w:val="00BB360F"/>
    <w:rsid w:val="00BB3BC9"/>
    <w:rsid w:val="00BB42EE"/>
    <w:rsid w:val="00BB493A"/>
    <w:rsid w:val="00BB5196"/>
    <w:rsid w:val="00BB5A6E"/>
    <w:rsid w:val="00BB5EE3"/>
    <w:rsid w:val="00BB6884"/>
    <w:rsid w:val="00BB6C53"/>
    <w:rsid w:val="00BB6EF7"/>
    <w:rsid w:val="00BB7C3D"/>
    <w:rsid w:val="00BC01C4"/>
    <w:rsid w:val="00BC059E"/>
    <w:rsid w:val="00BC07A3"/>
    <w:rsid w:val="00BC0E90"/>
    <w:rsid w:val="00BC13CD"/>
    <w:rsid w:val="00BC2998"/>
    <w:rsid w:val="00BC2CF4"/>
    <w:rsid w:val="00BC3781"/>
    <w:rsid w:val="00BC3818"/>
    <w:rsid w:val="00BC4335"/>
    <w:rsid w:val="00BC49F7"/>
    <w:rsid w:val="00BC5772"/>
    <w:rsid w:val="00BC5CC9"/>
    <w:rsid w:val="00BC63BA"/>
    <w:rsid w:val="00BC65EA"/>
    <w:rsid w:val="00BC6A0C"/>
    <w:rsid w:val="00BC7074"/>
    <w:rsid w:val="00BC7C57"/>
    <w:rsid w:val="00BC7E1A"/>
    <w:rsid w:val="00BD07CB"/>
    <w:rsid w:val="00BD09A2"/>
    <w:rsid w:val="00BD0E83"/>
    <w:rsid w:val="00BD1065"/>
    <w:rsid w:val="00BD116E"/>
    <w:rsid w:val="00BD138F"/>
    <w:rsid w:val="00BD18A0"/>
    <w:rsid w:val="00BD2525"/>
    <w:rsid w:val="00BD270A"/>
    <w:rsid w:val="00BD2E95"/>
    <w:rsid w:val="00BD35FD"/>
    <w:rsid w:val="00BD38D9"/>
    <w:rsid w:val="00BD39D7"/>
    <w:rsid w:val="00BD3A37"/>
    <w:rsid w:val="00BD4287"/>
    <w:rsid w:val="00BD44B3"/>
    <w:rsid w:val="00BD44DB"/>
    <w:rsid w:val="00BD4C17"/>
    <w:rsid w:val="00BD4CB2"/>
    <w:rsid w:val="00BD4D92"/>
    <w:rsid w:val="00BD54D2"/>
    <w:rsid w:val="00BD5517"/>
    <w:rsid w:val="00BD594C"/>
    <w:rsid w:val="00BD63E7"/>
    <w:rsid w:val="00BD63EE"/>
    <w:rsid w:val="00BD66B8"/>
    <w:rsid w:val="00BD738B"/>
    <w:rsid w:val="00BD7965"/>
    <w:rsid w:val="00BD7991"/>
    <w:rsid w:val="00BE02F5"/>
    <w:rsid w:val="00BE0853"/>
    <w:rsid w:val="00BE22A4"/>
    <w:rsid w:val="00BE29AE"/>
    <w:rsid w:val="00BE2ABE"/>
    <w:rsid w:val="00BE30F9"/>
    <w:rsid w:val="00BE30FB"/>
    <w:rsid w:val="00BE3A3B"/>
    <w:rsid w:val="00BE3A9D"/>
    <w:rsid w:val="00BE3EC7"/>
    <w:rsid w:val="00BE3F63"/>
    <w:rsid w:val="00BE426D"/>
    <w:rsid w:val="00BE4277"/>
    <w:rsid w:val="00BE4718"/>
    <w:rsid w:val="00BE4735"/>
    <w:rsid w:val="00BE4EF4"/>
    <w:rsid w:val="00BE5A33"/>
    <w:rsid w:val="00BE5BF1"/>
    <w:rsid w:val="00BE5C0E"/>
    <w:rsid w:val="00BE5C99"/>
    <w:rsid w:val="00BE602F"/>
    <w:rsid w:val="00BE636B"/>
    <w:rsid w:val="00BE686E"/>
    <w:rsid w:val="00BE6B7A"/>
    <w:rsid w:val="00BE728E"/>
    <w:rsid w:val="00BF03C1"/>
    <w:rsid w:val="00BF0B27"/>
    <w:rsid w:val="00BF0EB4"/>
    <w:rsid w:val="00BF0EB6"/>
    <w:rsid w:val="00BF1102"/>
    <w:rsid w:val="00BF13EF"/>
    <w:rsid w:val="00BF14AD"/>
    <w:rsid w:val="00BF15ED"/>
    <w:rsid w:val="00BF1647"/>
    <w:rsid w:val="00BF1A61"/>
    <w:rsid w:val="00BF1BCE"/>
    <w:rsid w:val="00BF1DCB"/>
    <w:rsid w:val="00BF22E6"/>
    <w:rsid w:val="00BF277A"/>
    <w:rsid w:val="00BF29AB"/>
    <w:rsid w:val="00BF32AF"/>
    <w:rsid w:val="00BF3936"/>
    <w:rsid w:val="00BF3D7E"/>
    <w:rsid w:val="00BF3E82"/>
    <w:rsid w:val="00BF533E"/>
    <w:rsid w:val="00BF6000"/>
    <w:rsid w:val="00BF691A"/>
    <w:rsid w:val="00BF6AC6"/>
    <w:rsid w:val="00BF6AE3"/>
    <w:rsid w:val="00BF7140"/>
    <w:rsid w:val="00C0013D"/>
    <w:rsid w:val="00C0038F"/>
    <w:rsid w:val="00C00B4B"/>
    <w:rsid w:val="00C00EEA"/>
    <w:rsid w:val="00C00F49"/>
    <w:rsid w:val="00C00FBB"/>
    <w:rsid w:val="00C01465"/>
    <w:rsid w:val="00C01B2A"/>
    <w:rsid w:val="00C02040"/>
    <w:rsid w:val="00C02259"/>
    <w:rsid w:val="00C02C7A"/>
    <w:rsid w:val="00C02E34"/>
    <w:rsid w:val="00C0359E"/>
    <w:rsid w:val="00C038A0"/>
    <w:rsid w:val="00C0407A"/>
    <w:rsid w:val="00C04B9F"/>
    <w:rsid w:val="00C04D03"/>
    <w:rsid w:val="00C04DAD"/>
    <w:rsid w:val="00C05075"/>
    <w:rsid w:val="00C0548A"/>
    <w:rsid w:val="00C057DF"/>
    <w:rsid w:val="00C058A0"/>
    <w:rsid w:val="00C060A2"/>
    <w:rsid w:val="00C0649A"/>
    <w:rsid w:val="00C07D19"/>
    <w:rsid w:val="00C11191"/>
    <w:rsid w:val="00C11206"/>
    <w:rsid w:val="00C11B2F"/>
    <w:rsid w:val="00C11ED0"/>
    <w:rsid w:val="00C1210C"/>
    <w:rsid w:val="00C12194"/>
    <w:rsid w:val="00C12492"/>
    <w:rsid w:val="00C126BE"/>
    <w:rsid w:val="00C127B1"/>
    <w:rsid w:val="00C12C39"/>
    <w:rsid w:val="00C13AF2"/>
    <w:rsid w:val="00C14057"/>
    <w:rsid w:val="00C145BE"/>
    <w:rsid w:val="00C1463C"/>
    <w:rsid w:val="00C1520F"/>
    <w:rsid w:val="00C159FA"/>
    <w:rsid w:val="00C15AB5"/>
    <w:rsid w:val="00C16D12"/>
    <w:rsid w:val="00C16D15"/>
    <w:rsid w:val="00C16E00"/>
    <w:rsid w:val="00C16E3F"/>
    <w:rsid w:val="00C173E3"/>
    <w:rsid w:val="00C17A10"/>
    <w:rsid w:val="00C17BDA"/>
    <w:rsid w:val="00C17C68"/>
    <w:rsid w:val="00C17E0F"/>
    <w:rsid w:val="00C203AF"/>
    <w:rsid w:val="00C2105C"/>
    <w:rsid w:val="00C21C8E"/>
    <w:rsid w:val="00C2223F"/>
    <w:rsid w:val="00C22C62"/>
    <w:rsid w:val="00C22F81"/>
    <w:rsid w:val="00C2301A"/>
    <w:rsid w:val="00C238D9"/>
    <w:rsid w:val="00C24006"/>
    <w:rsid w:val="00C245D6"/>
    <w:rsid w:val="00C2525D"/>
    <w:rsid w:val="00C252A4"/>
    <w:rsid w:val="00C254C4"/>
    <w:rsid w:val="00C2567D"/>
    <w:rsid w:val="00C25B29"/>
    <w:rsid w:val="00C25D90"/>
    <w:rsid w:val="00C25EDF"/>
    <w:rsid w:val="00C27547"/>
    <w:rsid w:val="00C2786B"/>
    <w:rsid w:val="00C27F45"/>
    <w:rsid w:val="00C30253"/>
    <w:rsid w:val="00C30546"/>
    <w:rsid w:val="00C30A56"/>
    <w:rsid w:val="00C3195E"/>
    <w:rsid w:val="00C31F5A"/>
    <w:rsid w:val="00C3202C"/>
    <w:rsid w:val="00C32E6D"/>
    <w:rsid w:val="00C32F41"/>
    <w:rsid w:val="00C332A6"/>
    <w:rsid w:val="00C3346B"/>
    <w:rsid w:val="00C338AB"/>
    <w:rsid w:val="00C33981"/>
    <w:rsid w:val="00C33F84"/>
    <w:rsid w:val="00C341D6"/>
    <w:rsid w:val="00C34BD6"/>
    <w:rsid w:val="00C34F5C"/>
    <w:rsid w:val="00C34FBC"/>
    <w:rsid w:val="00C35364"/>
    <w:rsid w:val="00C362C0"/>
    <w:rsid w:val="00C364D1"/>
    <w:rsid w:val="00C36ED2"/>
    <w:rsid w:val="00C371D2"/>
    <w:rsid w:val="00C37286"/>
    <w:rsid w:val="00C3743A"/>
    <w:rsid w:val="00C40235"/>
    <w:rsid w:val="00C411A4"/>
    <w:rsid w:val="00C414A1"/>
    <w:rsid w:val="00C4168B"/>
    <w:rsid w:val="00C41865"/>
    <w:rsid w:val="00C41D93"/>
    <w:rsid w:val="00C41E83"/>
    <w:rsid w:val="00C42726"/>
    <w:rsid w:val="00C429EC"/>
    <w:rsid w:val="00C42AA8"/>
    <w:rsid w:val="00C42D70"/>
    <w:rsid w:val="00C42F1A"/>
    <w:rsid w:val="00C42F36"/>
    <w:rsid w:val="00C4398F"/>
    <w:rsid w:val="00C44882"/>
    <w:rsid w:val="00C44E6C"/>
    <w:rsid w:val="00C4501C"/>
    <w:rsid w:val="00C453C9"/>
    <w:rsid w:val="00C456D8"/>
    <w:rsid w:val="00C45EC1"/>
    <w:rsid w:val="00C45F8D"/>
    <w:rsid w:val="00C460AA"/>
    <w:rsid w:val="00C46841"/>
    <w:rsid w:val="00C46CA7"/>
    <w:rsid w:val="00C46DE7"/>
    <w:rsid w:val="00C477F9"/>
    <w:rsid w:val="00C50086"/>
    <w:rsid w:val="00C5015E"/>
    <w:rsid w:val="00C50957"/>
    <w:rsid w:val="00C50D9B"/>
    <w:rsid w:val="00C50E01"/>
    <w:rsid w:val="00C50E97"/>
    <w:rsid w:val="00C511DE"/>
    <w:rsid w:val="00C512BD"/>
    <w:rsid w:val="00C51372"/>
    <w:rsid w:val="00C52463"/>
    <w:rsid w:val="00C527F8"/>
    <w:rsid w:val="00C52BFF"/>
    <w:rsid w:val="00C52CCD"/>
    <w:rsid w:val="00C531D6"/>
    <w:rsid w:val="00C5369E"/>
    <w:rsid w:val="00C53980"/>
    <w:rsid w:val="00C5416B"/>
    <w:rsid w:val="00C54623"/>
    <w:rsid w:val="00C54B47"/>
    <w:rsid w:val="00C54D68"/>
    <w:rsid w:val="00C54E95"/>
    <w:rsid w:val="00C55B7A"/>
    <w:rsid w:val="00C55FBA"/>
    <w:rsid w:val="00C56508"/>
    <w:rsid w:val="00C56AC9"/>
    <w:rsid w:val="00C56FD7"/>
    <w:rsid w:val="00C57360"/>
    <w:rsid w:val="00C577DE"/>
    <w:rsid w:val="00C57F36"/>
    <w:rsid w:val="00C60812"/>
    <w:rsid w:val="00C60964"/>
    <w:rsid w:val="00C60C5D"/>
    <w:rsid w:val="00C61427"/>
    <w:rsid w:val="00C62416"/>
    <w:rsid w:val="00C6281B"/>
    <w:rsid w:val="00C628B9"/>
    <w:rsid w:val="00C62BC4"/>
    <w:rsid w:val="00C6342E"/>
    <w:rsid w:val="00C637A1"/>
    <w:rsid w:val="00C63E86"/>
    <w:rsid w:val="00C64A53"/>
    <w:rsid w:val="00C652D2"/>
    <w:rsid w:val="00C6541E"/>
    <w:rsid w:val="00C65DB9"/>
    <w:rsid w:val="00C66A2E"/>
    <w:rsid w:val="00C66C0B"/>
    <w:rsid w:val="00C66DE8"/>
    <w:rsid w:val="00C66E54"/>
    <w:rsid w:val="00C67045"/>
    <w:rsid w:val="00C67248"/>
    <w:rsid w:val="00C6741C"/>
    <w:rsid w:val="00C6774E"/>
    <w:rsid w:val="00C67A45"/>
    <w:rsid w:val="00C67B87"/>
    <w:rsid w:val="00C70630"/>
    <w:rsid w:val="00C711A1"/>
    <w:rsid w:val="00C722C3"/>
    <w:rsid w:val="00C72621"/>
    <w:rsid w:val="00C727BF"/>
    <w:rsid w:val="00C72C1D"/>
    <w:rsid w:val="00C72E06"/>
    <w:rsid w:val="00C72E7C"/>
    <w:rsid w:val="00C7368E"/>
    <w:rsid w:val="00C739CC"/>
    <w:rsid w:val="00C73D43"/>
    <w:rsid w:val="00C73F3A"/>
    <w:rsid w:val="00C740AE"/>
    <w:rsid w:val="00C756DA"/>
    <w:rsid w:val="00C75CFE"/>
    <w:rsid w:val="00C7761F"/>
    <w:rsid w:val="00C77C83"/>
    <w:rsid w:val="00C8023B"/>
    <w:rsid w:val="00C8186A"/>
    <w:rsid w:val="00C81B6D"/>
    <w:rsid w:val="00C8251D"/>
    <w:rsid w:val="00C8291D"/>
    <w:rsid w:val="00C82A35"/>
    <w:rsid w:val="00C82DCB"/>
    <w:rsid w:val="00C83061"/>
    <w:rsid w:val="00C8312E"/>
    <w:rsid w:val="00C8334F"/>
    <w:rsid w:val="00C83429"/>
    <w:rsid w:val="00C837E8"/>
    <w:rsid w:val="00C83A36"/>
    <w:rsid w:val="00C84623"/>
    <w:rsid w:val="00C847B0"/>
    <w:rsid w:val="00C85732"/>
    <w:rsid w:val="00C85752"/>
    <w:rsid w:val="00C85BA4"/>
    <w:rsid w:val="00C8676C"/>
    <w:rsid w:val="00C867C6"/>
    <w:rsid w:val="00C869B6"/>
    <w:rsid w:val="00C86E3F"/>
    <w:rsid w:val="00C87262"/>
    <w:rsid w:val="00C87A49"/>
    <w:rsid w:val="00C90435"/>
    <w:rsid w:val="00C909A0"/>
    <w:rsid w:val="00C90E09"/>
    <w:rsid w:val="00C9170E"/>
    <w:rsid w:val="00C9220B"/>
    <w:rsid w:val="00C92F95"/>
    <w:rsid w:val="00C935A6"/>
    <w:rsid w:val="00C9401B"/>
    <w:rsid w:val="00C947C3"/>
    <w:rsid w:val="00C948D4"/>
    <w:rsid w:val="00C94AC8"/>
    <w:rsid w:val="00C94D58"/>
    <w:rsid w:val="00C95F20"/>
    <w:rsid w:val="00C961EC"/>
    <w:rsid w:val="00C968FE"/>
    <w:rsid w:val="00C9690A"/>
    <w:rsid w:val="00C96925"/>
    <w:rsid w:val="00C9732A"/>
    <w:rsid w:val="00CA0088"/>
    <w:rsid w:val="00CA0AB6"/>
    <w:rsid w:val="00CA0FF7"/>
    <w:rsid w:val="00CA1102"/>
    <w:rsid w:val="00CA1BC8"/>
    <w:rsid w:val="00CA29E0"/>
    <w:rsid w:val="00CA2BCE"/>
    <w:rsid w:val="00CA3648"/>
    <w:rsid w:val="00CA389D"/>
    <w:rsid w:val="00CA3F7F"/>
    <w:rsid w:val="00CA43F2"/>
    <w:rsid w:val="00CA48BB"/>
    <w:rsid w:val="00CA57FE"/>
    <w:rsid w:val="00CA5831"/>
    <w:rsid w:val="00CA5847"/>
    <w:rsid w:val="00CA588B"/>
    <w:rsid w:val="00CA5A72"/>
    <w:rsid w:val="00CA6103"/>
    <w:rsid w:val="00CA6232"/>
    <w:rsid w:val="00CA642D"/>
    <w:rsid w:val="00CA67E9"/>
    <w:rsid w:val="00CA7461"/>
    <w:rsid w:val="00CA7744"/>
    <w:rsid w:val="00CA7C17"/>
    <w:rsid w:val="00CA7EA7"/>
    <w:rsid w:val="00CB01DF"/>
    <w:rsid w:val="00CB02C6"/>
    <w:rsid w:val="00CB1709"/>
    <w:rsid w:val="00CB19D6"/>
    <w:rsid w:val="00CB2190"/>
    <w:rsid w:val="00CB22A2"/>
    <w:rsid w:val="00CB2F23"/>
    <w:rsid w:val="00CB3A13"/>
    <w:rsid w:val="00CB3CF9"/>
    <w:rsid w:val="00CB4037"/>
    <w:rsid w:val="00CB4B2D"/>
    <w:rsid w:val="00CB562E"/>
    <w:rsid w:val="00CB5ABC"/>
    <w:rsid w:val="00CB5FD6"/>
    <w:rsid w:val="00CB6989"/>
    <w:rsid w:val="00CB7249"/>
    <w:rsid w:val="00CB7EC3"/>
    <w:rsid w:val="00CB7ED1"/>
    <w:rsid w:val="00CB7EF3"/>
    <w:rsid w:val="00CC08D6"/>
    <w:rsid w:val="00CC0C47"/>
    <w:rsid w:val="00CC13BC"/>
    <w:rsid w:val="00CC15E2"/>
    <w:rsid w:val="00CC268D"/>
    <w:rsid w:val="00CC2869"/>
    <w:rsid w:val="00CC3027"/>
    <w:rsid w:val="00CC3C3F"/>
    <w:rsid w:val="00CC3DD1"/>
    <w:rsid w:val="00CC423F"/>
    <w:rsid w:val="00CC446E"/>
    <w:rsid w:val="00CC45DE"/>
    <w:rsid w:val="00CC4857"/>
    <w:rsid w:val="00CC4992"/>
    <w:rsid w:val="00CC4A09"/>
    <w:rsid w:val="00CC4A90"/>
    <w:rsid w:val="00CC4E47"/>
    <w:rsid w:val="00CC5128"/>
    <w:rsid w:val="00CC5604"/>
    <w:rsid w:val="00CC601D"/>
    <w:rsid w:val="00CC6DAF"/>
    <w:rsid w:val="00CC71F7"/>
    <w:rsid w:val="00CC7E1A"/>
    <w:rsid w:val="00CD00D6"/>
    <w:rsid w:val="00CD0209"/>
    <w:rsid w:val="00CD0336"/>
    <w:rsid w:val="00CD04A1"/>
    <w:rsid w:val="00CD060D"/>
    <w:rsid w:val="00CD0BE8"/>
    <w:rsid w:val="00CD1617"/>
    <w:rsid w:val="00CD27E2"/>
    <w:rsid w:val="00CD2845"/>
    <w:rsid w:val="00CD28DA"/>
    <w:rsid w:val="00CD2BAD"/>
    <w:rsid w:val="00CD368D"/>
    <w:rsid w:val="00CD39BB"/>
    <w:rsid w:val="00CD46F5"/>
    <w:rsid w:val="00CD46FD"/>
    <w:rsid w:val="00CD47FB"/>
    <w:rsid w:val="00CD4A7C"/>
    <w:rsid w:val="00CD4CD1"/>
    <w:rsid w:val="00CD4EC7"/>
    <w:rsid w:val="00CD65D0"/>
    <w:rsid w:val="00CD6965"/>
    <w:rsid w:val="00CD6A46"/>
    <w:rsid w:val="00CD75A9"/>
    <w:rsid w:val="00CD7868"/>
    <w:rsid w:val="00CE0CB4"/>
    <w:rsid w:val="00CE103C"/>
    <w:rsid w:val="00CE1660"/>
    <w:rsid w:val="00CE1EBE"/>
    <w:rsid w:val="00CE21D3"/>
    <w:rsid w:val="00CE2257"/>
    <w:rsid w:val="00CE2965"/>
    <w:rsid w:val="00CE2E8B"/>
    <w:rsid w:val="00CE3AB0"/>
    <w:rsid w:val="00CE421E"/>
    <w:rsid w:val="00CE4C3D"/>
    <w:rsid w:val="00CE527C"/>
    <w:rsid w:val="00CE566F"/>
    <w:rsid w:val="00CE5E91"/>
    <w:rsid w:val="00CE5ED0"/>
    <w:rsid w:val="00CE6BE2"/>
    <w:rsid w:val="00CE6C72"/>
    <w:rsid w:val="00CE6E50"/>
    <w:rsid w:val="00CE7A19"/>
    <w:rsid w:val="00CF0252"/>
    <w:rsid w:val="00CF13B8"/>
    <w:rsid w:val="00CF15A1"/>
    <w:rsid w:val="00CF1AD3"/>
    <w:rsid w:val="00CF1FD6"/>
    <w:rsid w:val="00CF2ED5"/>
    <w:rsid w:val="00CF3607"/>
    <w:rsid w:val="00CF3CA7"/>
    <w:rsid w:val="00CF4FA0"/>
    <w:rsid w:val="00CF5182"/>
    <w:rsid w:val="00CF5724"/>
    <w:rsid w:val="00CF59E1"/>
    <w:rsid w:val="00CF59F4"/>
    <w:rsid w:val="00CF5B58"/>
    <w:rsid w:val="00CF7054"/>
    <w:rsid w:val="00CF711A"/>
    <w:rsid w:val="00CF74F5"/>
    <w:rsid w:val="00CF7967"/>
    <w:rsid w:val="00D0004F"/>
    <w:rsid w:val="00D00A39"/>
    <w:rsid w:val="00D0135D"/>
    <w:rsid w:val="00D01932"/>
    <w:rsid w:val="00D01D06"/>
    <w:rsid w:val="00D0303A"/>
    <w:rsid w:val="00D0310E"/>
    <w:rsid w:val="00D031B8"/>
    <w:rsid w:val="00D04052"/>
    <w:rsid w:val="00D04256"/>
    <w:rsid w:val="00D04529"/>
    <w:rsid w:val="00D04E56"/>
    <w:rsid w:val="00D04F55"/>
    <w:rsid w:val="00D05CDF"/>
    <w:rsid w:val="00D06155"/>
    <w:rsid w:val="00D0624A"/>
    <w:rsid w:val="00D06871"/>
    <w:rsid w:val="00D06C49"/>
    <w:rsid w:val="00D06EFE"/>
    <w:rsid w:val="00D070B3"/>
    <w:rsid w:val="00D0718E"/>
    <w:rsid w:val="00D07249"/>
    <w:rsid w:val="00D072A5"/>
    <w:rsid w:val="00D0765E"/>
    <w:rsid w:val="00D07D3E"/>
    <w:rsid w:val="00D109D7"/>
    <w:rsid w:val="00D12030"/>
    <w:rsid w:val="00D12A13"/>
    <w:rsid w:val="00D12C48"/>
    <w:rsid w:val="00D13758"/>
    <w:rsid w:val="00D137E6"/>
    <w:rsid w:val="00D13ACC"/>
    <w:rsid w:val="00D13C88"/>
    <w:rsid w:val="00D13FD4"/>
    <w:rsid w:val="00D14852"/>
    <w:rsid w:val="00D14E4F"/>
    <w:rsid w:val="00D1500E"/>
    <w:rsid w:val="00D15259"/>
    <w:rsid w:val="00D15B49"/>
    <w:rsid w:val="00D15B4F"/>
    <w:rsid w:val="00D15CCD"/>
    <w:rsid w:val="00D166DA"/>
    <w:rsid w:val="00D167A5"/>
    <w:rsid w:val="00D16D20"/>
    <w:rsid w:val="00D17810"/>
    <w:rsid w:val="00D1796F"/>
    <w:rsid w:val="00D20066"/>
    <w:rsid w:val="00D203C6"/>
    <w:rsid w:val="00D204DF"/>
    <w:rsid w:val="00D206A4"/>
    <w:rsid w:val="00D20A58"/>
    <w:rsid w:val="00D21431"/>
    <w:rsid w:val="00D21E50"/>
    <w:rsid w:val="00D22465"/>
    <w:rsid w:val="00D225B9"/>
    <w:rsid w:val="00D22A7B"/>
    <w:rsid w:val="00D2311D"/>
    <w:rsid w:val="00D23A5A"/>
    <w:rsid w:val="00D23BC3"/>
    <w:rsid w:val="00D23FED"/>
    <w:rsid w:val="00D24169"/>
    <w:rsid w:val="00D243F4"/>
    <w:rsid w:val="00D24ABD"/>
    <w:rsid w:val="00D2527C"/>
    <w:rsid w:val="00D25E87"/>
    <w:rsid w:val="00D2671E"/>
    <w:rsid w:val="00D26AB5"/>
    <w:rsid w:val="00D26BA2"/>
    <w:rsid w:val="00D26C83"/>
    <w:rsid w:val="00D271C2"/>
    <w:rsid w:val="00D275B1"/>
    <w:rsid w:val="00D2793B"/>
    <w:rsid w:val="00D305DF"/>
    <w:rsid w:val="00D3081B"/>
    <w:rsid w:val="00D313B9"/>
    <w:rsid w:val="00D31DE5"/>
    <w:rsid w:val="00D326F6"/>
    <w:rsid w:val="00D32FE8"/>
    <w:rsid w:val="00D3372B"/>
    <w:rsid w:val="00D339B6"/>
    <w:rsid w:val="00D33A04"/>
    <w:rsid w:val="00D33CC1"/>
    <w:rsid w:val="00D34575"/>
    <w:rsid w:val="00D345B8"/>
    <w:rsid w:val="00D34EB0"/>
    <w:rsid w:val="00D34F2D"/>
    <w:rsid w:val="00D35513"/>
    <w:rsid w:val="00D3599B"/>
    <w:rsid w:val="00D359B0"/>
    <w:rsid w:val="00D35AA1"/>
    <w:rsid w:val="00D35B75"/>
    <w:rsid w:val="00D35D0B"/>
    <w:rsid w:val="00D35D28"/>
    <w:rsid w:val="00D35D7C"/>
    <w:rsid w:val="00D36249"/>
    <w:rsid w:val="00D36533"/>
    <w:rsid w:val="00D3660C"/>
    <w:rsid w:val="00D36715"/>
    <w:rsid w:val="00D36825"/>
    <w:rsid w:val="00D36E51"/>
    <w:rsid w:val="00D371BE"/>
    <w:rsid w:val="00D377A3"/>
    <w:rsid w:val="00D37989"/>
    <w:rsid w:val="00D4017E"/>
    <w:rsid w:val="00D401C2"/>
    <w:rsid w:val="00D401F5"/>
    <w:rsid w:val="00D4077A"/>
    <w:rsid w:val="00D408EF"/>
    <w:rsid w:val="00D41674"/>
    <w:rsid w:val="00D41937"/>
    <w:rsid w:val="00D41CCA"/>
    <w:rsid w:val="00D42453"/>
    <w:rsid w:val="00D43482"/>
    <w:rsid w:val="00D43AAE"/>
    <w:rsid w:val="00D43D04"/>
    <w:rsid w:val="00D44018"/>
    <w:rsid w:val="00D44572"/>
    <w:rsid w:val="00D447D2"/>
    <w:rsid w:val="00D44E2C"/>
    <w:rsid w:val="00D452FA"/>
    <w:rsid w:val="00D453F2"/>
    <w:rsid w:val="00D45AB1"/>
    <w:rsid w:val="00D45CE1"/>
    <w:rsid w:val="00D45F53"/>
    <w:rsid w:val="00D45FEA"/>
    <w:rsid w:val="00D463BC"/>
    <w:rsid w:val="00D467B7"/>
    <w:rsid w:val="00D46944"/>
    <w:rsid w:val="00D4755E"/>
    <w:rsid w:val="00D47D32"/>
    <w:rsid w:val="00D47D49"/>
    <w:rsid w:val="00D500A8"/>
    <w:rsid w:val="00D504EA"/>
    <w:rsid w:val="00D50D1D"/>
    <w:rsid w:val="00D518E0"/>
    <w:rsid w:val="00D51F0A"/>
    <w:rsid w:val="00D5328A"/>
    <w:rsid w:val="00D536DC"/>
    <w:rsid w:val="00D53BEF"/>
    <w:rsid w:val="00D54469"/>
    <w:rsid w:val="00D5454B"/>
    <w:rsid w:val="00D5463B"/>
    <w:rsid w:val="00D54EC3"/>
    <w:rsid w:val="00D556A8"/>
    <w:rsid w:val="00D559A8"/>
    <w:rsid w:val="00D55AEC"/>
    <w:rsid w:val="00D56056"/>
    <w:rsid w:val="00D56AF5"/>
    <w:rsid w:val="00D56EBC"/>
    <w:rsid w:val="00D57545"/>
    <w:rsid w:val="00D576DC"/>
    <w:rsid w:val="00D57715"/>
    <w:rsid w:val="00D57E39"/>
    <w:rsid w:val="00D57F80"/>
    <w:rsid w:val="00D6066A"/>
    <w:rsid w:val="00D609FB"/>
    <w:rsid w:val="00D61D0A"/>
    <w:rsid w:val="00D62875"/>
    <w:rsid w:val="00D62A58"/>
    <w:rsid w:val="00D62D8B"/>
    <w:rsid w:val="00D62F8E"/>
    <w:rsid w:val="00D62F92"/>
    <w:rsid w:val="00D6375D"/>
    <w:rsid w:val="00D63DEB"/>
    <w:rsid w:val="00D64282"/>
    <w:rsid w:val="00D64A56"/>
    <w:rsid w:val="00D64CBA"/>
    <w:rsid w:val="00D64CC8"/>
    <w:rsid w:val="00D653DE"/>
    <w:rsid w:val="00D655AB"/>
    <w:rsid w:val="00D65FE6"/>
    <w:rsid w:val="00D66728"/>
    <w:rsid w:val="00D66BCE"/>
    <w:rsid w:val="00D6729B"/>
    <w:rsid w:val="00D673D9"/>
    <w:rsid w:val="00D67428"/>
    <w:rsid w:val="00D67611"/>
    <w:rsid w:val="00D67ADE"/>
    <w:rsid w:val="00D67CA0"/>
    <w:rsid w:val="00D70081"/>
    <w:rsid w:val="00D7061B"/>
    <w:rsid w:val="00D706DA"/>
    <w:rsid w:val="00D70BEF"/>
    <w:rsid w:val="00D70D29"/>
    <w:rsid w:val="00D711B3"/>
    <w:rsid w:val="00D71230"/>
    <w:rsid w:val="00D71376"/>
    <w:rsid w:val="00D71CC3"/>
    <w:rsid w:val="00D7250B"/>
    <w:rsid w:val="00D72591"/>
    <w:rsid w:val="00D725FB"/>
    <w:rsid w:val="00D7266C"/>
    <w:rsid w:val="00D72C2D"/>
    <w:rsid w:val="00D72E14"/>
    <w:rsid w:val="00D731EE"/>
    <w:rsid w:val="00D73E12"/>
    <w:rsid w:val="00D73EB0"/>
    <w:rsid w:val="00D74612"/>
    <w:rsid w:val="00D74965"/>
    <w:rsid w:val="00D749BD"/>
    <w:rsid w:val="00D74B21"/>
    <w:rsid w:val="00D75C00"/>
    <w:rsid w:val="00D76A50"/>
    <w:rsid w:val="00D76ACC"/>
    <w:rsid w:val="00D76C23"/>
    <w:rsid w:val="00D76D9A"/>
    <w:rsid w:val="00D7704B"/>
    <w:rsid w:val="00D774A1"/>
    <w:rsid w:val="00D803F6"/>
    <w:rsid w:val="00D80FF6"/>
    <w:rsid w:val="00D8123D"/>
    <w:rsid w:val="00D81250"/>
    <w:rsid w:val="00D81289"/>
    <w:rsid w:val="00D8146D"/>
    <w:rsid w:val="00D81640"/>
    <w:rsid w:val="00D82414"/>
    <w:rsid w:val="00D82450"/>
    <w:rsid w:val="00D830E6"/>
    <w:rsid w:val="00D83179"/>
    <w:rsid w:val="00D8389F"/>
    <w:rsid w:val="00D83998"/>
    <w:rsid w:val="00D83C6E"/>
    <w:rsid w:val="00D841E2"/>
    <w:rsid w:val="00D8427B"/>
    <w:rsid w:val="00D842FB"/>
    <w:rsid w:val="00D84340"/>
    <w:rsid w:val="00D84DE3"/>
    <w:rsid w:val="00D84F1E"/>
    <w:rsid w:val="00D85313"/>
    <w:rsid w:val="00D85F14"/>
    <w:rsid w:val="00D8634B"/>
    <w:rsid w:val="00D864E2"/>
    <w:rsid w:val="00D867C4"/>
    <w:rsid w:val="00D868AF"/>
    <w:rsid w:val="00D86C80"/>
    <w:rsid w:val="00D87206"/>
    <w:rsid w:val="00D874FD"/>
    <w:rsid w:val="00D87EAD"/>
    <w:rsid w:val="00D87FC4"/>
    <w:rsid w:val="00D90A60"/>
    <w:rsid w:val="00D90B2D"/>
    <w:rsid w:val="00D90F99"/>
    <w:rsid w:val="00D90F9C"/>
    <w:rsid w:val="00D9113B"/>
    <w:rsid w:val="00D913EB"/>
    <w:rsid w:val="00D9147D"/>
    <w:rsid w:val="00D91658"/>
    <w:rsid w:val="00D917D4"/>
    <w:rsid w:val="00D91D70"/>
    <w:rsid w:val="00D921FB"/>
    <w:rsid w:val="00D92925"/>
    <w:rsid w:val="00D92942"/>
    <w:rsid w:val="00D92969"/>
    <w:rsid w:val="00D92BEC"/>
    <w:rsid w:val="00D92C24"/>
    <w:rsid w:val="00D935EC"/>
    <w:rsid w:val="00D939BB"/>
    <w:rsid w:val="00D93A9C"/>
    <w:rsid w:val="00D94302"/>
    <w:rsid w:val="00D94944"/>
    <w:rsid w:val="00D949D1"/>
    <w:rsid w:val="00D94DEC"/>
    <w:rsid w:val="00D9594E"/>
    <w:rsid w:val="00D95D16"/>
    <w:rsid w:val="00D96F21"/>
    <w:rsid w:val="00D96F73"/>
    <w:rsid w:val="00DA009C"/>
    <w:rsid w:val="00DA0A6A"/>
    <w:rsid w:val="00DA1062"/>
    <w:rsid w:val="00DA117B"/>
    <w:rsid w:val="00DA1E0B"/>
    <w:rsid w:val="00DA1F9C"/>
    <w:rsid w:val="00DA20C7"/>
    <w:rsid w:val="00DA26EB"/>
    <w:rsid w:val="00DA2AB6"/>
    <w:rsid w:val="00DA2B05"/>
    <w:rsid w:val="00DA3A42"/>
    <w:rsid w:val="00DA4979"/>
    <w:rsid w:val="00DA5716"/>
    <w:rsid w:val="00DA573F"/>
    <w:rsid w:val="00DA5BD7"/>
    <w:rsid w:val="00DB0852"/>
    <w:rsid w:val="00DB089C"/>
    <w:rsid w:val="00DB1258"/>
    <w:rsid w:val="00DB126C"/>
    <w:rsid w:val="00DB135C"/>
    <w:rsid w:val="00DB1501"/>
    <w:rsid w:val="00DB17C7"/>
    <w:rsid w:val="00DB1AA4"/>
    <w:rsid w:val="00DB2196"/>
    <w:rsid w:val="00DB2736"/>
    <w:rsid w:val="00DB36AB"/>
    <w:rsid w:val="00DB3957"/>
    <w:rsid w:val="00DB3E19"/>
    <w:rsid w:val="00DB3E20"/>
    <w:rsid w:val="00DB3E9F"/>
    <w:rsid w:val="00DB4562"/>
    <w:rsid w:val="00DB4A2F"/>
    <w:rsid w:val="00DB4C8F"/>
    <w:rsid w:val="00DB52C5"/>
    <w:rsid w:val="00DB5823"/>
    <w:rsid w:val="00DB5AB2"/>
    <w:rsid w:val="00DB5C56"/>
    <w:rsid w:val="00DB5F8F"/>
    <w:rsid w:val="00DB62F5"/>
    <w:rsid w:val="00DB641E"/>
    <w:rsid w:val="00DB661D"/>
    <w:rsid w:val="00DB6F94"/>
    <w:rsid w:val="00DB7377"/>
    <w:rsid w:val="00DB73EB"/>
    <w:rsid w:val="00DB7486"/>
    <w:rsid w:val="00DB7C45"/>
    <w:rsid w:val="00DB7C61"/>
    <w:rsid w:val="00DB7D82"/>
    <w:rsid w:val="00DB7FB4"/>
    <w:rsid w:val="00DC126F"/>
    <w:rsid w:val="00DC1F3D"/>
    <w:rsid w:val="00DC2161"/>
    <w:rsid w:val="00DC22A9"/>
    <w:rsid w:val="00DC2607"/>
    <w:rsid w:val="00DC2AE9"/>
    <w:rsid w:val="00DC3E90"/>
    <w:rsid w:val="00DC3F28"/>
    <w:rsid w:val="00DC425A"/>
    <w:rsid w:val="00DC4396"/>
    <w:rsid w:val="00DC451C"/>
    <w:rsid w:val="00DC4EE8"/>
    <w:rsid w:val="00DC58EF"/>
    <w:rsid w:val="00DC5965"/>
    <w:rsid w:val="00DC6414"/>
    <w:rsid w:val="00DC6CC9"/>
    <w:rsid w:val="00DC6F34"/>
    <w:rsid w:val="00DC75CD"/>
    <w:rsid w:val="00DD0350"/>
    <w:rsid w:val="00DD05EA"/>
    <w:rsid w:val="00DD0D11"/>
    <w:rsid w:val="00DD0D52"/>
    <w:rsid w:val="00DD1030"/>
    <w:rsid w:val="00DD1368"/>
    <w:rsid w:val="00DD1527"/>
    <w:rsid w:val="00DD1945"/>
    <w:rsid w:val="00DD1B45"/>
    <w:rsid w:val="00DD238B"/>
    <w:rsid w:val="00DD308F"/>
    <w:rsid w:val="00DD3725"/>
    <w:rsid w:val="00DD3929"/>
    <w:rsid w:val="00DD3B66"/>
    <w:rsid w:val="00DD3BC3"/>
    <w:rsid w:val="00DD3FE2"/>
    <w:rsid w:val="00DD41C5"/>
    <w:rsid w:val="00DD44EA"/>
    <w:rsid w:val="00DD477A"/>
    <w:rsid w:val="00DD4943"/>
    <w:rsid w:val="00DD49B6"/>
    <w:rsid w:val="00DD4AA4"/>
    <w:rsid w:val="00DD4D37"/>
    <w:rsid w:val="00DD656F"/>
    <w:rsid w:val="00DD66C3"/>
    <w:rsid w:val="00DD730C"/>
    <w:rsid w:val="00DD76A9"/>
    <w:rsid w:val="00DE0402"/>
    <w:rsid w:val="00DE056F"/>
    <w:rsid w:val="00DE0695"/>
    <w:rsid w:val="00DE0BCF"/>
    <w:rsid w:val="00DE0D33"/>
    <w:rsid w:val="00DE1377"/>
    <w:rsid w:val="00DE1A14"/>
    <w:rsid w:val="00DE27CD"/>
    <w:rsid w:val="00DE2AFC"/>
    <w:rsid w:val="00DE31B2"/>
    <w:rsid w:val="00DE3236"/>
    <w:rsid w:val="00DE3246"/>
    <w:rsid w:val="00DE38D4"/>
    <w:rsid w:val="00DE48E8"/>
    <w:rsid w:val="00DE4E4A"/>
    <w:rsid w:val="00DE5D6A"/>
    <w:rsid w:val="00DE607A"/>
    <w:rsid w:val="00DE6156"/>
    <w:rsid w:val="00DE6E85"/>
    <w:rsid w:val="00DE73BC"/>
    <w:rsid w:val="00DE75F7"/>
    <w:rsid w:val="00DE7D50"/>
    <w:rsid w:val="00DF19F8"/>
    <w:rsid w:val="00DF1AD1"/>
    <w:rsid w:val="00DF1E43"/>
    <w:rsid w:val="00DF1EDD"/>
    <w:rsid w:val="00DF223C"/>
    <w:rsid w:val="00DF22CD"/>
    <w:rsid w:val="00DF24A8"/>
    <w:rsid w:val="00DF32B3"/>
    <w:rsid w:val="00DF3337"/>
    <w:rsid w:val="00DF3C79"/>
    <w:rsid w:val="00DF3D60"/>
    <w:rsid w:val="00DF40E6"/>
    <w:rsid w:val="00DF45F1"/>
    <w:rsid w:val="00DF49C5"/>
    <w:rsid w:val="00DF4E77"/>
    <w:rsid w:val="00DF551F"/>
    <w:rsid w:val="00DF56B0"/>
    <w:rsid w:val="00DF5937"/>
    <w:rsid w:val="00DF66B0"/>
    <w:rsid w:val="00DF6F51"/>
    <w:rsid w:val="00DF70B2"/>
    <w:rsid w:val="00DF7201"/>
    <w:rsid w:val="00DF74C8"/>
    <w:rsid w:val="00DF756B"/>
    <w:rsid w:val="00DF7A3F"/>
    <w:rsid w:val="00E00C0A"/>
    <w:rsid w:val="00E00C7B"/>
    <w:rsid w:val="00E00DCA"/>
    <w:rsid w:val="00E01C0F"/>
    <w:rsid w:val="00E01ED5"/>
    <w:rsid w:val="00E02E27"/>
    <w:rsid w:val="00E03200"/>
    <w:rsid w:val="00E0364F"/>
    <w:rsid w:val="00E036C9"/>
    <w:rsid w:val="00E039F3"/>
    <w:rsid w:val="00E043D6"/>
    <w:rsid w:val="00E04628"/>
    <w:rsid w:val="00E04718"/>
    <w:rsid w:val="00E04E10"/>
    <w:rsid w:val="00E055D9"/>
    <w:rsid w:val="00E05B67"/>
    <w:rsid w:val="00E060CE"/>
    <w:rsid w:val="00E06439"/>
    <w:rsid w:val="00E06512"/>
    <w:rsid w:val="00E078AD"/>
    <w:rsid w:val="00E07D51"/>
    <w:rsid w:val="00E07D75"/>
    <w:rsid w:val="00E07E14"/>
    <w:rsid w:val="00E07EA7"/>
    <w:rsid w:val="00E07F02"/>
    <w:rsid w:val="00E100C9"/>
    <w:rsid w:val="00E102C4"/>
    <w:rsid w:val="00E10553"/>
    <w:rsid w:val="00E10D16"/>
    <w:rsid w:val="00E10F3D"/>
    <w:rsid w:val="00E1192E"/>
    <w:rsid w:val="00E11DEA"/>
    <w:rsid w:val="00E1263D"/>
    <w:rsid w:val="00E1269E"/>
    <w:rsid w:val="00E134EF"/>
    <w:rsid w:val="00E138EA"/>
    <w:rsid w:val="00E13D29"/>
    <w:rsid w:val="00E140D6"/>
    <w:rsid w:val="00E14163"/>
    <w:rsid w:val="00E14198"/>
    <w:rsid w:val="00E1442B"/>
    <w:rsid w:val="00E14CD7"/>
    <w:rsid w:val="00E150EF"/>
    <w:rsid w:val="00E156C9"/>
    <w:rsid w:val="00E15FAC"/>
    <w:rsid w:val="00E16593"/>
    <w:rsid w:val="00E16BCE"/>
    <w:rsid w:val="00E16CA3"/>
    <w:rsid w:val="00E17069"/>
    <w:rsid w:val="00E1740B"/>
    <w:rsid w:val="00E1768C"/>
    <w:rsid w:val="00E17CD1"/>
    <w:rsid w:val="00E17D8E"/>
    <w:rsid w:val="00E2052A"/>
    <w:rsid w:val="00E2090C"/>
    <w:rsid w:val="00E20C5A"/>
    <w:rsid w:val="00E20D65"/>
    <w:rsid w:val="00E219F2"/>
    <w:rsid w:val="00E21F90"/>
    <w:rsid w:val="00E22AE6"/>
    <w:rsid w:val="00E23086"/>
    <w:rsid w:val="00E2363A"/>
    <w:rsid w:val="00E23745"/>
    <w:rsid w:val="00E242D2"/>
    <w:rsid w:val="00E24841"/>
    <w:rsid w:val="00E25FF5"/>
    <w:rsid w:val="00E26655"/>
    <w:rsid w:val="00E267FF"/>
    <w:rsid w:val="00E2698A"/>
    <w:rsid w:val="00E26EA0"/>
    <w:rsid w:val="00E271B2"/>
    <w:rsid w:val="00E27215"/>
    <w:rsid w:val="00E27453"/>
    <w:rsid w:val="00E27871"/>
    <w:rsid w:val="00E30475"/>
    <w:rsid w:val="00E31022"/>
    <w:rsid w:val="00E3147B"/>
    <w:rsid w:val="00E31688"/>
    <w:rsid w:val="00E31FE0"/>
    <w:rsid w:val="00E3204A"/>
    <w:rsid w:val="00E32443"/>
    <w:rsid w:val="00E324D7"/>
    <w:rsid w:val="00E32756"/>
    <w:rsid w:val="00E33116"/>
    <w:rsid w:val="00E332B5"/>
    <w:rsid w:val="00E33E23"/>
    <w:rsid w:val="00E34243"/>
    <w:rsid w:val="00E3529F"/>
    <w:rsid w:val="00E36028"/>
    <w:rsid w:val="00E367A2"/>
    <w:rsid w:val="00E36A38"/>
    <w:rsid w:val="00E36ACC"/>
    <w:rsid w:val="00E36CAF"/>
    <w:rsid w:val="00E376E6"/>
    <w:rsid w:val="00E37B01"/>
    <w:rsid w:val="00E4015E"/>
    <w:rsid w:val="00E401E8"/>
    <w:rsid w:val="00E40B9D"/>
    <w:rsid w:val="00E41099"/>
    <w:rsid w:val="00E410AC"/>
    <w:rsid w:val="00E415AE"/>
    <w:rsid w:val="00E41C2D"/>
    <w:rsid w:val="00E422AA"/>
    <w:rsid w:val="00E42602"/>
    <w:rsid w:val="00E42726"/>
    <w:rsid w:val="00E42DA0"/>
    <w:rsid w:val="00E434C6"/>
    <w:rsid w:val="00E43973"/>
    <w:rsid w:val="00E43DD6"/>
    <w:rsid w:val="00E44C79"/>
    <w:rsid w:val="00E44F6C"/>
    <w:rsid w:val="00E4550B"/>
    <w:rsid w:val="00E4558D"/>
    <w:rsid w:val="00E459C9"/>
    <w:rsid w:val="00E45D45"/>
    <w:rsid w:val="00E46C03"/>
    <w:rsid w:val="00E4710B"/>
    <w:rsid w:val="00E474CF"/>
    <w:rsid w:val="00E47569"/>
    <w:rsid w:val="00E47C4A"/>
    <w:rsid w:val="00E5039C"/>
    <w:rsid w:val="00E509EC"/>
    <w:rsid w:val="00E50CB1"/>
    <w:rsid w:val="00E50ED0"/>
    <w:rsid w:val="00E510A8"/>
    <w:rsid w:val="00E5174A"/>
    <w:rsid w:val="00E51AF6"/>
    <w:rsid w:val="00E526F3"/>
    <w:rsid w:val="00E5273A"/>
    <w:rsid w:val="00E533C4"/>
    <w:rsid w:val="00E53CA8"/>
    <w:rsid w:val="00E54065"/>
    <w:rsid w:val="00E5416C"/>
    <w:rsid w:val="00E54405"/>
    <w:rsid w:val="00E546FD"/>
    <w:rsid w:val="00E54935"/>
    <w:rsid w:val="00E552CE"/>
    <w:rsid w:val="00E556DD"/>
    <w:rsid w:val="00E55B96"/>
    <w:rsid w:val="00E55BE3"/>
    <w:rsid w:val="00E55EDD"/>
    <w:rsid w:val="00E56047"/>
    <w:rsid w:val="00E562D5"/>
    <w:rsid w:val="00E5634D"/>
    <w:rsid w:val="00E56B67"/>
    <w:rsid w:val="00E56DDA"/>
    <w:rsid w:val="00E57099"/>
    <w:rsid w:val="00E572DB"/>
    <w:rsid w:val="00E57564"/>
    <w:rsid w:val="00E57ECD"/>
    <w:rsid w:val="00E57FB0"/>
    <w:rsid w:val="00E602FB"/>
    <w:rsid w:val="00E60592"/>
    <w:rsid w:val="00E60674"/>
    <w:rsid w:val="00E60753"/>
    <w:rsid w:val="00E60B89"/>
    <w:rsid w:val="00E60CB9"/>
    <w:rsid w:val="00E60D99"/>
    <w:rsid w:val="00E60F12"/>
    <w:rsid w:val="00E613A4"/>
    <w:rsid w:val="00E61BCC"/>
    <w:rsid w:val="00E621DA"/>
    <w:rsid w:val="00E62D3C"/>
    <w:rsid w:val="00E6307A"/>
    <w:rsid w:val="00E63094"/>
    <w:rsid w:val="00E633DD"/>
    <w:rsid w:val="00E63A4B"/>
    <w:rsid w:val="00E644F9"/>
    <w:rsid w:val="00E646A6"/>
    <w:rsid w:val="00E64ACA"/>
    <w:rsid w:val="00E65C19"/>
    <w:rsid w:val="00E66344"/>
    <w:rsid w:val="00E66717"/>
    <w:rsid w:val="00E66782"/>
    <w:rsid w:val="00E6695A"/>
    <w:rsid w:val="00E66AFA"/>
    <w:rsid w:val="00E66B35"/>
    <w:rsid w:val="00E66F2E"/>
    <w:rsid w:val="00E67645"/>
    <w:rsid w:val="00E67861"/>
    <w:rsid w:val="00E678A3"/>
    <w:rsid w:val="00E67B70"/>
    <w:rsid w:val="00E67F53"/>
    <w:rsid w:val="00E70A72"/>
    <w:rsid w:val="00E70F7B"/>
    <w:rsid w:val="00E71138"/>
    <w:rsid w:val="00E713EF"/>
    <w:rsid w:val="00E7144A"/>
    <w:rsid w:val="00E71935"/>
    <w:rsid w:val="00E7253E"/>
    <w:rsid w:val="00E725D8"/>
    <w:rsid w:val="00E72783"/>
    <w:rsid w:val="00E72947"/>
    <w:rsid w:val="00E72DE1"/>
    <w:rsid w:val="00E72F8F"/>
    <w:rsid w:val="00E731FE"/>
    <w:rsid w:val="00E73218"/>
    <w:rsid w:val="00E73500"/>
    <w:rsid w:val="00E7402E"/>
    <w:rsid w:val="00E747A1"/>
    <w:rsid w:val="00E74B15"/>
    <w:rsid w:val="00E74BE5"/>
    <w:rsid w:val="00E74C60"/>
    <w:rsid w:val="00E74FA1"/>
    <w:rsid w:val="00E75331"/>
    <w:rsid w:val="00E7550F"/>
    <w:rsid w:val="00E756C2"/>
    <w:rsid w:val="00E75AAF"/>
    <w:rsid w:val="00E76FBA"/>
    <w:rsid w:val="00E771FA"/>
    <w:rsid w:val="00E7726F"/>
    <w:rsid w:val="00E77733"/>
    <w:rsid w:val="00E7777E"/>
    <w:rsid w:val="00E77DFA"/>
    <w:rsid w:val="00E77F33"/>
    <w:rsid w:val="00E8051B"/>
    <w:rsid w:val="00E80F81"/>
    <w:rsid w:val="00E8230A"/>
    <w:rsid w:val="00E82737"/>
    <w:rsid w:val="00E82C25"/>
    <w:rsid w:val="00E82F97"/>
    <w:rsid w:val="00E830AC"/>
    <w:rsid w:val="00E832CD"/>
    <w:rsid w:val="00E8355A"/>
    <w:rsid w:val="00E83573"/>
    <w:rsid w:val="00E83666"/>
    <w:rsid w:val="00E83765"/>
    <w:rsid w:val="00E8450C"/>
    <w:rsid w:val="00E847E3"/>
    <w:rsid w:val="00E84B41"/>
    <w:rsid w:val="00E855BC"/>
    <w:rsid w:val="00E85E8E"/>
    <w:rsid w:val="00E904CD"/>
    <w:rsid w:val="00E9096A"/>
    <w:rsid w:val="00E90988"/>
    <w:rsid w:val="00E90A82"/>
    <w:rsid w:val="00E90DA1"/>
    <w:rsid w:val="00E91144"/>
    <w:rsid w:val="00E9118B"/>
    <w:rsid w:val="00E91201"/>
    <w:rsid w:val="00E9143D"/>
    <w:rsid w:val="00E91734"/>
    <w:rsid w:val="00E91A23"/>
    <w:rsid w:val="00E91CDE"/>
    <w:rsid w:val="00E91D0A"/>
    <w:rsid w:val="00E92257"/>
    <w:rsid w:val="00E92F3E"/>
    <w:rsid w:val="00E93010"/>
    <w:rsid w:val="00E93C52"/>
    <w:rsid w:val="00E93D4F"/>
    <w:rsid w:val="00E93DC7"/>
    <w:rsid w:val="00E94091"/>
    <w:rsid w:val="00E947A2"/>
    <w:rsid w:val="00E94AAE"/>
    <w:rsid w:val="00E95025"/>
    <w:rsid w:val="00E959EA"/>
    <w:rsid w:val="00E9606D"/>
    <w:rsid w:val="00E96A6D"/>
    <w:rsid w:val="00E96FB4"/>
    <w:rsid w:val="00E97251"/>
    <w:rsid w:val="00E974A8"/>
    <w:rsid w:val="00E97CD3"/>
    <w:rsid w:val="00E97D9F"/>
    <w:rsid w:val="00EA0673"/>
    <w:rsid w:val="00EA0D91"/>
    <w:rsid w:val="00EA10FB"/>
    <w:rsid w:val="00EA1164"/>
    <w:rsid w:val="00EA13D3"/>
    <w:rsid w:val="00EA1AAF"/>
    <w:rsid w:val="00EA1B8C"/>
    <w:rsid w:val="00EA1CBC"/>
    <w:rsid w:val="00EA1EAB"/>
    <w:rsid w:val="00EA276F"/>
    <w:rsid w:val="00EA2C97"/>
    <w:rsid w:val="00EA3471"/>
    <w:rsid w:val="00EA3B4E"/>
    <w:rsid w:val="00EA3D9B"/>
    <w:rsid w:val="00EA3FC3"/>
    <w:rsid w:val="00EA4382"/>
    <w:rsid w:val="00EA4384"/>
    <w:rsid w:val="00EA4723"/>
    <w:rsid w:val="00EA5141"/>
    <w:rsid w:val="00EA5265"/>
    <w:rsid w:val="00EA55DA"/>
    <w:rsid w:val="00EA578C"/>
    <w:rsid w:val="00EA5CDB"/>
    <w:rsid w:val="00EA6487"/>
    <w:rsid w:val="00EA696E"/>
    <w:rsid w:val="00EA7175"/>
    <w:rsid w:val="00EA72B7"/>
    <w:rsid w:val="00EA78C0"/>
    <w:rsid w:val="00EA7D96"/>
    <w:rsid w:val="00EA7F46"/>
    <w:rsid w:val="00EB0055"/>
    <w:rsid w:val="00EB0890"/>
    <w:rsid w:val="00EB0997"/>
    <w:rsid w:val="00EB0A7A"/>
    <w:rsid w:val="00EB1D9B"/>
    <w:rsid w:val="00EB20C6"/>
    <w:rsid w:val="00EB2230"/>
    <w:rsid w:val="00EB2538"/>
    <w:rsid w:val="00EB2D8A"/>
    <w:rsid w:val="00EB38C2"/>
    <w:rsid w:val="00EB3D5C"/>
    <w:rsid w:val="00EB5620"/>
    <w:rsid w:val="00EB6247"/>
    <w:rsid w:val="00EB63B9"/>
    <w:rsid w:val="00EB6A12"/>
    <w:rsid w:val="00EB6E35"/>
    <w:rsid w:val="00EB7920"/>
    <w:rsid w:val="00EB798E"/>
    <w:rsid w:val="00EC0A5A"/>
    <w:rsid w:val="00EC0C38"/>
    <w:rsid w:val="00EC0F85"/>
    <w:rsid w:val="00EC19FA"/>
    <w:rsid w:val="00EC1B06"/>
    <w:rsid w:val="00EC2012"/>
    <w:rsid w:val="00EC26D2"/>
    <w:rsid w:val="00EC26F8"/>
    <w:rsid w:val="00EC369F"/>
    <w:rsid w:val="00EC36EB"/>
    <w:rsid w:val="00EC38FC"/>
    <w:rsid w:val="00EC44E8"/>
    <w:rsid w:val="00EC4CB5"/>
    <w:rsid w:val="00EC4D68"/>
    <w:rsid w:val="00EC4DDC"/>
    <w:rsid w:val="00EC5829"/>
    <w:rsid w:val="00EC60CF"/>
    <w:rsid w:val="00EC64BD"/>
    <w:rsid w:val="00EC6617"/>
    <w:rsid w:val="00EC6796"/>
    <w:rsid w:val="00EC69CB"/>
    <w:rsid w:val="00EC6C9B"/>
    <w:rsid w:val="00EC6CCE"/>
    <w:rsid w:val="00EC6ED2"/>
    <w:rsid w:val="00EC7CA0"/>
    <w:rsid w:val="00ED016C"/>
    <w:rsid w:val="00ED0289"/>
    <w:rsid w:val="00ED0528"/>
    <w:rsid w:val="00ED08FB"/>
    <w:rsid w:val="00ED0CB8"/>
    <w:rsid w:val="00ED0F13"/>
    <w:rsid w:val="00ED170D"/>
    <w:rsid w:val="00ED29D4"/>
    <w:rsid w:val="00ED29DD"/>
    <w:rsid w:val="00ED2A9D"/>
    <w:rsid w:val="00ED3DD4"/>
    <w:rsid w:val="00ED4FF2"/>
    <w:rsid w:val="00ED5065"/>
    <w:rsid w:val="00ED50C5"/>
    <w:rsid w:val="00ED5C6F"/>
    <w:rsid w:val="00ED5C79"/>
    <w:rsid w:val="00ED6C49"/>
    <w:rsid w:val="00ED71CC"/>
    <w:rsid w:val="00ED7365"/>
    <w:rsid w:val="00ED7844"/>
    <w:rsid w:val="00EE0B08"/>
    <w:rsid w:val="00EE17CF"/>
    <w:rsid w:val="00EE1A85"/>
    <w:rsid w:val="00EE2622"/>
    <w:rsid w:val="00EE33BE"/>
    <w:rsid w:val="00EE3E61"/>
    <w:rsid w:val="00EE4181"/>
    <w:rsid w:val="00EE48FB"/>
    <w:rsid w:val="00EE4D79"/>
    <w:rsid w:val="00EE6172"/>
    <w:rsid w:val="00EE66F3"/>
    <w:rsid w:val="00EE68A4"/>
    <w:rsid w:val="00EE6C8B"/>
    <w:rsid w:val="00EE71C8"/>
    <w:rsid w:val="00EF0974"/>
    <w:rsid w:val="00EF1241"/>
    <w:rsid w:val="00EF15A1"/>
    <w:rsid w:val="00EF201A"/>
    <w:rsid w:val="00EF214A"/>
    <w:rsid w:val="00EF22A7"/>
    <w:rsid w:val="00EF2B84"/>
    <w:rsid w:val="00EF3774"/>
    <w:rsid w:val="00EF3F44"/>
    <w:rsid w:val="00EF43C6"/>
    <w:rsid w:val="00EF4503"/>
    <w:rsid w:val="00EF4922"/>
    <w:rsid w:val="00EF4A7F"/>
    <w:rsid w:val="00EF4A8D"/>
    <w:rsid w:val="00EF52EE"/>
    <w:rsid w:val="00EF563F"/>
    <w:rsid w:val="00EF578E"/>
    <w:rsid w:val="00EF5BDD"/>
    <w:rsid w:val="00EF5FD8"/>
    <w:rsid w:val="00EF6E45"/>
    <w:rsid w:val="00EF7C96"/>
    <w:rsid w:val="00EF7F6F"/>
    <w:rsid w:val="00F00297"/>
    <w:rsid w:val="00F006CF"/>
    <w:rsid w:val="00F00799"/>
    <w:rsid w:val="00F00B16"/>
    <w:rsid w:val="00F00BAC"/>
    <w:rsid w:val="00F01D14"/>
    <w:rsid w:val="00F02515"/>
    <w:rsid w:val="00F027CF"/>
    <w:rsid w:val="00F02D5F"/>
    <w:rsid w:val="00F03186"/>
    <w:rsid w:val="00F0320E"/>
    <w:rsid w:val="00F03DC1"/>
    <w:rsid w:val="00F03E66"/>
    <w:rsid w:val="00F03EE4"/>
    <w:rsid w:val="00F04205"/>
    <w:rsid w:val="00F0424B"/>
    <w:rsid w:val="00F043BA"/>
    <w:rsid w:val="00F04743"/>
    <w:rsid w:val="00F04761"/>
    <w:rsid w:val="00F05F25"/>
    <w:rsid w:val="00F0696B"/>
    <w:rsid w:val="00F06B5B"/>
    <w:rsid w:val="00F06C39"/>
    <w:rsid w:val="00F06E67"/>
    <w:rsid w:val="00F0703E"/>
    <w:rsid w:val="00F07469"/>
    <w:rsid w:val="00F1040E"/>
    <w:rsid w:val="00F10883"/>
    <w:rsid w:val="00F10D29"/>
    <w:rsid w:val="00F110A4"/>
    <w:rsid w:val="00F125DE"/>
    <w:rsid w:val="00F12E30"/>
    <w:rsid w:val="00F1405B"/>
    <w:rsid w:val="00F14095"/>
    <w:rsid w:val="00F143BC"/>
    <w:rsid w:val="00F148EE"/>
    <w:rsid w:val="00F14F75"/>
    <w:rsid w:val="00F1512F"/>
    <w:rsid w:val="00F151B0"/>
    <w:rsid w:val="00F16E5E"/>
    <w:rsid w:val="00F16EDB"/>
    <w:rsid w:val="00F1767E"/>
    <w:rsid w:val="00F17A14"/>
    <w:rsid w:val="00F17B2F"/>
    <w:rsid w:val="00F17C52"/>
    <w:rsid w:val="00F209E7"/>
    <w:rsid w:val="00F20B4E"/>
    <w:rsid w:val="00F20EA5"/>
    <w:rsid w:val="00F2115E"/>
    <w:rsid w:val="00F212A9"/>
    <w:rsid w:val="00F21528"/>
    <w:rsid w:val="00F21845"/>
    <w:rsid w:val="00F22CED"/>
    <w:rsid w:val="00F2382F"/>
    <w:rsid w:val="00F23C93"/>
    <w:rsid w:val="00F246D2"/>
    <w:rsid w:val="00F24D40"/>
    <w:rsid w:val="00F25510"/>
    <w:rsid w:val="00F261F3"/>
    <w:rsid w:val="00F27785"/>
    <w:rsid w:val="00F27FD0"/>
    <w:rsid w:val="00F30533"/>
    <w:rsid w:val="00F30902"/>
    <w:rsid w:val="00F30A3D"/>
    <w:rsid w:val="00F30D9B"/>
    <w:rsid w:val="00F31375"/>
    <w:rsid w:val="00F31D01"/>
    <w:rsid w:val="00F32020"/>
    <w:rsid w:val="00F32794"/>
    <w:rsid w:val="00F3343C"/>
    <w:rsid w:val="00F33479"/>
    <w:rsid w:val="00F33864"/>
    <w:rsid w:val="00F33B4C"/>
    <w:rsid w:val="00F33BFE"/>
    <w:rsid w:val="00F3474B"/>
    <w:rsid w:val="00F34F26"/>
    <w:rsid w:val="00F34F7F"/>
    <w:rsid w:val="00F35577"/>
    <w:rsid w:val="00F35FBC"/>
    <w:rsid w:val="00F35FDA"/>
    <w:rsid w:val="00F370FC"/>
    <w:rsid w:val="00F374FE"/>
    <w:rsid w:val="00F37617"/>
    <w:rsid w:val="00F37DBC"/>
    <w:rsid w:val="00F37F14"/>
    <w:rsid w:val="00F40174"/>
    <w:rsid w:val="00F406E5"/>
    <w:rsid w:val="00F40892"/>
    <w:rsid w:val="00F4108E"/>
    <w:rsid w:val="00F415A1"/>
    <w:rsid w:val="00F41655"/>
    <w:rsid w:val="00F41A14"/>
    <w:rsid w:val="00F4200D"/>
    <w:rsid w:val="00F4201B"/>
    <w:rsid w:val="00F428C6"/>
    <w:rsid w:val="00F4348D"/>
    <w:rsid w:val="00F437C8"/>
    <w:rsid w:val="00F447F3"/>
    <w:rsid w:val="00F44A1A"/>
    <w:rsid w:val="00F44E73"/>
    <w:rsid w:val="00F45185"/>
    <w:rsid w:val="00F452B4"/>
    <w:rsid w:val="00F45502"/>
    <w:rsid w:val="00F458C6"/>
    <w:rsid w:val="00F45B70"/>
    <w:rsid w:val="00F45C3A"/>
    <w:rsid w:val="00F45C90"/>
    <w:rsid w:val="00F461C5"/>
    <w:rsid w:val="00F46563"/>
    <w:rsid w:val="00F467DD"/>
    <w:rsid w:val="00F46FEF"/>
    <w:rsid w:val="00F47537"/>
    <w:rsid w:val="00F4766B"/>
    <w:rsid w:val="00F47D82"/>
    <w:rsid w:val="00F50C46"/>
    <w:rsid w:val="00F516FD"/>
    <w:rsid w:val="00F51C1E"/>
    <w:rsid w:val="00F5221D"/>
    <w:rsid w:val="00F5260E"/>
    <w:rsid w:val="00F52660"/>
    <w:rsid w:val="00F52A53"/>
    <w:rsid w:val="00F52FF8"/>
    <w:rsid w:val="00F53659"/>
    <w:rsid w:val="00F53EF3"/>
    <w:rsid w:val="00F544D4"/>
    <w:rsid w:val="00F5452C"/>
    <w:rsid w:val="00F54841"/>
    <w:rsid w:val="00F54933"/>
    <w:rsid w:val="00F55198"/>
    <w:rsid w:val="00F55289"/>
    <w:rsid w:val="00F55620"/>
    <w:rsid w:val="00F56979"/>
    <w:rsid w:val="00F56B4B"/>
    <w:rsid w:val="00F572C0"/>
    <w:rsid w:val="00F57A3F"/>
    <w:rsid w:val="00F57A50"/>
    <w:rsid w:val="00F57B61"/>
    <w:rsid w:val="00F57C9B"/>
    <w:rsid w:val="00F57E39"/>
    <w:rsid w:val="00F600D3"/>
    <w:rsid w:val="00F60469"/>
    <w:rsid w:val="00F60A7F"/>
    <w:rsid w:val="00F60C3D"/>
    <w:rsid w:val="00F60D38"/>
    <w:rsid w:val="00F6129A"/>
    <w:rsid w:val="00F619CF"/>
    <w:rsid w:val="00F61C2F"/>
    <w:rsid w:val="00F6282B"/>
    <w:rsid w:val="00F62C47"/>
    <w:rsid w:val="00F6374C"/>
    <w:rsid w:val="00F63851"/>
    <w:rsid w:val="00F63B8F"/>
    <w:rsid w:val="00F6458A"/>
    <w:rsid w:val="00F64D78"/>
    <w:rsid w:val="00F651B8"/>
    <w:rsid w:val="00F6535D"/>
    <w:rsid w:val="00F6587A"/>
    <w:rsid w:val="00F66502"/>
    <w:rsid w:val="00F66E96"/>
    <w:rsid w:val="00F67935"/>
    <w:rsid w:val="00F67DC1"/>
    <w:rsid w:val="00F70472"/>
    <w:rsid w:val="00F707DD"/>
    <w:rsid w:val="00F71082"/>
    <w:rsid w:val="00F713B2"/>
    <w:rsid w:val="00F714BE"/>
    <w:rsid w:val="00F71E0E"/>
    <w:rsid w:val="00F720CA"/>
    <w:rsid w:val="00F72F7C"/>
    <w:rsid w:val="00F72F81"/>
    <w:rsid w:val="00F73321"/>
    <w:rsid w:val="00F736BE"/>
    <w:rsid w:val="00F73B0B"/>
    <w:rsid w:val="00F73DD5"/>
    <w:rsid w:val="00F744A0"/>
    <w:rsid w:val="00F7452F"/>
    <w:rsid w:val="00F752F2"/>
    <w:rsid w:val="00F75DE4"/>
    <w:rsid w:val="00F76793"/>
    <w:rsid w:val="00F76D8C"/>
    <w:rsid w:val="00F77C86"/>
    <w:rsid w:val="00F77D3E"/>
    <w:rsid w:val="00F800C5"/>
    <w:rsid w:val="00F80864"/>
    <w:rsid w:val="00F80A1B"/>
    <w:rsid w:val="00F812D0"/>
    <w:rsid w:val="00F81B8D"/>
    <w:rsid w:val="00F81E2A"/>
    <w:rsid w:val="00F827D0"/>
    <w:rsid w:val="00F82B09"/>
    <w:rsid w:val="00F83E4D"/>
    <w:rsid w:val="00F84039"/>
    <w:rsid w:val="00F84087"/>
    <w:rsid w:val="00F84393"/>
    <w:rsid w:val="00F84523"/>
    <w:rsid w:val="00F846A0"/>
    <w:rsid w:val="00F84B1A"/>
    <w:rsid w:val="00F84FFB"/>
    <w:rsid w:val="00F85573"/>
    <w:rsid w:val="00F8578F"/>
    <w:rsid w:val="00F86059"/>
    <w:rsid w:val="00F866FB"/>
    <w:rsid w:val="00F867EA"/>
    <w:rsid w:val="00F86E72"/>
    <w:rsid w:val="00F876DE"/>
    <w:rsid w:val="00F877FC"/>
    <w:rsid w:val="00F87F95"/>
    <w:rsid w:val="00F90232"/>
    <w:rsid w:val="00F90B82"/>
    <w:rsid w:val="00F91516"/>
    <w:rsid w:val="00F91554"/>
    <w:rsid w:val="00F916FF"/>
    <w:rsid w:val="00F91CBF"/>
    <w:rsid w:val="00F925B7"/>
    <w:rsid w:val="00F929C1"/>
    <w:rsid w:val="00F92CDC"/>
    <w:rsid w:val="00F9302E"/>
    <w:rsid w:val="00F93992"/>
    <w:rsid w:val="00F93B6A"/>
    <w:rsid w:val="00F93CD9"/>
    <w:rsid w:val="00F94EAE"/>
    <w:rsid w:val="00F9567E"/>
    <w:rsid w:val="00F96503"/>
    <w:rsid w:val="00F96778"/>
    <w:rsid w:val="00F96E5B"/>
    <w:rsid w:val="00F97388"/>
    <w:rsid w:val="00F97532"/>
    <w:rsid w:val="00F97913"/>
    <w:rsid w:val="00FA0C79"/>
    <w:rsid w:val="00FA0ECD"/>
    <w:rsid w:val="00FA126B"/>
    <w:rsid w:val="00FA2065"/>
    <w:rsid w:val="00FA2E7C"/>
    <w:rsid w:val="00FA3679"/>
    <w:rsid w:val="00FA3842"/>
    <w:rsid w:val="00FA48CF"/>
    <w:rsid w:val="00FA4BB3"/>
    <w:rsid w:val="00FA5380"/>
    <w:rsid w:val="00FA57A8"/>
    <w:rsid w:val="00FA6273"/>
    <w:rsid w:val="00FA6C8F"/>
    <w:rsid w:val="00FA6EB1"/>
    <w:rsid w:val="00FA77D2"/>
    <w:rsid w:val="00FA7832"/>
    <w:rsid w:val="00FB0036"/>
    <w:rsid w:val="00FB0092"/>
    <w:rsid w:val="00FB02A7"/>
    <w:rsid w:val="00FB02C2"/>
    <w:rsid w:val="00FB108D"/>
    <w:rsid w:val="00FB188F"/>
    <w:rsid w:val="00FB25A8"/>
    <w:rsid w:val="00FB273C"/>
    <w:rsid w:val="00FB282A"/>
    <w:rsid w:val="00FB2E68"/>
    <w:rsid w:val="00FB2FAD"/>
    <w:rsid w:val="00FB332C"/>
    <w:rsid w:val="00FB42D6"/>
    <w:rsid w:val="00FB471E"/>
    <w:rsid w:val="00FB4C40"/>
    <w:rsid w:val="00FB53CF"/>
    <w:rsid w:val="00FB53FE"/>
    <w:rsid w:val="00FB5BE8"/>
    <w:rsid w:val="00FB62C7"/>
    <w:rsid w:val="00FB6805"/>
    <w:rsid w:val="00FB682B"/>
    <w:rsid w:val="00FB6A2C"/>
    <w:rsid w:val="00FB724C"/>
    <w:rsid w:val="00FB765B"/>
    <w:rsid w:val="00FB7855"/>
    <w:rsid w:val="00FB7F2D"/>
    <w:rsid w:val="00FC00BB"/>
    <w:rsid w:val="00FC0153"/>
    <w:rsid w:val="00FC081C"/>
    <w:rsid w:val="00FC088F"/>
    <w:rsid w:val="00FC0E77"/>
    <w:rsid w:val="00FC0ED9"/>
    <w:rsid w:val="00FC10A2"/>
    <w:rsid w:val="00FC13D1"/>
    <w:rsid w:val="00FC14D5"/>
    <w:rsid w:val="00FC16E2"/>
    <w:rsid w:val="00FC1894"/>
    <w:rsid w:val="00FC1C4B"/>
    <w:rsid w:val="00FC2864"/>
    <w:rsid w:val="00FC3147"/>
    <w:rsid w:val="00FC38C8"/>
    <w:rsid w:val="00FC3DA6"/>
    <w:rsid w:val="00FC3E83"/>
    <w:rsid w:val="00FC4200"/>
    <w:rsid w:val="00FC461A"/>
    <w:rsid w:val="00FC470F"/>
    <w:rsid w:val="00FC4C95"/>
    <w:rsid w:val="00FC4F86"/>
    <w:rsid w:val="00FC501E"/>
    <w:rsid w:val="00FC5238"/>
    <w:rsid w:val="00FC5AA7"/>
    <w:rsid w:val="00FC5FFB"/>
    <w:rsid w:val="00FC6A22"/>
    <w:rsid w:val="00FC78C8"/>
    <w:rsid w:val="00FC7AD5"/>
    <w:rsid w:val="00FC7B07"/>
    <w:rsid w:val="00FD033A"/>
    <w:rsid w:val="00FD0879"/>
    <w:rsid w:val="00FD0BEC"/>
    <w:rsid w:val="00FD0CB5"/>
    <w:rsid w:val="00FD0EA4"/>
    <w:rsid w:val="00FD18E6"/>
    <w:rsid w:val="00FD18FB"/>
    <w:rsid w:val="00FD1C6E"/>
    <w:rsid w:val="00FD1CE6"/>
    <w:rsid w:val="00FD2E27"/>
    <w:rsid w:val="00FD3452"/>
    <w:rsid w:val="00FD38B4"/>
    <w:rsid w:val="00FD40A9"/>
    <w:rsid w:val="00FD43CE"/>
    <w:rsid w:val="00FD4551"/>
    <w:rsid w:val="00FD4BA5"/>
    <w:rsid w:val="00FD4D3C"/>
    <w:rsid w:val="00FD4F0F"/>
    <w:rsid w:val="00FD575E"/>
    <w:rsid w:val="00FD5947"/>
    <w:rsid w:val="00FD5B08"/>
    <w:rsid w:val="00FD5C21"/>
    <w:rsid w:val="00FD6773"/>
    <w:rsid w:val="00FD6C04"/>
    <w:rsid w:val="00FD7136"/>
    <w:rsid w:val="00FD7E43"/>
    <w:rsid w:val="00FD7EC2"/>
    <w:rsid w:val="00FE0775"/>
    <w:rsid w:val="00FE096B"/>
    <w:rsid w:val="00FE0BD2"/>
    <w:rsid w:val="00FE0D25"/>
    <w:rsid w:val="00FE0EB8"/>
    <w:rsid w:val="00FE100A"/>
    <w:rsid w:val="00FE1919"/>
    <w:rsid w:val="00FE1B08"/>
    <w:rsid w:val="00FE1CA4"/>
    <w:rsid w:val="00FE1F67"/>
    <w:rsid w:val="00FE268E"/>
    <w:rsid w:val="00FE2785"/>
    <w:rsid w:val="00FE2A60"/>
    <w:rsid w:val="00FE2CF4"/>
    <w:rsid w:val="00FE2D0B"/>
    <w:rsid w:val="00FE31AD"/>
    <w:rsid w:val="00FE35C3"/>
    <w:rsid w:val="00FE3E4D"/>
    <w:rsid w:val="00FE3E9F"/>
    <w:rsid w:val="00FE4694"/>
    <w:rsid w:val="00FE4EE4"/>
    <w:rsid w:val="00FE67DA"/>
    <w:rsid w:val="00FE6B4B"/>
    <w:rsid w:val="00FE6BBD"/>
    <w:rsid w:val="00FE6C08"/>
    <w:rsid w:val="00FE6C9C"/>
    <w:rsid w:val="00FE6FFE"/>
    <w:rsid w:val="00FF0027"/>
    <w:rsid w:val="00FF01B2"/>
    <w:rsid w:val="00FF01E3"/>
    <w:rsid w:val="00FF0B70"/>
    <w:rsid w:val="00FF0FE1"/>
    <w:rsid w:val="00FF1258"/>
    <w:rsid w:val="00FF1463"/>
    <w:rsid w:val="00FF1F51"/>
    <w:rsid w:val="00FF2567"/>
    <w:rsid w:val="00FF2590"/>
    <w:rsid w:val="00FF25BD"/>
    <w:rsid w:val="00FF2981"/>
    <w:rsid w:val="00FF2EC7"/>
    <w:rsid w:val="00FF3374"/>
    <w:rsid w:val="00FF356A"/>
    <w:rsid w:val="00FF370B"/>
    <w:rsid w:val="00FF3F8A"/>
    <w:rsid w:val="00FF4BDF"/>
    <w:rsid w:val="00FF5A79"/>
    <w:rsid w:val="00FF63E1"/>
    <w:rsid w:val="00FF6885"/>
    <w:rsid w:val="00FF707D"/>
    <w:rsid w:val="00FF70AD"/>
    <w:rsid w:val="00FF711C"/>
    <w:rsid w:val="00FF71D0"/>
    <w:rsid w:val="00FF7661"/>
    <w:rsid w:val="00F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64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6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8664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86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664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B1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17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108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510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2</Pages>
  <Words>330</Words>
  <Characters>1883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2013-07-10T05:58:00Z</cp:lastPrinted>
  <dcterms:created xsi:type="dcterms:W3CDTF">2013-06-06T05:52:00Z</dcterms:created>
  <dcterms:modified xsi:type="dcterms:W3CDTF">2013-07-12T08:00:00Z</dcterms:modified>
</cp:coreProperties>
</file>