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FF5" w:rsidRPr="003E6E63" w:rsidRDefault="00984FF5" w:rsidP="003E6E63">
      <w:pPr>
        <w:spacing w:before="12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984FF5" w:rsidRPr="003E6E63" w:rsidRDefault="00984FF5" w:rsidP="003E6E63">
      <w:pPr>
        <w:jc w:val="center"/>
        <w:rPr>
          <w:rFonts w:ascii="Times New Roman" w:hAnsi="Times New Roman"/>
          <w:b/>
          <w:sz w:val="32"/>
          <w:szCs w:val="32"/>
        </w:rPr>
      </w:pPr>
      <w:r w:rsidRPr="003E6E63">
        <w:rPr>
          <w:rFonts w:ascii="Times New Roman" w:hAnsi="Times New Roman"/>
          <w:b/>
          <w:sz w:val="32"/>
          <w:szCs w:val="32"/>
        </w:rPr>
        <w:t>ПРАВИТЕЛЬСТВО РЕСПУБЛИКИ ДАГЕСТАН</w:t>
      </w:r>
    </w:p>
    <w:p w:rsidR="00984FF5" w:rsidRPr="003E6E63" w:rsidRDefault="00984FF5" w:rsidP="003E6E63">
      <w:pPr>
        <w:jc w:val="center"/>
        <w:rPr>
          <w:rFonts w:ascii="Times New Roman" w:hAnsi="Times New Roman"/>
          <w:b/>
          <w:sz w:val="44"/>
          <w:szCs w:val="44"/>
        </w:rPr>
      </w:pPr>
      <w:r w:rsidRPr="003E6E63">
        <w:rPr>
          <w:rFonts w:ascii="Times New Roman" w:hAnsi="Times New Roman"/>
          <w:b/>
          <w:sz w:val="44"/>
          <w:szCs w:val="44"/>
        </w:rPr>
        <w:t>П О С Т А Н О В Л Е Н И Е</w:t>
      </w:r>
    </w:p>
    <w:p w:rsidR="00984FF5" w:rsidRPr="003E6E63" w:rsidRDefault="00984FF5" w:rsidP="003E6E6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19</w:t>
      </w:r>
      <w:r w:rsidRPr="003E6E63">
        <w:rPr>
          <w:rFonts w:ascii="Times New Roman" w:hAnsi="Times New Roman"/>
          <w:b/>
          <w:sz w:val="28"/>
          <w:szCs w:val="28"/>
        </w:rPr>
        <w:t xml:space="preserve"> июня </w:t>
      </w:r>
      <w:smartTag w:uri="urn:schemas-microsoft-com:office:smarttags" w:element="metricconverter">
        <w:smartTagPr>
          <w:attr w:name="ProductID" w:val="2013 г"/>
        </w:smartTagPr>
        <w:r w:rsidRPr="003E6E63">
          <w:rPr>
            <w:rFonts w:ascii="Times New Roman" w:hAnsi="Times New Roman"/>
            <w:b/>
            <w:sz w:val="28"/>
            <w:szCs w:val="28"/>
          </w:rPr>
          <w:t>2013 г</w:t>
        </w:r>
      </w:smartTag>
      <w:r>
        <w:rPr>
          <w:rFonts w:ascii="Times New Roman" w:hAnsi="Times New Roman"/>
          <w:b/>
          <w:sz w:val="28"/>
          <w:szCs w:val="28"/>
        </w:rPr>
        <w:t>. № 316</w:t>
      </w:r>
    </w:p>
    <w:p w:rsidR="00984FF5" w:rsidRPr="003E6E63" w:rsidRDefault="00984FF5" w:rsidP="003E6E63">
      <w:pPr>
        <w:jc w:val="center"/>
        <w:rPr>
          <w:rFonts w:ascii="Times New Roman" w:hAnsi="Times New Roman"/>
          <w:b/>
          <w:sz w:val="28"/>
          <w:szCs w:val="28"/>
        </w:rPr>
      </w:pPr>
    </w:p>
    <w:p w:rsidR="00984FF5" w:rsidRDefault="00984FF5" w:rsidP="003E6E63">
      <w:pPr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постановление Правительства</w:t>
      </w:r>
    </w:p>
    <w:p w:rsidR="00984FF5" w:rsidRDefault="00984FF5" w:rsidP="007C5D32">
      <w:pPr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Республики Дагестан от 30 апреля </w:t>
      </w:r>
      <w:smartTag w:uri="urn:schemas-microsoft-com:office:smarttags" w:element="metricconverter">
        <w:smartTagPr>
          <w:attr w:name="ProductID" w:val="2010 г"/>
        </w:smartTagPr>
        <w:r>
          <w:rPr>
            <w:rFonts w:ascii="Times New Roman" w:hAnsi="Times New Roman"/>
            <w:b/>
            <w:sz w:val="28"/>
            <w:szCs w:val="28"/>
          </w:rPr>
          <w:t>2010 г</w:t>
        </w:r>
      </w:smartTag>
      <w:r>
        <w:rPr>
          <w:rFonts w:ascii="Times New Roman" w:hAnsi="Times New Roman"/>
          <w:b/>
          <w:sz w:val="28"/>
          <w:szCs w:val="28"/>
        </w:rPr>
        <w:t>. № 128</w:t>
      </w:r>
    </w:p>
    <w:p w:rsidR="00984FF5" w:rsidRDefault="00984FF5" w:rsidP="007C5D32">
      <w:pPr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</w:rPr>
      </w:pPr>
    </w:p>
    <w:p w:rsidR="00984FF5" w:rsidRDefault="00984FF5" w:rsidP="007C5D32">
      <w:pPr>
        <w:spacing w:after="0" w:line="240" w:lineRule="auto"/>
        <w:ind w:left="-284" w:firstLine="710"/>
        <w:jc w:val="both"/>
        <w:rPr>
          <w:rFonts w:ascii="Times New Roman" w:hAnsi="Times New Roman"/>
          <w:b/>
          <w:sz w:val="28"/>
          <w:szCs w:val="28"/>
        </w:rPr>
      </w:pPr>
      <w:r w:rsidRPr="00174CD6">
        <w:rPr>
          <w:rFonts w:ascii="Times New Roman" w:hAnsi="Times New Roman"/>
          <w:sz w:val="28"/>
          <w:szCs w:val="28"/>
        </w:rPr>
        <w:t>Правительство Республики Дагестан</w:t>
      </w:r>
      <w:r>
        <w:rPr>
          <w:rFonts w:ascii="Times New Roman" w:hAnsi="Times New Roman"/>
          <w:b/>
          <w:sz w:val="28"/>
          <w:szCs w:val="28"/>
        </w:rPr>
        <w:t xml:space="preserve"> п о с т а н о в л я е т:</w:t>
      </w:r>
    </w:p>
    <w:p w:rsidR="00984FF5" w:rsidRDefault="00984FF5" w:rsidP="00011601">
      <w:pPr>
        <w:spacing w:after="0" w:line="240" w:lineRule="auto"/>
        <w:ind w:left="-284" w:firstLine="710"/>
        <w:jc w:val="both"/>
        <w:rPr>
          <w:rFonts w:ascii="Times New Roman" w:hAnsi="Times New Roman"/>
          <w:sz w:val="28"/>
          <w:szCs w:val="28"/>
        </w:rPr>
      </w:pPr>
      <w:r w:rsidRPr="00174CD6">
        <w:rPr>
          <w:rFonts w:ascii="Times New Roman" w:hAnsi="Times New Roman"/>
          <w:sz w:val="28"/>
          <w:szCs w:val="28"/>
        </w:rPr>
        <w:t>Внести в постановлен</w:t>
      </w:r>
      <w:r>
        <w:rPr>
          <w:rFonts w:ascii="Times New Roman" w:hAnsi="Times New Roman"/>
          <w:sz w:val="28"/>
          <w:szCs w:val="28"/>
        </w:rPr>
        <w:t xml:space="preserve">ие Правительства Республики Дагестан от 30 апреля              </w:t>
      </w:r>
      <w:smartTag w:uri="urn:schemas-microsoft-com:office:smarttags" w:element="metricconverter">
        <w:smartTagPr>
          <w:attr w:name="ProductID" w:val="2010 г"/>
        </w:smartTagPr>
        <w:r>
          <w:rPr>
            <w:rFonts w:ascii="Times New Roman" w:hAnsi="Times New Roman"/>
            <w:sz w:val="28"/>
            <w:szCs w:val="28"/>
          </w:rPr>
          <w:t>2010 г</w:t>
        </w:r>
      </w:smartTag>
      <w:r>
        <w:rPr>
          <w:rFonts w:ascii="Times New Roman" w:hAnsi="Times New Roman"/>
          <w:sz w:val="28"/>
          <w:szCs w:val="28"/>
        </w:rPr>
        <w:t>. № 128 «Вопросы Министерства юстиции Республики Дагестан» (Собрание законодательства Республики Дагестан, 2010, № 8, ст. 385; 2011, № 20, ст. 910; 2012, № 8, ст. 310; № 16, ст. 691; № 18, ст. 759; № 24, ст. 1103; 2013, № 6, ст. 363; № 8, ст. 553) следующие изменения:</w:t>
      </w:r>
    </w:p>
    <w:p w:rsidR="00984FF5" w:rsidRDefault="00984FF5" w:rsidP="007C5D32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а)в пункте 2:</w:t>
      </w:r>
    </w:p>
    <w:p w:rsidR="00984FF5" w:rsidRDefault="00984FF5" w:rsidP="004839CD">
      <w:pPr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 абзаце первом цифры «62» заменить цифрами «63»;</w:t>
      </w:r>
    </w:p>
    <w:p w:rsidR="00984FF5" w:rsidRDefault="00984FF5" w:rsidP="004839CD">
      <w:pPr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абзаце втором  слова «54 единицы» заменить словами «55 единиц»;</w:t>
      </w:r>
    </w:p>
    <w:p w:rsidR="00984FF5" w:rsidRDefault="00984FF5" w:rsidP="007C5D32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б) в структуре аппарата Министерства юстиции Республики Дагестан, утвержденной указанным постановлением:</w:t>
      </w:r>
    </w:p>
    <w:p w:rsidR="00984FF5" w:rsidRDefault="00984FF5" w:rsidP="00B36DA5">
      <w:pPr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позицию «Руководство (министр, заместители министра)» заменить позицией «Руководство (министр, заместители министра, советник министра)»;</w:t>
      </w:r>
    </w:p>
    <w:p w:rsidR="00984FF5" w:rsidRDefault="00984FF5" w:rsidP="008151D0">
      <w:pPr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позиции «Управление по делам архивов» дополнить позицией«Финансово-хозяйственное управление»;</w:t>
      </w:r>
    </w:p>
    <w:p w:rsidR="00984FF5" w:rsidRDefault="00984FF5" w:rsidP="008151D0">
      <w:pPr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исключить позицию «Административно-хозяйственный отдел».</w:t>
      </w:r>
    </w:p>
    <w:p w:rsidR="00984FF5" w:rsidRDefault="00984FF5" w:rsidP="007C5D32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p w:rsidR="00984FF5" w:rsidRPr="00043515" w:rsidRDefault="00984FF5" w:rsidP="007C5D32">
      <w:pPr>
        <w:spacing w:after="0" w:line="240" w:lineRule="auto"/>
        <w:ind w:left="-284"/>
        <w:jc w:val="both"/>
        <w:rPr>
          <w:rFonts w:ascii="Times New Roman" w:hAnsi="Times New Roman"/>
          <w:b/>
          <w:sz w:val="28"/>
          <w:szCs w:val="28"/>
        </w:rPr>
      </w:pPr>
      <w:r w:rsidRPr="00043515">
        <w:rPr>
          <w:rFonts w:ascii="Times New Roman" w:hAnsi="Times New Roman"/>
          <w:b/>
          <w:sz w:val="28"/>
          <w:szCs w:val="28"/>
        </w:rPr>
        <w:t>Председатель Правительства</w:t>
      </w:r>
    </w:p>
    <w:p w:rsidR="00984FF5" w:rsidRPr="00043515" w:rsidRDefault="00984FF5" w:rsidP="007C5D32">
      <w:pPr>
        <w:spacing w:after="0" w:line="240" w:lineRule="auto"/>
        <w:ind w:left="-284"/>
        <w:jc w:val="both"/>
        <w:rPr>
          <w:rFonts w:ascii="Times New Roman" w:hAnsi="Times New Roman"/>
          <w:b/>
          <w:sz w:val="28"/>
          <w:szCs w:val="28"/>
        </w:rPr>
      </w:pPr>
      <w:r w:rsidRPr="00043515">
        <w:rPr>
          <w:rFonts w:ascii="Times New Roman" w:hAnsi="Times New Roman"/>
          <w:b/>
          <w:sz w:val="28"/>
          <w:szCs w:val="28"/>
        </w:rPr>
        <w:t xml:space="preserve">      Республики Дагестан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043515">
        <w:rPr>
          <w:rFonts w:ascii="Times New Roman" w:hAnsi="Times New Roman"/>
          <w:b/>
          <w:sz w:val="28"/>
          <w:szCs w:val="28"/>
        </w:rPr>
        <w:t>М. Меджидов</w:t>
      </w:r>
    </w:p>
    <w:p w:rsidR="00984FF5" w:rsidRPr="00174CD6" w:rsidRDefault="00984FF5" w:rsidP="007C5D32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sectPr w:rsidR="00984FF5" w:rsidRPr="00174CD6" w:rsidSect="00F86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4DC8"/>
    <w:rsid w:val="00003983"/>
    <w:rsid w:val="000078C7"/>
    <w:rsid w:val="00011601"/>
    <w:rsid w:val="00043515"/>
    <w:rsid w:val="000545BA"/>
    <w:rsid w:val="00083E30"/>
    <w:rsid w:val="00090FC0"/>
    <w:rsid w:val="000A1C93"/>
    <w:rsid w:val="000A35FF"/>
    <w:rsid w:val="000B5826"/>
    <w:rsid w:val="000E291D"/>
    <w:rsid w:val="0011704C"/>
    <w:rsid w:val="001223B7"/>
    <w:rsid w:val="001325E6"/>
    <w:rsid w:val="0014018C"/>
    <w:rsid w:val="00146259"/>
    <w:rsid w:val="00150807"/>
    <w:rsid w:val="001540DD"/>
    <w:rsid w:val="001648E3"/>
    <w:rsid w:val="001721FE"/>
    <w:rsid w:val="00174CD6"/>
    <w:rsid w:val="00174CFC"/>
    <w:rsid w:val="001A1633"/>
    <w:rsid w:val="001A3053"/>
    <w:rsid w:val="001D0330"/>
    <w:rsid w:val="0020775A"/>
    <w:rsid w:val="002118A8"/>
    <w:rsid w:val="002118CD"/>
    <w:rsid w:val="0021293F"/>
    <w:rsid w:val="00222015"/>
    <w:rsid w:val="00282D3F"/>
    <w:rsid w:val="00290C6C"/>
    <w:rsid w:val="00290DB7"/>
    <w:rsid w:val="002926C7"/>
    <w:rsid w:val="002A5CEA"/>
    <w:rsid w:val="002B29CA"/>
    <w:rsid w:val="002C1E94"/>
    <w:rsid w:val="002C4E06"/>
    <w:rsid w:val="002D0706"/>
    <w:rsid w:val="002D76F2"/>
    <w:rsid w:val="002E6C16"/>
    <w:rsid w:val="00307268"/>
    <w:rsid w:val="003353A4"/>
    <w:rsid w:val="003367A8"/>
    <w:rsid w:val="00356DC3"/>
    <w:rsid w:val="00372925"/>
    <w:rsid w:val="00387111"/>
    <w:rsid w:val="00391741"/>
    <w:rsid w:val="0039174F"/>
    <w:rsid w:val="003A1744"/>
    <w:rsid w:val="003B01FD"/>
    <w:rsid w:val="003B285E"/>
    <w:rsid w:val="003B5DC1"/>
    <w:rsid w:val="003D1978"/>
    <w:rsid w:val="003E29AD"/>
    <w:rsid w:val="003E6E63"/>
    <w:rsid w:val="00407AE8"/>
    <w:rsid w:val="00411E37"/>
    <w:rsid w:val="00413D4E"/>
    <w:rsid w:val="004278E7"/>
    <w:rsid w:val="004332BD"/>
    <w:rsid w:val="00457776"/>
    <w:rsid w:val="004615B7"/>
    <w:rsid w:val="004839CD"/>
    <w:rsid w:val="00486EED"/>
    <w:rsid w:val="004D6F2E"/>
    <w:rsid w:val="004E3BC7"/>
    <w:rsid w:val="004E49BD"/>
    <w:rsid w:val="004F1CF0"/>
    <w:rsid w:val="004F2CED"/>
    <w:rsid w:val="00521397"/>
    <w:rsid w:val="0052722B"/>
    <w:rsid w:val="00540507"/>
    <w:rsid w:val="00546449"/>
    <w:rsid w:val="00554C16"/>
    <w:rsid w:val="00571474"/>
    <w:rsid w:val="005A15CB"/>
    <w:rsid w:val="005A1A3A"/>
    <w:rsid w:val="005B5747"/>
    <w:rsid w:val="005D1DEC"/>
    <w:rsid w:val="005D506A"/>
    <w:rsid w:val="005E05FE"/>
    <w:rsid w:val="00612691"/>
    <w:rsid w:val="006220BA"/>
    <w:rsid w:val="00630D7F"/>
    <w:rsid w:val="00631BD3"/>
    <w:rsid w:val="00646886"/>
    <w:rsid w:val="006501BB"/>
    <w:rsid w:val="00663486"/>
    <w:rsid w:val="006B56F2"/>
    <w:rsid w:val="006C4DC8"/>
    <w:rsid w:val="006C6CA7"/>
    <w:rsid w:val="006D5292"/>
    <w:rsid w:val="00700232"/>
    <w:rsid w:val="0071224A"/>
    <w:rsid w:val="00723117"/>
    <w:rsid w:val="0078210B"/>
    <w:rsid w:val="007A2E95"/>
    <w:rsid w:val="007C5D32"/>
    <w:rsid w:val="007C6C58"/>
    <w:rsid w:val="007D4446"/>
    <w:rsid w:val="007E262B"/>
    <w:rsid w:val="007F256D"/>
    <w:rsid w:val="00812345"/>
    <w:rsid w:val="008151D0"/>
    <w:rsid w:val="00824C5D"/>
    <w:rsid w:val="00825F6F"/>
    <w:rsid w:val="00847B24"/>
    <w:rsid w:val="0085587E"/>
    <w:rsid w:val="00855FB7"/>
    <w:rsid w:val="00863710"/>
    <w:rsid w:val="00897EF9"/>
    <w:rsid w:val="008C6FE9"/>
    <w:rsid w:val="008D3897"/>
    <w:rsid w:val="008E2CC3"/>
    <w:rsid w:val="008E528F"/>
    <w:rsid w:val="008F0F93"/>
    <w:rsid w:val="008F6D24"/>
    <w:rsid w:val="009047C2"/>
    <w:rsid w:val="00905E7B"/>
    <w:rsid w:val="00915A14"/>
    <w:rsid w:val="00933B6C"/>
    <w:rsid w:val="0095238A"/>
    <w:rsid w:val="00984E1B"/>
    <w:rsid w:val="00984FF5"/>
    <w:rsid w:val="009964BA"/>
    <w:rsid w:val="009F1EAA"/>
    <w:rsid w:val="009F59E3"/>
    <w:rsid w:val="00A16FA2"/>
    <w:rsid w:val="00A3132E"/>
    <w:rsid w:val="00A511E7"/>
    <w:rsid w:val="00A524FA"/>
    <w:rsid w:val="00A856E3"/>
    <w:rsid w:val="00AA40F5"/>
    <w:rsid w:val="00AB4B1E"/>
    <w:rsid w:val="00AE1C9B"/>
    <w:rsid w:val="00AF20AC"/>
    <w:rsid w:val="00AF4071"/>
    <w:rsid w:val="00B062A4"/>
    <w:rsid w:val="00B120C8"/>
    <w:rsid w:val="00B12843"/>
    <w:rsid w:val="00B3047A"/>
    <w:rsid w:val="00B36D0A"/>
    <w:rsid w:val="00B36DA5"/>
    <w:rsid w:val="00B37380"/>
    <w:rsid w:val="00B529DE"/>
    <w:rsid w:val="00B725A4"/>
    <w:rsid w:val="00B923A1"/>
    <w:rsid w:val="00BB18B3"/>
    <w:rsid w:val="00BB4EBE"/>
    <w:rsid w:val="00BC19F2"/>
    <w:rsid w:val="00BE1910"/>
    <w:rsid w:val="00C034A8"/>
    <w:rsid w:val="00C0541C"/>
    <w:rsid w:val="00C061BD"/>
    <w:rsid w:val="00C20C14"/>
    <w:rsid w:val="00C214EE"/>
    <w:rsid w:val="00C22D4B"/>
    <w:rsid w:val="00C33F93"/>
    <w:rsid w:val="00C34167"/>
    <w:rsid w:val="00C3460C"/>
    <w:rsid w:val="00C36F22"/>
    <w:rsid w:val="00C55AE0"/>
    <w:rsid w:val="00C82768"/>
    <w:rsid w:val="00C959BE"/>
    <w:rsid w:val="00CC1140"/>
    <w:rsid w:val="00CC126E"/>
    <w:rsid w:val="00CF4F0A"/>
    <w:rsid w:val="00D15A4B"/>
    <w:rsid w:val="00D36D1E"/>
    <w:rsid w:val="00D60511"/>
    <w:rsid w:val="00D72874"/>
    <w:rsid w:val="00D729C7"/>
    <w:rsid w:val="00D8542C"/>
    <w:rsid w:val="00DB43EB"/>
    <w:rsid w:val="00DC7B11"/>
    <w:rsid w:val="00DD3816"/>
    <w:rsid w:val="00E17532"/>
    <w:rsid w:val="00E27981"/>
    <w:rsid w:val="00E45037"/>
    <w:rsid w:val="00E6205E"/>
    <w:rsid w:val="00E82269"/>
    <w:rsid w:val="00EA4C87"/>
    <w:rsid w:val="00EB50D4"/>
    <w:rsid w:val="00EB54B8"/>
    <w:rsid w:val="00EB5AAC"/>
    <w:rsid w:val="00EC0BF7"/>
    <w:rsid w:val="00EE6EE0"/>
    <w:rsid w:val="00EF08DC"/>
    <w:rsid w:val="00EF4BBE"/>
    <w:rsid w:val="00EF6D32"/>
    <w:rsid w:val="00F27824"/>
    <w:rsid w:val="00F327C1"/>
    <w:rsid w:val="00F32C1C"/>
    <w:rsid w:val="00F518C8"/>
    <w:rsid w:val="00F74EC1"/>
    <w:rsid w:val="00F866EA"/>
    <w:rsid w:val="00F95F24"/>
    <w:rsid w:val="00FB1BEB"/>
    <w:rsid w:val="00FB1F0A"/>
    <w:rsid w:val="00FD1B7E"/>
    <w:rsid w:val="00FD297A"/>
    <w:rsid w:val="00FE66E2"/>
    <w:rsid w:val="00FF6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6E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36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6F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182</Words>
  <Characters>1041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2013-06-10T12:19:00Z</cp:lastPrinted>
  <dcterms:created xsi:type="dcterms:W3CDTF">2013-06-17T05:37:00Z</dcterms:created>
  <dcterms:modified xsi:type="dcterms:W3CDTF">2013-06-26T07:32:00Z</dcterms:modified>
</cp:coreProperties>
</file>