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5FC" w:rsidRDefault="009305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305FC" w:rsidRDefault="009305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305FC" w:rsidRDefault="009305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305FC" w:rsidRDefault="009305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305FC" w:rsidRDefault="009305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305FC" w:rsidRPr="003E3893" w:rsidRDefault="009305FC" w:rsidP="00194CCC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9305FC" w:rsidRPr="003E3893" w:rsidRDefault="009305FC" w:rsidP="00194CCC">
      <w:pPr>
        <w:jc w:val="center"/>
        <w:rPr>
          <w:rFonts w:ascii="Times New Roman" w:hAnsi="Times New Roman"/>
          <w:b/>
          <w:sz w:val="32"/>
          <w:szCs w:val="32"/>
        </w:rPr>
      </w:pPr>
      <w:r w:rsidRPr="003E3893">
        <w:rPr>
          <w:rFonts w:ascii="Times New Roman" w:hAnsi="Times New Roman"/>
          <w:b/>
          <w:sz w:val="32"/>
          <w:szCs w:val="32"/>
        </w:rPr>
        <w:t>ПРАВИТЕЛЬСТВО РЕСПУБЛИКИ ДАГЕСТАН</w:t>
      </w:r>
    </w:p>
    <w:p w:rsidR="009305FC" w:rsidRPr="003E3893" w:rsidRDefault="009305FC" w:rsidP="00194CCC">
      <w:pPr>
        <w:jc w:val="center"/>
        <w:rPr>
          <w:rFonts w:ascii="Times New Roman" w:hAnsi="Times New Roman"/>
          <w:b/>
          <w:sz w:val="44"/>
          <w:szCs w:val="44"/>
        </w:rPr>
      </w:pPr>
      <w:r w:rsidRPr="003E3893">
        <w:rPr>
          <w:rFonts w:ascii="Times New Roman" w:hAnsi="Times New Roman"/>
          <w:b/>
          <w:sz w:val="44"/>
          <w:szCs w:val="44"/>
        </w:rPr>
        <w:t>П О С Т А Н О В Л Е Н И Е</w:t>
      </w:r>
    </w:p>
    <w:p w:rsidR="009305FC" w:rsidRPr="003E3893" w:rsidRDefault="009305FC" w:rsidP="00194CC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13</w:t>
      </w:r>
      <w:r w:rsidRPr="003E3893">
        <w:rPr>
          <w:rFonts w:ascii="Times New Roman" w:hAnsi="Times New Roman"/>
          <w:b/>
          <w:sz w:val="28"/>
          <w:szCs w:val="28"/>
        </w:rPr>
        <w:t xml:space="preserve"> июня </w:t>
      </w:r>
      <w:smartTag w:uri="urn:schemas-microsoft-com:office:smarttags" w:element="metricconverter">
        <w:smartTagPr>
          <w:attr w:name="ProductID" w:val="2013 г"/>
        </w:smartTagPr>
        <w:r w:rsidRPr="003E3893">
          <w:rPr>
            <w:rFonts w:ascii="Times New Roman" w:hAnsi="Times New Roman"/>
            <w:b/>
            <w:sz w:val="28"/>
            <w:szCs w:val="28"/>
          </w:rPr>
          <w:t>2013 г</w:t>
        </w:r>
      </w:smartTag>
      <w:r>
        <w:rPr>
          <w:rFonts w:ascii="Times New Roman" w:hAnsi="Times New Roman"/>
          <w:b/>
          <w:sz w:val="28"/>
          <w:szCs w:val="28"/>
        </w:rPr>
        <w:t>. № 306</w:t>
      </w:r>
    </w:p>
    <w:p w:rsidR="009305FC" w:rsidRDefault="009305FC" w:rsidP="000B23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1365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9305FC" w:rsidRDefault="009305FC" w:rsidP="005E73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Правительства Республики Дагестан</w:t>
      </w:r>
    </w:p>
    <w:p w:rsidR="009305FC" w:rsidRDefault="009305FC" w:rsidP="005E73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от 21 июля 2010г. № 263</w:t>
      </w:r>
    </w:p>
    <w:p w:rsidR="009305FC" w:rsidRDefault="009305FC" w:rsidP="005E73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9305FC" w:rsidRPr="007E72A1" w:rsidRDefault="009305FC" w:rsidP="005E73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9305FC" w:rsidRDefault="009305FC" w:rsidP="007025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151CB1">
        <w:rPr>
          <w:rFonts w:ascii="Times New Roman" w:hAnsi="Times New Roman"/>
          <w:sz w:val="28"/>
          <w:szCs w:val="28"/>
        </w:rPr>
        <w:t xml:space="preserve">Правительство Республики Дагестан </w:t>
      </w:r>
      <w:r w:rsidRPr="00151CB1">
        <w:rPr>
          <w:rFonts w:ascii="Times New Roman" w:hAnsi="Times New Roman"/>
          <w:b/>
          <w:sz w:val="28"/>
          <w:szCs w:val="28"/>
        </w:rPr>
        <w:t>постановляет:</w:t>
      </w:r>
    </w:p>
    <w:p w:rsidR="009305FC" w:rsidRDefault="009305FC" w:rsidP="007025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02597">
        <w:rPr>
          <w:rFonts w:ascii="Times New Roman" w:hAnsi="Times New Roman"/>
          <w:sz w:val="28"/>
          <w:szCs w:val="28"/>
        </w:rPr>
        <w:t xml:space="preserve">Внести в состав коллегии </w:t>
      </w:r>
      <w:r>
        <w:rPr>
          <w:rFonts w:ascii="Times New Roman" w:hAnsi="Times New Roman"/>
          <w:sz w:val="28"/>
          <w:szCs w:val="28"/>
        </w:rPr>
        <w:t xml:space="preserve">Комитета по виноградарству и регулированию алкогольного рынка Республики Дагестан, утвержденный постановлением Правительства Республики Дагестан от 21 июля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/>
            <w:sz w:val="28"/>
            <w:szCs w:val="28"/>
          </w:rPr>
          <w:t>2010 г</w:t>
        </w:r>
      </w:smartTag>
      <w:r>
        <w:rPr>
          <w:rFonts w:ascii="Times New Roman" w:hAnsi="Times New Roman"/>
          <w:sz w:val="28"/>
          <w:szCs w:val="28"/>
        </w:rPr>
        <w:t>. № 263(Собрание законодательства Республики Дагестан, 2010, № 14, ст. 733), следующие изменения:</w:t>
      </w:r>
    </w:p>
    <w:p w:rsidR="009305FC" w:rsidRDefault="009305FC" w:rsidP="00EF1A1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включить в состав коллегии следующих лиц:</w:t>
      </w:r>
    </w:p>
    <w:p w:rsidR="009305FC" w:rsidRPr="007E72A1" w:rsidRDefault="009305FC" w:rsidP="007025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0A0"/>
      </w:tblPr>
      <w:tblGrid>
        <w:gridCol w:w="2660"/>
        <w:gridCol w:w="425"/>
        <w:gridCol w:w="6486"/>
      </w:tblGrid>
      <w:tr w:rsidR="009305FC" w:rsidRPr="008926D6" w:rsidTr="006B7579">
        <w:tc>
          <w:tcPr>
            <w:tcW w:w="2660" w:type="dxa"/>
          </w:tcPr>
          <w:p w:rsidR="009305FC" w:rsidRPr="008926D6" w:rsidRDefault="009305FC" w:rsidP="00892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6D6">
              <w:rPr>
                <w:rFonts w:ascii="Times New Roman" w:hAnsi="Times New Roman"/>
                <w:sz w:val="28"/>
                <w:szCs w:val="28"/>
              </w:rPr>
              <w:t>Джамалов Ш.Д.</w:t>
            </w:r>
          </w:p>
        </w:tc>
        <w:tc>
          <w:tcPr>
            <w:tcW w:w="425" w:type="dxa"/>
          </w:tcPr>
          <w:p w:rsidR="009305FC" w:rsidRPr="008926D6" w:rsidRDefault="009305FC" w:rsidP="00892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6D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86" w:type="dxa"/>
          </w:tcPr>
          <w:p w:rsidR="009305FC" w:rsidRDefault="009305FC" w:rsidP="00892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6D6">
              <w:rPr>
                <w:rFonts w:ascii="Times New Roman" w:hAnsi="Times New Roman"/>
                <w:sz w:val="28"/>
                <w:szCs w:val="28"/>
              </w:rPr>
              <w:t>начальник отдела агропромышленного комплекса и охраны окружающей среды Администрации Президент</w:t>
            </w:r>
            <w:bookmarkStart w:id="0" w:name="_GoBack"/>
            <w:bookmarkEnd w:id="0"/>
            <w:r w:rsidRPr="008926D6">
              <w:rPr>
                <w:rFonts w:ascii="Times New Roman" w:hAnsi="Times New Roman"/>
                <w:sz w:val="28"/>
                <w:szCs w:val="28"/>
              </w:rPr>
              <w:t>а и Правительства Республики Дагестан</w:t>
            </w:r>
          </w:p>
          <w:p w:rsidR="009305FC" w:rsidRPr="008926D6" w:rsidRDefault="009305FC" w:rsidP="00892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305FC" w:rsidRPr="008926D6" w:rsidTr="006B7579">
        <w:tc>
          <w:tcPr>
            <w:tcW w:w="2660" w:type="dxa"/>
          </w:tcPr>
          <w:p w:rsidR="009305FC" w:rsidRDefault="009305FC" w:rsidP="00C31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6D6">
              <w:rPr>
                <w:rFonts w:ascii="Times New Roman" w:hAnsi="Times New Roman"/>
                <w:sz w:val="28"/>
                <w:szCs w:val="28"/>
              </w:rPr>
              <w:t>Кадиева А.М.</w:t>
            </w:r>
          </w:p>
          <w:p w:rsidR="009305FC" w:rsidRDefault="009305FC" w:rsidP="00C31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305FC" w:rsidRPr="008926D6" w:rsidRDefault="009305FC" w:rsidP="00C31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305FC" w:rsidRDefault="009305FC" w:rsidP="00C31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6D6">
              <w:rPr>
                <w:rFonts w:ascii="Times New Roman" w:hAnsi="Times New Roman"/>
                <w:sz w:val="28"/>
                <w:szCs w:val="28"/>
              </w:rPr>
              <w:t>–</w:t>
            </w:r>
          </w:p>
          <w:p w:rsidR="009305FC" w:rsidRDefault="009305FC" w:rsidP="00C31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305FC" w:rsidRPr="008926D6" w:rsidRDefault="009305FC" w:rsidP="00C31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6" w:type="dxa"/>
          </w:tcPr>
          <w:p w:rsidR="009305FC" w:rsidRDefault="009305FC" w:rsidP="00CD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6D6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8926D6">
              <w:rPr>
                <w:rFonts w:ascii="Times New Roman" w:hAnsi="Times New Roman"/>
                <w:sz w:val="28"/>
                <w:szCs w:val="28"/>
              </w:rPr>
              <w:t>еспубли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канского комитета профсоюза работников агропромышленного комплекса </w:t>
            </w:r>
            <w:r w:rsidRPr="008926D6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9305FC" w:rsidRPr="001E7042" w:rsidRDefault="009305FC" w:rsidP="00CD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305FC" w:rsidRPr="008926D6" w:rsidTr="006B7579">
        <w:tc>
          <w:tcPr>
            <w:tcW w:w="2660" w:type="dxa"/>
          </w:tcPr>
          <w:p w:rsidR="009305FC" w:rsidRPr="008926D6" w:rsidRDefault="009305FC" w:rsidP="00C31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6D6">
              <w:rPr>
                <w:rFonts w:ascii="Times New Roman" w:hAnsi="Times New Roman"/>
                <w:sz w:val="28"/>
                <w:szCs w:val="28"/>
              </w:rPr>
              <w:t>Камалутдинов К.Д.</w:t>
            </w:r>
          </w:p>
        </w:tc>
        <w:tc>
          <w:tcPr>
            <w:tcW w:w="425" w:type="dxa"/>
          </w:tcPr>
          <w:p w:rsidR="009305FC" w:rsidRPr="008926D6" w:rsidRDefault="009305FC" w:rsidP="00C31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86" w:type="dxa"/>
          </w:tcPr>
          <w:p w:rsidR="009305FC" w:rsidRPr="008926D6" w:rsidRDefault="009305FC" w:rsidP="00CD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6D6">
              <w:rPr>
                <w:rFonts w:ascii="Times New Roman" w:hAnsi="Times New Roman"/>
                <w:sz w:val="28"/>
                <w:szCs w:val="28"/>
              </w:rPr>
              <w:t>первый заместитель министра сельского хозяйства и продовольствия Республики Дагестан</w:t>
            </w:r>
          </w:p>
          <w:p w:rsidR="009305FC" w:rsidRPr="005872C5" w:rsidRDefault="009305FC" w:rsidP="00C31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305FC" w:rsidRPr="008926D6" w:rsidTr="006B7579">
        <w:tc>
          <w:tcPr>
            <w:tcW w:w="2660" w:type="dxa"/>
          </w:tcPr>
          <w:p w:rsidR="009305FC" w:rsidRDefault="009305FC" w:rsidP="00EA1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Мишиев П.Я.</w:t>
            </w:r>
          </w:p>
          <w:p w:rsidR="009305FC" w:rsidRPr="008926D6" w:rsidRDefault="009305FC" w:rsidP="00EA1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305FC" w:rsidRPr="008926D6" w:rsidRDefault="009305FC" w:rsidP="00EA1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86" w:type="dxa"/>
          </w:tcPr>
          <w:p w:rsidR="009305FC" w:rsidRDefault="009305FC" w:rsidP="000C5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генеральный директор ОАО «Дербентский коньячный комбинат» (по согласованию)</w:t>
            </w:r>
          </w:p>
          <w:p w:rsidR="009305FC" w:rsidRPr="000C5EA3" w:rsidRDefault="009305FC" w:rsidP="000C5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305FC" w:rsidRPr="008926D6" w:rsidTr="006B7579">
        <w:tc>
          <w:tcPr>
            <w:tcW w:w="2660" w:type="dxa"/>
          </w:tcPr>
          <w:p w:rsidR="009305FC" w:rsidRPr="008926D6" w:rsidRDefault="009305FC" w:rsidP="000C5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6D6">
              <w:rPr>
                <w:rFonts w:ascii="Times New Roman" w:hAnsi="Times New Roman"/>
                <w:sz w:val="28"/>
                <w:szCs w:val="28"/>
              </w:rPr>
              <w:t>Шуайбов Г.А.</w:t>
            </w:r>
          </w:p>
        </w:tc>
        <w:tc>
          <w:tcPr>
            <w:tcW w:w="425" w:type="dxa"/>
          </w:tcPr>
          <w:p w:rsidR="009305FC" w:rsidRPr="008926D6" w:rsidRDefault="009305FC" w:rsidP="000C5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6D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86" w:type="dxa"/>
          </w:tcPr>
          <w:p w:rsidR="009305FC" w:rsidRPr="008926D6" w:rsidRDefault="009305FC" w:rsidP="000C5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6D6">
              <w:rPr>
                <w:rFonts w:ascii="Times New Roman" w:hAnsi="Times New Roman"/>
                <w:sz w:val="28"/>
                <w:szCs w:val="28"/>
              </w:rPr>
              <w:t>заместитель председателя Комитета по виноградарству и регулированию алкогольного рынка Республики Дагестан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305FC" w:rsidRPr="008926D6" w:rsidRDefault="009305FC" w:rsidP="000C5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9305FC" w:rsidRPr="007E72A1" w:rsidRDefault="009305FC" w:rsidP="007F277E">
      <w:pPr>
        <w:widowControl w:val="0"/>
        <w:pBdr>
          <w:between w:val="single" w:sz="4" w:space="1" w:color="auto"/>
        </w:pBdr>
        <w:autoSpaceDE w:val="0"/>
        <w:autoSpaceDN w:val="0"/>
        <w:adjustRightInd w:val="0"/>
        <w:spacing w:after="0" w:line="240" w:lineRule="auto"/>
        <w:ind w:left="2552" w:hanging="255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ab/>
      </w:r>
    </w:p>
    <w:p w:rsidR="009305FC" w:rsidRDefault="009305FC" w:rsidP="00EF1A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наименование должности Далгатова М.Д. изложить в следующей редакции:«первый заместитель министра по управлению государственным имуществом Республики Дагестан»;</w:t>
      </w:r>
    </w:p>
    <w:p w:rsidR="009305FC" w:rsidRDefault="009305FC" w:rsidP="00EF1A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исключить из состава коллегии Ашурбекова И.М., Ахматилова А.А., Байтемирова Б.А., Гаджиева М.С. и Патхулаева М.М.</w:t>
      </w:r>
    </w:p>
    <w:p w:rsidR="009305FC" w:rsidRPr="007E72A1" w:rsidRDefault="009305FC" w:rsidP="00A01608">
      <w:pPr>
        <w:widowControl w:val="0"/>
        <w:autoSpaceDE w:val="0"/>
        <w:autoSpaceDN w:val="0"/>
        <w:adjustRightInd w:val="0"/>
        <w:spacing w:after="0" w:line="240" w:lineRule="auto"/>
        <w:ind w:left="5040" w:hanging="5040"/>
        <w:jc w:val="both"/>
        <w:rPr>
          <w:rFonts w:ascii="Times New Roman" w:hAnsi="Times New Roman"/>
          <w:sz w:val="20"/>
          <w:szCs w:val="20"/>
        </w:rPr>
      </w:pPr>
    </w:p>
    <w:p w:rsidR="009305FC" w:rsidRPr="007E72A1" w:rsidRDefault="009305FC" w:rsidP="00151C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305FC" w:rsidRPr="00701365" w:rsidRDefault="009305FC" w:rsidP="00151C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01365">
        <w:rPr>
          <w:rFonts w:ascii="Times New Roman" w:hAnsi="Times New Roman"/>
          <w:b/>
          <w:sz w:val="28"/>
          <w:szCs w:val="28"/>
        </w:rPr>
        <w:t>Председатель Правительства</w:t>
      </w:r>
    </w:p>
    <w:p w:rsidR="009305FC" w:rsidRPr="00701365" w:rsidRDefault="009305FC" w:rsidP="00151C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01365">
        <w:rPr>
          <w:rFonts w:ascii="Times New Roman" w:hAnsi="Times New Roman"/>
          <w:b/>
          <w:sz w:val="28"/>
          <w:szCs w:val="28"/>
        </w:rPr>
        <w:t>Республики Дагестан                   М. Меджидов</w:t>
      </w:r>
    </w:p>
    <w:p w:rsidR="009305FC" w:rsidRPr="00151CB1" w:rsidRDefault="009305FC">
      <w:pPr>
        <w:rPr>
          <w:sz w:val="28"/>
          <w:szCs w:val="28"/>
        </w:rPr>
      </w:pPr>
    </w:p>
    <w:sectPr w:rsidR="009305FC" w:rsidRPr="00151CB1" w:rsidSect="000A177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1CB1"/>
    <w:rsid w:val="00035115"/>
    <w:rsid w:val="00040559"/>
    <w:rsid w:val="0006144C"/>
    <w:rsid w:val="000A1779"/>
    <w:rsid w:val="000B2329"/>
    <w:rsid w:val="000C5EA3"/>
    <w:rsid w:val="000C5FB3"/>
    <w:rsid w:val="00144A9E"/>
    <w:rsid w:val="00151CB1"/>
    <w:rsid w:val="00194CCC"/>
    <w:rsid w:val="001D5056"/>
    <w:rsid w:val="001E7042"/>
    <w:rsid w:val="001F1553"/>
    <w:rsid w:val="001F7150"/>
    <w:rsid w:val="00201E52"/>
    <w:rsid w:val="0021406F"/>
    <w:rsid w:val="00253595"/>
    <w:rsid w:val="00271D8E"/>
    <w:rsid w:val="002B589D"/>
    <w:rsid w:val="002B7137"/>
    <w:rsid w:val="00303BF7"/>
    <w:rsid w:val="003240D1"/>
    <w:rsid w:val="003E2B25"/>
    <w:rsid w:val="003E3893"/>
    <w:rsid w:val="00404858"/>
    <w:rsid w:val="00423DE3"/>
    <w:rsid w:val="0042752E"/>
    <w:rsid w:val="00440CC9"/>
    <w:rsid w:val="0046690A"/>
    <w:rsid w:val="00482077"/>
    <w:rsid w:val="00492020"/>
    <w:rsid w:val="004F3D24"/>
    <w:rsid w:val="00505063"/>
    <w:rsid w:val="0051264A"/>
    <w:rsid w:val="005275FF"/>
    <w:rsid w:val="00530C19"/>
    <w:rsid w:val="005872C5"/>
    <w:rsid w:val="005B6F0F"/>
    <w:rsid w:val="005E73DC"/>
    <w:rsid w:val="005F4E5F"/>
    <w:rsid w:val="006079CB"/>
    <w:rsid w:val="00630E0E"/>
    <w:rsid w:val="006855A5"/>
    <w:rsid w:val="006B7579"/>
    <w:rsid w:val="006C6BFC"/>
    <w:rsid w:val="006D2A4F"/>
    <w:rsid w:val="006F7150"/>
    <w:rsid w:val="00701365"/>
    <w:rsid w:val="00702597"/>
    <w:rsid w:val="00732589"/>
    <w:rsid w:val="00736580"/>
    <w:rsid w:val="00762904"/>
    <w:rsid w:val="007A3258"/>
    <w:rsid w:val="007A755C"/>
    <w:rsid w:val="007E4D19"/>
    <w:rsid w:val="007E6A48"/>
    <w:rsid w:val="007E72A1"/>
    <w:rsid w:val="007F277E"/>
    <w:rsid w:val="008273F8"/>
    <w:rsid w:val="00857018"/>
    <w:rsid w:val="00862528"/>
    <w:rsid w:val="0088226E"/>
    <w:rsid w:val="0088472F"/>
    <w:rsid w:val="008926D6"/>
    <w:rsid w:val="008A10D4"/>
    <w:rsid w:val="008A22E3"/>
    <w:rsid w:val="009001CE"/>
    <w:rsid w:val="009305FC"/>
    <w:rsid w:val="00951132"/>
    <w:rsid w:val="009576A5"/>
    <w:rsid w:val="00992DCC"/>
    <w:rsid w:val="00995826"/>
    <w:rsid w:val="009E1330"/>
    <w:rsid w:val="009E3783"/>
    <w:rsid w:val="00A01608"/>
    <w:rsid w:val="00A507CC"/>
    <w:rsid w:val="00A55CD3"/>
    <w:rsid w:val="00A95189"/>
    <w:rsid w:val="00AF579C"/>
    <w:rsid w:val="00B35E3C"/>
    <w:rsid w:val="00B7112E"/>
    <w:rsid w:val="00B73917"/>
    <w:rsid w:val="00B87A3B"/>
    <w:rsid w:val="00B91871"/>
    <w:rsid w:val="00B934BA"/>
    <w:rsid w:val="00BA420D"/>
    <w:rsid w:val="00C034FB"/>
    <w:rsid w:val="00C16F32"/>
    <w:rsid w:val="00C31D47"/>
    <w:rsid w:val="00C61A90"/>
    <w:rsid w:val="00C75D25"/>
    <w:rsid w:val="00CA207B"/>
    <w:rsid w:val="00CC5D11"/>
    <w:rsid w:val="00CD2356"/>
    <w:rsid w:val="00D44BD0"/>
    <w:rsid w:val="00D95CFF"/>
    <w:rsid w:val="00DC1EDD"/>
    <w:rsid w:val="00E232CE"/>
    <w:rsid w:val="00E26A28"/>
    <w:rsid w:val="00E47D39"/>
    <w:rsid w:val="00E50214"/>
    <w:rsid w:val="00E50D84"/>
    <w:rsid w:val="00E52C98"/>
    <w:rsid w:val="00E810A7"/>
    <w:rsid w:val="00EA1646"/>
    <w:rsid w:val="00EA1A0F"/>
    <w:rsid w:val="00EA26A0"/>
    <w:rsid w:val="00EC01D1"/>
    <w:rsid w:val="00ED0CDD"/>
    <w:rsid w:val="00EF03CE"/>
    <w:rsid w:val="00EF1A15"/>
    <w:rsid w:val="00F06B98"/>
    <w:rsid w:val="00F93592"/>
    <w:rsid w:val="00FA6F62"/>
    <w:rsid w:val="00FD305F"/>
    <w:rsid w:val="00FE4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D8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uiPriority w:val="99"/>
    <w:rsid w:val="00E52C98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000000"/>
    </w:rPr>
  </w:style>
  <w:style w:type="paragraph" w:customStyle="1" w:styleId="11Char">
    <w:name w:val="Знак1 Знак Знак Знак Знак Знак Знак Знак Знак1 Char"/>
    <w:basedOn w:val="Normal"/>
    <w:uiPriority w:val="99"/>
    <w:rsid w:val="008A10D4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table" w:styleId="TableGrid">
    <w:name w:val="Table Grid"/>
    <w:basedOn w:val="TableNormal"/>
    <w:uiPriority w:val="99"/>
    <w:locked/>
    <w:rsid w:val="009576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44A9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4A9E"/>
    <w:rPr>
      <w:rFonts w:ascii="Tahoma" w:hAnsi="Tahoma"/>
      <w:sz w:val="16"/>
      <w:lang w:eastAsia="en-US"/>
    </w:rPr>
  </w:style>
  <w:style w:type="paragraph" w:customStyle="1" w:styleId="ConsPlusTitle">
    <w:name w:val="ConsPlusTitle"/>
    <w:uiPriority w:val="99"/>
    <w:rsid w:val="00194CCC"/>
    <w:pPr>
      <w:widowControl w:val="0"/>
      <w:autoSpaceDE w:val="0"/>
      <w:autoSpaceDN w:val="0"/>
      <w:adjustRightInd w:val="0"/>
    </w:pPr>
    <w:rPr>
      <w:rFonts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03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312</TotalTime>
  <Pages>2</Pages>
  <Words>228</Words>
  <Characters>1305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</dc:title>
  <dc:subject/>
  <dc:creator>user</dc:creator>
  <cp:keywords/>
  <dc:description/>
  <cp:lastModifiedBy>User</cp:lastModifiedBy>
  <cp:revision>37</cp:revision>
  <cp:lastPrinted>2013-06-11T11:43:00Z</cp:lastPrinted>
  <dcterms:created xsi:type="dcterms:W3CDTF">2013-04-16T06:04:00Z</dcterms:created>
  <dcterms:modified xsi:type="dcterms:W3CDTF">2013-06-17T14:36:00Z</dcterms:modified>
</cp:coreProperties>
</file>