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FF" w:rsidRPr="001F574E" w:rsidRDefault="008B4DFF" w:rsidP="001F574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F574E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8B4DFF" w:rsidRPr="001F574E" w:rsidRDefault="008B4DFF" w:rsidP="001F574E">
      <w:pPr>
        <w:jc w:val="center"/>
        <w:rPr>
          <w:rFonts w:ascii="Times New Roman" w:hAnsi="Times New Roman"/>
          <w:b/>
          <w:sz w:val="44"/>
          <w:szCs w:val="44"/>
        </w:rPr>
      </w:pPr>
      <w:r w:rsidRPr="001F574E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8B4DFF" w:rsidRPr="001F574E" w:rsidRDefault="008B4DFF" w:rsidP="001F57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</w:t>
      </w:r>
      <w:r w:rsidRPr="001F574E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1F574E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300</w:t>
      </w:r>
    </w:p>
    <w:p w:rsidR="008B4DFF" w:rsidRDefault="008B4DFF" w:rsidP="001F57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Р</w:t>
      </w:r>
      <w:r w:rsidRPr="007E7E97">
        <w:rPr>
          <w:rFonts w:ascii="Times New Roman" w:hAnsi="Times New Roman"/>
          <w:b/>
          <w:sz w:val="28"/>
          <w:szCs w:val="28"/>
        </w:rPr>
        <w:t>еестра наиболее корру</w:t>
      </w:r>
      <w:r>
        <w:rPr>
          <w:rFonts w:ascii="Times New Roman" w:hAnsi="Times New Roman"/>
          <w:b/>
          <w:sz w:val="28"/>
          <w:szCs w:val="28"/>
        </w:rPr>
        <w:t xml:space="preserve">пционно </w:t>
      </w:r>
    </w:p>
    <w:p w:rsidR="008B4DFF" w:rsidRDefault="008B4DFF" w:rsidP="00D97C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опасных сфер</w:t>
      </w:r>
      <w:r w:rsidRPr="007E7E97">
        <w:rPr>
          <w:rFonts w:ascii="Times New Roman" w:hAnsi="Times New Roman"/>
          <w:b/>
          <w:sz w:val="28"/>
          <w:szCs w:val="28"/>
        </w:rPr>
        <w:t xml:space="preserve"> деятельности органов исполнительной власти </w:t>
      </w:r>
    </w:p>
    <w:p w:rsidR="008B4DFF" w:rsidRDefault="008B4DFF" w:rsidP="00D97C97">
      <w:pPr>
        <w:spacing w:after="0"/>
        <w:jc w:val="center"/>
        <w:rPr>
          <w:b/>
          <w:sz w:val="28"/>
          <w:szCs w:val="28"/>
        </w:rPr>
      </w:pPr>
      <w:r w:rsidRPr="007E7E97">
        <w:rPr>
          <w:rFonts w:ascii="Times New Roman" w:hAnsi="Times New Roman"/>
          <w:b/>
          <w:sz w:val="28"/>
          <w:szCs w:val="28"/>
        </w:rPr>
        <w:t>Республики Дагестан и органов местного самоуправления</w:t>
      </w:r>
    </w:p>
    <w:p w:rsidR="008B4DFF" w:rsidRDefault="008B4DFF" w:rsidP="00D97C9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B4DFF" w:rsidRPr="0099306E" w:rsidRDefault="008B4DFF" w:rsidP="00D97C97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99306E">
        <w:rPr>
          <w:rFonts w:ascii="Times New Roman" w:hAnsi="Times New Roman"/>
          <w:sz w:val="28"/>
          <w:szCs w:val="28"/>
        </w:rPr>
        <w:t>постановлением Правительства Республики</w:t>
      </w:r>
      <w:r>
        <w:rPr>
          <w:rFonts w:ascii="Times New Roman" w:hAnsi="Times New Roman"/>
          <w:sz w:val="28"/>
          <w:szCs w:val="28"/>
        </w:rPr>
        <w:t xml:space="preserve"> Дагестан от 11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99306E">
        <w:rPr>
          <w:rFonts w:ascii="Times New Roman" w:hAnsi="Times New Roman"/>
          <w:sz w:val="28"/>
          <w:szCs w:val="28"/>
        </w:rPr>
        <w:t xml:space="preserve"> № 400«О</w:t>
      </w:r>
      <w:r>
        <w:rPr>
          <w:rFonts w:ascii="Times New Roman" w:hAnsi="Times New Roman"/>
          <w:sz w:val="28"/>
          <w:szCs w:val="28"/>
        </w:rPr>
        <w:t>б утверждении республиканской целевой программы «О</w:t>
      </w:r>
      <w:r w:rsidRPr="0099306E">
        <w:rPr>
          <w:rFonts w:ascii="Times New Roman" w:hAnsi="Times New Roman"/>
          <w:sz w:val="28"/>
          <w:szCs w:val="28"/>
        </w:rPr>
        <w:t xml:space="preserve"> противодействии коррупции в Республике Дагестан на 2012-2014 годы»</w:t>
      </w:r>
      <w:r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</w:t>
      </w:r>
      <w:r w:rsidRPr="009930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2011, № 21, ст. 995) </w:t>
      </w:r>
      <w:r w:rsidRPr="0099306E">
        <w:rPr>
          <w:rFonts w:ascii="Times New Roman" w:hAnsi="Times New Roman"/>
          <w:bCs/>
          <w:sz w:val="28"/>
          <w:szCs w:val="28"/>
        </w:rPr>
        <w:t>Правительство Республики Дагестан</w:t>
      </w:r>
      <w:r w:rsidRPr="0099306E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8B4DFF" w:rsidRPr="0099306E" w:rsidRDefault="008B4DFF" w:rsidP="00D97C97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99306E">
        <w:rPr>
          <w:rFonts w:ascii="Times New Roman" w:hAnsi="Times New Roman"/>
          <w:sz w:val="28"/>
          <w:szCs w:val="28"/>
        </w:rPr>
        <w:t>1.Утверди</w:t>
      </w:r>
      <w:r>
        <w:rPr>
          <w:rFonts w:ascii="Times New Roman" w:hAnsi="Times New Roman"/>
          <w:sz w:val="28"/>
          <w:szCs w:val="28"/>
        </w:rPr>
        <w:t>ть прилагаемый Реестр наиболее коррупционно</w:t>
      </w:r>
      <w:r w:rsidRPr="0099306E">
        <w:rPr>
          <w:rFonts w:ascii="Times New Roman" w:hAnsi="Times New Roman"/>
          <w:sz w:val="28"/>
          <w:szCs w:val="28"/>
        </w:rPr>
        <w:t>опасных сфер деятельности органов исполнительной власти Республики Дагестан и органов местного самоуправления.</w:t>
      </w:r>
    </w:p>
    <w:p w:rsidR="008B4DFF" w:rsidRPr="0099306E" w:rsidRDefault="008B4DFF" w:rsidP="00D97C97">
      <w:pPr>
        <w:pStyle w:val="NoSpacing"/>
        <w:ind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99306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.Настоящее постановление вступает в силу со дня его официального опубликования.</w:t>
      </w:r>
    </w:p>
    <w:p w:rsidR="008B4DFF" w:rsidRDefault="008B4DFF" w:rsidP="00D97C97">
      <w:pPr>
        <w:pStyle w:val="NoSpacing"/>
        <w:ind w:firstLine="720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B4DFF" w:rsidRDefault="008B4DFF" w:rsidP="00D97C97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B4DFF" w:rsidRDefault="008B4DFF" w:rsidP="00D97C97">
      <w:pPr>
        <w:pStyle w:val="NoSpacing"/>
        <w:rPr>
          <w:rFonts w:ascii="Times New Roman" w:hAnsi="Times New Roman"/>
          <w:b/>
          <w:sz w:val="28"/>
          <w:szCs w:val="28"/>
        </w:rPr>
      </w:pPr>
      <w:r w:rsidRPr="0099306E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8B4DFF" w:rsidRPr="0099306E" w:rsidRDefault="008B4DFF" w:rsidP="00D97C97">
      <w:pPr>
        <w:pStyle w:val="NoSpacing"/>
        <w:rPr>
          <w:rFonts w:ascii="Times New Roman" w:hAnsi="Times New Roman"/>
          <w:b/>
          <w:sz w:val="28"/>
          <w:szCs w:val="28"/>
        </w:rPr>
      </w:pPr>
      <w:r w:rsidRPr="0099306E">
        <w:rPr>
          <w:rFonts w:ascii="Times New Roman" w:hAnsi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М. Меджидов</w:t>
      </w:r>
    </w:p>
    <w:p w:rsidR="008B4DFF" w:rsidRDefault="008B4DFF" w:rsidP="00D97C97">
      <w:pPr>
        <w:pStyle w:val="NoSpacing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B4DFF" w:rsidRDefault="008B4DFF" w:rsidP="00D97C97">
      <w:pPr>
        <w:pStyle w:val="NoSpacing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B4DFF" w:rsidRDefault="008B4DFF" w:rsidP="00D97C97">
      <w:pPr>
        <w:pStyle w:val="NoSpacing"/>
        <w:rPr>
          <w:lang w:eastAsia="en-US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column"/>
      </w:r>
    </w:p>
    <w:p w:rsidR="008B4DFF" w:rsidRPr="002637FE" w:rsidRDefault="008B4DFF" w:rsidP="002637F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УТВЕРЖДЕН</w:t>
      </w:r>
    </w:p>
    <w:p w:rsidR="008B4DFF" w:rsidRPr="002637FE" w:rsidRDefault="008B4DFF" w:rsidP="002637F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постановлением</w:t>
      </w:r>
      <w:r w:rsidRPr="002637FE">
        <w:rPr>
          <w:rFonts w:ascii="Times New Roman" w:hAnsi="Times New Roman"/>
          <w:bCs/>
          <w:sz w:val="28"/>
          <w:szCs w:val="28"/>
          <w:lang w:eastAsia="en-US"/>
        </w:rPr>
        <w:t xml:space="preserve"> Правительства</w:t>
      </w:r>
    </w:p>
    <w:p w:rsidR="008B4DFF" w:rsidRPr="002637FE" w:rsidRDefault="008B4DFF" w:rsidP="002637F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2637FE">
        <w:rPr>
          <w:rFonts w:ascii="Times New Roman" w:hAnsi="Times New Roman"/>
          <w:bCs/>
          <w:sz w:val="28"/>
          <w:szCs w:val="28"/>
          <w:lang w:eastAsia="en-US"/>
        </w:rPr>
        <w:t>Республики Дагестан</w:t>
      </w:r>
    </w:p>
    <w:p w:rsidR="008B4DFF" w:rsidRDefault="008B4DFF" w:rsidP="005D353B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B4DFF" w:rsidRDefault="008B4DFF" w:rsidP="005D353B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B4DFF" w:rsidRPr="00725C7C" w:rsidRDefault="008B4DFF" w:rsidP="005D353B">
      <w:pPr>
        <w:pStyle w:val="NoSpacing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Е С Т Р</w:t>
      </w:r>
    </w:p>
    <w:p w:rsidR="008B4DFF" w:rsidRDefault="008B4DFF" w:rsidP="005D353B">
      <w:pPr>
        <w:pStyle w:val="NoSpacing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25C7C">
        <w:rPr>
          <w:rFonts w:ascii="Times New Roman" w:hAnsi="Times New Roman"/>
          <w:b/>
          <w:sz w:val="28"/>
          <w:szCs w:val="28"/>
        </w:rPr>
        <w:t xml:space="preserve">наиболее коррупционно опасных сфер деятельности органов </w:t>
      </w:r>
    </w:p>
    <w:p w:rsidR="008B4DFF" w:rsidRDefault="008B4DFF" w:rsidP="005D353B">
      <w:pPr>
        <w:pStyle w:val="NoSpacing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25C7C">
        <w:rPr>
          <w:rFonts w:ascii="Times New Roman" w:hAnsi="Times New Roman"/>
          <w:b/>
          <w:sz w:val="28"/>
          <w:szCs w:val="28"/>
        </w:rPr>
        <w:t xml:space="preserve">исполнительной власти Республики Дагестан </w:t>
      </w:r>
    </w:p>
    <w:p w:rsidR="008B4DFF" w:rsidRPr="00725C7C" w:rsidRDefault="008B4DFF" w:rsidP="005D353B">
      <w:pPr>
        <w:pStyle w:val="NoSpacing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25C7C">
        <w:rPr>
          <w:rFonts w:ascii="Times New Roman" w:hAnsi="Times New Roman"/>
          <w:b/>
          <w:sz w:val="28"/>
          <w:szCs w:val="28"/>
        </w:rPr>
        <w:t>и органов местного самоуправления</w:t>
      </w:r>
    </w:p>
    <w:p w:rsidR="008B4DFF" w:rsidRPr="00725C7C" w:rsidRDefault="008B4DFF" w:rsidP="005D353B">
      <w:pPr>
        <w:pStyle w:val="NoSpacing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8B4DFF" w:rsidRDefault="008B4DFF" w:rsidP="005D353B">
      <w:pPr>
        <w:pStyle w:val="NoSpacing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8B4DFF" w:rsidRDefault="008B4DFF" w:rsidP="00D97C97">
      <w:pPr>
        <w:pStyle w:val="ListParagraph"/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BA0501">
        <w:rPr>
          <w:rFonts w:ascii="Times New Roman" w:hAnsi="Times New Roman"/>
          <w:sz w:val="28"/>
          <w:szCs w:val="28"/>
        </w:rPr>
        <w:t>азмещение заказов на поставку товаров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0501">
        <w:rPr>
          <w:rFonts w:ascii="Times New Roman" w:hAnsi="Times New Roman"/>
          <w:sz w:val="28"/>
          <w:szCs w:val="28"/>
        </w:rPr>
        <w:t>выполнение работ, оказание усл</w:t>
      </w:r>
      <w:r>
        <w:rPr>
          <w:rFonts w:ascii="Times New Roman" w:hAnsi="Times New Roman"/>
          <w:sz w:val="28"/>
          <w:szCs w:val="28"/>
        </w:rPr>
        <w:t>уг для государственных и муници</w:t>
      </w:r>
      <w:r w:rsidRPr="00BA0501">
        <w:rPr>
          <w:rFonts w:ascii="Times New Roman" w:hAnsi="Times New Roman"/>
          <w:sz w:val="28"/>
          <w:szCs w:val="28"/>
        </w:rPr>
        <w:t>пальных нужд</w:t>
      </w:r>
      <w:r>
        <w:rPr>
          <w:rFonts w:ascii="Times New Roman" w:hAnsi="Times New Roman"/>
          <w:sz w:val="28"/>
          <w:szCs w:val="28"/>
        </w:rPr>
        <w:t>.</w:t>
      </w:r>
    </w:p>
    <w:p w:rsidR="008B4DFF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Государственная регистрация.</w:t>
      </w:r>
    </w:p>
    <w:p w:rsidR="008B4DFF" w:rsidRPr="00216CF9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Подготовка и принятие решений по выдаче лицензий и разрешений.</w:t>
      </w:r>
    </w:p>
    <w:p w:rsidR="008B4DFF" w:rsidRPr="00216CF9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</w:t>
      </w:r>
      <w:r w:rsidRPr="00216CF9">
        <w:rPr>
          <w:rFonts w:ascii="Times New Roman" w:hAnsi="Times New Roman"/>
          <w:sz w:val="28"/>
          <w:szCs w:val="28"/>
        </w:rPr>
        <w:t>ормирование, исполнение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216CF9">
        <w:rPr>
          <w:rFonts w:ascii="Times New Roman" w:hAnsi="Times New Roman"/>
          <w:sz w:val="28"/>
          <w:szCs w:val="28"/>
        </w:rPr>
        <w:t xml:space="preserve"> и контроль за</w:t>
      </w:r>
      <w:r>
        <w:rPr>
          <w:rFonts w:ascii="Times New Roman" w:hAnsi="Times New Roman"/>
          <w:sz w:val="28"/>
          <w:szCs w:val="28"/>
        </w:rPr>
        <w:t xml:space="preserve"> его исполнением.</w:t>
      </w:r>
    </w:p>
    <w:p w:rsidR="008B4DFF" w:rsidRPr="00216CF9" w:rsidRDefault="008B4DFF" w:rsidP="00D97C97">
      <w:pPr>
        <w:pStyle w:val="ListParagraph"/>
        <w:tabs>
          <w:tab w:val="left" w:pos="426"/>
        </w:tabs>
        <w:spacing w:after="0" w:line="298" w:lineRule="exact"/>
        <w:ind w:left="0" w:right="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</w:t>
      </w:r>
      <w:r w:rsidRPr="00216CF9">
        <w:rPr>
          <w:rFonts w:ascii="Times New Roman" w:hAnsi="Times New Roman"/>
          <w:sz w:val="28"/>
          <w:szCs w:val="28"/>
        </w:rPr>
        <w:t xml:space="preserve">правление и распоряжение </w:t>
      </w:r>
      <w:r>
        <w:rPr>
          <w:rFonts w:ascii="Times New Roman" w:hAnsi="Times New Roman"/>
          <w:sz w:val="28"/>
          <w:szCs w:val="28"/>
        </w:rPr>
        <w:t>государственным и муниципальным имуществом.</w:t>
      </w:r>
    </w:p>
    <w:p w:rsidR="008B4DFF" w:rsidRPr="00216CF9" w:rsidRDefault="008B4DFF" w:rsidP="00D97C97">
      <w:pPr>
        <w:pStyle w:val="ListParagraph"/>
        <w:tabs>
          <w:tab w:val="left" w:pos="426"/>
        </w:tabs>
        <w:spacing w:after="0" w:line="298" w:lineRule="exact"/>
        <w:ind w:left="0" w:right="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Pr="00216CF9">
        <w:rPr>
          <w:rFonts w:ascii="Times New Roman" w:hAnsi="Times New Roman"/>
          <w:sz w:val="28"/>
          <w:szCs w:val="28"/>
        </w:rPr>
        <w:t>редоставление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услуг гражданам и организациям.</w:t>
      </w:r>
    </w:p>
    <w:p w:rsidR="008B4DFF" w:rsidRPr="00FC6C94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Л</w:t>
      </w:r>
      <w:r w:rsidRPr="00FC6C94">
        <w:rPr>
          <w:rFonts w:ascii="Times New Roman" w:hAnsi="Times New Roman"/>
          <w:sz w:val="28"/>
          <w:szCs w:val="28"/>
        </w:rPr>
        <w:t>изинговая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8B4DFF" w:rsidRPr="00216CF9" w:rsidRDefault="008B4DFF" w:rsidP="00D97C97">
      <w:pPr>
        <w:pStyle w:val="ListParagraph"/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</w:t>
      </w:r>
      <w:r w:rsidRPr="00216CF9">
        <w:rPr>
          <w:rFonts w:ascii="Times New Roman" w:hAnsi="Times New Roman"/>
          <w:sz w:val="28"/>
          <w:szCs w:val="28"/>
        </w:rPr>
        <w:t>еализация целевых федеральных, республиканских и муниципальных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8B4DFF" w:rsidRPr="00216CF9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</w:t>
      </w:r>
      <w:r w:rsidRPr="00216CF9">
        <w:rPr>
          <w:rFonts w:ascii="Times New Roman" w:hAnsi="Times New Roman"/>
          <w:sz w:val="28"/>
          <w:szCs w:val="28"/>
        </w:rPr>
        <w:t>нвестиционная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8B4DFF" w:rsidRPr="0047515A" w:rsidRDefault="008B4DFF" w:rsidP="00D97C97">
      <w:pPr>
        <w:tabs>
          <w:tab w:val="left" w:pos="706"/>
        </w:tabs>
        <w:spacing w:after="0" w:line="298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Т</w:t>
      </w:r>
      <w:r w:rsidRPr="0047515A">
        <w:rPr>
          <w:rFonts w:ascii="Times New Roman" w:hAnsi="Times New Roman"/>
          <w:sz w:val="28"/>
          <w:szCs w:val="28"/>
        </w:rPr>
        <w:t xml:space="preserve">ранспорт и </w:t>
      </w:r>
      <w:r>
        <w:rPr>
          <w:rFonts w:ascii="Times New Roman" w:hAnsi="Times New Roman"/>
          <w:sz w:val="28"/>
          <w:szCs w:val="28"/>
        </w:rPr>
        <w:t>дорожное хозяйство.</w:t>
      </w:r>
    </w:p>
    <w:p w:rsidR="008B4DFF" w:rsidRPr="0047515A" w:rsidRDefault="008B4DFF" w:rsidP="00D97C97">
      <w:pPr>
        <w:tabs>
          <w:tab w:val="left" w:pos="706"/>
        </w:tabs>
        <w:spacing w:after="0" w:line="298" w:lineRule="exact"/>
        <w:ind w:right="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Архитектура, </w:t>
      </w:r>
      <w:r w:rsidRPr="0047515A"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оительство и капитальный ремонт.</w:t>
      </w:r>
    </w:p>
    <w:p w:rsidR="008B4DFF" w:rsidRPr="0047515A" w:rsidRDefault="008B4DFF" w:rsidP="00B35A2A">
      <w:pPr>
        <w:tabs>
          <w:tab w:val="left" w:pos="426"/>
        </w:tabs>
        <w:spacing w:after="0" w:line="298" w:lineRule="exact"/>
        <w:ind w:right="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Охрана окружающей среды, обеспечение экологической безопасности и использование природных ресурсов.</w:t>
      </w:r>
    </w:p>
    <w:p w:rsidR="008B4DFF" w:rsidRPr="00677C9A" w:rsidRDefault="008B4DFF" w:rsidP="00B35A2A">
      <w:pPr>
        <w:tabs>
          <w:tab w:val="left" w:pos="706"/>
        </w:tabs>
        <w:spacing w:after="0" w:line="298" w:lineRule="exact"/>
        <w:ind w:right="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Энергетика и жилищно-комму</w:t>
      </w:r>
      <w:r w:rsidRPr="00677C9A">
        <w:rPr>
          <w:rFonts w:ascii="Times New Roman" w:hAnsi="Times New Roman"/>
          <w:sz w:val="28"/>
          <w:szCs w:val="28"/>
        </w:rPr>
        <w:t>нальный комплекс.</w:t>
      </w:r>
    </w:p>
    <w:p w:rsidR="008B4DFF" w:rsidRPr="0047515A" w:rsidRDefault="008B4DFF" w:rsidP="00B35A2A">
      <w:pPr>
        <w:tabs>
          <w:tab w:val="left" w:pos="706"/>
        </w:tabs>
        <w:spacing w:after="0" w:line="298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Здравоохранение.</w:t>
      </w:r>
    </w:p>
    <w:p w:rsidR="008B4DFF" w:rsidRPr="00677C9A" w:rsidRDefault="008B4DFF" w:rsidP="00D97C97">
      <w:pPr>
        <w:pStyle w:val="ListParagraph"/>
        <w:tabs>
          <w:tab w:val="left" w:pos="706"/>
        </w:tabs>
        <w:spacing w:after="0" w:line="298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677C9A">
        <w:rPr>
          <w:rFonts w:ascii="Times New Roman" w:hAnsi="Times New Roman"/>
          <w:sz w:val="28"/>
          <w:szCs w:val="28"/>
        </w:rPr>
        <w:t>Осуществление контрольных и надзорных мероприятий.</w:t>
      </w:r>
    </w:p>
    <w:p w:rsidR="008B4DFF" w:rsidRPr="0047515A" w:rsidRDefault="008B4DFF" w:rsidP="00D97C97">
      <w:pPr>
        <w:tabs>
          <w:tab w:val="left" w:pos="706"/>
        </w:tabs>
        <w:spacing w:after="0" w:line="298" w:lineRule="exact"/>
        <w:ind w:right="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Производство по делам об</w:t>
      </w:r>
      <w:r w:rsidRPr="0047515A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ых правонарушениях.</w:t>
      </w:r>
    </w:p>
    <w:p w:rsidR="008B4DFF" w:rsidRDefault="008B4DFF" w:rsidP="00B35A2A">
      <w:pPr>
        <w:tabs>
          <w:tab w:val="left" w:pos="426"/>
        </w:tabs>
        <w:spacing w:after="0" w:line="29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Проведение аттестации, квалификационных экзаменов </w:t>
      </w:r>
      <w:r w:rsidRPr="0047515A">
        <w:rPr>
          <w:rFonts w:ascii="Times New Roman" w:hAnsi="Times New Roman"/>
          <w:sz w:val="28"/>
          <w:szCs w:val="28"/>
        </w:rPr>
        <w:t>государственных гр</w:t>
      </w:r>
      <w:r>
        <w:rPr>
          <w:rFonts w:ascii="Times New Roman" w:hAnsi="Times New Roman"/>
          <w:sz w:val="28"/>
          <w:szCs w:val="28"/>
        </w:rPr>
        <w:t>ажданских и муниципальных служа</w:t>
      </w:r>
      <w:r w:rsidRPr="0047515A">
        <w:rPr>
          <w:rFonts w:ascii="Times New Roman" w:hAnsi="Times New Roman"/>
          <w:sz w:val="28"/>
          <w:szCs w:val="28"/>
        </w:rPr>
        <w:t>щих, конкурсов на замещение вакантных дол</w:t>
      </w:r>
      <w:r>
        <w:rPr>
          <w:rFonts w:ascii="Times New Roman" w:hAnsi="Times New Roman"/>
          <w:sz w:val="28"/>
          <w:szCs w:val="28"/>
        </w:rPr>
        <w:t>жностей государственной граждан</w:t>
      </w:r>
      <w:r w:rsidRPr="0047515A">
        <w:rPr>
          <w:rFonts w:ascii="Times New Roman" w:hAnsi="Times New Roman"/>
          <w:sz w:val="28"/>
          <w:szCs w:val="28"/>
        </w:rPr>
        <w:t xml:space="preserve">ской и муниципальной </w:t>
      </w:r>
      <w:r>
        <w:rPr>
          <w:rFonts w:ascii="Times New Roman" w:hAnsi="Times New Roman"/>
          <w:sz w:val="28"/>
          <w:szCs w:val="28"/>
        </w:rPr>
        <w:t>службы.</w:t>
      </w:r>
    </w:p>
    <w:p w:rsidR="008B4DFF" w:rsidRPr="0047515A" w:rsidRDefault="008B4DFF" w:rsidP="00B35A2A">
      <w:pPr>
        <w:tabs>
          <w:tab w:val="left" w:pos="706"/>
        </w:tabs>
        <w:spacing w:after="0" w:line="29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Содействие развитию малого и среднего предпринимательства в форме предоставления субсидий и грантов.</w:t>
      </w:r>
    </w:p>
    <w:p w:rsidR="008B4DFF" w:rsidRPr="00677C9A" w:rsidRDefault="008B4DFF" w:rsidP="00B35A2A">
      <w:pPr>
        <w:tabs>
          <w:tab w:val="left" w:pos="696"/>
        </w:tabs>
        <w:spacing w:after="0" w:line="29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677C9A">
        <w:rPr>
          <w:rFonts w:ascii="Times New Roman" w:hAnsi="Times New Roman"/>
          <w:sz w:val="28"/>
          <w:szCs w:val="28"/>
        </w:rPr>
        <w:t>Хранение и распределение матери</w:t>
      </w:r>
      <w:r w:rsidRPr="00677C9A">
        <w:rPr>
          <w:rFonts w:ascii="Times New Roman" w:hAnsi="Times New Roman"/>
          <w:sz w:val="28"/>
          <w:szCs w:val="28"/>
        </w:rPr>
        <w:softHyphen/>
        <w:t>ально-технических ресурсов.</w:t>
      </w:r>
    </w:p>
    <w:p w:rsidR="008B4DFF" w:rsidRPr="00677C9A" w:rsidRDefault="008B4DFF" w:rsidP="00B35A2A">
      <w:pPr>
        <w:tabs>
          <w:tab w:val="left" w:pos="696"/>
        </w:tabs>
        <w:spacing w:after="0" w:line="29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77C9A">
        <w:rPr>
          <w:rFonts w:ascii="Times New Roman" w:hAnsi="Times New Roman"/>
          <w:sz w:val="28"/>
          <w:szCs w:val="28"/>
        </w:rPr>
        <w:t>. Образование и социальная защита населения.</w:t>
      </w:r>
    </w:p>
    <w:p w:rsidR="008B4DFF" w:rsidRPr="00677C9A" w:rsidRDefault="008B4DFF" w:rsidP="00B35A2A">
      <w:pPr>
        <w:tabs>
          <w:tab w:val="left" w:pos="696"/>
        </w:tabs>
        <w:spacing w:after="0" w:line="29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677C9A">
        <w:rPr>
          <w:rFonts w:ascii="Times New Roman" w:hAnsi="Times New Roman"/>
          <w:sz w:val="28"/>
          <w:szCs w:val="28"/>
        </w:rPr>
        <w:t>. Регистрация актов гражданского состояния.</w:t>
      </w:r>
    </w:p>
    <w:p w:rsidR="008B4DFF" w:rsidRPr="00FC6C94" w:rsidRDefault="008B4DFF" w:rsidP="00B35A2A">
      <w:pPr>
        <w:tabs>
          <w:tab w:val="left" w:pos="706"/>
        </w:tabs>
        <w:spacing w:after="0" w:line="298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А</w:t>
      </w:r>
      <w:r w:rsidRPr="00FC6C94">
        <w:rPr>
          <w:rFonts w:ascii="Times New Roman" w:hAnsi="Times New Roman"/>
          <w:sz w:val="28"/>
          <w:szCs w:val="28"/>
        </w:rPr>
        <w:t>гропромышленный комплекс</w:t>
      </w:r>
      <w:r>
        <w:rPr>
          <w:rFonts w:ascii="Times New Roman" w:hAnsi="Times New Roman"/>
          <w:sz w:val="28"/>
          <w:szCs w:val="28"/>
        </w:rPr>
        <w:t xml:space="preserve"> и рыбное хозяйство</w:t>
      </w:r>
      <w:r w:rsidRPr="00FC6C94">
        <w:rPr>
          <w:rFonts w:ascii="Times New Roman" w:hAnsi="Times New Roman"/>
          <w:sz w:val="28"/>
          <w:szCs w:val="28"/>
        </w:rPr>
        <w:t>.</w:t>
      </w:r>
    </w:p>
    <w:p w:rsidR="008B4DFF" w:rsidRDefault="008B4DFF" w:rsidP="00B35A2A">
      <w:pPr>
        <w:spacing w:after="0" w:line="293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B4DFF" w:rsidRDefault="008B4DFF" w:rsidP="00B35A2A">
      <w:pPr>
        <w:spacing w:after="0" w:line="293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B4DFF" w:rsidRDefault="008B4DFF" w:rsidP="009930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</w:t>
      </w:r>
    </w:p>
    <w:sectPr w:rsidR="008B4DFF" w:rsidSect="00D97C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B99"/>
    <w:multiLevelType w:val="singleLevel"/>
    <w:tmpl w:val="307C8D78"/>
    <w:lvl w:ilvl="0">
      <w:start w:val="1"/>
      <w:numFmt w:val="russianLower"/>
      <w:lvlText w:val="%1)"/>
      <w:lvlJc w:val="left"/>
      <w:rPr>
        <w:rFonts w:cs="Times New Roman"/>
      </w:rPr>
    </w:lvl>
  </w:abstractNum>
  <w:abstractNum w:abstractNumId="1">
    <w:nsid w:val="3A4D4B88"/>
    <w:multiLevelType w:val="singleLevel"/>
    <w:tmpl w:val="B8C4D92A"/>
    <w:lvl w:ilvl="0">
      <w:numFmt w:val="bullet"/>
      <w:lvlText w:val="•"/>
      <w:lvlJc w:val="left"/>
    </w:lvl>
  </w:abstractNum>
  <w:abstractNum w:abstractNumId="2">
    <w:nsid w:val="40E26B3A"/>
    <w:multiLevelType w:val="hybridMultilevel"/>
    <w:tmpl w:val="D556FE1E"/>
    <w:lvl w:ilvl="0" w:tplc="8DC67048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0B740C"/>
    <w:multiLevelType w:val="hybridMultilevel"/>
    <w:tmpl w:val="0BBE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8F3854"/>
    <w:multiLevelType w:val="hybridMultilevel"/>
    <w:tmpl w:val="32265612"/>
    <w:lvl w:ilvl="0" w:tplc="7BAE2B5E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602"/>
    <w:multiLevelType w:val="singleLevel"/>
    <w:tmpl w:val="142AE650"/>
    <w:lvl w:ilvl="0">
      <w:numFmt w:val="bullet"/>
      <w:lvlText w:val="•"/>
      <w:lvlJc w:val="left"/>
    </w:lvl>
  </w:abstractNum>
  <w:abstractNum w:abstractNumId="6">
    <w:nsid w:val="69B93EB7"/>
    <w:multiLevelType w:val="singleLevel"/>
    <w:tmpl w:val="7C3446E6"/>
    <w:lvl w:ilvl="0">
      <w:numFmt w:val="bullet"/>
      <w:lvlText w:val="•"/>
      <w:lvlJc w:val="left"/>
    </w:lvl>
  </w:abstractNum>
  <w:abstractNum w:abstractNumId="7">
    <w:nsid w:val="7B1E7935"/>
    <w:multiLevelType w:val="hybridMultilevel"/>
    <w:tmpl w:val="03169E2E"/>
    <w:lvl w:ilvl="0" w:tplc="8B5CDF16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0A6"/>
    <w:rsid w:val="00000179"/>
    <w:rsid w:val="00000312"/>
    <w:rsid w:val="00002E48"/>
    <w:rsid w:val="0000372C"/>
    <w:rsid w:val="00003767"/>
    <w:rsid w:val="00004E90"/>
    <w:rsid w:val="00004F40"/>
    <w:rsid w:val="00005473"/>
    <w:rsid w:val="000057AD"/>
    <w:rsid w:val="00005D17"/>
    <w:rsid w:val="0000728C"/>
    <w:rsid w:val="00007A09"/>
    <w:rsid w:val="00012C4C"/>
    <w:rsid w:val="0001430F"/>
    <w:rsid w:val="0001480A"/>
    <w:rsid w:val="00015097"/>
    <w:rsid w:val="000155F0"/>
    <w:rsid w:val="00015C9D"/>
    <w:rsid w:val="00015CE0"/>
    <w:rsid w:val="0001631F"/>
    <w:rsid w:val="00016E35"/>
    <w:rsid w:val="00017149"/>
    <w:rsid w:val="000209CF"/>
    <w:rsid w:val="0002157E"/>
    <w:rsid w:val="00021711"/>
    <w:rsid w:val="00021B2B"/>
    <w:rsid w:val="00021DBD"/>
    <w:rsid w:val="0002212C"/>
    <w:rsid w:val="0002533D"/>
    <w:rsid w:val="000260C1"/>
    <w:rsid w:val="000260F6"/>
    <w:rsid w:val="00031987"/>
    <w:rsid w:val="00032A26"/>
    <w:rsid w:val="00032EAB"/>
    <w:rsid w:val="00033EE8"/>
    <w:rsid w:val="00035176"/>
    <w:rsid w:val="000357D1"/>
    <w:rsid w:val="00035955"/>
    <w:rsid w:val="00036957"/>
    <w:rsid w:val="000375B9"/>
    <w:rsid w:val="0004187C"/>
    <w:rsid w:val="00041A71"/>
    <w:rsid w:val="0004330F"/>
    <w:rsid w:val="00044055"/>
    <w:rsid w:val="00044996"/>
    <w:rsid w:val="00045045"/>
    <w:rsid w:val="00046B5E"/>
    <w:rsid w:val="00050B44"/>
    <w:rsid w:val="000521B8"/>
    <w:rsid w:val="00052716"/>
    <w:rsid w:val="0005288B"/>
    <w:rsid w:val="00054793"/>
    <w:rsid w:val="00057989"/>
    <w:rsid w:val="00060C2B"/>
    <w:rsid w:val="00063766"/>
    <w:rsid w:val="000639C2"/>
    <w:rsid w:val="00063F6F"/>
    <w:rsid w:val="00064896"/>
    <w:rsid w:val="00064A41"/>
    <w:rsid w:val="00065304"/>
    <w:rsid w:val="00066052"/>
    <w:rsid w:val="00070281"/>
    <w:rsid w:val="00070418"/>
    <w:rsid w:val="000707E7"/>
    <w:rsid w:val="000727BF"/>
    <w:rsid w:val="000733C1"/>
    <w:rsid w:val="0007395C"/>
    <w:rsid w:val="0007444E"/>
    <w:rsid w:val="00077898"/>
    <w:rsid w:val="000817CA"/>
    <w:rsid w:val="00083351"/>
    <w:rsid w:val="00083DF6"/>
    <w:rsid w:val="000844CD"/>
    <w:rsid w:val="000851DE"/>
    <w:rsid w:val="00086BE1"/>
    <w:rsid w:val="00086D23"/>
    <w:rsid w:val="0008705A"/>
    <w:rsid w:val="000873CA"/>
    <w:rsid w:val="0009140F"/>
    <w:rsid w:val="00091D1D"/>
    <w:rsid w:val="00091DA5"/>
    <w:rsid w:val="000924DA"/>
    <w:rsid w:val="00092EC1"/>
    <w:rsid w:val="00093F55"/>
    <w:rsid w:val="0009487B"/>
    <w:rsid w:val="000948B8"/>
    <w:rsid w:val="00094B30"/>
    <w:rsid w:val="00095DBB"/>
    <w:rsid w:val="00097268"/>
    <w:rsid w:val="000A0C24"/>
    <w:rsid w:val="000A2B77"/>
    <w:rsid w:val="000A3CD7"/>
    <w:rsid w:val="000A422C"/>
    <w:rsid w:val="000A4DE3"/>
    <w:rsid w:val="000A69F9"/>
    <w:rsid w:val="000B0B8F"/>
    <w:rsid w:val="000B0BDA"/>
    <w:rsid w:val="000B0F3A"/>
    <w:rsid w:val="000B1901"/>
    <w:rsid w:val="000B33ED"/>
    <w:rsid w:val="000B35B8"/>
    <w:rsid w:val="000B4533"/>
    <w:rsid w:val="000B47C3"/>
    <w:rsid w:val="000B4EA7"/>
    <w:rsid w:val="000B5EFE"/>
    <w:rsid w:val="000B737C"/>
    <w:rsid w:val="000C06ED"/>
    <w:rsid w:val="000C23AC"/>
    <w:rsid w:val="000C2DD1"/>
    <w:rsid w:val="000C50F8"/>
    <w:rsid w:val="000C539E"/>
    <w:rsid w:val="000C67F9"/>
    <w:rsid w:val="000C68C1"/>
    <w:rsid w:val="000C72A5"/>
    <w:rsid w:val="000C7DD9"/>
    <w:rsid w:val="000D0165"/>
    <w:rsid w:val="000D0198"/>
    <w:rsid w:val="000D0293"/>
    <w:rsid w:val="000D0B25"/>
    <w:rsid w:val="000D363F"/>
    <w:rsid w:val="000D4891"/>
    <w:rsid w:val="000D5631"/>
    <w:rsid w:val="000D5785"/>
    <w:rsid w:val="000D6468"/>
    <w:rsid w:val="000D697E"/>
    <w:rsid w:val="000E0944"/>
    <w:rsid w:val="000E3235"/>
    <w:rsid w:val="000E370D"/>
    <w:rsid w:val="000E38F8"/>
    <w:rsid w:val="000E3A44"/>
    <w:rsid w:val="000E44C2"/>
    <w:rsid w:val="000E5028"/>
    <w:rsid w:val="000E5524"/>
    <w:rsid w:val="000E5EAB"/>
    <w:rsid w:val="000E66EF"/>
    <w:rsid w:val="000F0659"/>
    <w:rsid w:val="000F0FA6"/>
    <w:rsid w:val="000F0FA7"/>
    <w:rsid w:val="000F45C5"/>
    <w:rsid w:val="000F4CBF"/>
    <w:rsid w:val="000F744B"/>
    <w:rsid w:val="001014DD"/>
    <w:rsid w:val="00103A88"/>
    <w:rsid w:val="00103EA4"/>
    <w:rsid w:val="00105329"/>
    <w:rsid w:val="00105B3C"/>
    <w:rsid w:val="00107F69"/>
    <w:rsid w:val="001107CE"/>
    <w:rsid w:val="001112D8"/>
    <w:rsid w:val="00111D26"/>
    <w:rsid w:val="00111EEF"/>
    <w:rsid w:val="00113542"/>
    <w:rsid w:val="00114F20"/>
    <w:rsid w:val="00120285"/>
    <w:rsid w:val="001208ED"/>
    <w:rsid w:val="00120FCB"/>
    <w:rsid w:val="001221FE"/>
    <w:rsid w:val="001226AB"/>
    <w:rsid w:val="00122928"/>
    <w:rsid w:val="00122CAE"/>
    <w:rsid w:val="001236C2"/>
    <w:rsid w:val="00123B07"/>
    <w:rsid w:val="00124885"/>
    <w:rsid w:val="00127F0D"/>
    <w:rsid w:val="0013018D"/>
    <w:rsid w:val="001317DD"/>
    <w:rsid w:val="001323ED"/>
    <w:rsid w:val="001324C0"/>
    <w:rsid w:val="001335DA"/>
    <w:rsid w:val="00135D98"/>
    <w:rsid w:val="001365B8"/>
    <w:rsid w:val="001373B0"/>
    <w:rsid w:val="0014117F"/>
    <w:rsid w:val="00143823"/>
    <w:rsid w:val="00144BEE"/>
    <w:rsid w:val="00145C38"/>
    <w:rsid w:val="001467CD"/>
    <w:rsid w:val="00146F99"/>
    <w:rsid w:val="00150EDD"/>
    <w:rsid w:val="001515B0"/>
    <w:rsid w:val="00152609"/>
    <w:rsid w:val="00152946"/>
    <w:rsid w:val="00152B83"/>
    <w:rsid w:val="00153CDB"/>
    <w:rsid w:val="00155ED6"/>
    <w:rsid w:val="00157ED6"/>
    <w:rsid w:val="00161533"/>
    <w:rsid w:val="00164989"/>
    <w:rsid w:val="001654B6"/>
    <w:rsid w:val="00165778"/>
    <w:rsid w:val="00166474"/>
    <w:rsid w:val="0016731F"/>
    <w:rsid w:val="001713BA"/>
    <w:rsid w:val="00173349"/>
    <w:rsid w:val="001749C9"/>
    <w:rsid w:val="00174AA3"/>
    <w:rsid w:val="00174D7C"/>
    <w:rsid w:val="00174DF7"/>
    <w:rsid w:val="00175D8F"/>
    <w:rsid w:val="00176ECC"/>
    <w:rsid w:val="001771FF"/>
    <w:rsid w:val="001775E7"/>
    <w:rsid w:val="00180F3D"/>
    <w:rsid w:val="00181A34"/>
    <w:rsid w:val="001821AB"/>
    <w:rsid w:val="00182597"/>
    <w:rsid w:val="00182BFF"/>
    <w:rsid w:val="00182FD7"/>
    <w:rsid w:val="00183AEA"/>
    <w:rsid w:val="001849D4"/>
    <w:rsid w:val="001867E5"/>
    <w:rsid w:val="00190710"/>
    <w:rsid w:val="00190874"/>
    <w:rsid w:val="00190BB5"/>
    <w:rsid w:val="00190C3C"/>
    <w:rsid w:val="0019157D"/>
    <w:rsid w:val="00191F19"/>
    <w:rsid w:val="001927EE"/>
    <w:rsid w:val="00192D43"/>
    <w:rsid w:val="00195BFD"/>
    <w:rsid w:val="00196346"/>
    <w:rsid w:val="00197EB0"/>
    <w:rsid w:val="001A01F0"/>
    <w:rsid w:val="001A17F0"/>
    <w:rsid w:val="001A1A71"/>
    <w:rsid w:val="001A4092"/>
    <w:rsid w:val="001A4E37"/>
    <w:rsid w:val="001B0A1D"/>
    <w:rsid w:val="001B16C0"/>
    <w:rsid w:val="001B1C89"/>
    <w:rsid w:val="001B26BE"/>
    <w:rsid w:val="001B4EC5"/>
    <w:rsid w:val="001B565B"/>
    <w:rsid w:val="001B5A58"/>
    <w:rsid w:val="001B5EB1"/>
    <w:rsid w:val="001B5FBB"/>
    <w:rsid w:val="001B651C"/>
    <w:rsid w:val="001B7CBC"/>
    <w:rsid w:val="001C1D17"/>
    <w:rsid w:val="001C1DE1"/>
    <w:rsid w:val="001C2518"/>
    <w:rsid w:val="001C289F"/>
    <w:rsid w:val="001C2966"/>
    <w:rsid w:val="001C2CE6"/>
    <w:rsid w:val="001C2D01"/>
    <w:rsid w:val="001C41C4"/>
    <w:rsid w:val="001C539D"/>
    <w:rsid w:val="001C5E6B"/>
    <w:rsid w:val="001C7EB2"/>
    <w:rsid w:val="001D1581"/>
    <w:rsid w:val="001D212A"/>
    <w:rsid w:val="001D42E5"/>
    <w:rsid w:val="001D47A3"/>
    <w:rsid w:val="001D56E6"/>
    <w:rsid w:val="001D6657"/>
    <w:rsid w:val="001D7B9E"/>
    <w:rsid w:val="001E0B97"/>
    <w:rsid w:val="001E21B7"/>
    <w:rsid w:val="001E2A8A"/>
    <w:rsid w:val="001E2B8A"/>
    <w:rsid w:val="001E3AFC"/>
    <w:rsid w:val="001E5DDF"/>
    <w:rsid w:val="001E6102"/>
    <w:rsid w:val="001E66E0"/>
    <w:rsid w:val="001E7AFE"/>
    <w:rsid w:val="001F0C0E"/>
    <w:rsid w:val="001F0E20"/>
    <w:rsid w:val="001F1509"/>
    <w:rsid w:val="001F31DB"/>
    <w:rsid w:val="001F3A5D"/>
    <w:rsid w:val="001F3B5A"/>
    <w:rsid w:val="001F42B4"/>
    <w:rsid w:val="001F494C"/>
    <w:rsid w:val="001F574E"/>
    <w:rsid w:val="001F67E8"/>
    <w:rsid w:val="001F779A"/>
    <w:rsid w:val="001F7DE0"/>
    <w:rsid w:val="00201FCB"/>
    <w:rsid w:val="00202BC9"/>
    <w:rsid w:val="002057E0"/>
    <w:rsid w:val="00205BC3"/>
    <w:rsid w:val="00205C48"/>
    <w:rsid w:val="00205E76"/>
    <w:rsid w:val="00206C1A"/>
    <w:rsid w:val="00207773"/>
    <w:rsid w:val="002136F8"/>
    <w:rsid w:val="0021513F"/>
    <w:rsid w:val="00215487"/>
    <w:rsid w:val="002154EF"/>
    <w:rsid w:val="00215C8F"/>
    <w:rsid w:val="00216CF9"/>
    <w:rsid w:val="0021767E"/>
    <w:rsid w:val="002205BE"/>
    <w:rsid w:val="00221163"/>
    <w:rsid w:val="00225D68"/>
    <w:rsid w:val="002268D1"/>
    <w:rsid w:val="00226F67"/>
    <w:rsid w:val="00227678"/>
    <w:rsid w:val="002277D1"/>
    <w:rsid w:val="002301B1"/>
    <w:rsid w:val="002302AD"/>
    <w:rsid w:val="0023088F"/>
    <w:rsid w:val="00231C65"/>
    <w:rsid w:val="0023292D"/>
    <w:rsid w:val="00232A7F"/>
    <w:rsid w:val="00232E21"/>
    <w:rsid w:val="002331EE"/>
    <w:rsid w:val="00235699"/>
    <w:rsid w:val="00235EA8"/>
    <w:rsid w:val="00237F67"/>
    <w:rsid w:val="00241AA4"/>
    <w:rsid w:val="002425ED"/>
    <w:rsid w:val="00242BC4"/>
    <w:rsid w:val="00244D41"/>
    <w:rsid w:val="00245250"/>
    <w:rsid w:val="002454CF"/>
    <w:rsid w:val="002459A9"/>
    <w:rsid w:val="002478CA"/>
    <w:rsid w:val="00247D54"/>
    <w:rsid w:val="002562FC"/>
    <w:rsid w:val="00256F87"/>
    <w:rsid w:val="002603BE"/>
    <w:rsid w:val="002614D2"/>
    <w:rsid w:val="00262210"/>
    <w:rsid w:val="00262745"/>
    <w:rsid w:val="002636DF"/>
    <w:rsid w:val="002637FE"/>
    <w:rsid w:val="0026511A"/>
    <w:rsid w:val="0026521E"/>
    <w:rsid w:val="0027069F"/>
    <w:rsid w:val="00271D6D"/>
    <w:rsid w:val="00272088"/>
    <w:rsid w:val="00272B49"/>
    <w:rsid w:val="002738FF"/>
    <w:rsid w:val="00274185"/>
    <w:rsid w:val="00275B6E"/>
    <w:rsid w:val="002766DC"/>
    <w:rsid w:val="00276B35"/>
    <w:rsid w:val="00284655"/>
    <w:rsid w:val="0028567A"/>
    <w:rsid w:val="002862C9"/>
    <w:rsid w:val="00286F39"/>
    <w:rsid w:val="00287627"/>
    <w:rsid w:val="002876AB"/>
    <w:rsid w:val="002901C9"/>
    <w:rsid w:val="00292088"/>
    <w:rsid w:val="0029208E"/>
    <w:rsid w:val="0029409B"/>
    <w:rsid w:val="0029412A"/>
    <w:rsid w:val="00294E15"/>
    <w:rsid w:val="0029515E"/>
    <w:rsid w:val="0029518C"/>
    <w:rsid w:val="00295611"/>
    <w:rsid w:val="002958D2"/>
    <w:rsid w:val="002961C6"/>
    <w:rsid w:val="0029624D"/>
    <w:rsid w:val="002A03B1"/>
    <w:rsid w:val="002A1C3F"/>
    <w:rsid w:val="002A2591"/>
    <w:rsid w:val="002A386E"/>
    <w:rsid w:val="002A3D86"/>
    <w:rsid w:val="002A454F"/>
    <w:rsid w:val="002A4C3B"/>
    <w:rsid w:val="002A4D42"/>
    <w:rsid w:val="002A5621"/>
    <w:rsid w:val="002A570C"/>
    <w:rsid w:val="002A7ED6"/>
    <w:rsid w:val="002B0998"/>
    <w:rsid w:val="002B0DBF"/>
    <w:rsid w:val="002B0F03"/>
    <w:rsid w:val="002B4360"/>
    <w:rsid w:val="002B5FEA"/>
    <w:rsid w:val="002B6281"/>
    <w:rsid w:val="002B7911"/>
    <w:rsid w:val="002B7A0C"/>
    <w:rsid w:val="002C0A93"/>
    <w:rsid w:val="002C0FD1"/>
    <w:rsid w:val="002C1467"/>
    <w:rsid w:val="002C14B9"/>
    <w:rsid w:val="002C2C94"/>
    <w:rsid w:val="002C30B1"/>
    <w:rsid w:val="002C4ABC"/>
    <w:rsid w:val="002C4BDF"/>
    <w:rsid w:val="002C500C"/>
    <w:rsid w:val="002C56AB"/>
    <w:rsid w:val="002C7226"/>
    <w:rsid w:val="002C785E"/>
    <w:rsid w:val="002D0B47"/>
    <w:rsid w:val="002D4A14"/>
    <w:rsid w:val="002D4D7E"/>
    <w:rsid w:val="002D50A6"/>
    <w:rsid w:val="002D6592"/>
    <w:rsid w:val="002D6E09"/>
    <w:rsid w:val="002E0F97"/>
    <w:rsid w:val="002E175E"/>
    <w:rsid w:val="002E1A67"/>
    <w:rsid w:val="002E3B0F"/>
    <w:rsid w:val="002E53CB"/>
    <w:rsid w:val="002E6103"/>
    <w:rsid w:val="002E7350"/>
    <w:rsid w:val="002E7EDB"/>
    <w:rsid w:val="002F1E3F"/>
    <w:rsid w:val="002F2658"/>
    <w:rsid w:val="002F54B1"/>
    <w:rsid w:val="002F5E8A"/>
    <w:rsid w:val="002F60EE"/>
    <w:rsid w:val="0030048D"/>
    <w:rsid w:val="003009E3"/>
    <w:rsid w:val="0030162B"/>
    <w:rsid w:val="0030194F"/>
    <w:rsid w:val="003020F5"/>
    <w:rsid w:val="003024BA"/>
    <w:rsid w:val="00302EF8"/>
    <w:rsid w:val="00304B8F"/>
    <w:rsid w:val="00305905"/>
    <w:rsid w:val="003117C3"/>
    <w:rsid w:val="003118C3"/>
    <w:rsid w:val="003138F7"/>
    <w:rsid w:val="00314C4C"/>
    <w:rsid w:val="00315227"/>
    <w:rsid w:val="003162FE"/>
    <w:rsid w:val="003176EA"/>
    <w:rsid w:val="00320E8C"/>
    <w:rsid w:val="00322343"/>
    <w:rsid w:val="003224F9"/>
    <w:rsid w:val="00322611"/>
    <w:rsid w:val="00324005"/>
    <w:rsid w:val="0032493E"/>
    <w:rsid w:val="00326094"/>
    <w:rsid w:val="003270A4"/>
    <w:rsid w:val="00327D5E"/>
    <w:rsid w:val="00331442"/>
    <w:rsid w:val="003316D6"/>
    <w:rsid w:val="00332588"/>
    <w:rsid w:val="0033355C"/>
    <w:rsid w:val="0033361C"/>
    <w:rsid w:val="003337D4"/>
    <w:rsid w:val="00333ECF"/>
    <w:rsid w:val="0033460F"/>
    <w:rsid w:val="00334948"/>
    <w:rsid w:val="0033596E"/>
    <w:rsid w:val="00336182"/>
    <w:rsid w:val="00336E42"/>
    <w:rsid w:val="0034024C"/>
    <w:rsid w:val="00341473"/>
    <w:rsid w:val="00341EAC"/>
    <w:rsid w:val="0034356E"/>
    <w:rsid w:val="00343D1B"/>
    <w:rsid w:val="003447F0"/>
    <w:rsid w:val="00344C7D"/>
    <w:rsid w:val="003466D8"/>
    <w:rsid w:val="00346B9C"/>
    <w:rsid w:val="00347F39"/>
    <w:rsid w:val="0035060C"/>
    <w:rsid w:val="00351785"/>
    <w:rsid w:val="00351919"/>
    <w:rsid w:val="00353EC5"/>
    <w:rsid w:val="0035435C"/>
    <w:rsid w:val="00360DBA"/>
    <w:rsid w:val="003611EA"/>
    <w:rsid w:val="003618C7"/>
    <w:rsid w:val="003619D7"/>
    <w:rsid w:val="00363219"/>
    <w:rsid w:val="003638CF"/>
    <w:rsid w:val="00363BC3"/>
    <w:rsid w:val="00364754"/>
    <w:rsid w:val="00365628"/>
    <w:rsid w:val="00370466"/>
    <w:rsid w:val="00371CAC"/>
    <w:rsid w:val="00373E02"/>
    <w:rsid w:val="00377928"/>
    <w:rsid w:val="00380658"/>
    <w:rsid w:val="003809FC"/>
    <w:rsid w:val="00383796"/>
    <w:rsid w:val="00383845"/>
    <w:rsid w:val="00383E55"/>
    <w:rsid w:val="00384769"/>
    <w:rsid w:val="00384B98"/>
    <w:rsid w:val="003860D6"/>
    <w:rsid w:val="00386115"/>
    <w:rsid w:val="0038658D"/>
    <w:rsid w:val="0038669D"/>
    <w:rsid w:val="0038686F"/>
    <w:rsid w:val="0039033A"/>
    <w:rsid w:val="00391336"/>
    <w:rsid w:val="0039162B"/>
    <w:rsid w:val="00391ECA"/>
    <w:rsid w:val="003928D2"/>
    <w:rsid w:val="00394D3F"/>
    <w:rsid w:val="00397875"/>
    <w:rsid w:val="003A08EA"/>
    <w:rsid w:val="003A1778"/>
    <w:rsid w:val="003A2A84"/>
    <w:rsid w:val="003A33B0"/>
    <w:rsid w:val="003A5124"/>
    <w:rsid w:val="003A6C8E"/>
    <w:rsid w:val="003B61A8"/>
    <w:rsid w:val="003B7384"/>
    <w:rsid w:val="003B7E57"/>
    <w:rsid w:val="003C040A"/>
    <w:rsid w:val="003C071B"/>
    <w:rsid w:val="003C0C4B"/>
    <w:rsid w:val="003C1283"/>
    <w:rsid w:val="003C18A7"/>
    <w:rsid w:val="003C3225"/>
    <w:rsid w:val="003C3ED1"/>
    <w:rsid w:val="003C47B6"/>
    <w:rsid w:val="003C5D13"/>
    <w:rsid w:val="003C642C"/>
    <w:rsid w:val="003C7241"/>
    <w:rsid w:val="003C76EB"/>
    <w:rsid w:val="003C7AFD"/>
    <w:rsid w:val="003C7B5E"/>
    <w:rsid w:val="003D022C"/>
    <w:rsid w:val="003D0359"/>
    <w:rsid w:val="003D27C0"/>
    <w:rsid w:val="003D2B39"/>
    <w:rsid w:val="003D3D42"/>
    <w:rsid w:val="003D3F7C"/>
    <w:rsid w:val="003D4F79"/>
    <w:rsid w:val="003D5046"/>
    <w:rsid w:val="003D55A1"/>
    <w:rsid w:val="003D712D"/>
    <w:rsid w:val="003D7D50"/>
    <w:rsid w:val="003E0944"/>
    <w:rsid w:val="003E0FCF"/>
    <w:rsid w:val="003E24EC"/>
    <w:rsid w:val="003E2AE3"/>
    <w:rsid w:val="003E6680"/>
    <w:rsid w:val="003E7FE2"/>
    <w:rsid w:val="003F092E"/>
    <w:rsid w:val="003F13ED"/>
    <w:rsid w:val="003F172C"/>
    <w:rsid w:val="003F1E07"/>
    <w:rsid w:val="003F3333"/>
    <w:rsid w:val="003F6AEE"/>
    <w:rsid w:val="004009C0"/>
    <w:rsid w:val="00400A86"/>
    <w:rsid w:val="00404845"/>
    <w:rsid w:val="00406A03"/>
    <w:rsid w:val="00406C15"/>
    <w:rsid w:val="004076D6"/>
    <w:rsid w:val="00407A59"/>
    <w:rsid w:val="0041261C"/>
    <w:rsid w:val="004129CF"/>
    <w:rsid w:val="00413737"/>
    <w:rsid w:val="0041480B"/>
    <w:rsid w:val="00416C65"/>
    <w:rsid w:val="00417F00"/>
    <w:rsid w:val="0042059E"/>
    <w:rsid w:val="0042133F"/>
    <w:rsid w:val="00422D5E"/>
    <w:rsid w:val="00424A7D"/>
    <w:rsid w:val="00425AEA"/>
    <w:rsid w:val="00427224"/>
    <w:rsid w:val="0042773B"/>
    <w:rsid w:val="00433026"/>
    <w:rsid w:val="00433D70"/>
    <w:rsid w:val="0043442C"/>
    <w:rsid w:val="0043540B"/>
    <w:rsid w:val="0043688C"/>
    <w:rsid w:val="00440285"/>
    <w:rsid w:val="00441AEB"/>
    <w:rsid w:val="00442556"/>
    <w:rsid w:val="00442789"/>
    <w:rsid w:val="004433B3"/>
    <w:rsid w:val="0044356C"/>
    <w:rsid w:val="00450598"/>
    <w:rsid w:val="00450713"/>
    <w:rsid w:val="00450B4E"/>
    <w:rsid w:val="00450C35"/>
    <w:rsid w:val="0045157B"/>
    <w:rsid w:val="004551B4"/>
    <w:rsid w:val="00460CF2"/>
    <w:rsid w:val="004636F1"/>
    <w:rsid w:val="004637BB"/>
    <w:rsid w:val="004645AA"/>
    <w:rsid w:val="00464E5A"/>
    <w:rsid w:val="004664F7"/>
    <w:rsid w:val="004666D2"/>
    <w:rsid w:val="00467787"/>
    <w:rsid w:val="004706E7"/>
    <w:rsid w:val="00472A5D"/>
    <w:rsid w:val="0047351E"/>
    <w:rsid w:val="0047515A"/>
    <w:rsid w:val="0048075E"/>
    <w:rsid w:val="004814A3"/>
    <w:rsid w:val="00481BB7"/>
    <w:rsid w:val="00481C84"/>
    <w:rsid w:val="004820E5"/>
    <w:rsid w:val="004837D3"/>
    <w:rsid w:val="00483825"/>
    <w:rsid w:val="004840A2"/>
    <w:rsid w:val="0048431C"/>
    <w:rsid w:val="004855C5"/>
    <w:rsid w:val="00485755"/>
    <w:rsid w:val="004867FC"/>
    <w:rsid w:val="004868BC"/>
    <w:rsid w:val="00486BBB"/>
    <w:rsid w:val="00490D55"/>
    <w:rsid w:val="00490DB4"/>
    <w:rsid w:val="0049165A"/>
    <w:rsid w:val="004923F8"/>
    <w:rsid w:val="00492C57"/>
    <w:rsid w:val="00493C45"/>
    <w:rsid w:val="00496831"/>
    <w:rsid w:val="004968C8"/>
    <w:rsid w:val="0049757D"/>
    <w:rsid w:val="004A1516"/>
    <w:rsid w:val="004A48E7"/>
    <w:rsid w:val="004A67D6"/>
    <w:rsid w:val="004A6ED8"/>
    <w:rsid w:val="004B105F"/>
    <w:rsid w:val="004B12F5"/>
    <w:rsid w:val="004B19C5"/>
    <w:rsid w:val="004B2D92"/>
    <w:rsid w:val="004B57DE"/>
    <w:rsid w:val="004B6B61"/>
    <w:rsid w:val="004B7D20"/>
    <w:rsid w:val="004B7FD4"/>
    <w:rsid w:val="004C1013"/>
    <w:rsid w:val="004C185B"/>
    <w:rsid w:val="004C21FE"/>
    <w:rsid w:val="004C30CE"/>
    <w:rsid w:val="004C4FCC"/>
    <w:rsid w:val="004C669E"/>
    <w:rsid w:val="004C6863"/>
    <w:rsid w:val="004D03E7"/>
    <w:rsid w:val="004D2B2B"/>
    <w:rsid w:val="004D31AB"/>
    <w:rsid w:val="004D3740"/>
    <w:rsid w:val="004D68CD"/>
    <w:rsid w:val="004D6A63"/>
    <w:rsid w:val="004D71DD"/>
    <w:rsid w:val="004D775B"/>
    <w:rsid w:val="004D7FC2"/>
    <w:rsid w:val="004E1365"/>
    <w:rsid w:val="004E1E45"/>
    <w:rsid w:val="004E2030"/>
    <w:rsid w:val="004E307C"/>
    <w:rsid w:val="004E3164"/>
    <w:rsid w:val="004E3BF4"/>
    <w:rsid w:val="004E4482"/>
    <w:rsid w:val="004E5806"/>
    <w:rsid w:val="004E5A8D"/>
    <w:rsid w:val="004E5BAA"/>
    <w:rsid w:val="004E604F"/>
    <w:rsid w:val="004E7973"/>
    <w:rsid w:val="004F07A1"/>
    <w:rsid w:val="004F2695"/>
    <w:rsid w:val="004F2736"/>
    <w:rsid w:val="004F31F1"/>
    <w:rsid w:val="004F443E"/>
    <w:rsid w:val="004F494A"/>
    <w:rsid w:val="004F65FF"/>
    <w:rsid w:val="004F7542"/>
    <w:rsid w:val="00500948"/>
    <w:rsid w:val="00501ED8"/>
    <w:rsid w:val="00502AEF"/>
    <w:rsid w:val="00503AF4"/>
    <w:rsid w:val="00504F91"/>
    <w:rsid w:val="0050599A"/>
    <w:rsid w:val="00506390"/>
    <w:rsid w:val="0050667C"/>
    <w:rsid w:val="00506A02"/>
    <w:rsid w:val="005070BF"/>
    <w:rsid w:val="0051180B"/>
    <w:rsid w:val="0051325A"/>
    <w:rsid w:val="005134EF"/>
    <w:rsid w:val="0051359E"/>
    <w:rsid w:val="0051515B"/>
    <w:rsid w:val="005171BD"/>
    <w:rsid w:val="00517411"/>
    <w:rsid w:val="005208A4"/>
    <w:rsid w:val="00520DFA"/>
    <w:rsid w:val="00523D41"/>
    <w:rsid w:val="005244B2"/>
    <w:rsid w:val="0052779A"/>
    <w:rsid w:val="00527F88"/>
    <w:rsid w:val="005316E3"/>
    <w:rsid w:val="0053276A"/>
    <w:rsid w:val="00532B3D"/>
    <w:rsid w:val="005337AA"/>
    <w:rsid w:val="00533FF4"/>
    <w:rsid w:val="00534883"/>
    <w:rsid w:val="00534D40"/>
    <w:rsid w:val="0053663B"/>
    <w:rsid w:val="00537630"/>
    <w:rsid w:val="0054467F"/>
    <w:rsid w:val="005472AE"/>
    <w:rsid w:val="005479F5"/>
    <w:rsid w:val="00550BEB"/>
    <w:rsid w:val="00550D36"/>
    <w:rsid w:val="00552515"/>
    <w:rsid w:val="00554410"/>
    <w:rsid w:val="00554FD8"/>
    <w:rsid w:val="00555951"/>
    <w:rsid w:val="00556F5A"/>
    <w:rsid w:val="005576FC"/>
    <w:rsid w:val="00561716"/>
    <w:rsid w:val="00563347"/>
    <w:rsid w:val="005644F9"/>
    <w:rsid w:val="0056487E"/>
    <w:rsid w:val="00564B71"/>
    <w:rsid w:val="0056520D"/>
    <w:rsid w:val="00565A3C"/>
    <w:rsid w:val="00572976"/>
    <w:rsid w:val="00572D80"/>
    <w:rsid w:val="0057451E"/>
    <w:rsid w:val="00574A17"/>
    <w:rsid w:val="005751E6"/>
    <w:rsid w:val="00575BE1"/>
    <w:rsid w:val="005763B7"/>
    <w:rsid w:val="00581FAA"/>
    <w:rsid w:val="0058210F"/>
    <w:rsid w:val="005837E2"/>
    <w:rsid w:val="0058595E"/>
    <w:rsid w:val="00587AC6"/>
    <w:rsid w:val="00591CA2"/>
    <w:rsid w:val="00592985"/>
    <w:rsid w:val="00592AB3"/>
    <w:rsid w:val="00592D73"/>
    <w:rsid w:val="00593567"/>
    <w:rsid w:val="00594101"/>
    <w:rsid w:val="005942E7"/>
    <w:rsid w:val="005948FA"/>
    <w:rsid w:val="0059531E"/>
    <w:rsid w:val="005954A3"/>
    <w:rsid w:val="005A0460"/>
    <w:rsid w:val="005A0DE2"/>
    <w:rsid w:val="005A1251"/>
    <w:rsid w:val="005A1898"/>
    <w:rsid w:val="005A32DA"/>
    <w:rsid w:val="005A3599"/>
    <w:rsid w:val="005A4A8A"/>
    <w:rsid w:val="005A580E"/>
    <w:rsid w:val="005A7938"/>
    <w:rsid w:val="005B07F8"/>
    <w:rsid w:val="005B0D4A"/>
    <w:rsid w:val="005B0FA8"/>
    <w:rsid w:val="005B1591"/>
    <w:rsid w:val="005B17EB"/>
    <w:rsid w:val="005B26AB"/>
    <w:rsid w:val="005B5102"/>
    <w:rsid w:val="005B5A92"/>
    <w:rsid w:val="005B6B25"/>
    <w:rsid w:val="005B766F"/>
    <w:rsid w:val="005B7E88"/>
    <w:rsid w:val="005C22DD"/>
    <w:rsid w:val="005C380F"/>
    <w:rsid w:val="005C4153"/>
    <w:rsid w:val="005C4C3F"/>
    <w:rsid w:val="005C7BAA"/>
    <w:rsid w:val="005D031C"/>
    <w:rsid w:val="005D34E4"/>
    <w:rsid w:val="005D353B"/>
    <w:rsid w:val="005D531C"/>
    <w:rsid w:val="005D6AD7"/>
    <w:rsid w:val="005D7F95"/>
    <w:rsid w:val="005E0185"/>
    <w:rsid w:val="005E1276"/>
    <w:rsid w:val="005E1503"/>
    <w:rsid w:val="005E15AE"/>
    <w:rsid w:val="005E2EC3"/>
    <w:rsid w:val="005E453A"/>
    <w:rsid w:val="005E5B7A"/>
    <w:rsid w:val="005E7101"/>
    <w:rsid w:val="005E726F"/>
    <w:rsid w:val="005E7583"/>
    <w:rsid w:val="005E787F"/>
    <w:rsid w:val="005F1209"/>
    <w:rsid w:val="005F16D3"/>
    <w:rsid w:val="005F1D24"/>
    <w:rsid w:val="005F35A1"/>
    <w:rsid w:val="005F363A"/>
    <w:rsid w:val="005F54A2"/>
    <w:rsid w:val="005F65CE"/>
    <w:rsid w:val="006019EE"/>
    <w:rsid w:val="00603C5E"/>
    <w:rsid w:val="006044AD"/>
    <w:rsid w:val="00604F56"/>
    <w:rsid w:val="0061038E"/>
    <w:rsid w:val="006110D1"/>
    <w:rsid w:val="00611293"/>
    <w:rsid w:val="006119CA"/>
    <w:rsid w:val="00611E5C"/>
    <w:rsid w:val="006127F3"/>
    <w:rsid w:val="00612A84"/>
    <w:rsid w:val="0061332F"/>
    <w:rsid w:val="0061480A"/>
    <w:rsid w:val="0061545C"/>
    <w:rsid w:val="00615868"/>
    <w:rsid w:val="006166CB"/>
    <w:rsid w:val="006178CD"/>
    <w:rsid w:val="00620E4D"/>
    <w:rsid w:val="006216A5"/>
    <w:rsid w:val="00621FFC"/>
    <w:rsid w:val="0062508C"/>
    <w:rsid w:val="00625AC9"/>
    <w:rsid w:val="00625FB6"/>
    <w:rsid w:val="0062646D"/>
    <w:rsid w:val="00630E7D"/>
    <w:rsid w:val="006316EC"/>
    <w:rsid w:val="00632BDF"/>
    <w:rsid w:val="00632F04"/>
    <w:rsid w:val="00632F8F"/>
    <w:rsid w:val="006375AA"/>
    <w:rsid w:val="00637C7E"/>
    <w:rsid w:val="0064494C"/>
    <w:rsid w:val="00644A41"/>
    <w:rsid w:val="00644B9A"/>
    <w:rsid w:val="00645449"/>
    <w:rsid w:val="0064615E"/>
    <w:rsid w:val="00647C65"/>
    <w:rsid w:val="006504A7"/>
    <w:rsid w:val="0065140F"/>
    <w:rsid w:val="00651831"/>
    <w:rsid w:val="00652C92"/>
    <w:rsid w:val="00652E43"/>
    <w:rsid w:val="00654FCF"/>
    <w:rsid w:val="006554F6"/>
    <w:rsid w:val="00655619"/>
    <w:rsid w:val="00655702"/>
    <w:rsid w:val="00655B42"/>
    <w:rsid w:val="00657EB0"/>
    <w:rsid w:val="00657FA6"/>
    <w:rsid w:val="00660622"/>
    <w:rsid w:val="006634CA"/>
    <w:rsid w:val="00663E75"/>
    <w:rsid w:val="0066482C"/>
    <w:rsid w:val="00666030"/>
    <w:rsid w:val="006661A0"/>
    <w:rsid w:val="00667F3D"/>
    <w:rsid w:val="00670311"/>
    <w:rsid w:val="00670835"/>
    <w:rsid w:val="00670B41"/>
    <w:rsid w:val="00672A5E"/>
    <w:rsid w:val="00674499"/>
    <w:rsid w:val="006748FE"/>
    <w:rsid w:val="00675D70"/>
    <w:rsid w:val="00676407"/>
    <w:rsid w:val="00676B97"/>
    <w:rsid w:val="00677C9A"/>
    <w:rsid w:val="00680AF5"/>
    <w:rsid w:val="006853A0"/>
    <w:rsid w:val="00685BB8"/>
    <w:rsid w:val="0068610F"/>
    <w:rsid w:val="006871EE"/>
    <w:rsid w:val="006873F3"/>
    <w:rsid w:val="00687446"/>
    <w:rsid w:val="00690521"/>
    <w:rsid w:val="00690947"/>
    <w:rsid w:val="00691CF2"/>
    <w:rsid w:val="00692D17"/>
    <w:rsid w:val="00692F9E"/>
    <w:rsid w:val="00693E76"/>
    <w:rsid w:val="0069476C"/>
    <w:rsid w:val="00696A00"/>
    <w:rsid w:val="006A0534"/>
    <w:rsid w:val="006A35E7"/>
    <w:rsid w:val="006A3754"/>
    <w:rsid w:val="006A3A28"/>
    <w:rsid w:val="006A5E32"/>
    <w:rsid w:val="006A6793"/>
    <w:rsid w:val="006A6EFB"/>
    <w:rsid w:val="006A7260"/>
    <w:rsid w:val="006B0815"/>
    <w:rsid w:val="006B0ACE"/>
    <w:rsid w:val="006B1AB6"/>
    <w:rsid w:val="006B2572"/>
    <w:rsid w:val="006B2A89"/>
    <w:rsid w:val="006B2BDD"/>
    <w:rsid w:val="006B3938"/>
    <w:rsid w:val="006B64F1"/>
    <w:rsid w:val="006B7AB8"/>
    <w:rsid w:val="006C08FA"/>
    <w:rsid w:val="006C1134"/>
    <w:rsid w:val="006C2963"/>
    <w:rsid w:val="006C312E"/>
    <w:rsid w:val="006C46B8"/>
    <w:rsid w:val="006C4B9A"/>
    <w:rsid w:val="006C628F"/>
    <w:rsid w:val="006C6AC0"/>
    <w:rsid w:val="006C6F1D"/>
    <w:rsid w:val="006D00EB"/>
    <w:rsid w:val="006D079A"/>
    <w:rsid w:val="006D1216"/>
    <w:rsid w:val="006D1AE7"/>
    <w:rsid w:val="006E075D"/>
    <w:rsid w:val="006E1D33"/>
    <w:rsid w:val="006E2A1D"/>
    <w:rsid w:val="006E5549"/>
    <w:rsid w:val="006E5EC7"/>
    <w:rsid w:val="006E6CBF"/>
    <w:rsid w:val="006E7744"/>
    <w:rsid w:val="006F011B"/>
    <w:rsid w:val="006F02B0"/>
    <w:rsid w:val="006F08FE"/>
    <w:rsid w:val="006F1F33"/>
    <w:rsid w:val="006F21CC"/>
    <w:rsid w:val="006F4464"/>
    <w:rsid w:val="006F529E"/>
    <w:rsid w:val="0070120A"/>
    <w:rsid w:val="0070129E"/>
    <w:rsid w:val="0070201D"/>
    <w:rsid w:val="00703109"/>
    <w:rsid w:val="007032C7"/>
    <w:rsid w:val="00704D92"/>
    <w:rsid w:val="007058D1"/>
    <w:rsid w:val="00707A5E"/>
    <w:rsid w:val="00710388"/>
    <w:rsid w:val="00710DD8"/>
    <w:rsid w:val="007119ED"/>
    <w:rsid w:val="0071282F"/>
    <w:rsid w:val="00712EE6"/>
    <w:rsid w:val="007144FC"/>
    <w:rsid w:val="00714513"/>
    <w:rsid w:val="00715070"/>
    <w:rsid w:val="00715F04"/>
    <w:rsid w:val="00717122"/>
    <w:rsid w:val="00720294"/>
    <w:rsid w:val="007208E6"/>
    <w:rsid w:val="007224A9"/>
    <w:rsid w:val="00722D45"/>
    <w:rsid w:val="0072320D"/>
    <w:rsid w:val="00723411"/>
    <w:rsid w:val="00723582"/>
    <w:rsid w:val="00723CA3"/>
    <w:rsid w:val="00725C7C"/>
    <w:rsid w:val="0072664E"/>
    <w:rsid w:val="007269EA"/>
    <w:rsid w:val="0072796B"/>
    <w:rsid w:val="007301AE"/>
    <w:rsid w:val="00730DE2"/>
    <w:rsid w:val="00731FC3"/>
    <w:rsid w:val="00733C1D"/>
    <w:rsid w:val="007367EA"/>
    <w:rsid w:val="007415F0"/>
    <w:rsid w:val="007422BF"/>
    <w:rsid w:val="00743689"/>
    <w:rsid w:val="00745B4A"/>
    <w:rsid w:val="00746139"/>
    <w:rsid w:val="00746B22"/>
    <w:rsid w:val="0074729A"/>
    <w:rsid w:val="007501ED"/>
    <w:rsid w:val="00751B07"/>
    <w:rsid w:val="0075252F"/>
    <w:rsid w:val="007529F1"/>
    <w:rsid w:val="00753015"/>
    <w:rsid w:val="007544B5"/>
    <w:rsid w:val="00754B27"/>
    <w:rsid w:val="0076010E"/>
    <w:rsid w:val="0076040B"/>
    <w:rsid w:val="007604BD"/>
    <w:rsid w:val="00761725"/>
    <w:rsid w:val="00761D49"/>
    <w:rsid w:val="00761DDB"/>
    <w:rsid w:val="007630F4"/>
    <w:rsid w:val="00763856"/>
    <w:rsid w:val="007643BB"/>
    <w:rsid w:val="00764601"/>
    <w:rsid w:val="0076486F"/>
    <w:rsid w:val="00764E54"/>
    <w:rsid w:val="0076602D"/>
    <w:rsid w:val="0077125C"/>
    <w:rsid w:val="00771588"/>
    <w:rsid w:val="0077192E"/>
    <w:rsid w:val="00772A31"/>
    <w:rsid w:val="00773158"/>
    <w:rsid w:val="0077480B"/>
    <w:rsid w:val="00774BE6"/>
    <w:rsid w:val="007754A7"/>
    <w:rsid w:val="00777069"/>
    <w:rsid w:val="007771AF"/>
    <w:rsid w:val="007773EA"/>
    <w:rsid w:val="00777E3B"/>
    <w:rsid w:val="007808B0"/>
    <w:rsid w:val="00781690"/>
    <w:rsid w:val="00781D54"/>
    <w:rsid w:val="00784CEC"/>
    <w:rsid w:val="00786223"/>
    <w:rsid w:val="007904C2"/>
    <w:rsid w:val="00790689"/>
    <w:rsid w:val="00791D52"/>
    <w:rsid w:val="007924B5"/>
    <w:rsid w:val="00793576"/>
    <w:rsid w:val="007A083C"/>
    <w:rsid w:val="007A20DF"/>
    <w:rsid w:val="007A2374"/>
    <w:rsid w:val="007A2598"/>
    <w:rsid w:val="007A2C12"/>
    <w:rsid w:val="007A3111"/>
    <w:rsid w:val="007A3851"/>
    <w:rsid w:val="007A3A04"/>
    <w:rsid w:val="007A3E59"/>
    <w:rsid w:val="007A4013"/>
    <w:rsid w:val="007A4040"/>
    <w:rsid w:val="007A4505"/>
    <w:rsid w:val="007A5FD2"/>
    <w:rsid w:val="007A67D0"/>
    <w:rsid w:val="007A6F79"/>
    <w:rsid w:val="007B0EF2"/>
    <w:rsid w:val="007B13B3"/>
    <w:rsid w:val="007B1637"/>
    <w:rsid w:val="007B3077"/>
    <w:rsid w:val="007B3B93"/>
    <w:rsid w:val="007B4A17"/>
    <w:rsid w:val="007B6998"/>
    <w:rsid w:val="007B7A51"/>
    <w:rsid w:val="007C0066"/>
    <w:rsid w:val="007C137D"/>
    <w:rsid w:val="007C713B"/>
    <w:rsid w:val="007C7554"/>
    <w:rsid w:val="007C7684"/>
    <w:rsid w:val="007D13F0"/>
    <w:rsid w:val="007D14FD"/>
    <w:rsid w:val="007D1D85"/>
    <w:rsid w:val="007D30AA"/>
    <w:rsid w:val="007D33E4"/>
    <w:rsid w:val="007D6381"/>
    <w:rsid w:val="007D7015"/>
    <w:rsid w:val="007D726D"/>
    <w:rsid w:val="007D7BE7"/>
    <w:rsid w:val="007E1102"/>
    <w:rsid w:val="007E2129"/>
    <w:rsid w:val="007E21A3"/>
    <w:rsid w:val="007E4B70"/>
    <w:rsid w:val="007E5B08"/>
    <w:rsid w:val="007E6307"/>
    <w:rsid w:val="007E72D9"/>
    <w:rsid w:val="007E7E97"/>
    <w:rsid w:val="007E7ED3"/>
    <w:rsid w:val="007E7EE9"/>
    <w:rsid w:val="007F17AC"/>
    <w:rsid w:val="007F1C45"/>
    <w:rsid w:val="007F22BB"/>
    <w:rsid w:val="007F56D3"/>
    <w:rsid w:val="007F5DC3"/>
    <w:rsid w:val="007F685C"/>
    <w:rsid w:val="00801B62"/>
    <w:rsid w:val="008026A7"/>
    <w:rsid w:val="00803EB4"/>
    <w:rsid w:val="00805694"/>
    <w:rsid w:val="00805939"/>
    <w:rsid w:val="00805C91"/>
    <w:rsid w:val="0080783A"/>
    <w:rsid w:val="0081021B"/>
    <w:rsid w:val="0081046D"/>
    <w:rsid w:val="00810B5B"/>
    <w:rsid w:val="008129D7"/>
    <w:rsid w:val="00812B87"/>
    <w:rsid w:val="00814489"/>
    <w:rsid w:val="00816D9E"/>
    <w:rsid w:val="00816E75"/>
    <w:rsid w:val="0081701D"/>
    <w:rsid w:val="00822066"/>
    <w:rsid w:val="00822370"/>
    <w:rsid w:val="00823EB3"/>
    <w:rsid w:val="008271F7"/>
    <w:rsid w:val="00827DE7"/>
    <w:rsid w:val="00827F40"/>
    <w:rsid w:val="008301FE"/>
    <w:rsid w:val="00830955"/>
    <w:rsid w:val="008312C6"/>
    <w:rsid w:val="0083184A"/>
    <w:rsid w:val="00831853"/>
    <w:rsid w:val="00831D07"/>
    <w:rsid w:val="00832AE3"/>
    <w:rsid w:val="00833BFC"/>
    <w:rsid w:val="00834474"/>
    <w:rsid w:val="008349CB"/>
    <w:rsid w:val="0083742D"/>
    <w:rsid w:val="008416E0"/>
    <w:rsid w:val="00841B93"/>
    <w:rsid w:val="00842290"/>
    <w:rsid w:val="00842B50"/>
    <w:rsid w:val="00842FCE"/>
    <w:rsid w:val="0084320C"/>
    <w:rsid w:val="00843572"/>
    <w:rsid w:val="00844698"/>
    <w:rsid w:val="008463CF"/>
    <w:rsid w:val="0084791E"/>
    <w:rsid w:val="00851D3E"/>
    <w:rsid w:val="00852243"/>
    <w:rsid w:val="00852DEC"/>
    <w:rsid w:val="00853971"/>
    <w:rsid w:val="00853C54"/>
    <w:rsid w:val="0085446F"/>
    <w:rsid w:val="008552DA"/>
    <w:rsid w:val="00855A90"/>
    <w:rsid w:val="00855D91"/>
    <w:rsid w:val="00856103"/>
    <w:rsid w:val="00856D57"/>
    <w:rsid w:val="00860879"/>
    <w:rsid w:val="008610FE"/>
    <w:rsid w:val="00861713"/>
    <w:rsid w:val="00862167"/>
    <w:rsid w:val="008624F8"/>
    <w:rsid w:val="00864CA0"/>
    <w:rsid w:val="008666CF"/>
    <w:rsid w:val="00867276"/>
    <w:rsid w:val="00867C40"/>
    <w:rsid w:val="00870EAD"/>
    <w:rsid w:val="00871BEE"/>
    <w:rsid w:val="008723DD"/>
    <w:rsid w:val="008732EF"/>
    <w:rsid w:val="00874CFF"/>
    <w:rsid w:val="0087593D"/>
    <w:rsid w:val="00877759"/>
    <w:rsid w:val="00877BD2"/>
    <w:rsid w:val="00877E97"/>
    <w:rsid w:val="008801DD"/>
    <w:rsid w:val="00880C38"/>
    <w:rsid w:val="00880E24"/>
    <w:rsid w:val="00884431"/>
    <w:rsid w:val="0088607A"/>
    <w:rsid w:val="00886D10"/>
    <w:rsid w:val="00886D66"/>
    <w:rsid w:val="0089013D"/>
    <w:rsid w:val="008906A3"/>
    <w:rsid w:val="00892C28"/>
    <w:rsid w:val="00892D0F"/>
    <w:rsid w:val="00894E99"/>
    <w:rsid w:val="008972A5"/>
    <w:rsid w:val="008A0B53"/>
    <w:rsid w:val="008A2752"/>
    <w:rsid w:val="008A2B0B"/>
    <w:rsid w:val="008A543E"/>
    <w:rsid w:val="008A5AE9"/>
    <w:rsid w:val="008B08C1"/>
    <w:rsid w:val="008B0A9C"/>
    <w:rsid w:val="008B1280"/>
    <w:rsid w:val="008B215F"/>
    <w:rsid w:val="008B3D57"/>
    <w:rsid w:val="008B4DFF"/>
    <w:rsid w:val="008B5864"/>
    <w:rsid w:val="008B7D6A"/>
    <w:rsid w:val="008B7E52"/>
    <w:rsid w:val="008C0CE0"/>
    <w:rsid w:val="008C348A"/>
    <w:rsid w:val="008D156A"/>
    <w:rsid w:val="008D1727"/>
    <w:rsid w:val="008D1D55"/>
    <w:rsid w:val="008D1F8A"/>
    <w:rsid w:val="008D32C6"/>
    <w:rsid w:val="008D4118"/>
    <w:rsid w:val="008D417D"/>
    <w:rsid w:val="008D441C"/>
    <w:rsid w:val="008D7287"/>
    <w:rsid w:val="008D77C4"/>
    <w:rsid w:val="008D7BB5"/>
    <w:rsid w:val="008E04C2"/>
    <w:rsid w:val="008E0A19"/>
    <w:rsid w:val="008E1AFD"/>
    <w:rsid w:val="008E24F9"/>
    <w:rsid w:val="008E3175"/>
    <w:rsid w:val="008E3417"/>
    <w:rsid w:val="008E4271"/>
    <w:rsid w:val="008E65ED"/>
    <w:rsid w:val="008E6CDD"/>
    <w:rsid w:val="008E7643"/>
    <w:rsid w:val="008F035A"/>
    <w:rsid w:val="008F1B36"/>
    <w:rsid w:val="008F1B40"/>
    <w:rsid w:val="008F406E"/>
    <w:rsid w:val="008F40C1"/>
    <w:rsid w:val="008F42FD"/>
    <w:rsid w:val="008F64C1"/>
    <w:rsid w:val="008F6550"/>
    <w:rsid w:val="008F75B7"/>
    <w:rsid w:val="00901E96"/>
    <w:rsid w:val="00902BD8"/>
    <w:rsid w:val="00903384"/>
    <w:rsid w:val="009036FD"/>
    <w:rsid w:val="00904276"/>
    <w:rsid w:val="0090481C"/>
    <w:rsid w:val="00905336"/>
    <w:rsid w:val="00906489"/>
    <w:rsid w:val="009068BD"/>
    <w:rsid w:val="009071EE"/>
    <w:rsid w:val="0090758E"/>
    <w:rsid w:val="009105C6"/>
    <w:rsid w:val="009113DB"/>
    <w:rsid w:val="00911BC0"/>
    <w:rsid w:val="00912570"/>
    <w:rsid w:val="009155F3"/>
    <w:rsid w:val="00915C86"/>
    <w:rsid w:val="0091695C"/>
    <w:rsid w:val="00916EBB"/>
    <w:rsid w:val="00917510"/>
    <w:rsid w:val="00920129"/>
    <w:rsid w:val="00920211"/>
    <w:rsid w:val="0092046B"/>
    <w:rsid w:val="00920804"/>
    <w:rsid w:val="009216C0"/>
    <w:rsid w:val="00921938"/>
    <w:rsid w:val="00921BD4"/>
    <w:rsid w:val="00923A9D"/>
    <w:rsid w:val="0092462D"/>
    <w:rsid w:val="00924699"/>
    <w:rsid w:val="00925CDF"/>
    <w:rsid w:val="0092621C"/>
    <w:rsid w:val="00926A87"/>
    <w:rsid w:val="00927497"/>
    <w:rsid w:val="00930D41"/>
    <w:rsid w:val="0093149D"/>
    <w:rsid w:val="00931A88"/>
    <w:rsid w:val="009350A3"/>
    <w:rsid w:val="00935365"/>
    <w:rsid w:val="00935896"/>
    <w:rsid w:val="00935BBC"/>
    <w:rsid w:val="00936909"/>
    <w:rsid w:val="00936F44"/>
    <w:rsid w:val="00940B37"/>
    <w:rsid w:val="00940CEC"/>
    <w:rsid w:val="00941215"/>
    <w:rsid w:val="009419B0"/>
    <w:rsid w:val="0094241F"/>
    <w:rsid w:val="00942F5B"/>
    <w:rsid w:val="00944927"/>
    <w:rsid w:val="009457C7"/>
    <w:rsid w:val="00950102"/>
    <w:rsid w:val="009515D1"/>
    <w:rsid w:val="00951C60"/>
    <w:rsid w:val="009560FD"/>
    <w:rsid w:val="0095652F"/>
    <w:rsid w:val="009600E6"/>
    <w:rsid w:val="00960A42"/>
    <w:rsid w:val="00960B50"/>
    <w:rsid w:val="00962522"/>
    <w:rsid w:val="00962C87"/>
    <w:rsid w:val="009645C4"/>
    <w:rsid w:val="009657AB"/>
    <w:rsid w:val="00966395"/>
    <w:rsid w:val="0097047C"/>
    <w:rsid w:val="0097218E"/>
    <w:rsid w:val="00974AA8"/>
    <w:rsid w:val="00975380"/>
    <w:rsid w:val="0097610A"/>
    <w:rsid w:val="00976F41"/>
    <w:rsid w:val="00977A2E"/>
    <w:rsid w:val="00980393"/>
    <w:rsid w:val="009805DE"/>
    <w:rsid w:val="009810F7"/>
    <w:rsid w:val="0098163D"/>
    <w:rsid w:val="00981D61"/>
    <w:rsid w:val="00982FFE"/>
    <w:rsid w:val="00984838"/>
    <w:rsid w:val="00985A91"/>
    <w:rsid w:val="009863CA"/>
    <w:rsid w:val="00991617"/>
    <w:rsid w:val="00991EC4"/>
    <w:rsid w:val="0099275D"/>
    <w:rsid w:val="0099306E"/>
    <w:rsid w:val="00993400"/>
    <w:rsid w:val="00993E85"/>
    <w:rsid w:val="00994ACC"/>
    <w:rsid w:val="00995D5F"/>
    <w:rsid w:val="009970CE"/>
    <w:rsid w:val="0099749A"/>
    <w:rsid w:val="00997F63"/>
    <w:rsid w:val="009A02DC"/>
    <w:rsid w:val="009A194A"/>
    <w:rsid w:val="009A3481"/>
    <w:rsid w:val="009A3934"/>
    <w:rsid w:val="009A4493"/>
    <w:rsid w:val="009A4DF1"/>
    <w:rsid w:val="009A4FE9"/>
    <w:rsid w:val="009A5539"/>
    <w:rsid w:val="009A6717"/>
    <w:rsid w:val="009A75F7"/>
    <w:rsid w:val="009B053C"/>
    <w:rsid w:val="009B0D39"/>
    <w:rsid w:val="009B0E5D"/>
    <w:rsid w:val="009B25AB"/>
    <w:rsid w:val="009B3662"/>
    <w:rsid w:val="009B4871"/>
    <w:rsid w:val="009B5AF4"/>
    <w:rsid w:val="009B6243"/>
    <w:rsid w:val="009B674F"/>
    <w:rsid w:val="009B68C2"/>
    <w:rsid w:val="009B6F02"/>
    <w:rsid w:val="009C18CD"/>
    <w:rsid w:val="009C38B9"/>
    <w:rsid w:val="009C420B"/>
    <w:rsid w:val="009C43F4"/>
    <w:rsid w:val="009C5364"/>
    <w:rsid w:val="009C5703"/>
    <w:rsid w:val="009C58BA"/>
    <w:rsid w:val="009C7017"/>
    <w:rsid w:val="009C78A1"/>
    <w:rsid w:val="009D0135"/>
    <w:rsid w:val="009D03F8"/>
    <w:rsid w:val="009D10C9"/>
    <w:rsid w:val="009D211E"/>
    <w:rsid w:val="009D4A41"/>
    <w:rsid w:val="009D502A"/>
    <w:rsid w:val="009D5173"/>
    <w:rsid w:val="009D582A"/>
    <w:rsid w:val="009D6792"/>
    <w:rsid w:val="009D75E9"/>
    <w:rsid w:val="009E099A"/>
    <w:rsid w:val="009E185B"/>
    <w:rsid w:val="009E1D29"/>
    <w:rsid w:val="009E237E"/>
    <w:rsid w:val="009E3030"/>
    <w:rsid w:val="009E40CC"/>
    <w:rsid w:val="009E499D"/>
    <w:rsid w:val="009E5482"/>
    <w:rsid w:val="009E5568"/>
    <w:rsid w:val="009E604A"/>
    <w:rsid w:val="009E7DAA"/>
    <w:rsid w:val="009F02FD"/>
    <w:rsid w:val="009F0919"/>
    <w:rsid w:val="009F2257"/>
    <w:rsid w:val="009F2BE0"/>
    <w:rsid w:val="009F3B42"/>
    <w:rsid w:val="009F5B7A"/>
    <w:rsid w:val="009F643F"/>
    <w:rsid w:val="00A00AA9"/>
    <w:rsid w:val="00A00C21"/>
    <w:rsid w:val="00A02A2E"/>
    <w:rsid w:val="00A04A09"/>
    <w:rsid w:val="00A04D5C"/>
    <w:rsid w:val="00A0547E"/>
    <w:rsid w:val="00A06A68"/>
    <w:rsid w:val="00A06C6F"/>
    <w:rsid w:val="00A076EA"/>
    <w:rsid w:val="00A07957"/>
    <w:rsid w:val="00A10349"/>
    <w:rsid w:val="00A10A4D"/>
    <w:rsid w:val="00A10BA1"/>
    <w:rsid w:val="00A10D9A"/>
    <w:rsid w:val="00A1356B"/>
    <w:rsid w:val="00A14536"/>
    <w:rsid w:val="00A15292"/>
    <w:rsid w:val="00A15B16"/>
    <w:rsid w:val="00A1659B"/>
    <w:rsid w:val="00A20A1E"/>
    <w:rsid w:val="00A2114D"/>
    <w:rsid w:val="00A244C9"/>
    <w:rsid w:val="00A24A43"/>
    <w:rsid w:val="00A253C2"/>
    <w:rsid w:val="00A25B71"/>
    <w:rsid w:val="00A25F70"/>
    <w:rsid w:val="00A26371"/>
    <w:rsid w:val="00A27A7D"/>
    <w:rsid w:val="00A30A79"/>
    <w:rsid w:val="00A30AE9"/>
    <w:rsid w:val="00A30FB9"/>
    <w:rsid w:val="00A315E4"/>
    <w:rsid w:val="00A32E67"/>
    <w:rsid w:val="00A331AB"/>
    <w:rsid w:val="00A3514E"/>
    <w:rsid w:val="00A370FA"/>
    <w:rsid w:val="00A405FC"/>
    <w:rsid w:val="00A40EF2"/>
    <w:rsid w:val="00A428FF"/>
    <w:rsid w:val="00A42A20"/>
    <w:rsid w:val="00A431B7"/>
    <w:rsid w:val="00A4323F"/>
    <w:rsid w:val="00A438DF"/>
    <w:rsid w:val="00A46FDD"/>
    <w:rsid w:val="00A47E22"/>
    <w:rsid w:val="00A501FA"/>
    <w:rsid w:val="00A50508"/>
    <w:rsid w:val="00A51254"/>
    <w:rsid w:val="00A516D5"/>
    <w:rsid w:val="00A51A87"/>
    <w:rsid w:val="00A51B6E"/>
    <w:rsid w:val="00A5315B"/>
    <w:rsid w:val="00A53688"/>
    <w:rsid w:val="00A55107"/>
    <w:rsid w:val="00A55A0B"/>
    <w:rsid w:val="00A56363"/>
    <w:rsid w:val="00A56835"/>
    <w:rsid w:val="00A57A89"/>
    <w:rsid w:val="00A60967"/>
    <w:rsid w:val="00A61649"/>
    <w:rsid w:val="00A619D0"/>
    <w:rsid w:val="00A61E01"/>
    <w:rsid w:val="00A646D4"/>
    <w:rsid w:val="00A650D1"/>
    <w:rsid w:val="00A659BC"/>
    <w:rsid w:val="00A659BD"/>
    <w:rsid w:val="00A6679E"/>
    <w:rsid w:val="00A669C4"/>
    <w:rsid w:val="00A7197E"/>
    <w:rsid w:val="00A71FB2"/>
    <w:rsid w:val="00A727C0"/>
    <w:rsid w:val="00A72FC0"/>
    <w:rsid w:val="00A73981"/>
    <w:rsid w:val="00A74287"/>
    <w:rsid w:val="00A7502E"/>
    <w:rsid w:val="00A75C16"/>
    <w:rsid w:val="00A80365"/>
    <w:rsid w:val="00A80927"/>
    <w:rsid w:val="00A81B3E"/>
    <w:rsid w:val="00A83BB4"/>
    <w:rsid w:val="00A8451A"/>
    <w:rsid w:val="00A86900"/>
    <w:rsid w:val="00A86E9E"/>
    <w:rsid w:val="00A872D4"/>
    <w:rsid w:val="00A87E95"/>
    <w:rsid w:val="00A87EC3"/>
    <w:rsid w:val="00A91362"/>
    <w:rsid w:val="00A929D0"/>
    <w:rsid w:val="00A93C8E"/>
    <w:rsid w:val="00A93E1B"/>
    <w:rsid w:val="00A94A0A"/>
    <w:rsid w:val="00A9503D"/>
    <w:rsid w:val="00A955A1"/>
    <w:rsid w:val="00A969D1"/>
    <w:rsid w:val="00A96D8F"/>
    <w:rsid w:val="00AA0290"/>
    <w:rsid w:val="00AA02A4"/>
    <w:rsid w:val="00AA2FA8"/>
    <w:rsid w:val="00AA35AA"/>
    <w:rsid w:val="00AA40D2"/>
    <w:rsid w:val="00AA507A"/>
    <w:rsid w:val="00AA529F"/>
    <w:rsid w:val="00AA6B33"/>
    <w:rsid w:val="00AA6C1D"/>
    <w:rsid w:val="00AB16DD"/>
    <w:rsid w:val="00AB1E04"/>
    <w:rsid w:val="00AB5366"/>
    <w:rsid w:val="00AB54DA"/>
    <w:rsid w:val="00AB66EB"/>
    <w:rsid w:val="00AB6A75"/>
    <w:rsid w:val="00AB6E64"/>
    <w:rsid w:val="00AB77B4"/>
    <w:rsid w:val="00AC00CD"/>
    <w:rsid w:val="00AC28F1"/>
    <w:rsid w:val="00AC3763"/>
    <w:rsid w:val="00AC4D2D"/>
    <w:rsid w:val="00AC4E5A"/>
    <w:rsid w:val="00AC535D"/>
    <w:rsid w:val="00AC58C5"/>
    <w:rsid w:val="00AC63CF"/>
    <w:rsid w:val="00AD0CF5"/>
    <w:rsid w:val="00AD143F"/>
    <w:rsid w:val="00AD19AD"/>
    <w:rsid w:val="00AD1BFA"/>
    <w:rsid w:val="00AD20EC"/>
    <w:rsid w:val="00AD2BE4"/>
    <w:rsid w:val="00AD3672"/>
    <w:rsid w:val="00AD39B7"/>
    <w:rsid w:val="00AE08E7"/>
    <w:rsid w:val="00AE0F3B"/>
    <w:rsid w:val="00AE0FCC"/>
    <w:rsid w:val="00AE1BB5"/>
    <w:rsid w:val="00AE229D"/>
    <w:rsid w:val="00AE3312"/>
    <w:rsid w:val="00AE3A14"/>
    <w:rsid w:val="00AE620E"/>
    <w:rsid w:val="00AE641D"/>
    <w:rsid w:val="00AF0343"/>
    <w:rsid w:val="00AF3017"/>
    <w:rsid w:val="00AF3724"/>
    <w:rsid w:val="00AF3963"/>
    <w:rsid w:val="00AF4FF1"/>
    <w:rsid w:val="00AF68A8"/>
    <w:rsid w:val="00AF7904"/>
    <w:rsid w:val="00B01DCB"/>
    <w:rsid w:val="00B0235A"/>
    <w:rsid w:val="00B02995"/>
    <w:rsid w:val="00B03E44"/>
    <w:rsid w:val="00B03FB8"/>
    <w:rsid w:val="00B04B9C"/>
    <w:rsid w:val="00B04D34"/>
    <w:rsid w:val="00B053A4"/>
    <w:rsid w:val="00B06354"/>
    <w:rsid w:val="00B06BBF"/>
    <w:rsid w:val="00B06D06"/>
    <w:rsid w:val="00B10719"/>
    <w:rsid w:val="00B11ED6"/>
    <w:rsid w:val="00B13A04"/>
    <w:rsid w:val="00B1513E"/>
    <w:rsid w:val="00B15E47"/>
    <w:rsid w:val="00B17161"/>
    <w:rsid w:val="00B20D27"/>
    <w:rsid w:val="00B22A2D"/>
    <w:rsid w:val="00B241B7"/>
    <w:rsid w:val="00B243CE"/>
    <w:rsid w:val="00B2712B"/>
    <w:rsid w:val="00B30408"/>
    <w:rsid w:val="00B30A9C"/>
    <w:rsid w:val="00B3151C"/>
    <w:rsid w:val="00B326D7"/>
    <w:rsid w:val="00B35A2A"/>
    <w:rsid w:val="00B35F61"/>
    <w:rsid w:val="00B36217"/>
    <w:rsid w:val="00B36F7A"/>
    <w:rsid w:val="00B375E2"/>
    <w:rsid w:val="00B41279"/>
    <w:rsid w:val="00B412B1"/>
    <w:rsid w:val="00B418A3"/>
    <w:rsid w:val="00B41FD0"/>
    <w:rsid w:val="00B42530"/>
    <w:rsid w:val="00B4297A"/>
    <w:rsid w:val="00B42AE6"/>
    <w:rsid w:val="00B43473"/>
    <w:rsid w:val="00B434A4"/>
    <w:rsid w:val="00B437B9"/>
    <w:rsid w:val="00B44398"/>
    <w:rsid w:val="00B4443D"/>
    <w:rsid w:val="00B458B3"/>
    <w:rsid w:val="00B45CAF"/>
    <w:rsid w:val="00B50B84"/>
    <w:rsid w:val="00B53644"/>
    <w:rsid w:val="00B5471E"/>
    <w:rsid w:val="00B55FEB"/>
    <w:rsid w:val="00B5636B"/>
    <w:rsid w:val="00B56922"/>
    <w:rsid w:val="00B57347"/>
    <w:rsid w:val="00B603C0"/>
    <w:rsid w:val="00B60AB8"/>
    <w:rsid w:val="00B62277"/>
    <w:rsid w:val="00B62AA2"/>
    <w:rsid w:val="00B633C6"/>
    <w:rsid w:val="00B6460C"/>
    <w:rsid w:val="00B649FD"/>
    <w:rsid w:val="00B64AC9"/>
    <w:rsid w:val="00B66ABE"/>
    <w:rsid w:val="00B67F79"/>
    <w:rsid w:val="00B729F2"/>
    <w:rsid w:val="00B732E3"/>
    <w:rsid w:val="00B732F6"/>
    <w:rsid w:val="00B73332"/>
    <w:rsid w:val="00B753BD"/>
    <w:rsid w:val="00B75B3E"/>
    <w:rsid w:val="00B77FA4"/>
    <w:rsid w:val="00B80280"/>
    <w:rsid w:val="00B803EF"/>
    <w:rsid w:val="00B80DD3"/>
    <w:rsid w:val="00B81F7F"/>
    <w:rsid w:val="00B820FF"/>
    <w:rsid w:val="00B827D8"/>
    <w:rsid w:val="00B82E10"/>
    <w:rsid w:val="00B8569C"/>
    <w:rsid w:val="00B86428"/>
    <w:rsid w:val="00B86C17"/>
    <w:rsid w:val="00B91DE4"/>
    <w:rsid w:val="00B9277F"/>
    <w:rsid w:val="00B92E94"/>
    <w:rsid w:val="00B93D72"/>
    <w:rsid w:val="00B94E8D"/>
    <w:rsid w:val="00B95C99"/>
    <w:rsid w:val="00B95F48"/>
    <w:rsid w:val="00B96460"/>
    <w:rsid w:val="00B9677C"/>
    <w:rsid w:val="00B967AC"/>
    <w:rsid w:val="00BA0501"/>
    <w:rsid w:val="00BA0738"/>
    <w:rsid w:val="00BA2855"/>
    <w:rsid w:val="00BA5D96"/>
    <w:rsid w:val="00BA7139"/>
    <w:rsid w:val="00BA7F76"/>
    <w:rsid w:val="00BB0FD8"/>
    <w:rsid w:val="00BB2513"/>
    <w:rsid w:val="00BB2AC2"/>
    <w:rsid w:val="00BB2BB8"/>
    <w:rsid w:val="00BB3691"/>
    <w:rsid w:val="00BB3D9A"/>
    <w:rsid w:val="00BB5E2E"/>
    <w:rsid w:val="00BB7699"/>
    <w:rsid w:val="00BC104B"/>
    <w:rsid w:val="00BC1B65"/>
    <w:rsid w:val="00BC2D1F"/>
    <w:rsid w:val="00BC327E"/>
    <w:rsid w:val="00BC418F"/>
    <w:rsid w:val="00BC42D9"/>
    <w:rsid w:val="00BC6290"/>
    <w:rsid w:val="00BC6922"/>
    <w:rsid w:val="00BC6F6B"/>
    <w:rsid w:val="00BC77BA"/>
    <w:rsid w:val="00BC7E6B"/>
    <w:rsid w:val="00BD0323"/>
    <w:rsid w:val="00BD039C"/>
    <w:rsid w:val="00BD1253"/>
    <w:rsid w:val="00BD17E2"/>
    <w:rsid w:val="00BD30E3"/>
    <w:rsid w:val="00BD320A"/>
    <w:rsid w:val="00BD3318"/>
    <w:rsid w:val="00BD3418"/>
    <w:rsid w:val="00BD358D"/>
    <w:rsid w:val="00BD3AD2"/>
    <w:rsid w:val="00BD40C9"/>
    <w:rsid w:val="00BD512E"/>
    <w:rsid w:val="00BD60CF"/>
    <w:rsid w:val="00BD7782"/>
    <w:rsid w:val="00BE0AE5"/>
    <w:rsid w:val="00BE330D"/>
    <w:rsid w:val="00BE3341"/>
    <w:rsid w:val="00BE3DD2"/>
    <w:rsid w:val="00BE40FC"/>
    <w:rsid w:val="00BE51E8"/>
    <w:rsid w:val="00BE5C33"/>
    <w:rsid w:val="00BE5DCA"/>
    <w:rsid w:val="00BE6B03"/>
    <w:rsid w:val="00BE711E"/>
    <w:rsid w:val="00BE7D94"/>
    <w:rsid w:val="00BF024C"/>
    <w:rsid w:val="00BF158B"/>
    <w:rsid w:val="00BF32D1"/>
    <w:rsid w:val="00BF3763"/>
    <w:rsid w:val="00BF3F19"/>
    <w:rsid w:val="00BF72D5"/>
    <w:rsid w:val="00BF7B9F"/>
    <w:rsid w:val="00BF7DE2"/>
    <w:rsid w:val="00C01526"/>
    <w:rsid w:val="00C02CE0"/>
    <w:rsid w:val="00C0476A"/>
    <w:rsid w:val="00C04C41"/>
    <w:rsid w:val="00C05D26"/>
    <w:rsid w:val="00C12330"/>
    <w:rsid w:val="00C13898"/>
    <w:rsid w:val="00C15043"/>
    <w:rsid w:val="00C1538A"/>
    <w:rsid w:val="00C1667E"/>
    <w:rsid w:val="00C16DE2"/>
    <w:rsid w:val="00C17CF3"/>
    <w:rsid w:val="00C213C2"/>
    <w:rsid w:val="00C2154A"/>
    <w:rsid w:val="00C21961"/>
    <w:rsid w:val="00C25C5B"/>
    <w:rsid w:val="00C260E7"/>
    <w:rsid w:val="00C31DEC"/>
    <w:rsid w:val="00C32A5D"/>
    <w:rsid w:val="00C331D8"/>
    <w:rsid w:val="00C34A0D"/>
    <w:rsid w:val="00C34B80"/>
    <w:rsid w:val="00C3509D"/>
    <w:rsid w:val="00C351D1"/>
    <w:rsid w:val="00C372A8"/>
    <w:rsid w:val="00C37380"/>
    <w:rsid w:val="00C373D3"/>
    <w:rsid w:val="00C37444"/>
    <w:rsid w:val="00C374AF"/>
    <w:rsid w:val="00C37595"/>
    <w:rsid w:val="00C37B0C"/>
    <w:rsid w:val="00C40EFB"/>
    <w:rsid w:val="00C41D9A"/>
    <w:rsid w:val="00C423CF"/>
    <w:rsid w:val="00C42EBD"/>
    <w:rsid w:val="00C444B7"/>
    <w:rsid w:val="00C45D95"/>
    <w:rsid w:val="00C461BE"/>
    <w:rsid w:val="00C466E4"/>
    <w:rsid w:val="00C4792F"/>
    <w:rsid w:val="00C47A54"/>
    <w:rsid w:val="00C5013E"/>
    <w:rsid w:val="00C501DE"/>
    <w:rsid w:val="00C50BE3"/>
    <w:rsid w:val="00C5539B"/>
    <w:rsid w:val="00C55B02"/>
    <w:rsid w:val="00C57788"/>
    <w:rsid w:val="00C605BB"/>
    <w:rsid w:val="00C60863"/>
    <w:rsid w:val="00C616F3"/>
    <w:rsid w:val="00C619C1"/>
    <w:rsid w:val="00C631D0"/>
    <w:rsid w:val="00C65D3D"/>
    <w:rsid w:val="00C65D8F"/>
    <w:rsid w:val="00C67FA5"/>
    <w:rsid w:val="00C76D9A"/>
    <w:rsid w:val="00C80356"/>
    <w:rsid w:val="00C82CBE"/>
    <w:rsid w:val="00C83424"/>
    <w:rsid w:val="00C842DB"/>
    <w:rsid w:val="00C84AE9"/>
    <w:rsid w:val="00C85F87"/>
    <w:rsid w:val="00C86052"/>
    <w:rsid w:val="00C86CF0"/>
    <w:rsid w:val="00C872CC"/>
    <w:rsid w:val="00C874B2"/>
    <w:rsid w:val="00C905FF"/>
    <w:rsid w:val="00C91BCA"/>
    <w:rsid w:val="00C91D7D"/>
    <w:rsid w:val="00C923A3"/>
    <w:rsid w:val="00C925BE"/>
    <w:rsid w:val="00C9325D"/>
    <w:rsid w:val="00C939C3"/>
    <w:rsid w:val="00C93A09"/>
    <w:rsid w:val="00C93CFA"/>
    <w:rsid w:val="00C93F1E"/>
    <w:rsid w:val="00C95643"/>
    <w:rsid w:val="00C9686C"/>
    <w:rsid w:val="00CA3158"/>
    <w:rsid w:val="00CA5991"/>
    <w:rsid w:val="00CA5CA0"/>
    <w:rsid w:val="00CA7A01"/>
    <w:rsid w:val="00CB0B57"/>
    <w:rsid w:val="00CB0CD2"/>
    <w:rsid w:val="00CB0D61"/>
    <w:rsid w:val="00CB2B13"/>
    <w:rsid w:val="00CB32BE"/>
    <w:rsid w:val="00CB3898"/>
    <w:rsid w:val="00CB3925"/>
    <w:rsid w:val="00CB42C4"/>
    <w:rsid w:val="00CB4B15"/>
    <w:rsid w:val="00CB4F38"/>
    <w:rsid w:val="00CB574C"/>
    <w:rsid w:val="00CB5AFA"/>
    <w:rsid w:val="00CC0433"/>
    <w:rsid w:val="00CC1EF3"/>
    <w:rsid w:val="00CC2B2C"/>
    <w:rsid w:val="00CC2BC9"/>
    <w:rsid w:val="00CC3573"/>
    <w:rsid w:val="00CC3EC3"/>
    <w:rsid w:val="00CC4388"/>
    <w:rsid w:val="00CC4407"/>
    <w:rsid w:val="00CC4723"/>
    <w:rsid w:val="00CC5FC2"/>
    <w:rsid w:val="00CC63B3"/>
    <w:rsid w:val="00CD0639"/>
    <w:rsid w:val="00CD1EB5"/>
    <w:rsid w:val="00CD2B8A"/>
    <w:rsid w:val="00CD3A52"/>
    <w:rsid w:val="00CD465B"/>
    <w:rsid w:val="00CD5919"/>
    <w:rsid w:val="00CD6169"/>
    <w:rsid w:val="00CD6324"/>
    <w:rsid w:val="00CD6E62"/>
    <w:rsid w:val="00CE1754"/>
    <w:rsid w:val="00CE1B0E"/>
    <w:rsid w:val="00CE1CAD"/>
    <w:rsid w:val="00CE27ED"/>
    <w:rsid w:val="00CE2D4D"/>
    <w:rsid w:val="00CE39FA"/>
    <w:rsid w:val="00CE3DAC"/>
    <w:rsid w:val="00CE3F77"/>
    <w:rsid w:val="00CE4882"/>
    <w:rsid w:val="00CE57FB"/>
    <w:rsid w:val="00CE58C3"/>
    <w:rsid w:val="00CE6158"/>
    <w:rsid w:val="00CE6821"/>
    <w:rsid w:val="00CE7820"/>
    <w:rsid w:val="00CF02D2"/>
    <w:rsid w:val="00CF1AC5"/>
    <w:rsid w:val="00CF1F77"/>
    <w:rsid w:val="00CF3A7C"/>
    <w:rsid w:val="00CF4264"/>
    <w:rsid w:val="00CF4A5F"/>
    <w:rsid w:val="00CF4CD5"/>
    <w:rsid w:val="00CF6AE8"/>
    <w:rsid w:val="00D01403"/>
    <w:rsid w:val="00D0192B"/>
    <w:rsid w:val="00D01948"/>
    <w:rsid w:val="00D05856"/>
    <w:rsid w:val="00D05CEA"/>
    <w:rsid w:val="00D05ECA"/>
    <w:rsid w:val="00D0714A"/>
    <w:rsid w:val="00D078F6"/>
    <w:rsid w:val="00D07D4D"/>
    <w:rsid w:val="00D07F60"/>
    <w:rsid w:val="00D12782"/>
    <w:rsid w:val="00D144A9"/>
    <w:rsid w:val="00D17C0A"/>
    <w:rsid w:val="00D17E30"/>
    <w:rsid w:val="00D204E8"/>
    <w:rsid w:val="00D21D36"/>
    <w:rsid w:val="00D22072"/>
    <w:rsid w:val="00D22894"/>
    <w:rsid w:val="00D236C9"/>
    <w:rsid w:val="00D23AB9"/>
    <w:rsid w:val="00D2419D"/>
    <w:rsid w:val="00D24331"/>
    <w:rsid w:val="00D24F8C"/>
    <w:rsid w:val="00D26358"/>
    <w:rsid w:val="00D27C43"/>
    <w:rsid w:val="00D27DDF"/>
    <w:rsid w:val="00D301A3"/>
    <w:rsid w:val="00D314DD"/>
    <w:rsid w:val="00D325FF"/>
    <w:rsid w:val="00D33936"/>
    <w:rsid w:val="00D33E20"/>
    <w:rsid w:val="00D33F45"/>
    <w:rsid w:val="00D341D9"/>
    <w:rsid w:val="00D34866"/>
    <w:rsid w:val="00D348E4"/>
    <w:rsid w:val="00D357D1"/>
    <w:rsid w:val="00D35914"/>
    <w:rsid w:val="00D40104"/>
    <w:rsid w:val="00D42462"/>
    <w:rsid w:val="00D42EE9"/>
    <w:rsid w:val="00D4399D"/>
    <w:rsid w:val="00D448BF"/>
    <w:rsid w:val="00D47D9E"/>
    <w:rsid w:val="00D50EA8"/>
    <w:rsid w:val="00D5140B"/>
    <w:rsid w:val="00D51A2B"/>
    <w:rsid w:val="00D52C8E"/>
    <w:rsid w:val="00D57AE8"/>
    <w:rsid w:val="00D619A2"/>
    <w:rsid w:val="00D61FB5"/>
    <w:rsid w:val="00D643EB"/>
    <w:rsid w:val="00D65262"/>
    <w:rsid w:val="00D659DF"/>
    <w:rsid w:val="00D6772A"/>
    <w:rsid w:val="00D67A98"/>
    <w:rsid w:val="00D705BB"/>
    <w:rsid w:val="00D706F5"/>
    <w:rsid w:val="00D71D91"/>
    <w:rsid w:val="00D724CC"/>
    <w:rsid w:val="00D7278C"/>
    <w:rsid w:val="00D72C40"/>
    <w:rsid w:val="00D72C50"/>
    <w:rsid w:val="00D734C8"/>
    <w:rsid w:val="00D734D6"/>
    <w:rsid w:val="00D73FC2"/>
    <w:rsid w:val="00D7500F"/>
    <w:rsid w:val="00D75883"/>
    <w:rsid w:val="00D758C0"/>
    <w:rsid w:val="00D763AC"/>
    <w:rsid w:val="00D77648"/>
    <w:rsid w:val="00D8075E"/>
    <w:rsid w:val="00D81695"/>
    <w:rsid w:val="00D838C7"/>
    <w:rsid w:val="00D84102"/>
    <w:rsid w:val="00D84EB9"/>
    <w:rsid w:val="00D85A47"/>
    <w:rsid w:val="00D8650F"/>
    <w:rsid w:val="00D874BD"/>
    <w:rsid w:val="00D90B2A"/>
    <w:rsid w:val="00D90BD3"/>
    <w:rsid w:val="00D90D85"/>
    <w:rsid w:val="00D910FF"/>
    <w:rsid w:val="00D925FB"/>
    <w:rsid w:val="00D92FDF"/>
    <w:rsid w:val="00D930AC"/>
    <w:rsid w:val="00D931AA"/>
    <w:rsid w:val="00D94E8F"/>
    <w:rsid w:val="00D9526F"/>
    <w:rsid w:val="00D95284"/>
    <w:rsid w:val="00D97069"/>
    <w:rsid w:val="00D97C97"/>
    <w:rsid w:val="00DA1939"/>
    <w:rsid w:val="00DA240C"/>
    <w:rsid w:val="00DA2F43"/>
    <w:rsid w:val="00DA31F7"/>
    <w:rsid w:val="00DA4B02"/>
    <w:rsid w:val="00DA7F97"/>
    <w:rsid w:val="00DB23C8"/>
    <w:rsid w:val="00DB568B"/>
    <w:rsid w:val="00DB6AD4"/>
    <w:rsid w:val="00DC0A7B"/>
    <w:rsid w:val="00DC103A"/>
    <w:rsid w:val="00DC12A6"/>
    <w:rsid w:val="00DC269B"/>
    <w:rsid w:val="00DC2921"/>
    <w:rsid w:val="00DC2CBC"/>
    <w:rsid w:val="00DC4889"/>
    <w:rsid w:val="00DD18E9"/>
    <w:rsid w:val="00DD1927"/>
    <w:rsid w:val="00DD1E34"/>
    <w:rsid w:val="00DD4453"/>
    <w:rsid w:val="00DD4A08"/>
    <w:rsid w:val="00DD51C9"/>
    <w:rsid w:val="00DD54F6"/>
    <w:rsid w:val="00DD775A"/>
    <w:rsid w:val="00DD7EE1"/>
    <w:rsid w:val="00DE1C61"/>
    <w:rsid w:val="00DE3F5D"/>
    <w:rsid w:val="00DE4711"/>
    <w:rsid w:val="00DE53CD"/>
    <w:rsid w:val="00DE7319"/>
    <w:rsid w:val="00DE76C1"/>
    <w:rsid w:val="00DF099B"/>
    <w:rsid w:val="00DF1068"/>
    <w:rsid w:val="00DF1087"/>
    <w:rsid w:val="00DF215E"/>
    <w:rsid w:val="00DF2E25"/>
    <w:rsid w:val="00DF400B"/>
    <w:rsid w:val="00DF4DCF"/>
    <w:rsid w:val="00DF4E7E"/>
    <w:rsid w:val="00DF5721"/>
    <w:rsid w:val="00DF5B7C"/>
    <w:rsid w:val="00DF5C04"/>
    <w:rsid w:val="00E017FF"/>
    <w:rsid w:val="00E02CDD"/>
    <w:rsid w:val="00E03D67"/>
    <w:rsid w:val="00E0416B"/>
    <w:rsid w:val="00E04FBC"/>
    <w:rsid w:val="00E069F2"/>
    <w:rsid w:val="00E06B20"/>
    <w:rsid w:val="00E074F5"/>
    <w:rsid w:val="00E0780C"/>
    <w:rsid w:val="00E129D0"/>
    <w:rsid w:val="00E129FB"/>
    <w:rsid w:val="00E13619"/>
    <w:rsid w:val="00E148EC"/>
    <w:rsid w:val="00E14DB5"/>
    <w:rsid w:val="00E1546E"/>
    <w:rsid w:val="00E163BE"/>
    <w:rsid w:val="00E16BD7"/>
    <w:rsid w:val="00E206F6"/>
    <w:rsid w:val="00E214B5"/>
    <w:rsid w:val="00E22326"/>
    <w:rsid w:val="00E2350E"/>
    <w:rsid w:val="00E24B91"/>
    <w:rsid w:val="00E250EE"/>
    <w:rsid w:val="00E251B4"/>
    <w:rsid w:val="00E255A7"/>
    <w:rsid w:val="00E31D23"/>
    <w:rsid w:val="00E34539"/>
    <w:rsid w:val="00E346C6"/>
    <w:rsid w:val="00E3479F"/>
    <w:rsid w:val="00E405FC"/>
    <w:rsid w:val="00E40EDE"/>
    <w:rsid w:val="00E4217C"/>
    <w:rsid w:val="00E42365"/>
    <w:rsid w:val="00E42438"/>
    <w:rsid w:val="00E45C61"/>
    <w:rsid w:val="00E469B2"/>
    <w:rsid w:val="00E47ACE"/>
    <w:rsid w:val="00E50163"/>
    <w:rsid w:val="00E51CA2"/>
    <w:rsid w:val="00E52F59"/>
    <w:rsid w:val="00E53230"/>
    <w:rsid w:val="00E54B25"/>
    <w:rsid w:val="00E54EE3"/>
    <w:rsid w:val="00E563F7"/>
    <w:rsid w:val="00E56B88"/>
    <w:rsid w:val="00E57953"/>
    <w:rsid w:val="00E603CA"/>
    <w:rsid w:val="00E60DBF"/>
    <w:rsid w:val="00E610D0"/>
    <w:rsid w:val="00E61884"/>
    <w:rsid w:val="00E6642E"/>
    <w:rsid w:val="00E67585"/>
    <w:rsid w:val="00E710D8"/>
    <w:rsid w:val="00E7114D"/>
    <w:rsid w:val="00E72611"/>
    <w:rsid w:val="00E72D4A"/>
    <w:rsid w:val="00E73143"/>
    <w:rsid w:val="00E7612E"/>
    <w:rsid w:val="00E77095"/>
    <w:rsid w:val="00E77B1E"/>
    <w:rsid w:val="00E804A5"/>
    <w:rsid w:val="00E804B5"/>
    <w:rsid w:val="00E8123C"/>
    <w:rsid w:val="00E81DCD"/>
    <w:rsid w:val="00E82741"/>
    <w:rsid w:val="00E8386F"/>
    <w:rsid w:val="00E83A39"/>
    <w:rsid w:val="00E841DA"/>
    <w:rsid w:val="00E8485C"/>
    <w:rsid w:val="00E86286"/>
    <w:rsid w:val="00E87297"/>
    <w:rsid w:val="00E87325"/>
    <w:rsid w:val="00E8758D"/>
    <w:rsid w:val="00E915D2"/>
    <w:rsid w:val="00E924A5"/>
    <w:rsid w:val="00E9348D"/>
    <w:rsid w:val="00E93ABB"/>
    <w:rsid w:val="00E9496E"/>
    <w:rsid w:val="00E954C3"/>
    <w:rsid w:val="00E9580C"/>
    <w:rsid w:val="00EA0FA9"/>
    <w:rsid w:val="00EA3C80"/>
    <w:rsid w:val="00EA3FAB"/>
    <w:rsid w:val="00EA41D6"/>
    <w:rsid w:val="00EA4348"/>
    <w:rsid w:val="00EA5339"/>
    <w:rsid w:val="00EA56DD"/>
    <w:rsid w:val="00EA764D"/>
    <w:rsid w:val="00EB069E"/>
    <w:rsid w:val="00EB127D"/>
    <w:rsid w:val="00EB1454"/>
    <w:rsid w:val="00EB1807"/>
    <w:rsid w:val="00EB19F9"/>
    <w:rsid w:val="00EB27B5"/>
    <w:rsid w:val="00EB4242"/>
    <w:rsid w:val="00EB4339"/>
    <w:rsid w:val="00EB5233"/>
    <w:rsid w:val="00EB5500"/>
    <w:rsid w:val="00EB7605"/>
    <w:rsid w:val="00EC0459"/>
    <w:rsid w:val="00EC0F8A"/>
    <w:rsid w:val="00EC452C"/>
    <w:rsid w:val="00EC49E7"/>
    <w:rsid w:val="00EC5848"/>
    <w:rsid w:val="00EC5C73"/>
    <w:rsid w:val="00EC66C5"/>
    <w:rsid w:val="00EC6A52"/>
    <w:rsid w:val="00EC758F"/>
    <w:rsid w:val="00ED108A"/>
    <w:rsid w:val="00ED3DB3"/>
    <w:rsid w:val="00ED465A"/>
    <w:rsid w:val="00ED5A4C"/>
    <w:rsid w:val="00ED61BC"/>
    <w:rsid w:val="00ED68C5"/>
    <w:rsid w:val="00ED6DB1"/>
    <w:rsid w:val="00ED7157"/>
    <w:rsid w:val="00ED780C"/>
    <w:rsid w:val="00EE0A33"/>
    <w:rsid w:val="00EE175C"/>
    <w:rsid w:val="00EE1AAD"/>
    <w:rsid w:val="00EE347B"/>
    <w:rsid w:val="00EE4AFA"/>
    <w:rsid w:val="00EE5002"/>
    <w:rsid w:val="00EF19BA"/>
    <w:rsid w:val="00EF235A"/>
    <w:rsid w:val="00EF23C2"/>
    <w:rsid w:val="00EF456F"/>
    <w:rsid w:val="00EF4B75"/>
    <w:rsid w:val="00EF519D"/>
    <w:rsid w:val="00EF6253"/>
    <w:rsid w:val="00EF7F0B"/>
    <w:rsid w:val="00F011AC"/>
    <w:rsid w:val="00F01DA9"/>
    <w:rsid w:val="00F020C7"/>
    <w:rsid w:val="00F0220A"/>
    <w:rsid w:val="00F034A4"/>
    <w:rsid w:val="00F03C4F"/>
    <w:rsid w:val="00F04080"/>
    <w:rsid w:val="00F045FB"/>
    <w:rsid w:val="00F0492B"/>
    <w:rsid w:val="00F06D60"/>
    <w:rsid w:val="00F106E6"/>
    <w:rsid w:val="00F10D9E"/>
    <w:rsid w:val="00F12114"/>
    <w:rsid w:val="00F127BE"/>
    <w:rsid w:val="00F153EA"/>
    <w:rsid w:val="00F15464"/>
    <w:rsid w:val="00F209F6"/>
    <w:rsid w:val="00F231C5"/>
    <w:rsid w:val="00F23765"/>
    <w:rsid w:val="00F24177"/>
    <w:rsid w:val="00F24F0C"/>
    <w:rsid w:val="00F27510"/>
    <w:rsid w:val="00F30015"/>
    <w:rsid w:val="00F30A58"/>
    <w:rsid w:val="00F317DE"/>
    <w:rsid w:val="00F31DBB"/>
    <w:rsid w:val="00F32022"/>
    <w:rsid w:val="00F351A7"/>
    <w:rsid w:val="00F35EDC"/>
    <w:rsid w:val="00F41DC1"/>
    <w:rsid w:val="00F423B6"/>
    <w:rsid w:val="00F43ADE"/>
    <w:rsid w:val="00F43EC5"/>
    <w:rsid w:val="00F44211"/>
    <w:rsid w:val="00F44C9A"/>
    <w:rsid w:val="00F4549E"/>
    <w:rsid w:val="00F473D0"/>
    <w:rsid w:val="00F515E2"/>
    <w:rsid w:val="00F525F1"/>
    <w:rsid w:val="00F554E6"/>
    <w:rsid w:val="00F5579E"/>
    <w:rsid w:val="00F56AA7"/>
    <w:rsid w:val="00F65A06"/>
    <w:rsid w:val="00F660DE"/>
    <w:rsid w:val="00F66A98"/>
    <w:rsid w:val="00F67AF9"/>
    <w:rsid w:val="00F7091E"/>
    <w:rsid w:val="00F71347"/>
    <w:rsid w:val="00F7189F"/>
    <w:rsid w:val="00F72BAE"/>
    <w:rsid w:val="00F73DB0"/>
    <w:rsid w:val="00F80EBD"/>
    <w:rsid w:val="00F8179F"/>
    <w:rsid w:val="00F81E24"/>
    <w:rsid w:val="00F83376"/>
    <w:rsid w:val="00F86E81"/>
    <w:rsid w:val="00F87196"/>
    <w:rsid w:val="00F908C0"/>
    <w:rsid w:val="00F90AC6"/>
    <w:rsid w:val="00F91B1E"/>
    <w:rsid w:val="00F9539B"/>
    <w:rsid w:val="00F96EB5"/>
    <w:rsid w:val="00F97C08"/>
    <w:rsid w:val="00FA059F"/>
    <w:rsid w:val="00FA0C69"/>
    <w:rsid w:val="00FA1038"/>
    <w:rsid w:val="00FA1096"/>
    <w:rsid w:val="00FA21A6"/>
    <w:rsid w:val="00FA28AC"/>
    <w:rsid w:val="00FA2D97"/>
    <w:rsid w:val="00FA4181"/>
    <w:rsid w:val="00FA61E6"/>
    <w:rsid w:val="00FA74FB"/>
    <w:rsid w:val="00FA7788"/>
    <w:rsid w:val="00FB1872"/>
    <w:rsid w:val="00FB1A36"/>
    <w:rsid w:val="00FB1B6D"/>
    <w:rsid w:val="00FB2497"/>
    <w:rsid w:val="00FB2724"/>
    <w:rsid w:val="00FB3661"/>
    <w:rsid w:val="00FB58DF"/>
    <w:rsid w:val="00FB5946"/>
    <w:rsid w:val="00FB688B"/>
    <w:rsid w:val="00FB6927"/>
    <w:rsid w:val="00FC0B50"/>
    <w:rsid w:val="00FC0D45"/>
    <w:rsid w:val="00FC2129"/>
    <w:rsid w:val="00FC21DA"/>
    <w:rsid w:val="00FC332A"/>
    <w:rsid w:val="00FC3483"/>
    <w:rsid w:val="00FC6172"/>
    <w:rsid w:val="00FC6391"/>
    <w:rsid w:val="00FC6C94"/>
    <w:rsid w:val="00FC6E09"/>
    <w:rsid w:val="00FD0683"/>
    <w:rsid w:val="00FD14CF"/>
    <w:rsid w:val="00FD14FC"/>
    <w:rsid w:val="00FD386D"/>
    <w:rsid w:val="00FD3C58"/>
    <w:rsid w:val="00FD4CF0"/>
    <w:rsid w:val="00FD5FA6"/>
    <w:rsid w:val="00FE080E"/>
    <w:rsid w:val="00FE08BC"/>
    <w:rsid w:val="00FE0B54"/>
    <w:rsid w:val="00FE23F8"/>
    <w:rsid w:val="00FE2405"/>
    <w:rsid w:val="00FE2DB0"/>
    <w:rsid w:val="00FE32CD"/>
    <w:rsid w:val="00FE34B0"/>
    <w:rsid w:val="00FE40C6"/>
    <w:rsid w:val="00FE4401"/>
    <w:rsid w:val="00FE4A75"/>
    <w:rsid w:val="00FE5432"/>
    <w:rsid w:val="00FE5C2C"/>
    <w:rsid w:val="00FE6594"/>
    <w:rsid w:val="00FE6EEE"/>
    <w:rsid w:val="00FF04AA"/>
    <w:rsid w:val="00FF0509"/>
    <w:rsid w:val="00FF0558"/>
    <w:rsid w:val="00FF38D7"/>
    <w:rsid w:val="00FF4E2F"/>
    <w:rsid w:val="00FF51C4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D50A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D50A6"/>
    <w:rPr>
      <w:rFonts w:cs="Times New Roman"/>
      <w:i/>
      <w:iCs/>
    </w:rPr>
  </w:style>
  <w:style w:type="paragraph" w:styleId="NoSpacing">
    <w:name w:val="No Spacing"/>
    <w:uiPriority w:val="99"/>
    <w:qFormat/>
    <w:rsid w:val="000851DE"/>
  </w:style>
  <w:style w:type="character" w:styleId="Hyperlink">
    <w:name w:val="Hyperlink"/>
    <w:basedOn w:val="DefaultParagraphFont"/>
    <w:uiPriority w:val="99"/>
    <w:rsid w:val="000851D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E7E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E7E9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16C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388</Words>
  <Characters>2218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mu2</dc:creator>
  <cp:keywords/>
  <dc:description/>
  <cp:lastModifiedBy>User</cp:lastModifiedBy>
  <cp:revision>4</cp:revision>
  <cp:lastPrinted>2013-06-05T11:58:00Z</cp:lastPrinted>
  <dcterms:created xsi:type="dcterms:W3CDTF">2013-06-11T14:54:00Z</dcterms:created>
  <dcterms:modified xsi:type="dcterms:W3CDTF">2013-06-14T09:02:00Z</dcterms:modified>
</cp:coreProperties>
</file>